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6" w:type="dxa"/>
        <w:tblLook w:val="04A0"/>
      </w:tblPr>
      <w:tblGrid>
        <w:gridCol w:w="10176"/>
      </w:tblGrid>
      <w:tr w:rsidR="003132DF" w:rsidRPr="00DB508C" w:rsidTr="000912AD">
        <w:tc>
          <w:tcPr>
            <w:tcW w:w="10176" w:type="dxa"/>
          </w:tcPr>
          <w:p w:rsidR="003132DF" w:rsidRPr="00DB508C" w:rsidRDefault="003558BD" w:rsidP="00972CA0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97295" cy="993775"/>
                  <wp:effectExtent l="19050" t="0" r="8255" b="0"/>
                  <wp:docPr id="21" name="Immagine 10" descr="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29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6FE" w:rsidRPr="00EF4326" w:rsidRDefault="00F526FE" w:rsidP="00F526FE">
      <w:pPr>
        <w:spacing w:before="64"/>
        <w:ind w:left="337"/>
      </w:pPr>
      <w:r w:rsidRPr="00EF4326">
        <w:rPr>
          <w:b/>
          <w:u w:val="single"/>
        </w:rPr>
        <w:t>ALLEGATO</w:t>
      </w:r>
      <w:r w:rsidRPr="00EF4326">
        <w:rPr>
          <w:b/>
          <w:spacing w:val="-3"/>
          <w:u w:val="single"/>
        </w:rPr>
        <w:t xml:space="preserve"> </w:t>
      </w:r>
      <w:r w:rsidR="00EF4326" w:rsidRPr="00EF4326">
        <w:rPr>
          <w:b/>
          <w:spacing w:val="-3"/>
          <w:u w:val="single"/>
        </w:rPr>
        <w:t xml:space="preserve"> </w:t>
      </w:r>
      <w:r w:rsidRPr="00EF4326">
        <w:rPr>
          <w:b/>
          <w:u w:val="single"/>
        </w:rPr>
        <w:t xml:space="preserve">1 </w:t>
      </w:r>
      <w:r w:rsidR="00E13ECF" w:rsidRPr="00E13ECF">
        <w:rPr>
          <w:b/>
        </w:rPr>
        <w:t xml:space="preserve">  </w:t>
      </w:r>
      <w:r w:rsidR="00E13ECF" w:rsidRPr="00356C18">
        <w:t>Domanda di partecipare alla selezione</w:t>
      </w:r>
    </w:p>
    <w:p w:rsidR="00EF4326" w:rsidRPr="00EF4326" w:rsidRDefault="00EF4326" w:rsidP="00EF4326">
      <w:pPr>
        <w:autoSpaceDE w:val="0"/>
        <w:autoSpaceDN w:val="0"/>
        <w:adjustRightInd w:val="0"/>
        <w:jc w:val="right"/>
        <w:rPr>
          <w:b/>
          <w:bCs/>
        </w:rPr>
      </w:pPr>
      <w:r w:rsidRPr="00EF4326">
        <w:rPr>
          <w:b/>
          <w:bCs/>
        </w:rPr>
        <w:t>AL DIRIGENTE SCOLASTICO</w:t>
      </w:r>
    </w:p>
    <w:p w:rsidR="00EF4326" w:rsidRPr="00EF4326" w:rsidRDefault="00EF4326" w:rsidP="00EF4326">
      <w:pPr>
        <w:autoSpaceDE w:val="0"/>
        <w:autoSpaceDN w:val="0"/>
        <w:adjustRightInd w:val="0"/>
        <w:jc w:val="right"/>
        <w:rPr>
          <w:b/>
          <w:bCs/>
        </w:rPr>
      </w:pPr>
      <w:r w:rsidRPr="00EF4326">
        <w:rPr>
          <w:b/>
          <w:bCs/>
        </w:rPr>
        <w:t>DELL’</w:t>
      </w:r>
      <w:proofErr w:type="spellStart"/>
      <w:r w:rsidRPr="00EF4326">
        <w:rPr>
          <w:b/>
          <w:bCs/>
        </w:rPr>
        <w:t>I.O.</w:t>
      </w:r>
      <w:proofErr w:type="spellEnd"/>
      <w:r w:rsidRPr="00EF4326">
        <w:rPr>
          <w:b/>
          <w:bCs/>
        </w:rPr>
        <w:t xml:space="preserve"> “DANTE ALIGHIERI”</w:t>
      </w:r>
    </w:p>
    <w:p w:rsidR="00EF4326" w:rsidRPr="00EF4326" w:rsidRDefault="00EF4326" w:rsidP="00EF4326">
      <w:pPr>
        <w:autoSpaceDE w:val="0"/>
        <w:autoSpaceDN w:val="0"/>
        <w:adjustRightInd w:val="0"/>
        <w:jc w:val="right"/>
        <w:rPr>
          <w:b/>
          <w:bCs/>
        </w:rPr>
      </w:pPr>
      <w:proofErr w:type="spellStart"/>
      <w:r w:rsidRPr="00EF4326">
        <w:rPr>
          <w:b/>
          <w:bCs/>
        </w:rPr>
        <w:t>DI</w:t>
      </w:r>
      <w:proofErr w:type="spellEnd"/>
      <w:r w:rsidRPr="00EF4326">
        <w:rPr>
          <w:b/>
          <w:bCs/>
        </w:rPr>
        <w:t xml:space="preserve"> NOCERA UMBRA</w:t>
      </w:r>
    </w:p>
    <w:p w:rsidR="00EF4326" w:rsidRPr="00EF4326" w:rsidRDefault="00EF4326" w:rsidP="00EF4326">
      <w:pPr>
        <w:autoSpaceDE w:val="0"/>
        <w:autoSpaceDN w:val="0"/>
        <w:adjustRightInd w:val="0"/>
        <w:rPr>
          <w:b/>
          <w:bCs/>
        </w:rPr>
      </w:pPr>
    </w:p>
    <w:p w:rsidR="00EF4326" w:rsidRPr="00EF4326" w:rsidRDefault="00EF4326" w:rsidP="00EF4326">
      <w:pPr>
        <w:autoSpaceDE w:val="0"/>
        <w:autoSpaceDN w:val="0"/>
        <w:adjustRightInd w:val="0"/>
        <w:ind w:left="993" w:hanging="993"/>
        <w:jc w:val="both"/>
        <w:rPr>
          <w:b/>
          <w:bCs/>
        </w:rPr>
      </w:pPr>
    </w:p>
    <w:p w:rsidR="00EF4326" w:rsidRPr="00EF4326" w:rsidRDefault="00EF4326" w:rsidP="00EF4326">
      <w:pPr>
        <w:autoSpaceDE w:val="0"/>
        <w:autoSpaceDN w:val="0"/>
        <w:adjustRightInd w:val="0"/>
        <w:ind w:left="993" w:hanging="993"/>
        <w:jc w:val="both"/>
        <w:rPr>
          <w:b/>
          <w:bCs/>
        </w:rPr>
      </w:pPr>
      <w:r w:rsidRPr="00EF4326">
        <w:rPr>
          <w:b/>
          <w:bCs/>
        </w:rPr>
        <w:t xml:space="preserve">Oggetto: DOMANDA </w:t>
      </w:r>
      <w:proofErr w:type="spellStart"/>
      <w:r w:rsidRPr="00EF4326">
        <w:rPr>
          <w:b/>
          <w:bCs/>
        </w:rPr>
        <w:t>DI</w:t>
      </w:r>
      <w:proofErr w:type="spellEnd"/>
      <w:r w:rsidRPr="00EF4326">
        <w:rPr>
          <w:b/>
          <w:bCs/>
        </w:rPr>
        <w:t xml:space="preserve"> PAR</w:t>
      </w:r>
      <w:r w:rsidR="00E13ECF">
        <w:rPr>
          <w:b/>
          <w:bCs/>
        </w:rPr>
        <w:t xml:space="preserve">TECIPAZIONE PER LA SELEZIONE </w:t>
      </w:r>
      <w:proofErr w:type="spellStart"/>
      <w:r w:rsidR="00E13ECF">
        <w:rPr>
          <w:b/>
          <w:bCs/>
        </w:rPr>
        <w:t>DI</w:t>
      </w:r>
      <w:proofErr w:type="spellEnd"/>
      <w:r w:rsidRPr="00EF4326">
        <w:rPr>
          <w:b/>
          <w:bCs/>
        </w:rPr>
        <w:t xml:space="preserve"> COLLAUDATORE  </w:t>
      </w:r>
    </w:p>
    <w:p w:rsidR="00801369" w:rsidRDefault="00801369" w:rsidP="00801369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>
        <w:rPr>
          <w:sz w:val="22"/>
          <w:szCs w:val="22"/>
        </w:rPr>
        <w:t>Avviso n. 38007 del 27/05/2022</w:t>
      </w:r>
      <w:r w:rsidRPr="00EF4326">
        <w:rPr>
          <w:sz w:val="22"/>
          <w:szCs w:val="22"/>
        </w:rPr>
        <w:t xml:space="preserve"> - </w:t>
      </w:r>
      <w:r w:rsidRPr="00EF4326">
        <w:rPr>
          <w:bCs/>
          <w:sz w:val="22"/>
          <w:szCs w:val="22"/>
        </w:rPr>
        <w:t xml:space="preserve">PON FESR </w:t>
      </w:r>
      <w:r>
        <w:rPr>
          <w:sz w:val="22"/>
          <w:szCs w:val="22"/>
        </w:rPr>
        <w:t>Ambienti didattici innovativi per la scuola dell’infanzia.</w:t>
      </w:r>
      <w:r w:rsidRPr="00EF4326">
        <w:rPr>
          <w:bCs/>
          <w:sz w:val="22"/>
          <w:szCs w:val="22"/>
        </w:rPr>
        <w:t xml:space="preserve"> </w:t>
      </w:r>
    </w:p>
    <w:p w:rsidR="00801369" w:rsidRPr="00EF4326" w:rsidRDefault="00801369" w:rsidP="00801369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EF4326">
        <w:rPr>
          <w:bCs/>
          <w:sz w:val="22"/>
          <w:szCs w:val="22"/>
        </w:rPr>
        <w:t>CIP:</w:t>
      </w:r>
      <w:r w:rsidRPr="00EF4326">
        <w:rPr>
          <w:sz w:val="22"/>
          <w:szCs w:val="22"/>
        </w:rPr>
        <w:t xml:space="preserve"> </w:t>
      </w:r>
      <w:r w:rsidRPr="00EF4326">
        <w:rPr>
          <w:iCs/>
          <w:sz w:val="22"/>
          <w:szCs w:val="22"/>
        </w:rPr>
        <w:t>13.1.</w:t>
      </w:r>
      <w:r>
        <w:rPr>
          <w:iCs/>
          <w:sz w:val="22"/>
          <w:szCs w:val="22"/>
        </w:rPr>
        <w:t>5A-FESRPON-UM-2022-68</w:t>
      </w:r>
      <w:r w:rsidRPr="00EF4326">
        <w:rPr>
          <w:i/>
          <w:iCs/>
          <w:sz w:val="22"/>
          <w:szCs w:val="22"/>
        </w:rPr>
        <w:t xml:space="preserve"> </w:t>
      </w:r>
    </w:p>
    <w:p w:rsidR="00801369" w:rsidRPr="00356C18" w:rsidRDefault="00801369" w:rsidP="00801369">
      <w:pPr>
        <w:autoSpaceDE w:val="0"/>
        <w:autoSpaceDN w:val="0"/>
        <w:adjustRightInd w:val="0"/>
        <w:ind w:left="993"/>
        <w:jc w:val="both"/>
        <w:rPr>
          <w:b/>
          <w:sz w:val="22"/>
          <w:szCs w:val="22"/>
        </w:rPr>
      </w:pPr>
      <w:r w:rsidRPr="00EF4326">
        <w:rPr>
          <w:bCs/>
          <w:sz w:val="22"/>
          <w:szCs w:val="22"/>
        </w:rPr>
        <w:t>CUP: G4</w:t>
      </w:r>
      <w:r>
        <w:rPr>
          <w:bCs/>
          <w:sz w:val="22"/>
          <w:szCs w:val="22"/>
        </w:rPr>
        <w:t>4D22000980006</w:t>
      </w:r>
    </w:p>
    <w:p w:rsidR="00EF4326" w:rsidRPr="00BA147E" w:rsidRDefault="00EF4326" w:rsidP="00F526FE">
      <w:pPr>
        <w:sectPr w:rsidR="00EF4326" w:rsidRPr="00BA147E">
          <w:pgSz w:w="11920" w:h="16850"/>
          <w:pgMar w:top="780" w:right="740" w:bottom="280" w:left="680" w:header="0" w:footer="0" w:gutter="0"/>
          <w:cols w:space="720"/>
          <w:formProt w:val="0"/>
          <w:docGrid w:linePitch="100" w:charSpace="4096"/>
        </w:sectPr>
      </w:pPr>
    </w:p>
    <w:p w:rsidR="00753936" w:rsidRPr="00BA147E" w:rsidRDefault="00753936" w:rsidP="00753936">
      <w:pPr>
        <w:tabs>
          <w:tab w:val="left" w:pos="9072"/>
        </w:tabs>
        <w:spacing w:before="20" w:line="360" w:lineRule="auto"/>
        <w:ind w:left="337" w:right="-1790"/>
      </w:pPr>
    </w:p>
    <w:p w:rsidR="00F526FE" w:rsidRPr="00BA147E" w:rsidRDefault="00F526FE" w:rsidP="00753936">
      <w:pPr>
        <w:tabs>
          <w:tab w:val="left" w:pos="9072"/>
        </w:tabs>
        <w:spacing w:before="20" w:line="360" w:lineRule="auto"/>
        <w:ind w:left="337" w:right="-1790"/>
      </w:pPr>
      <w:r w:rsidRPr="00BA147E">
        <w:t>Il/la</w:t>
      </w:r>
      <w:r w:rsidRPr="00BA147E">
        <w:rPr>
          <w:spacing w:val="-7"/>
        </w:rPr>
        <w:t xml:space="preserve"> </w:t>
      </w:r>
      <w:r w:rsidRPr="00BA147E">
        <w:t>sottoscritto/a</w:t>
      </w:r>
      <w:r w:rsidRPr="00BA147E">
        <w:rPr>
          <w:u w:val="single"/>
        </w:rPr>
        <w:t xml:space="preserve"> </w:t>
      </w:r>
      <w:r w:rsidR="00753936" w:rsidRPr="00BA147E">
        <w:rPr>
          <w:u w:val="single"/>
        </w:rPr>
        <w:t>___________</w:t>
      </w:r>
      <w:r w:rsidRPr="00BA147E">
        <w:rPr>
          <w:u w:val="single"/>
        </w:rPr>
        <w:tab/>
      </w:r>
      <w:r w:rsidR="00753936" w:rsidRPr="00BA147E">
        <w:rPr>
          <w:u w:val="single"/>
        </w:rPr>
        <w:t>-</w:t>
      </w:r>
      <w:r w:rsidR="00D41B4A" w:rsidRPr="00BA147E">
        <w:rPr>
          <w:u w:val="single"/>
        </w:rPr>
        <w:t>____</w:t>
      </w:r>
    </w:p>
    <w:p w:rsidR="00A54BF4" w:rsidRPr="00BA147E" w:rsidRDefault="00F526FE" w:rsidP="00EF4326">
      <w:pPr>
        <w:spacing w:line="360" w:lineRule="auto"/>
        <w:ind w:left="1134"/>
      </w:pPr>
      <w:r w:rsidRPr="00BA147E">
        <w:br w:type="column"/>
      </w:r>
    </w:p>
    <w:p w:rsidR="00F526FE" w:rsidRPr="00BA147E" w:rsidRDefault="00F526FE" w:rsidP="00753936">
      <w:pPr>
        <w:spacing w:before="94" w:line="360" w:lineRule="auto"/>
        <w:ind w:left="38" w:right="1601"/>
      </w:pPr>
    </w:p>
    <w:p w:rsidR="00F526FE" w:rsidRPr="00BA147E" w:rsidRDefault="00F526FE" w:rsidP="00753936">
      <w:pPr>
        <w:spacing w:line="360" w:lineRule="auto"/>
        <w:sectPr w:rsidR="00F526FE" w:rsidRPr="00BA147E" w:rsidSect="006D4893">
          <w:type w:val="continuous"/>
          <w:pgSz w:w="11920" w:h="16850"/>
          <w:pgMar w:top="780" w:right="740" w:bottom="280" w:left="680" w:header="0" w:footer="0" w:gutter="0"/>
          <w:cols w:num="2" w:space="720" w:equalWidth="0">
            <w:col w:w="6122" w:space="2"/>
            <w:col w:w="4375"/>
          </w:cols>
          <w:formProt w:val="0"/>
          <w:docGrid w:linePitch="100" w:charSpace="4096"/>
        </w:sectPr>
      </w:pPr>
    </w:p>
    <w:p w:rsidR="00D41B4A" w:rsidRPr="00BA147E" w:rsidRDefault="00F526FE" w:rsidP="00753936">
      <w:pPr>
        <w:tabs>
          <w:tab w:val="left" w:pos="5177"/>
          <w:tab w:val="left" w:pos="10490"/>
        </w:tabs>
        <w:spacing w:before="92" w:line="360" w:lineRule="auto"/>
        <w:ind w:left="337" w:right="3371"/>
      </w:pPr>
      <w:r w:rsidRPr="00BA147E">
        <w:lastRenderedPageBreak/>
        <w:t>nato/a</w:t>
      </w:r>
      <w:r w:rsidRPr="00BA147E">
        <w:rPr>
          <w:spacing w:val="-1"/>
        </w:rPr>
        <w:t xml:space="preserve"> </w:t>
      </w:r>
      <w:r w:rsidRPr="00BA147E">
        <w:t>a</w:t>
      </w:r>
      <w:r w:rsidRPr="00BA147E">
        <w:rPr>
          <w:u w:val="single"/>
        </w:rPr>
        <w:tab/>
      </w:r>
      <w:r w:rsidRPr="00BA147E">
        <w:t>il</w:t>
      </w:r>
      <w:r w:rsidR="00D41B4A" w:rsidRPr="00BA147E">
        <w:rPr>
          <w:u w:val="single"/>
        </w:rPr>
        <w:t>_________________</w:t>
      </w:r>
      <w:r w:rsidRPr="00BA147E">
        <w:t xml:space="preserve"> </w:t>
      </w:r>
    </w:p>
    <w:p w:rsidR="00F526FE" w:rsidRPr="00BA147E" w:rsidRDefault="00F526FE" w:rsidP="00753936">
      <w:pPr>
        <w:tabs>
          <w:tab w:val="left" w:pos="5177"/>
          <w:tab w:val="left" w:pos="10490"/>
        </w:tabs>
        <w:spacing w:before="92" w:line="360" w:lineRule="auto"/>
        <w:ind w:left="337" w:right="3371"/>
      </w:pPr>
      <w:r w:rsidRPr="00BA147E">
        <w:t>codice</w:t>
      </w:r>
      <w:r w:rsidRPr="00BA147E">
        <w:rPr>
          <w:spacing w:val="-1"/>
        </w:rPr>
        <w:t xml:space="preserve"> </w:t>
      </w:r>
      <w:r w:rsidRPr="00BA147E">
        <w:t>fiscale</w:t>
      </w:r>
      <w:r w:rsidR="00710906" w:rsidRPr="00BA147E">
        <w:rPr>
          <w:u w:val="single"/>
        </w:rPr>
        <w:tab/>
        <w:t xml:space="preserve"> </w:t>
      </w:r>
    </w:p>
    <w:p w:rsidR="00753936" w:rsidRPr="00BA147E" w:rsidRDefault="00F526FE" w:rsidP="00753936">
      <w:pPr>
        <w:tabs>
          <w:tab w:val="left" w:pos="3573"/>
          <w:tab w:val="left" w:pos="3826"/>
          <w:tab w:val="left" w:pos="4263"/>
          <w:tab w:val="left" w:pos="6680"/>
          <w:tab w:val="left" w:pos="9498"/>
        </w:tabs>
        <w:spacing w:before="1" w:line="360" w:lineRule="auto"/>
        <w:ind w:left="337" w:right="3381"/>
        <w:rPr>
          <w:u w:val="single"/>
        </w:rPr>
      </w:pPr>
      <w:r w:rsidRPr="00BA147E">
        <w:t>residente</w:t>
      </w:r>
      <w:r w:rsidRPr="00BA147E">
        <w:rPr>
          <w:spacing w:val="-1"/>
        </w:rPr>
        <w:t xml:space="preserve"> </w:t>
      </w:r>
      <w:r w:rsidRPr="00BA147E">
        <w:t>a</w:t>
      </w:r>
      <w:r w:rsidRPr="00BA147E">
        <w:rPr>
          <w:u w:val="single"/>
        </w:rPr>
        <w:tab/>
      </w:r>
      <w:r w:rsidRPr="00BA147E">
        <w:t>via</w:t>
      </w:r>
      <w:r w:rsidRPr="00BA147E">
        <w:rPr>
          <w:u w:val="single"/>
        </w:rPr>
        <w:tab/>
      </w:r>
      <w:r w:rsidRPr="00BA147E">
        <w:rPr>
          <w:u w:val="single"/>
        </w:rPr>
        <w:tab/>
      </w:r>
      <w:r w:rsidRPr="00BA147E">
        <w:rPr>
          <w:u w:val="single"/>
        </w:rPr>
        <w:tab/>
      </w:r>
      <w:r w:rsidRPr="00BA147E">
        <w:rPr>
          <w:u w:val="single"/>
        </w:rPr>
        <w:tab/>
      </w:r>
    </w:p>
    <w:p w:rsidR="00753936" w:rsidRPr="00BA147E" w:rsidRDefault="00F526FE" w:rsidP="00753936">
      <w:pPr>
        <w:tabs>
          <w:tab w:val="left" w:pos="3573"/>
          <w:tab w:val="left" w:pos="3826"/>
          <w:tab w:val="left" w:pos="4263"/>
          <w:tab w:val="left" w:pos="6680"/>
          <w:tab w:val="left" w:pos="9498"/>
        </w:tabs>
        <w:spacing w:before="1" w:line="360" w:lineRule="auto"/>
        <w:ind w:left="337" w:right="3381"/>
      </w:pPr>
      <w:r w:rsidRPr="00BA147E">
        <w:t>recapito</w:t>
      </w:r>
      <w:r w:rsidRPr="00BA147E">
        <w:rPr>
          <w:spacing w:val="-3"/>
        </w:rPr>
        <w:t xml:space="preserve"> </w:t>
      </w:r>
      <w:r w:rsidRPr="00BA147E">
        <w:t>tel.</w:t>
      </w:r>
      <w:r w:rsidRPr="00BA147E">
        <w:rPr>
          <w:u w:val="single"/>
        </w:rPr>
        <w:tab/>
      </w:r>
      <w:r w:rsidRPr="00BA147E">
        <w:rPr>
          <w:u w:val="single"/>
        </w:rPr>
        <w:tab/>
      </w:r>
      <w:r w:rsidRPr="00BA147E">
        <w:t>recapito</w:t>
      </w:r>
      <w:r w:rsidRPr="00BA147E">
        <w:rPr>
          <w:spacing w:val="-4"/>
        </w:rPr>
        <w:t xml:space="preserve"> </w:t>
      </w:r>
      <w:proofErr w:type="spellStart"/>
      <w:r w:rsidRPr="00BA147E">
        <w:t>cell</w:t>
      </w:r>
      <w:proofErr w:type="spellEnd"/>
      <w:r w:rsidRPr="00BA147E">
        <w:t>.</w:t>
      </w:r>
      <w:r w:rsidRPr="00BA147E">
        <w:rPr>
          <w:spacing w:val="-1"/>
        </w:rPr>
        <w:t xml:space="preserve"> </w:t>
      </w:r>
      <w:r w:rsidRPr="00BA147E">
        <w:rPr>
          <w:u w:val="single"/>
        </w:rPr>
        <w:t xml:space="preserve"> </w:t>
      </w:r>
      <w:r w:rsidR="00753936" w:rsidRPr="00BA147E">
        <w:rPr>
          <w:u w:val="single"/>
        </w:rPr>
        <w:t>___________________</w:t>
      </w:r>
      <w:r w:rsidRPr="00BA147E">
        <w:rPr>
          <w:u w:val="single"/>
        </w:rPr>
        <w:tab/>
      </w:r>
      <w:r w:rsidRPr="00BA147E">
        <w:t xml:space="preserve"> </w:t>
      </w:r>
    </w:p>
    <w:p w:rsidR="00F526FE" w:rsidRPr="00BA147E" w:rsidRDefault="00F526FE" w:rsidP="00753936">
      <w:pPr>
        <w:tabs>
          <w:tab w:val="left" w:pos="3573"/>
          <w:tab w:val="left" w:pos="3826"/>
          <w:tab w:val="left" w:pos="4263"/>
          <w:tab w:val="left" w:pos="6680"/>
          <w:tab w:val="left" w:pos="9498"/>
        </w:tabs>
        <w:spacing w:before="1" w:line="360" w:lineRule="auto"/>
        <w:ind w:left="337" w:right="3381"/>
      </w:pPr>
      <w:r w:rsidRPr="00BA147E">
        <w:t>indirizzo</w:t>
      </w:r>
      <w:r w:rsidRPr="00BA147E">
        <w:rPr>
          <w:spacing w:val="-4"/>
        </w:rPr>
        <w:t xml:space="preserve"> </w:t>
      </w:r>
      <w:r w:rsidRPr="00BA147E">
        <w:t>E-Mail</w:t>
      </w:r>
      <w:r w:rsidRPr="00BA147E">
        <w:rPr>
          <w:spacing w:val="1"/>
        </w:rPr>
        <w:t xml:space="preserve"> </w:t>
      </w:r>
      <w:r w:rsidRPr="00BA147E">
        <w:rPr>
          <w:u w:val="single"/>
        </w:rPr>
        <w:t xml:space="preserve"> </w:t>
      </w:r>
      <w:r w:rsidRPr="00BA147E">
        <w:rPr>
          <w:u w:val="single"/>
        </w:rPr>
        <w:tab/>
      </w:r>
      <w:r w:rsidR="00753936" w:rsidRPr="00BA147E">
        <w:rPr>
          <w:u w:val="single"/>
        </w:rPr>
        <w:t>____</w:t>
      </w:r>
      <w:r w:rsidRPr="00BA147E">
        <w:rPr>
          <w:u w:val="single"/>
        </w:rPr>
        <w:tab/>
      </w:r>
      <w:r w:rsidRPr="00BA147E">
        <w:rPr>
          <w:u w:val="single"/>
        </w:rPr>
        <w:tab/>
      </w:r>
    </w:p>
    <w:p w:rsidR="00F526FE" w:rsidRPr="00BA147E" w:rsidRDefault="00F526FE" w:rsidP="00753936">
      <w:pPr>
        <w:tabs>
          <w:tab w:val="left" w:pos="4002"/>
        </w:tabs>
        <w:spacing w:line="360" w:lineRule="auto"/>
        <w:ind w:left="337"/>
      </w:pPr>
      <w:r w:rsidRPr="00BA147E">
        <w:t>indirizzo</w:t>
      </w:r>
      <w:r w:rsidRPr="00BA147E">
        <w:rPr>
          <w:spacing w:val="-1"/>
        </w:rPr>
        <w:t xml:space="preserve"> </w:t>
      </w:r>
      <w:r w:rsidRPr="00BA147E">
        <w:t>PEC</w:t>
      </w:r>
      <w:r w:rsidRPr="00BA147E">
        <w:rPr>
          <w:u w:val="single"/>
        </w:rPr>
        <w:t xml:space="preserve"> </w:t>
      </w:r>
      <w:r w:rsidRPr="00BA147E">
        <w:rPr>
          <w:u w:val="single"/>
        </w:rPr>
        <w:tab/>
      </w:r>
      <w:r w:rsidR="00753936" w:rsidRPr="00BA147E">
        <w:rPr>
          <w:u w:val="single"/>
        </w:rPr>
        <w:t>_____________________________</w:t>
      </w:r>
    </w:p>
    <w:p w:rsidR="00F526FE" w:rsidRPr="00BA147E" w:rsidRDefault="00F526FE" w:rsidP="00753936">
      <w:pPr>
        <w:tabs>
          <w:tab w:val="left" w:pos="3780"/>
          <w:tab w:val="left" w:pos="4323"/>
        </w:tabs>
        <w:spacing w:before="92" w:line="360" w:lineRule="auto"/>
        <w:ind w:left="337" w:right="6165"/>
      </w:pPr>
      <w:r w:rsidRPr="00BA147E">
        <w:t>in</w:t>
      </w:r>
      <w:r w:rsidRPr="00BA147E">
        <w:rPr>
          <w:spacing w:val="-3"/>
        </w:rPr>
        <w:t xml:space="preserve"> </w:t>
      </w:r>
      <w:r w:rsidRPr="00BA147E">
        <w:t>servizio</w:t>
      </w:r>
      <w:r w:rsidRPr="00BA147E">
        <w:rPr>
          <w:spacing w:val="-2"/>
        </w:rPr>
        <w:t xml:space="preserve"> </w:t>
      </w:r>
      <w:r w:rsidRPr="00BA147E">
        <w:t xml:space="preserve">presso </w:t>
      </w:r>
      <w:r w:rsidRPr="00BA147E">
        <w:rPr>
          <w:u w:val="single"/>
        </w:rPr>
        <w:t xml:space="preserve"> </w:t>
      </w:r>
      <w:r w:rsidRPr="00BA147E">
        <w:rPr>
          <w:u w:val="single"/>
        </w:rPr>
        <w:tab/>
      </w:r>
      <w:r w:rsidRPr="00BA147E">
        <w:rPr>
          <w:u w:val="single"/>
        </w:rPr>
        <w:tab/>
      </w:r>
      <w:r w:rsidRPr="00BA147E">
        <w:t xml:space="preserve">                                                           con</w:t>
      </w:r>
      <w:r w:rsidRPr="00BA147E">
        <w:rPr>
          <w:spacing w:val="-2"/>
        </w:rPr>
        <w:t xml:space="preserve"> </w:t>
      </w:r>
      <w:r w:rsidRPr="00BA147E">
        <w:t>la</w:t>
      </w:r>
      <w:r w:rsidRPr="00BA147E">
        <w:rPr>
          <w:spacing w:val="-4"/>
        </w:rPr>
        <w:t xml:space="preserve"> </w:t>
      </w:r>
      <w:r w:rsidRPr="00BA147E">
        <w:t>qualifica</w:t>
      </w:r>
      <w:r w:rsidRPr="00BA147E">
        <w:rPr>
          <w:spacing w:val="-2"/>
        </w:rPr>
        <w:t xml:space="preserve"> </w:t>
      </w:r>
      <w:r w:rsidRPr="00BA147E">
        <w:t>di</w:t>
      </w:r>
      <w:r w:rsidRPr="00BA147E">
        <w:rPr>
          <w:spacing w:val="1"/>
        </w:rPr>
        <w:t xml:space="preserve"> </w:t>
      </w:r>
      <w:r w:rsidRPr="00BA147E">
        <w:rPr>
          <w:u w:val="single"/>
        </w:rPr>
        <w:t xml:space="preserve"> </w:t>
      </w:r>
      <w:r w:rsidRPr="00BA147E">
        <w:rPr>
          <w:u w:val="single"/>
        </w:rPr>
        <w:tab/>
      </w:r>
    </w:p>
    <w:p w:rsidR="00F526FE" w:rsidRPr="00BA147E" w:rsidRDefault="00F526FE" w:rsidP="00F526FE">
      <w:pPr>
        <w:spacing w:line="206" w:lineRule="exact"/>
        <w:ind w:left="2976" w:right="2760"/>
        <w:jc w:val="center"/>
        <w:rPr>
          <w:b/>
        </w:rPr>
      </w:pPr>
      <w:r w:rsidRPr="00BA147E">
        <w:rPr>
          <w:b/>
        </w:rPr>
        <w:t>CHIEDE</w:t>
      </w:r>
    </w:p>
    <w:p w:rsidR="00894E91" w:rsidRPr="00BA147E" w:rsidRDefault="00894E91" w:rsidP="00F526FE">
      <w:pPr>
        <w:spacing w:line="206" w:lineRule="exact"/>
        <w:ind w:left="2976" w:right="2760"/>
        <w:jc w:val="center"/>
        <w:rPr>
          <w:b/>
        </w:rPr>
      </w:pPr>
    </w:p>
    <w:p w:rsidR="00F526FE" w:rsidRPr="00BA147E" w:rsidRDefault="00F526FE" w:rsidP="00894E91">
      <w:pPr>
        <w:spacing w:before="1"/>
        <w:ind w:left="337"/>
      </w:pPr>
      <w:r w:rsidRPr="00BA147E">
        <w:t>Di</w:t>
      </w:r>
      <w:r w:rsidRPr="00BA147E">
        <w:rPr>
          <w:spacing w:val="-2"/>
        </w:rPr>
        <w:t xml:space="preserve"> </w:t>
      </w:r>
      <w:r w:rsidRPr="00BA147E">
        <w:t>partecipare</w:t>
      </w:r>
      <w:r w:rsidRPr="00BA147E">
        <w:rPr>
          <w:spacing w:val="-3"/>
        </w:rPr>
        <w:t xml:space="preserve"> </w:t>
      </w:r>
      <w:r w:rsidRPr="00BA147E">
        <w:t>alla</w:t>
      </w:r>
      <w:r w:rsidRPr="00BA147E">
        <w:rPr>
          <w:spacing w:val="-5"/>
        </w:rPr>
        <w:t xml:space="preserve"> </w:t>
      </w:r>
      <w:r w:rsidRPr="00BA147E">
        <w:t>selezione</w:t>
      </w:r>
      <w:r w:rsidRPr="00BA147E">
        <w:rPr>
          <w:spacing w:val="-3"/>
        </w:rPr>
        <w:t xml:space="preserve"> </w:t>
      </w:r>
      <w:r w:rsidRPr="00BA147E">
        <w:t>per</w:t>
      </w:r>
      <w:r w:rsidRPr="00BA147E">
        <w:rPr>
          <w:spacing w:val="-3"/>
        </w:rPr>
        <w:t xml:space="preserve"> </w:t>
      </w:r>
      <w:r w:rsidRPr="00BA147E">
        <w:t>l’attribuzione</w:t>
      </w:r>
      <w:r w:rsidRPr="00BA147E">
        <w:rPr>
          <w:spacing w:val="-3"/>
        </w:rPr>
        <w:t xml:space="preserve"> </w:t>
      </w:r>
      <w:r w:rsidRPr="00BA147E">
        <w:t>dell’incarico</w:t>
      </w:r>
      <w:r w:rsidRPr="00BA147E">
        <w:rPr>
          <w:spacing w:val="-2"/>
        </w:rPr>
        <w:t xml:space="preserve"> </w:t>
      </w:r>
      <w:r w:rsidRPr="00BA147E">
        <w:t>di</w:t>
      </w:r>
      <w:r w:rsidRPr="00BA147E">
        <w:rPr>
          <w:spacing w:val="6"/>
        </w:rPr>
        <w:t xml:space="preserve"> </w:t>
      </w:r>
      <w:r w:rsidR="00EF4326">
        <w:rPr>
          <w:b/>
        </w:rPr>
        <w:t>COLLAUDATORE</w:t>
      </w:r>
      <w:r w:rsidRPr="00BA147E">
        <w:rPr>
          <w:b/>
          <w:spacing w:val="-5"/>
        </w:rPr>
        <w:t xml:space="preserve"> </w:t>
      </w:r>
      <w:r w:rsidRPr="00BA147E">
        <w:rPr>
          <w:b/>
          <w:spacing w:val="-8"/>
        </w:rPr>
        <w:t xml:space="preserve"> </w:t>
      </w:r>
      <w:r w:rsidRPr="00BA147E">
        <w:t>relativamente</w:t>
      </w:r>
      <w:r w:rsidRPr="00BA147E">
        <w:rPr>
          <w:spacing w:val="-3"/>
        </w:rPr>
        <w:t xml:space="preserve"> </w:t>
      </w:r>
      <w:r w:rsidRPr="00BA147E">
        <w:t>al</w:t>
      </w:r>
      <w:r w:rsidRPr="00BA147E">
        <w:rPr>
          <w:spacing w:val="-5"/>
        </w:rPr>
        <w:t xml:space="preserve"> </w:t>
      </w:r>
      <w:r w:rsidRPr="00BA147E">
        <w:t>progetto:</w:t>
      </w:r>
      <w:r w:rsidR="00801369">
        <w:t xml:space="preserve"> </w:t>
      </w:r>
    </w:p>
    <w:tbl>
      <w:tblPr>
        <w:tblW w:w="10072" w:type="dxa"/>
        <w:tblInd w:w="149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2985"/>
        <w:gridCol w:w="5103"/>
        <w:gridCol w:w="1984"/>
      </w:tblGrid>
      <w:tr w:rsidR="00125475" w:rsidRPr="00BA147E" w:rsidTr="00801369">
        <w:trPr>
          <w:trHeight w:val="292"/>
        </w:trPr>
        <w:tc>
          <w:tcPr>
            <w:tcW w:w="2985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9CC2E4"/>
          </w:tcPr>
          <w:p w:rsidR="00125475" w:rsidRPr="00BA147E" w:rsidRDefault="00125475" w:rsidP="00125475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Codice</w:t>
            </w:r>
            <w:r w:rsidRPr="00BA147E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BA1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Progetto</w:t>
            </w:r>
          </w:p>
        </w:tc>
        <w:tc>
          <w:tcPr>
            <w:tcW w:w="5103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9CC2E4"/>
          </w:tcPr>
          <w:p w:rsidR="00125475" w:rsidRPr="00BA147E" w:rsidRDefault="00125475" w:rsidP="00125475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Titolo</w:t>
            </w:r>
            <w:r w:rsidRPr="00BA147E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BA1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Progetto</w:t>
            </w:r>
          </w:p>
        </w:tc>
        <w:tc>
          <w:tcPr>
            <w:tcW w:w="198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9CC2E4"/>
          </w:tcPr>
          <w:p w:rsidR="00125475" w:rsidRPr="00BA147E" w:rsidRDefault="00125475" w:rsidP="00125475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CUP</w:t>
            </w:r>
          </w:p>
        </w:tc>
      </w:tr>
      <w:tr w:rsidR="00125475" w:rsidRPr="00BA147E" w:rsidTr="00801369">
        <w:trPr>
          <w:trHeight w:val="397"/>
        </w:trPr>
        <w:tc>
          <w:tcPr>
            <w:tcW w:w="2985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125475" w:rsidRPr="00BA147E" w:rsidRDefault="00801369" w:rsidP="00F526FE">
            <w:pPr>
              <w:pStyle w:val="TableParagraph"/>
              <w:ind w:left="10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326">
              <w:rPr>
                <w:iCs/>
              </w:rPr>
              <w:t>13.1.</w:t>
            </w:r>
            <w:r>
              <w:rPr>
                <w:iCs/>
              </w:rPr>
              <w:t>5A-FESRPON-UM-2022-68</w:t>
            </w:r>
            <w:r w:rsidRPr="00EF4326">
              <w:rPr>
                <w:i/>
                <w:iCs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125475" w:rsidRPr="00BA147E" w:rsidRDefault="00801369" w:rsidP="00F526FE">
            <w:pPr>
              <w:pStyle w:val="TableParagraph"/>
              <w:spacing w:before="8" w:line="230" w:lineRule="atLeast"/>
              <w:ind w:left="107" w:right="1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t>Ambienti didattici innovativi per la scuola dell’infanzia</w:t>
            </w:r>
          </w:p>
        </w:tc>
        <w:tc>
          <w:tcPr>
            <w:tcW w:w="198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125475" w:rsidRPr="00BA147E" w:rsidRDefault="00801369" w:rsidP="00F526FE">
            <w:pPr>
              <w:pStyle w:val="TableParagraph"/>
              <w:spacing w:before="22"/>
              <w:ind w:left="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326">
              <w:rPr>
                <w:bCs/>
              </w:rPr>
              <w:t>G4</w:t>
            </w:r>
            <w:r>
              <w:rPr>
                <w:bCs/>
              </w:rPr>
              <w:t>4D22000980006</w:t>
            </w:r>
          </w:p>
        </w:tc>
      </w:tr>
    </w:tbl>
    <w:p w:rsidR="00F526FE" w:rsidRPr="00BA147E" w:rsidRDefault="00F526FE" w:rsidP="00753936">
      <w:pPr>
        <w:spacing w:before="1" w:line="259" w:lineRule="auto"/>
        <w:ind w:left="337" w:right="10"/>
      </w:pPr>
      <w:r w:rsidRPr="00BA147E">
        <w:t>A tal fine, consapevole della responsabilità penale e della decadenza da eventuali benefici acquisiti</w:t>
      </w:r>
      <w:r w:rsidRPr="00BA147E">
        <w:rPr>
          <w:spacing w:val="-42"/>
        </w:rPr>
        <w:t xml:space="preserve"> </w:t>
      </w:r>
      <w:r w:rsidRPr="00BA147E">
        <w:t>nel</w:t>
      </w:r>
      <w:r w:rsidRPr="00BA147E">
        <w:rPr>
          <w:spacing w:val="-1"/>
        </w:rPr>
        <w:t xml:space="preserve"> </w:t>
      </w:r>
      <w:r w:rsidRPr="00BA147E">
        <w:t>caso</w:t>
      </w:r>
      <w:r w:rsidRPr="00BA147E">
        <w:rPr>
          <w:spacing w:val="-1"/>
        </w:rPr>
        <w:t xml:space="preserve"> </w:t>
      </w:r>
      <w:r w:rsidRPr="00BA147E">
        <w:t>di</w:t>
      </w:r>
      <w:r w:rsidRPr="00BA147E">
        <w:rPr>
          <w:spacing w:val="-2"/>
        </w:rPr>
        <w:t xml:space="preserve"> </w:t>
      </w:r>
      <w:r w:rsidR="00753936" w:rsidRPr="00BA147E">
        <w:rPr>
          <w:spacing w:val="-2"/>
        </w:rPr>
        <w:t>d</w:t>
      </w:r>
      <w:r w:rsidRPr="00BA147E">
        <w:t>ichiarazioni</w:t>
      </w:r>
      <w:r w:rsidRPr="00BA147E">
        <w:rPr>
          <w:spacing w:val="-2"/>
        </w:rPr>
        <w:t xml:space="preserve"> </w:t>
      </w:r>
      <w:r w:rsidRPr="00BA147E">
        <w:t>mendaci,</w:t>
      </w:r>
      <w:r w:rsidRPr="00BA147E">
        <w:rPr>
          <w:spacing w:val="-2"/>
        </w:rPr>
        <w:t xml:space="preserve"> </w:t>
      </w:r>
      <w:r w:rsidRPr="00BA147E">
        <w:rPr>
          <w:b/>
        </w:rPr>
        <w:t>dichiara</w:t>
      </w:r>
      <w:r w:rsidRPr="00BA147E">
        <w:rPr>
          <w:b/>
          <w:spacing w:val="-3"/>
        </w:rPr>
        <w:t xml:space="preserve"> </w:t>
      </w:r>
      <w:r w:rsidRPr="00BA147E">
        <w:t>sotto</w:t>
      </w:r>
      <w:r w:rsidRPr="00BA147E">
        <w:rPr>
          <w:spacing w:val="-3"/>
        </w:rPr>
        <w:t xml:space="preserve"> </w:t>
      </w:r>
      <w:r w:rsidRPr="00BA147E">
        <w:t>la</w:t>
      </w:r>
      <w:r w:rsidRPr="00BA147E">
        <w:rPr>
          <w:spacing w:val="-1"/>
        </w:rPr>
        <w:t xml:space="preserve"> </w:t>
      </w:r>
      <w:r w:rsidRPr="00BA147E">
        <w:t>propria</w:t>
      </w:r>
      <w:r w:rsidRPr="00BA147E">
        <w:rPr>
          <w:spacing w:val="-1"/>
        </w:rPr>
        <w:t xml:space="preserve"> </w:t>
      </w:r>
      <w:r w:rsidRPr="00BA147E">
        <w:t>responsabilità</w:t>
      </w:r>
      <w:r w:rsidRPr="00BA147E">
        <w:rPr>
          <w:spacing w:val="-1"/>
        </w:rPr>
        <w:t xml:space="preserve"> </w:t>
      </w:r>
      <w:r w:rsidRPr="00BA147E">
        <w:t>quanto</w:t>
      </w:r>
      <w:r w:rsidRPr="00BA147E">
        <w:rPr>
          <w:spacing w:val="-3"/>
        </w:rPr>
        <w:t xml:space="preserve"> </w:t>
      </w:r>
      <w:r w:rsidRPr="00BA147E">
        <w:t>segue:</w:t>
      </w:r>
    </w:p>
    <w:p w:rsidR="00F526FE" w:rsidRPr="00BA147E" w:rsidRDefault="00F526FE" w:rsidP="00753936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spacing w:before="6"/>
        <w:ind w:right="10" w:hanging="361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aver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preso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visione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delle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condizioni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previste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dal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bando</w:t>
      </w:r>
    </w:p>
    <w:p w:rsidR="00F526FE" w:rsidRPr="00BA147E" w:rsidRDefault="00F526FE" w:rsidP="00753936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spacing w:before="1" w:line="183" w:lineRule="exact"/>
        <w:ind w:right="10" w:hanging="361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essere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in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godimento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dei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diritti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politici</w:t>
      </w:r>
    </w:p>
    <w:p w:rsidR="00F526FE" w:rsidRPr="00BA147E" w:rsidRDefault="00F526FE" w:rsidP="00753936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spacing w:line="183" w:lineRule="exact"/>
        <w:ind w:right="10" w:hanging="361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non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aver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subito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condanne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penali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ovvero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avere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seguenti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provvedimenti</w:t>
      </w:r>
      <w:r w:rsidRPr="00BA14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penali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pendenti:</w:t>
      </w:r>
    </w:p>
    <w:p w:rsidR="00F526FE" w:rsidRPr="00BA147E" w:rsidRDefault="00F526FE" w:rsidP="006F00B8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spacing w:line="162" w:lineRule="exact"/>
        <w:ind w:right="10" w:hanging="361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non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avere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procedimenti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penali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pendenti,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ovvero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avere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seguenti</w:t>
      </w:r>
      <w:r w:rsidRPr="00BA14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procedimenti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penali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pendenti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:</w:t>
      </w:r>
    </w:p>
    <w:p w:rsidR="00F526FE" w:rsidRPr="00BA147E" w:rsidRDefault="00F526FE" w:rsidP="00753936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spacing w:before="96"/>
        <w:ind w:right="10" w:hanging="361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impegnarsi</w:t>
      </w:r>
      <w:r w:rsidRPr="00BA14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documentare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puntualmente</w:t>
      </w:r>
      <w:r w:rsidRPr="00BA14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tutta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l’attività</w:t>
      </w:r>
      <w:r w:rsidRPr="00BA14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svolta</w:t>
      </w:r>
    </w:p>
    <w:p w:rsidR="00F526FE" w:rsidRPr="00BA147E" w:rsidRDefault="00F526FE" w:rsidP="00753936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spacing w:line="183" w:lineRule="exact"/>
        <w:ind w:right="10" w:hanging="361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essere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disponibile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ad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adattarsi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al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calendario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definito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dal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Team</w:t>
      </w:r>
      <w:r w:rsidRPr="00BA147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della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Dirigenza</w:t>
      </w:r>
    </w:p>
    <w:p w:rsidR="00F526FE" w:rsidRPr="00BA147E" w:rsidRDefault="00F526FE" w:rsidP="00753936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spacing w:line="183" w:lineRule="exact"/>
        <w:ind w:right="10" w:hanging="361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non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essere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in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alcuna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delle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condizioni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incompatibilità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con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l’incarico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previsti</w:t>
      </w:r>
      <w:r w:rsidRPr="00BA14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dalla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norma</w:t>
      </w:r>
      <w:r w:rsidRPr="00BA14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vigente</w:t>
      </w:r>
    </w:p>
    <w:p w:rsidR="00F526FE" w:rsidRPr="00BA147E" w:rsidRDefault="00F526FE" w:rsidP="00753936">
      <w:pPr>
        <w:pStyle w:val="Paragrafoelenco"/>
        <w:numPr>
          <w:ilvl w:val="0"/>
          <w:numId w:val="6"/>
        </w:numPr>
        <w:tabs>
          <w:tab w:val="left" w:pos="839"/>
          <w:tab w:val="left" w:pos="840"/>
        </w:tabs>
        <w:spacing w:before="1"/>
        <w:ind w:right="10" w:hanging="361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avere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la</w:t>
      </w:r>
      <w:r w:rsidRPr="00BA147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competenza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informatica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l’uso</w:t>
      </w:r>
      <w:r w:rsidRPr="00BA14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della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piattaforma</w:t>
      </w:r>
      <w:r w:rsidRPr="00BA14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on</w:t>
      </w:r>
      <w:r w:rsidRPr="00BA14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BA147E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“Gestione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progetti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PON</w:t>
      </w:r>
      <w:r w:rsidRPr="00BA147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scuola”</w:t>
      </w:r>
    </w:p>
    <w:p w:rsidR="00356C18" w:rsidRPr="00BA147E" w:rsidRDefault="00356C18" w:rsidP="00753936">
      <w:pPr>
        <w:tabs>
          <w:tab w:val="left" w:pos="2418"/>
          <w:tab w:val="left" w:pos="8230"/>
        </w:tabs>
        <w:spacing w:before="61"/>
        <w:ind w:left="337" w:right="10"/>
      </w:pPr>
    </w:p>
    <w:p w:rsidR="00F526FE" w:rsidRPr="00BA147E" w:rsidRDefault="00F526FE" w:rsidP="00753936">
      <w:pPr>
        <w:tabs>
          <w:tab w:val="left" w:pos="2418"/>
          <w:tab w:val="left" w:pos="8230"/>
        </w:tabs>
        <w:spacing w:before="61"/>
        <w:ind w:left="337" w:right="10"/>
      </w:pPr>
      <w:r w:rsidRPr="00BA147E">
        <w:t>Data</w:t>
      </w:r>
      <w:r w:rsidRPr="00BA147E">
        <w:rPr>
          <w:u w:val="single"/>
        </w:rPr>
        <w:tab/>
      </w:r>
      <w:r w:rsidRPr="00BA147E">
        <w:t>firma</w:t>
      </w:r>
      <w:r w:rsidRPr="00BA147E">
        <w:rPr>
          <w:u w:val="single"/>
        </w:rPr>
        <w:t xml:space="preserve"> </w:t>
      </w:r>
      <w:r w:rsidRPr="00BA147E">
        <w:rPr>
          <w:u w:val="single"/>
        </w:rPr>
        <w:tab/>
      </w:r>
    </w:p>
    <w:p w:rsidR="00F526FE" w:rsidRPr="00BA147E" w:rsidRDefault="00F526FE" w:rsidP="00753936">
      <w:pPr>
        <w:pStyle w:val="Corpodeltesto"/>
        <w:spacing w:before="3"/>
        <w:ind w:right="10"/>
        <w:rPr>
          <w:rFonts w:ascii="Times New Roman" w:hAnsi="Times New Roman" w:cs="Times New Roman"/>
          <w:sz w:val="20"/>
          <w:szCs w:val="20"/>
        </w:rPr>
      </w:pPr>
    </w:p>
    <w:p w:rsidR="00356C18" w:rsidRPr="00BA147E" w:rsidRDefault="00F526FE" w:rsidP="00356C18">
      <w:pPr>
        <w:ind w:left="337" w:right="10"/>
      </w:pPr>
      <w:r w:rsidRPr="00BA147E">
        <w:t>Si</w:t>
      </w:r>
      <w:r w:rsidRPr="00BA147E">
        <w:rPr>
          <w:spacing w:val="-1"/>
        </w:rPr>
        <w:t xml:space="preserve"> </w:t>
      </w:r>
      <w:r w:rsidRPr="00BA147E">
        <w:t>allega</w:t>
      </w:r>
      <w:r w:rsidRPr="00BA147E">
        <w:rPr>
          <w:spacing w:val="-3"/>
        </w:rPr>
        <w:t xml:space="preserve"> </w:t>
      </w:r>
      <w:r w:rsidRPr="00BA147E">
        <w:t>alla</w:t>
      </w:r>
      <w:r w:rsidRPr="00BA147E">
        <w:rPr>
          <w:spacing w:val="-1"/>
        </w:rPr>
        <w:t xml:space="preserve"> </w:t>
      </w:r>
      <w:r w:rsidRPr="00BA147E">
        <w:t>presente</w:t>
      </w:r>
    </w:p>
    <w:p w:rsidR="00F526FE" w:rsidRPr="00BA147E" w:rsidRDefault="00F526FE" w:rsidP="00356C18">
      <w:pPr>
        <w:pStyle w:val="Paragrafoelenco"/>
        <w:numPr>
          <w:ilvl w:val="0"/>
          <w:numId w:val="5"/>
        </w:numPr>
        <w:tabs>
          <w:tab w:val="left" w:pos="599"/>
          <w:tab w:val="left" w:pos="600"/>
        </w:tabs>
        <w:ind w:right="10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Documento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identità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in</w:t>
      </w:r>
      <w:r w:rsidRPr="00BA14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fotocopia</w:t>
      </w:r>
    </w:p>
    <w:p w:rsidR="00F526FE" w:rsidRPr="00BA147E" w:rsidRDefault="00F526FE" w:rsidP="00356C18">
      <w:pPr>
        <w:pStyle w:val="Paragrafoelenco"/>
        <w:numPr>
          <w:ilvl w:val="0"/>
          <w:numId w:val="5"/>
        </w:numPr>
        <w:tabs>
          <w:tab w:val="left" w:pos="599"/>
          <w:tab w:val="left" w:pos="600"/>
        </w:tabs>
        <w:ind w:right="10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Allegato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2 (griglia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di</w:t>
      </w:r>
      <w:r w:rsidRPr="00BA147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valutazione)</w:t>
      </w:r>
    </w:p>
    <w:p w:rsidR="00F526FE" w:rsidRPr="00801369" w:rsidRDefault="00F526FE" w:rsidP="00801369">
      <w:pPr>
        <w:pStyle w:val="Paragrafoelenco"/>
        <w:numPr>
          <w:ilvl w:val="0"/>
          <w:numId w:val="5"/>
        </w:numPr>
        <w:tabs>
          <w:tab w:val="left" w:pos="599"/>
          <w:tab w:val="left" w:pos="600"/>
        </w:tabs>
        <w:ind w:right="10"/>
        <w:rPr>
          <w:rFonts w:ascii="Times New Roman" w:hAnsi="Times New Roman" w:cs="Times New Roman"/>
          <w:sz w:val="20"/>
          <w:szCs w:val="20"/>
        </w:rPr>
      </w:pPr>
      <w:r w:rsidRPr="00BA147E">
        <w:rPr>
          <w:rFonts w:ascii="Times New Roman" w:hAnsi="Times New Roman" w:cs="Times New Roman"/>
          <w:sz w:val="20"/>
          <w:szCs w:val="20"/>
        </w:rPr>
        <w:t>Curriculum</w:t>
      </w:r>
      <w:r w:rsidRPr="00BA147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A147E">
        <w:rPr>
          <w:rFonts w:ascii="Times New Roman" w:hAnsi="Times New Roman" w:cs="Times New Roman"/>
          <w:sz w:val="20"/>
          <w:szCs w:val="20"/>
        </w:rPr>
        <w:t>Vitae</w:t>
      </w:r>
    </w:p>
    <w:p w:rsidR="00F526FE" w:rsidRDefault="00F526FE" w:rsidP="00801369">
      <w:pPr>
        <w:ind w:left="337"/>
        <w:rPr>
          <w:b/>
          <w:u w:val="single"/>
        </w:rPr>
      </w:pPr>
      <w:r w:rsidRPr="00BA147E">
        <w:t>N.B.:</w:t>
      </w:r>
      <w:r w:rsidRPr="00BA147E">
        <w:rPr>
          <w:spacing w:val="-2"/>
        </w:rPr>
        <w:t xml:space="preserve"> </w:t>
      </w:r>
      <w:r w:rsidRPr="00BA147E">
        <w:rPr>
          <w:b/>
          <w:u w:val="single"/>
        </w:rPr>
        <w:t>La</w:t>
      </w:r>
      <w:r w:rsidRPr="00BA147E">
        <w:rPr>
          <w:b/>
          <w:spacing w:val="-1"/>
          <w:u w:val="single"/>
        </w:rPr>
        <w:t xml:space="preserve"> </w:t>
      </w:r>
      <w:r w:rsidRPr="00BA147E">
        <w:rPr>
          <w:b/>
          <w:u w:val="single"/>
        </w:rPr>
        <w:t>domanda</w:t>
      </w:r>
      <w:r w:rsidRPr="00BA147E">
        <w:rPr>
          <w:b/>
          <w:spacing w:val="-1"/>
          <w:u w:val="single"/>
        </w:rPr>
        <w:t xml:space="preserve"> </w:t>
      </w:r>
      <w:r w:rsidRPr="00BA147E">
        <w:rPr>
          <w:b/>
          <w:u w:val="single"/>
        </w:rPr>
        <w:t>priva</w:t>
      </w:r>
      <w:r w:rsidRPr="00BA147E">
        <w:rPr>
          <w:b/>
          <w:spacing w:val="-1"/>
          <w:u w:val="single"/>
        </w:rPr>
        <w:t xml:space="preserve"> </w:t>
      </w:r>
      <w:r w:rsidRPr="00BA147E">
        <w:rPr>
          <w:b/>
          <w:u w:val="single"/>
        </w:rPr>
        <w:t>degli</w:t>
      </w:r>
      <w:r w:rsidRPr="00BA147E">
        <w:rPr>
          <w:b/>
          <w:spacing w:val="-1"/>
          <w:u w:val="single"/>
        </w:rPr>
        <w:t xml:space="preserve"> </w:t>
      </w:r>
      <w:r w:rsidRPr="00BA147E">
        <w:rPr>
          <w:b/>
          <w:u w:val="single"/>
        </w:rPr>
        <w:t>allegati e</w:t>
      </w:r>
      <w:r w:rsidRPr="00BA147E">
        <w:rPr>
          <w:b/>
          <w:spacing w:val="-3"/>
          <w:u w:val="single"/>
        </w:rPr>
        <w:t xml:space="preserve"> </w:t>
      </w:r>
      <w:r w:rsidRPr="00BA147E">
        <w:rPr>
          <w:b/>
          <w:u w:val="single"/>
        </w:rPr>
        <w:t>non</w:t>
      </w:r>
      <w:r w:rsidRPr="00BA147E">
        <w:rPr>
          <w:b/>
          <w:spacing w:val="-2"/>
          <w:u w:val="single"/>
        </w:rPr>
        <w:t xml:space="preserve"> </w:t>
      </w:r>
      <w:r w:rsidRPr="00BA147E">
        <w:rPr>
          <w:b/>
          <w:u w:val="single"/>
        </w:rPr>
        <w:t>firmati</w:t>
      </w:r>
      <w:r w:rsidRPr="00BA147E">
        <w:rPr>
          <w:b/>
          <w:spacing w:val="-3"/>
          <w:u w:val="single"/>
        </w:rPr>
        <w:t xml:space="preserve"> </w:t>
      </w:r>
      <w:r w:rsidRPr="00BA147E">
        <w:rPr>
          <w:b/>
          <w:u w:val="single"/>
        </w:rPr>
        <w:t>non</w:t>
      </w:r>
      <w:r w:rsidRPr="00BA147E">
        <w:rPr>
          <w:b/>
          <w:spacing w:val="-2"/>
          <w:u w:val="single"/>
        </w:rPr>
        <w:t xml:space="preserve"> </w:t>
      </w:r>
      <w:r w:rsidRPr="00BA147E">
        <w:rPr>
          <w:b/>
          <w:u w:val="single"/>
        </w:rPr>
        <w:t>verrà</w:t>
      </w:r>
      <w:r w:rsidRPr="00BA147E">
        <w:rPr>
          <w:b/>
          <w:spacing w:val="-1"/>
          <w:u w:val="single"/>
        </w:rPr>
        <w:t xml:space="preserve"> </w:t>
      </w:r>
      <w:r w:rsidRPr="00BA147E">
        <w:rPr>
          <w:b/>
          <w:u w:val="single"/>
        </w:rPr>
        <w:t>presa</w:t>
      </w:r>
      <w:r w:rsidRPr="00BA147E">
        <w:rPr>
          <w:b/>
          <w:spacing w:val="-1"/>
          <w:u w:val="single"/>
        </w:rPr>
        <w:t xml:space="preserve"> </w:t>
      </w:r>
      <w:r w:rsidRPr="00BA147E">
        <w:rPr>
          <w:b/>
          <w:u w:val="single"/>
        </w:rPr>
        <w:t>in</w:t>
      </w:r>
      <w:r w:rsidRPr="00BA147E">
        <w:rPr>
          <w:b/>
          <w:spacing w:val="-4"/>
          <w:u w:val="single"/>
        </w:rPr>
        <w:t xml:space="preserve"> </w:t>
      </w:r>
      <w:r w:rsidRPr="00BA147E">
        <w:rPr>
          <w:b/>
          <w:u w:val="single"/>
        </w:rPr>
        <w:t>considerazione</w:t>
      </w:r>
    </w:p>
    <w:p w:rsidR="00801369" w:rsidRPr="00BA147E" w:rsidRDefault="00801369" w:rsidP="00801369">
      <w:pPr>
        <w:ind w:left="337"/>
        <w:rPr>
          <w:b/>
        </w:rPr>
      </w:pPr>
    </w:p>
    <w:p w:rsidR="00F526FE" w:rsidRPr="00BA147E" w:rsidRDefault="00F526FE" w:rsidP="00753936">
      <w:pPr>
        <w:spacing w:before="96"/>
        <w:ind w:left="337"/>
      </w:pPr>
      <w:r w:rsidRPr="00BA147E">
        <w:t>Il/la</w:t>
      </w:r>
      <w:r w:rsidRPr="00BA147E">
        <w:rPr>
          <w:spacing w:val="-5"/>
        </w:rPr>
        <w:t xml:space="preserve"> </w:t>
      </w:r>
      <w:r w:rsidRPr="00BA147E">
        <w:t>sottoscritto/a,</w:t>
      </w:r>
      <w:r w:rsidRPr="00BA147E">
        <w:rPr>
          <w:spacing w:val="-4"/>
        </w:rPr>
        <w:t xml:space="preserve"> </w:t>
      </w:r>
      <w:r w:rsidRPr="00BA147E">
        <w:t>ai</w:t>
      </w:r>
      <w:r w:rsidRPr="00BA147E">
        <w:rPr>
          <w:spacing w:val="-4"/>
        </w:rPr>
        <w:t xml:space="preserve"> </w:t>
      </w:r>
      <w:r w:rsidRPr="00BA147E">
        <w:t>sensi della</w:t>
      </w:r>
      <w:r w:rsidRPr="00BA147E">
        <w:rPr>
          <w:spacing w:val="-6"/>
        </w:rPr>
        <w:t xml:space="preserve"> </w:t>
      </w:r>
      <w:r w:rsidRPr="00BA147E">
        <w:t>legge</w:t>
      </w:r>
      <w:r w:rsidRPr="00BA147E">
        <w:rPr>
          <w:spacing w:val="-3"/>
        </w:rPr>
        <w:t xml:space="preserve"> </w:t>
      </w:r>
      <w:r w:rsidRPr="00BA147E">
        <w:t>196/03,</w:t>
      </w:r>
      <w:r w:rsidRPr="00BA147E">
        <w:rPr>
          <w:spacing w:val="-2"/>
        </w:rPr>
        <w:t xml:space="preserve"> </w:t>
      </w:r>
      <w:r w:rsidRPr="00BA147E">
        <w:t>autorizza</w:t>
      </w:r>
      <w:r w:rsidRPr="00BA147E">
        <w:rPr>
          <w:spacing w:val="-3"/>
        </w:rPr>
        <w:t xml:space="preserve"> </w:t>
      </w:r>
      <w:r w:rsidR="00753936" w:rsidRPr="00BA147E">
        <w:t>la scuola</w:t>
      </w:r>
      <w:r w:rsidRPr="00BA147E">
        <w:rPr>
          <w:spacing w:val="-4"/>
        </w:rPr>
        <w:t xml:space="preserve"> </w:t>
      </w:r>
      <w:r w:rsidRPr="00BA147E">
        <w:t>al</w:t>
      </w:r>
      <w:r w:rsidR="00753936" w:rsidRPr="00BA147E">
        <w:t xml:space="preserve"> </w:t>
      </w:r>
      <w:r w:rsidRPr="00BA147E">
        <w:t>trattamento dei dati contenuti nella presente autocertificazione esclusivamente nell’ambito e per i</w:t>
      </w:r>
      <w:r w:rsidRPr="00BA147E">
        <w:rPr>
          <w:spacing w:val="-42"/>
        </w:rPr>
        <w:t xml:space="preserve"> </w:t>
      </w:r>
      <w:r w:rsidRPr="00BA147E">
        <w:t>fini istituzionali</w:t>
      </w:r>
      <w:r w:rsidRPr="00BA147E">
        <w:rPr>
          <w:spacing w:val="-1"/>
        </w:rPr>
        <w:t xml:space="preserve"> </w:t>
      </w:r>
      <w:r w:rsidRPr="00BA147E">
        <w:t>della</w:t>
      </w:r>
      <w:r w:rsidRPr="00BA147E">
        <w:rPr>
          <w:spacing w:val="-2"/>
        </w:rPr>
        <w:t xml:space="preserve"> </w:t>
      </w:r>
      <w:r w:rsidRPr="00BA147E">
        <w:t>Pubblica Amministrazione</w:t>
      </w:r>
    </w:p>
    <w:p w:rsidR="00F526FE" w:rsidRPr="00BA147E" w:rsidRDefault="00F526FE" w:rsidP="00F526FE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F526FE" w:rsidRPr="00BA147E" w:rsidRDefault="00F526FE" w:rsidP="00F526FE">
      <w:pPr>
        <w:tabs>
          <w:tab w:val="left" w:pos="2401"/>
          <w:tab w:val="left" w:pos="6238"/>
        </w:tabs>
        <w:ind w:left="337"/>
      </w:pPr>
      <w:r w:rsidRPr="00BA147E">
        <w:t>Data</w:t>
      </w:r>
      <w:r w:rsidRPr="00BA147E">
        <w:rPr>
          <w:u w:val="single"/>
        </w:rPr>
        <w:tab/>
      </w:r>
      <w:r w:rsidR="004E2E6E" w:rsidRPr="00BA147E">
        <w:rPr>
          <w:u w:val="single"/>
        </w:rPr>
        <w:t xml:space="preserve">                       </w:t>
      </w:r>
      <w:r w:rsidR="004E2E6E" w:rsidRPr="00BA147E">
        <w:t xml:space="preserve">                                    Firm</w:t>
      </w:r>
      <w:r w:rsidRPr="00BA147E">
        <w:t>a</w:t>
      </w:r>
      <w:r w:rsidRPr="00BA147E">
        <w:rPr>
          <w:u w:val="single"/>
        </w:rPr>
        <w:t xml:space="preserve"> </w:t>
      </w:r>
      <w:r w:rsidRPr="00BA147E">
        <w:rPr>
          <w:u w:val="single"/>
        </w:rPr>
        <w:tab/>
      </w:r>
      <w:r w:rsidR="004E2E6E" w:rsidRPr="00BA147E">
        <w:t>___________________</w:t>
      </w:r>
    </w:p>
    <w:p w:rsidR="00F526FE" w:rsidRDefault="00F526FE" w:rsidP="00F526FE">
      <w:pPr>
        <w:sectPr w:rsidR="00F526FE">
          <w:type w:val="continuous"/>
          <w:pgSz w:w="11920" w:h="16850"/>
          <w:pgMar w:top="780" w:right="740" w:bottom="280" w:left="680" w:header="0" w:footer="0" w:gutter="0"/>
          <w:cols w:space="720"/>
          <w:formProt w:val="0"/>
          <w:docGrid w:linePitch="100" w:charSpace="4096"/>
        </w:sectPr>
      </w:pPr>
    </w:p>
    <w:p w:rsidR="00F526FE" w:rsidRPr="00E13ECF" w:rsidRDefault="00F526FE" w:rsidP="00F526FE">
      <w:pPr>
        <w:spacing w:before="67"/>
        <w:ind w:left="340"/>
      </w:pPr>
      <w:r w:rsidRPr="00E13ECF">
        <w:rPr>
          <w:b/>
          <w:u w:val="single"/>
        </w:rPr>
        <w:lastRenderedPageBreak/>
        <w:t>ALLEGATO</w:t>
      </w:r>
      <w:r w:rsidRPr="00E13ECF">
        <w:rPr>
          <w:b/>
          <w:spacing w:val="-4"/>
          <w:u w:val="single"/>
        </w:rPr>
        <w:t xml:space="preserve"> </w:t>
      </w:r>
      <w:r w:rsidRPr="00E13ECF">
        <w:rPr>
          <w:b/>
          <w:u w:val="single"/>
        </w:rPr>
        <w:t>2</w:t>
      </w:r>
      <w:r w:rsidRPr="00E13ECF">
        <w:rPr>
          <w:b/>
          <w:spacing w:val="-2"/>
        </w:rPr>
        <w:t xml:space="preserve"> </w:t>
      </w:r>
      <w:r w:rsidR="00E13ECF" w:rsidRPr="00E13ECF">
        <w:rPr>
          <w:b/>
          <w:spacing w:val="-2"/>
        </w:rPr>
        <w:t xml:space="preserve"> </w:t>
      </w:r>
      <w:r w:rsidRPr="00E13ECF">
        <w:t>(</w:t>
      </w:r>
      <w:r w:rsidRPr="00E13ECF">
        <w:rPr>
          <w:b/>
        </w:rPr>
        <w:t>Scheda</w:t>
      </w:r>
      <w:r w:rsidRPr="00E13ECF">
        <w:rPr>
          <w:b/>
          <w:spacing w:val="-4"/>
        </w:rPr>
        <w:t xml:space="preserve"> </w:t>
      </w:r>
      <w:r w:rsidRPr="00E13ECF">
        <w:rPr>
          <w:b/>
        </w:rPr>
        <w:t>riepilogativa</w:t>
      </w:r>
      <w:r w:rsidRPr="00E13ECF">
        <w:rPr>
          <w:b/>
          <w:spacing w:val="-6"/>
        </w:rPr>
        <w:t xml:space="preserve"> </w:t>
      </w:r>
      <w:r w:rsidRPr="00E13ECF">
        <w:rPr>
          <w:b/>
        </w:rPr>
        <w:t>titoli/attività</w:t>
      </w:r>
      <w:r w:rsidRPr="00E13ECF">
        <w:rPr>
          <w:b/>
          <w:spacing w:val="-4"/>
        </w:rPr>
        <w:t xml:space="preserve"> </w:t>
      </w:r>
      <w:r w:rsidRPr="00E13ECF">
        <w:t>)</w:t>
      </w:r>
      <w:r w:rsidR="00342172" w:rsidRPr="00E13ECF">
        <w:t xml:space="preserve"> </w:t>
      </w:r>
    </w:p>
    <w:p w:rsidR="00E81676" w:rsidRPr="00E13ECF" w:rsidRDefault="00E81676" w:rsidP="00F526FE">
      <w:pPr>
        <w:spacing w:before="67"/>
        <w:ind w:left="340"/>
      </w:pPr>
    </w:p>
    <w:p w:rsidR="00E81676" w:rsidRDefault="00E81676" w:rsidP="002F488E">
      <w:pPr>
        <w:spacing w:before="67"/>
        <w:ind w:left="340"/>
        <w:jc w:val="center"/>
      </w:pPr>
      <w:r>
        <w:t xml:space="preserve">NOME E COGNOME </w:t>
      </w:r>
      <w:proofErr w:type="spellStart"/>
      <w:r>
        <w:t>………………………………….……………….</w:t>
      </w:r>
      <w:proofErr w:type="spellEnd"/>
      <w:r>
        <w:t xml:space="preserve"> C.F. </w:t>
      </w:r>
      <w:proofErr w:type="spellStart"/>
      <w:r>
        <w:t>………………….………………….</w:t>
      </w:r>
      <w:proofErr w:type="spellEnd"/>
    </w:p>
    <w:p w:rsidR="00F526FE" w:rsidRDefault="00F526FE" w:rsidP="00F526FE">
      <w:pPr>
        <w:pStyle w:val="Corpodeltesto"/>
        <w:spacing w:before="8"/>
      </w:pPr>
    </w:p>
    <w:tbl>
      <w:tblPr>
        <w:tblW w:w="9388" w:type="dxa"/>
        <w:tblInd w:w="266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4144"/>
        <w:gridCol w:w="2126"/>
        <w:gridCol w:w="1559"/>
        <w:gridCol w:w="1559"/>
      </w:tblGrid>
      <w:tr w:rsidR="00F526FE" w:rsidTr="00894E91">
        <w:trPr>
          <w:trHeight w:val="555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CD5ED"/>
          </w:tcPr>
          <w:p w:rsidR="00F526FE" w:rsidRPr="00914692" w:rsidRDefault="00F526FE" w:rsidP="00F7160A">
            <w:pPr>
              <w:jc w:val="center"/>
              <w:rPr>
                <w:b/>
              </w:rPr>
            </w:pPr>
            <w:r w:rsidRPr="00914692">
              <w:rPr>
                <w:b/>
              </w:rPr>
              <w:t>ELEMENTI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CD5ED"/>
          </w:tcPr>
          <w:p w:rsidR="00F526FE" w:rsidRPr="00914692" w:rsidRDefault="00F526FE" w:rsidP="00F7160A">
            <w:pPr>
              <w:jc w:val="center"/>
              <w:rPr>
                <w:b/>
              </w:rPr>
            </w:pPr>
            <w:r w:rsidRPr="00914692">
              <w:rPr>
                <w:b/>
              </w:rPr>
              <w:t>PUNTEGGIO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CD5ED"/>
          </w:tcPr>
          <w:p w:rsidR="00F7160A" w:rsidRDefault="00F526FE" w:rsidP="00F7160A">
            <w:pPr>
              <w:jc w:val="center"/>
              <w:rPr>
                <w:b/>
              </w:rPr>
            </w:pPr>
            <w:r w:rsidRPr="00914692">
              <w:rPr>
                <w:b/>
              </w:rPr>
              <w:t>AUTO</w:t>
            </w:r>
          </w:p>
          <w:p w:rsidR="00F526FE" w:rsidRPr="00914692" w:rsidRDefault="00F526FE" w:rsidP="00F7160A">
            <w:pPr>
              <w:jc w:val="center"/>
              <w:rPr>
                <w:b/>
              </w:rPr>
            </w:pPr>
            <w:r w:rsidRPr="00914692">
              <w:rPr>
                <w:b/>
              </w:rPr>
              <w:t>VALU TAZIONE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CD5ED"/>
          </w:tcPr>
          <w:p w:rsidR="00F526FE" w:rsidRPr="00914692" w:rsidRDefault="00F526FE" w:rsidP="00F7160A">
            <w:pPr>
              <w:jc w:val="center"/>
              <w:rPr>
                <w:b/>
              </w:rPr>
            </w:pPr>
            <w:r w:rsidRPr="00914692">
              <w:rPr>
                <w:b/>
              </w:rPr>
              <w:t>VALUTAZIONE</w:t>
            </w:r>
          </w:p>
          <w:p w:rsidR="00F526FE" w:rsidRPr="00914692" w:rsidRDefault="00914692" w:rsidP="00F7160A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</w:tc>
      </w:tr>
      <w:tr w:rsidR="00914692" w:rsidTr="00894E91">
        <w:trPr>
          <w:trHeight w:val="337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7"/>
              <w:rPr>
                <w:sz w:val="20"/>
              </w:rPr>
            </w:pPr>
            <w:r w:rsidRPr="00F526FE">
              <w:rPr>
                <w:sz w:val="20"/>
              </w:rPr>
              <w:t>Titolo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di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studio</w:t>
            </w:r>
            <w:r>
              <w:rPr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(</w:t>
            </w:r>
            <w:proofErr w:type="spellStart"/>
            <w:r w:rsidRPr="00F526FE">
              <w:rPr>
                <w:sz w:val="20"/>
              </w:rPr>
              <w:t>max</w:t>
            </w:r>
            <w:proofErr w:type="spellEnd"/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30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punti)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6F00B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1520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7"/>
              <w:rPr>
                <w:b/>
                <w:i/>
                <w:sz w:val="20"/>
              </w:rPr>
            </w:pPr>
            <w:r w:rsidRPr="00F526FE">
              <w:rPr>
                <w:b/>
                <w:i/>
                <w:sz w:val="20"/>
              </w:rPr>
              <w:t>Laurea</w:t>
            </w:r>
            <w:r w:rsidRPr="00F526FE">
              <w:rPr>
                <w:b/>
                <w:i/>
                <w:spacing w:val="-5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vecchio</w:t>
            </w:r>
            <w:r w:rsidRPr="00F526FE">
              <w:rPr>
                <w:b/>
                <w:i/>
                <w:spacing w:val="-3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ordinamento</w:t>
            </w:r>
            <w:r w:rsidRPr="00F526FE">
              <w:rPr>
                <w:b/>
                <w:i/>
                <w:spacing w:val="-4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o</w:t>
            </w:r>
            <w:r w:rsidRPr="00F526FE">
              <w:rPr>
                <w:b/>
                <w:i/>
                <w:spacing w:val="-4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Laurea</w:t>
            </w:r>
            <w:r w:rsidRPr="00F526FE">
              <w:rPr>
                <w:b/>
                <w:i/>
                <w:spacing w:val="-4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Specialistica</w:t>
            </w:r>
            <w:r>
              <w:rPr>
                <w:b/>
                <w:i/>
                <w:sz w:val="20"/>
              </w:rPr>
              <w:t xml:space="preserve"> (/110) in uno dei seguenti: Agraria, Agronomia, Scienze agrarie e alimentari, Scienze e tecnologie agrarie, Scienze agrarie forestali e ambientali, Ingegneria ambientale</w:t>
            </w:r>
          </w:p>
          <w:p w:rsidR="00914692" w:rsidRPr="00F526FE" w:rsidRDefault="00914692" w:rsidP="006F00B8">
            <w:pPr>
              <w:pStyle w:val="TableParagraph"/>
              <w:spacing w:before="15"/>
              <w:rPr>
                <w:sz w:val="20"/>
              </w:rPr>
            </w:pPr>
            <w:r w:rsidRPr="00F526FE">
              <w:rPr>
                <w:sz w:val="20"/>
              </w:rPr>
              <w:t>Fino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a</w:t>
            </w:r>
            <w:r w:rsidRPr="00F526FE">
              <w:rPr>
                <w:spacing w:val="-1"/>
                <w:sz w:val="20"/>
              </w:rPr>
              <w:t xml:space="preserve"> </w:t>
            </w:r>
            <w:r w:rsidRPr="00F526FE">
              <w:rPr>
                <w:sz w:val="20"/>
              </w:rPr>
              <w:t>99: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5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  <w:p w:rsidR="00914692" w:rsidRPr="00F526FE" w:rsidRDefault="00914692" w:rsidP="006F00B8">
            <w:pPr>
              <w:pStyle w:val="TableParagraph"/>
              <w:spacing w:before="17"/>
              <w:rPr>
                <w:sz w:val="20"/>
              </w:rPr>
            </w:pPr>
            <w:r w:rsidRPr="00F526FE">
              <w:rPr>
                <w:sz w:val="20"/>
              </w:rPr>
              <w:t>Fino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a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105: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10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  <w:p w:rsidR="00914692" w:rsidRPr="00F526FE" w:rsidRDefault="00914692" w:rsidP="006F00B8">
            <w:pPr>
              <w:pStyle w:val="TableParagraph"/>
              <w:spacing w:before="15"/>
              <w:rPr>
                <w:sz w:val="20"/>
              </w:rPr>
            </w:pPr>
            <w:r w:rsidRPr="00F526FE">
              <w:rPr>
                <w:sz w:val="20"/>
              </w:rPr>
              <w:t>Fino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a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110:</w:t>
            </w:r>
            <w:r w:rsidRPr="00F526F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  <w:p w:rsidR="00914692" w:rsidRPr="00F526FE" w:rsidRDefault="00914692" w:rsidP="006F00B8">
            <w:pPr>
              <w:pStyle w:val="TableParagraph"/>
              <w:spacing w:before="16"/>
              <w:rPr>
                <w:sz w:val="20"/>
              </w:rPr>
            </w:pPr>
            <w:r w:rsidRPr="00F526FE">
              <w:rPr>
                <w:sz w:val="20"/>
              </w:rPr>
              <w:t>110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con lode:</w:t>
            </w:r>
            <w:r w:rsidRPr="00F526F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894E91" w:rsidRDefault="00914692" w:rsidP="0068544B">
            <w:r w:rsidRPr="00894E91">
              <w:t>Max Punti 25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997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Altra l</w:t>
            </w:r>
            <w:r w:rsidRPr="00F526FE">
              <w:rPr>
                <w:b/>
                <w:i/>
                <w:sz w:val="20"/>
              </w:rPr>
              <w:t>aurea</w:t>
            </w:r>
            <w:r w:rsidRPr="00F526FE">
              <w:rPr>
                <w:b/>
                <w:i/>
                <w:spacing w:val="-5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vecchio</w:t>
            </w:r>
            <w:r w:rsidRPr="00F526FE">
              <w:rPr>
                <w:b/>
                <w:i/>
                <w:spacing w:val="-3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ordinamento</w:t>
            </w:r>
            <w:r w:rsidRPr="00F526FE">
              <w:rPr>
                <w:b/>
                <w:i/>
                <w:spacing w:val="-4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o</w:t>
            </w:r>
            <w:r w:rsidRPr="00F526FE">
              <w:rPr>
                <w:b/>
                <w:i/>
                <w:spacing w:val="-4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Laurea</w:t>
            </w:r>
            <w:r w:rsidRPr="00F526FE">
              <w:rPr>
                <w:b/>
                <w:i/>
                <w:spacing w:val="-4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Specialistica</w:t>
            </w:r>
            <w:r>
              <w:rPr>
                <w:b/>
                <w:i/>
                <w:sz w:val="20"/>
              </w:rPr>
              <w:t xml:space="preserve"> (/110) alternativa al punto sopra: </w:t>
            </w:r>
          </w:p>
          <w:p w:rsidR="00914692" w:rsidRPr="00F526FE" w:rsidRDefault="00914692" w:rsidP="006F00B8">
            <w:pPr>
              <w:pStyle w:val="TableParagraph"/>
              <w:spacing w:before="15"/>
              <w:rPr>
                <w:sz w:val="20"/>
              </w:rPr>
            </w:pPr>
            <w:r w:rsidRPr="00F526FE">
              <w:rPr>
                <w:sz w:val="20"/>
              </w:rPr>
              <w:t>Fino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a</w:t>
            </w:r>
            <w:r w:rsidRPr="00F526FE">
              <w:rPr>
                <w:spacing w:val="-1"/>
                <w:sz w:val="20"/>
              </w:rPr>
              <w:t xml:space="preserve"> </w:t>
            </w:r>
            <w:r w:rsidRPr="00F526FE">
              <w:rPr>
                <w:sz w:val="20"/>
              </w:rPr>
              <w:t>99: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5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  <w:p w:rsidR="00914692" w:rsidRPr="00F526FE" w:rsidRDefault="00914692" w:rsidP="006F00B8">
            <w:pPr>
              <w:pStyle w:val="TableParagraph"/>
              <w:spacing w:before="17"/>
              <w:rPr>
                <w:sz w:val="20"/>
              </w:rPr>
            </w:pPr>
            <w:r w:rsidRPr="00F526FE">
              <w:rPr>
                <w:sz w:val="20"/>
              </w:rPr>
              <w:t>Fino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a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105:</w:t>
            </w:r>
            <w:r w:rsidRPr="00F526F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  <w:p w:rsidR="00914692" w:rsidRPr="00F526FE" w:rsidRDefault="00914692" w:rsidP="006F00B8">
            <w:pPr>
              <w:pStyle w:val="TableParagraph"/>
              <w:spacing w:before="15"/>
              <w:rPr>
                <w:sz w:val="20"/>
              </w:rPr>
            </w:pPr>
            <w:r w:rsidRPr="00F526FE">
              <w:rPr>
                <w:sz w:val="20"/>
              </w:rPr>
              <w:t>Fino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a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110:</w:t>
            </w:r>
            <w:r w:rsidRPr="00F526F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  <w:p w:rsidR="00914692" w:rsidRPr="00F526FE" w:rsidRDefault="00914692" w:rsidP="006F00B8">
            <w:pPr>
              <w:pStyle w:val="TableParagraph"/>
              <w:spacing w:before="16"/>
              <w:rPr>
                <w:sz w:val="20"/>
              </w:rPr>
            </w:pPr>
            <w:r w:rsidRPr="00F526FE">
              <w:rPr>
                <w:sz w:val="20"/>
              </w:rPr>
              <w:t>110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con lode:</w:t>
            </w:r>
            <w:r w:rsidRPr="00F526F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894E91" w:rsidRDefault="00914692" w:rsidP="0068544B">
            <w:r w:rsidRPr="00894E91">
              <w:t>Max Punti 15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337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9"/>
              <w:rPr>
                <w:b/>
                <w:i/>
                <w:sz w:val="20"/>
              </w:rPr>
            </w:pPr>
            <w:r w:rsidRPr="00F526FE">
              <w:rPr>
                <w:b/>
                <w:i/>
                <w:sz w:val="20"/>
              </w:rPr>
              <w:t>Diploma</w:t>
            </w:r>
            <w:r>
              <w:rPr>
                <w:b/>
                <w:i/>
                <w:sz w:val="20"/>
              </w:rPr>
              <w:t xml:space="preserve"> (/100)</w:t>
            </w:r>
          </w:p>
          <w:p w:rsidR="00914692" w:rsidRPr="00F526FE" w:rsidRDefault="00914692" w:rsidP="006F00B8">
            <w:pPr>
              <w:pStyle w:val="TableParagraph"/>
              <w:spacing w:before="15"/>
              <w:rPr>
                <w:sz w:val="20"/>
              </w:rPr>
            </w:pPr>
            <w:r w:rsidRPr="00F526FE">
              <w:rPr>
                <w:sz w:val="20"/>
              </w:rPr>
              <w:t>Fino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a</w:t>
            </w:r>
            <w:r w:rsidRPr="00F526F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 w:rsidRPr="00F526FE">
              <w:rPr>
                <w:sz w:val="20"/>
              </w:rPr>
              <w:t>:</w:t>
            </w:r>
            <w:r w:rsidRPr="00F526FE"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punto</w:t>
            </w:r>
          </w:p>
          <w:p w:rsidR="00914692" w:rsidRPr="00F526FE" w:rsidRDefault="00914692" w:rsidP="006F00B8">
            <w:pPr>
              <w:pStyle w:val="TableParagraph"/>
              <w:spacing w:before="15"/>
              <w:rPr>
                <w:sz w:val="20"/>
              </w:rPr>
            </w:pPr>
            <w:r w:rsidRPr="00F526FE">
              <w:rPr>
                <w:sz w:val="20"/>
              </w:rPr>
              <w:t>Fino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a</w:t>
            </w:r>
            <w:r w:rsidRPr="00F526F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 w:rsidRPr="00F526FE">
              <w:rPr>
                <w:sz w:val="20"/>
              </w:rPr>
              <w:t>:</w:t>
            </w:r>
            <w:r w:rsidRPr="00F526F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  <w:p w:rsidR="00914692" w:rsidRPr="00F526FE" w:rsidRDefault="00914692" w:rsidP="006F00B8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Da 91 a 100</w:t>
            </w:r>
            <w:r w:rsidRPr="00F526FE">
              <w:rPr>
                <w:sz w:val="20"/>
              </w:rPr>
              <w:t>:</w:t>
            </w:r>
            <w:r w:rsidRPr="00F526FE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F526FE">
              <w:rPr>
                <w:spacing w:val="42"/>
                <w:sz w:val="20"/>
              </w:rPr>
              <w:t xml:space="preserve"> </w:t>
            </w:r>
            <w:r w:rsidRPr="00F526FE">
              <w:rPr>
                <w:sz w:val="20"/>
              </w:rPr>
              <w:t>punti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894E91" w:rsidRDefault="00914692" w:rsidP="0068544B">
            <w:r w:rsidRPr="00894E91">
              <w:t>Max Punti 5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275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9"/>
              <w:rPr>
                <w:b/>
                <w:i/>
                <w:sz w:val="20"/>
              </w:rPr>
            </w:pPr>
            <w:r w:rsidRPr="00F526FE">
              <w:rPr>
                <w:b/>
                <w:i/>
                <w:sz w:val="20"/>
              </w:rPr>
              <w:t>Altre</w:t>
            </w:r>
            <w:r w:rsidRPr="00F526FE">
              <w:rPr>
                <w:b/>
                <w:i/>
                <w:spacing w:val="-3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Certificazioni</w:t>
            </w:r>
            <w:r>
              <w:rPr>
                <w:b/>
                <w:i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(</w:t>
            </w:r>
            <w:proofErr w:type="spellStart"/>
            <w:r w:rsidRPr="00F526FE">
              <w:rPr>
                <w:sz w:val="20"/>
              </w:rPr>
              <w:t>max</w:t>
            </w:r>
            <w:proofErr w:type="spellEnd"/>
            <w:r w:rsidRPr="00F526F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punti)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894E91" w:rsidRDefault="00914692" w:rsidP="0068544B">
            <w:r w:rsidRPr="00894E91">
              <w:t xml:space="preserve"> 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342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9"/>
              <w:rPr>
                <w:sz w:val="20"/>
              </w:rPr>
            </w:pPr>
            <w:r w:rsidRPr="00F526FE">
              <w:rPr>
                <w:sz w:val="20"/>
              </w:rPr>
              <w:t>Certificazioni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Informatiche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(ECDL,</w:t>
            </w:r>
            <w:r w:rsidRPr="00F526FE">
              <w:rPr>
                <w:spacing w:val="42"/>
                <w:sz w:val="20"/>
              </w:rPr>
              <w:t xml:space="preserve"> </w:t>
            </w:r>
            <w:r w:rsidRPr="00F526FE">
              <w:rPr>
                <w:sz w:val="20"/>
              </w:rPr>
              <w:t>IC3,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C1</w:t>
            </w:r>
            <w:r w:rsidRPr="00F526FE">
              <w:rPr>
                <w:spacing w:val="-4"/>
                <w:sz w:val="20"/>
              </w:rPr>
              <w:t xml:space="preserve"> </w:t>
            </w:r>
            <w:r w:rsidRPr="00F526FE">
              <w:rPr>
                <w:sz w:val="20"/>
              </w:rPr>
              <w:t>MIUR...)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894E91" w:rsidRDefault="00914692" w:rsidP="0068544B">
            <w:r w:rsidRPr="00894E91">
              <w:t>Punti 5 x certificazione (</w:t>
            </w:r>
            <w:proofErr w:type="spellStart"/>
            <w:r w:rsidRPr="00894E91">
              <w:t>max</w:t>
            </w:r>
            <w:proofErr w:type="spellEnd"/>
            <w:r w:rsidRPr="00894E91">
              <w:t xml:space="preserve"> 2)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245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7"/>
              <w:rPr>
                <w:sz w:val="20"/>
              </w:rPr>
            </w:pPr>
            <w:r w:rsidRPr="00F526FE">
              <w:rPr>
                <w:b/>
                <w:i/>
                <w:sz w:val="20"/>
              </w:rPr>
              <w:t>Esperienze</w:t>
            </w:r>
            <w:r w:rsidRPr="00F526FE">
              <w:rPr>
                <w:b/>
                <w:i/>
                <w:spacing w:val="-4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specifiche</w:t>
            </w:r>
            <w:r w:rsidRPr="00F526FE">
              <w:rPr>
                <w:b/>
                <w:i/>
                <w:spacing w:val="-1"/>
                <w:sz w:val="20"/>
              </w:rPr>
              <w:t xml:space="preserve"> </w:t>
            </w:r>
            <w:r w:rsidRPr="00F526FE">
              <w:rPr>
                <w:b/>
                <w:i/>
                <w:sz w:val="20"/>
              </w:rPr>
              <w:t>(</w:t>
            </w:r>
            <w:proofErr w:type="spellStart"/>
            <w:r w:rsidRPr="00F526FE">
              <w:rPr>
                <w:sz w:val="20"/>
              </w:rPr>
              <w:t>max</w:t>
            </w:r>
            <w:proofErr w:type="spellEnd"/>
            <w:r w:rsidRPr="00F526F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punti)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894E91" w:rsidRDefault="00914692" w:rsidP="0068544B"/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1044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7" w:line="252" w:lineRule="auto"/>
              <w:ind w:right="697"/>
              <w:jc w:val="both"/>
              <w:rPr>
                <w:sz w:val="20"/>
              </w:rPr>
            </w:pPr>
            <w:r w:rsidRPr="001415AD">
              <w:rPr>
                <w:sz w:val="20"/>
              </w:rPr>
              <w:t xml:space="preserve">Comprovate esperienze/competenze di progettazione installazione e </w:t>
            </w:r>
            <w:r w:rsidRPr="00F526FE">
              <w:rPr>
                <w:sz w:val="20"/>
              </w:rPr>
              <w:t>collaudo nella realizzazione o nella risistemazione di giardini e di orti</w:t>
            </w:r>
            <w:r w:rsidRPr="00F526FE">
              <w:rPr>
                <w:spacing w:val="-43"/>
                <w:sz w:val="20"/>
              </w:rPr>
              <w:t xml:space="preserve"> </w:t>
            </w:r>
            <w:r w:rsidRPr="00F526FE">
              <w:rPr>
                <w:sz w:val="20"/>
              </w:rPr>
              <w:t>didattici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894E91" w:rsidRDefault="00914692" w:rsidP="0068544B">
            <w:r w:rsidRPr="00894E91">
              <w:t>Punti 5 per ogni attività (Max 6 attività)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1201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7" w:line="252" w:lineRule="auto"/>
              <w:ind w:right="761" w:hanging="84"/>
              <w:rPr>
                <w:sz w:val="20"/>
              </w:rPr>
            </w:pPr>
            <w:r w:rsidRPr="00F526FE">
              <w:rPr>
                <w:sz w:val="20"/>
              </w:rPr>
              <w:t>Precedenti rapporti di collaborazione come progettista/collaudatore</w:t>
            </w:r>
            <w:r w:rsidRPr="00F526FE">
              <w:rPr>
                <w:spacing w:val="-44"/>
                <w:sz w:val="20"/>
              </w:rPr>
              <w:t xml:space="preserve"> </w:t>
            </w:r>
            <w:r w:rsidRPr="00F526FE">
              <w:rPr>
                <w:sz w:val="20"/>
              </w:rPr>
              <w:t>con</w:t>
            </w:r>
            <w:r w:rsidRPr="00F526FE">
              <w:rPr>
                <w:spacing w:val="-1"/>
                <w:sz w:val="20"/>
              </w:rPr>
              <w:t xml:space="preserve"> </w:t>
            </w:r>
            <w:r w:rsidRPr="00F526FE">
              <w:rPr>
                <w:sz w:val="20"/>
              </w:rPr>
              <w:t>istituzioni</w:t>
            </w:r>
            <w:r w:rsidRPr="00F526FE">
              <w:rPr>
                <w:spacing w:val="19"/>
                <w:sz w:val="20"/>
              </w:rPr>
              <w:t xml:space="preserve"> </w:t>
            </w:r>
            <w:r w:rsidRPr="00F526FE">
              <w:rPr>
                <w:sz w:val="20"/>
              </w:rPr>
              <w:t>scolastiche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nell’ambito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di</w:t>
            </w:r>
            <w:r w:rsidRPr="00F526FE">
              <w:rPr>
                <w:spacing w:val="-1"/>
                <w:sz w:val="20"/>
              </w:rPr>
              <w:t xml:space="preserve"> </w:t>
            </w:r>
            <w:r w:rsidRPr="00F526FE">
              <w:rPr>
                <w:sz w:val="20"/>
              </w:rPr>
              <w:t>progetti</w:t>
            </w:r>
            <w:r w:rsidRPr="00F526FE">
              <w:rPr>
                <w:spacing w:val="-1"/>
                <w:sz w:val="20"/>
              </w:rPr>
              <w:t xml:space="preserve"> </w:t>
            </w:r>
            <w:r w:rsidRPr="00F526FE">
              <w:rPr>
                <w:sz w:val="20"/>
              </w:rPr>
              <w:t>PON/FESR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894E91" w:rsidRDefault="00914692" w:rsidP="0068544B">
            <w:r w:rsidRPr="00894E91">
              <w:t>Punti 3 per ogni attività (Max 5 attività)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443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9"/>
              <w:rPr>
                <w:sz w:val="20"/>
              </w:rPr>
            </w:pPr>
            <w:r w:rsidRPr="00F526FE">
              <w:rPr>
                <w:sz w:val="20"/>
              </w:rPr>
              <w:t>Esperienze</w:t>
            </w:r>
            <w:r w:rsidRPr="00F526FE">
              <w:rPr>
                <w:spacing w:val="-4"/>
                <w:sz w:val="20"/>
              </w:rPr>
              <w:t xml:space="preserve"> </w:t>
            </w:r>
            <w:r w:rsidRPr="00F526FE">
              <w:rPr>
                <w:sz w:val="20"/>
              </w:rPr>
              <w:t>in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qualità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di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esperto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e/o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tutor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in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corsi</w:t>
            </w:r>
            <w:r w:rsidRPr="00F526FE">
              <w:rPr>
                <w:spacing w:val="-2"/>
                <w:sz w:val="20"/>
              </w:rPr>
              <w:t xml:space="preserve"> </w:t>
            </w:r>
            <w:r w:rsidRPr="00F526FE">
              <w:rPr>
                <w:sz w:val="20"/>
              </w:rPr>
              <w:t>PON</w:t>
            </w:r>
            <w:r w:rsidRPr="00F526FE">
              <w:rPr>
                <w:spacing w:val="-3"/>
                <w:sz w:val="20"/>
              </w:rPr>
              <w:t xml:space="preserve"> </w:t>
            </w:r>
            <w:r w:rsidRPr="00F526FE">
              <w:rPr>
                <w:sz w:val="20"/>
              </w:rPr>
              <w:t>/FSE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894E91" w:rsidRDefault="00914692" w:rsidP="0068544B">
            <w:r w:rsidRPr="00894E91">
              <w:t>Punti 1 per ogni attività (Max 5 attività)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914692" w:rsidTr="00894E91">
        <w:trPr>
          <w:trHeight w:val="313"/>
        </w:trPr>
        <w:tc>
          <w:tcPr>
            <w:tcW w:w="4144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6F00B8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Certificazioni di corsi inerenti la sicurezza sul lavoro (DLgs 81/08)</w:t>
            </w:r>
          </w:p>
        </w:tc>
        <w:tc>
          <w:tcPr>
            <w:tcW w:w="2126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894E91" w:rsidRDefault="00914692" w:rsidP="0068544B">
            <w:r w:rsidRPr="00894E91">
              <w:t>Punti 5 per ognuna</w:t>
            </w:r>
          </w:p>
          <w:p w:rsidR="00914692" w:rsidRPr="00894E91" w:rsidRDefault="00914692" w:rsidP="0068544B">
            <w:r w:rsidRPr="00894E91">
              <w:t>(Max 2 corsi)</w:t>
            </w: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2D74B5"/>
              <w:left w:val="single" w:sz="12" w:space="0" w:color="2D74B5"/>
              <w:bottom w:val="single" w:sz="12" w:space="0" w:color="2D74B5"/>
              <w:right w:val="single" w:sz="12" w:space="0" w:color="2D74B5"/>
            </w:tcBorders>
            <w:shd w:val="clear" w:color="auto" w:fill="BFBFBF" w:themeFill="background1" w:themeFillShade="BF"/>
          </w:tcPr>
          <w:p w:rsidR="00914692" w:rsidRPr="00F526FE" w:rsidRDefault="00914692" w:rsidP="00F526F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:rsidR="00F526FE" w:rsidRDefault="00F526FE" w:rsidP="00F526FE"/>
    <w:p w:rsidR="00864B41" w:rsidRDefault="0015640A" w:rsidP="00864B41">
      <w:pPr>
        <w:pStyle w:val="Corpodeltesto"/>
        <w:spacing w:before="232"/>
        <w:ind w:left="709" w:right="12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</w:t>
      </w:r>
      <w:proofErr w:type="spellStart"/>
      <w:r>
        <w:rPr>
          <w:rFonts w:asciiTheme="minorHAnsi" w:hAnsiTheme="minorHAnsi" w:cstheme="minorHAnsi"/>
        </w:rPr>
        <w:t>data……………………………………………</w:t>
      </w:r>
      <w:proofErr w:type="spell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:rsidR="00D44554" w:rsidRPr="0015640A" w:rsidRDefault="0015640A" w:rsidP="0015640A">
      <w:pPr>
        <w:pStyle w:val="Corpodeltesto"/>
        <w:spacing w:before="232"/>
        <w:ind w:left="709" w:right="12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……………………………………………………</w:t>
      </w:r>
      <w:proofErr w:type="spellEnd"/>
    </w:p>
    <w:sectPr w:rsidR="00D44554" w:rsidRPr="0015640A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E3" w:rsidRDefault="002033E3">
      <w:r>
        <w:separator/>
      </w:r>
    </w:p>
  </w:endnote>
  <w:endnote w:type="continuationSeparator" w:id="0">
    <w:p w:rsidR="002033E3" w:rsidRDefault="0020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E3" w:rsidRDefault="002033E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E3" w:rsidRPr="002B7A52" w:rsidRDefault="002033E3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E3" w:rsidRDefault="002033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E3" w:rsidRDefault="002033E3">
      <w:r>
        <w:separator/>
      </w:r>
    </w:p>
  </w:footnote>
  <w:footnote w:type="continuationSeparator" w:id="0">
    <w:p w:rsidR="002033E3" w:rsidRDefault="0020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E3" w:rsidRDefault="002033E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E3" w:rsidRDefault="002033E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E3" w:rsidRDefault="002033E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0.65pt;visibility:visible;mso-wrap-style:square" o:bullet="t">
        <v:imagedata r:id="rId1" o:title=""/>
      </v:shape>
    </w:pict>
  </w:numPicBullet>
  <w:abstractNum w:abstractNumId="0">
    <w:nsid w:val="01497A18"/>
    <w:multiLevelType w:val="multilevel"/>
    <w:tmpl w:val="789EBC40"/>
    <w:lvl w:ilvl="0">
      <w:numFmt w:val="bullet"/>
      <w:lvlText w:val=""/>
      <w:lvlJc w:val="left"/>
      <w:pPr>
        <w:tabs>
          <w:tab w:val="num" w:pos="0"/>
        </w:tabs>
        <w:ind w:left="839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0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7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3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9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60" w:hanging="360"/>
      </w:pPr>
      <w:rPr>
        <w:rFonts w:ascii="Symbol" w:hAnsi="Symbol" w:cs="Symbol" w:hint="default"/>
      </w:rPr>
    </w:lvl>
  </w:abstractNum>
  <w:abstractNum w:abstractNumId="1">
    <w:nsid w:val="06DD05AB"/>
    <w:multiLevelType w:val="hybridMultilevel"/>
    <w:tmpl w:val="5A8ABED0"/>
    <w:lvl w:ilvl="0" w:tplc="191E0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AD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ED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0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0F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60C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4B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D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44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F664D"/>
    <w:multiLevelType w:val="hybridMultilevel"/>
    <w:tmpl w:val="15D4A4D8"/>
    <w:lvl w:ilvl="0" w:tplc="5FAE1388">
      <w:start w:val="110"/>
      <w:numFmt w:val="bullet"/>
      <w:lvlText w:val="-"/>
      <w:lvlJc w:val="left"/>
      <w:pPr>
        <w:ind w:left="7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8801DE0"/>
    <w:multiLevelType w:val="multilevel"/>
    <w:tmpl w:val="A00ECD14"/>
    <w:lvl w:ilvl="0">
      <w:numFmt w:val="bullet"/>
      <w:lvlText w:val=""/>
      <w:lvlJc w:val="left"/>
      <w:pPr>
        <w:tabs>
          <w:tab w:val="num" w:pos="0"/>
        </w:tabs>
        <w:ind w:left="599" w:hanging="481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89" w:hanging="4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8" w:hanging="4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7" w:hanging="4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56" w:hanging="4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45" w:hanging="4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4" w:hanging="4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23" w:hanging="4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12" w:hanging="481"/>
      </w:pPr>
      <w:rPr>
        <w:rFonts w:ascii="Symbol" w:hAnsi="Symbol" w:cs="Symbol" w:hint="default"/>
      </w:rPr>
    </w:lvl>
  </w:abstractNum>
  <w:abstractNum w:abstractNumId="5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17C10C1"/>
    <w:multiLevelType w:val="hybridMultilevel"/>
    <w:tmpl w:val="FD008952"/>
    <w:lvl w:ilvl="0" w:tplc="8438D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8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EED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FAB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0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84E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A3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E1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1A92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412426"/>
    <w:multiLevelType w:val="multilevel"/>
    <w:tmpl w:val="F4108C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ACD673D"/>
    <w:multiLevelType w:val="hybridMultilevel"/>
    <w:tmpl w:val="A176D5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AD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ED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06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0F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60C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4B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D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44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6FE"/>
    <w:rsid w:val="0001682D"/>
    <w:rsid w:val="000247C1"/>
    <w:rsid w:val="0003444F"/>
    <w:rsid w:val="0006194A"/>
    <w:rsid w:val="000912AD"/>
    <w:rsid w:val="000A30A1"/>
    <w:rsid w:val="000D70D2"/>
    <w:rsid w:val="000E5AB2"/>
    <w:rsid w:val="001009BC"/>
    <w:rsid w:val="00100D99"/>
    <w:rsid w:val="00123E49"/>
    <w:rsid w:val="00125475"/>
    <w:rsid w:val="001344DE"/>
    <w:rsid w:val="00135A07"/>
    <w:rsid w:val="001360D4"/>
    <w:rsid w:val="00140D00"/>
    <w:rsid w:val="001415AD"/>
    <w:rsid w:val="00142E4B"/>
    <w:rsid w:val="00155231"/>
    <w:rsid w:val="0015640A"/>
    <w:rsid w:val="0015717F"/>
    <w:rsid w:val="00160EE2"/>
    <w:rsid w:val="00175867"/>
    <w:rsid w:val="00177E7A"/>
    <w:rsid w:val="001824E6"/>
    <w:rsid w:val="001E5F30"/>
    <w:rsid w:val="001F0914"/>
    <w:rsid w:val="001F7DFC"/>
    <w:rsid w:val="002033E3"/>
    <w:rsid w:val="0021218D"/>
    <w:rsid w:val="00214C82"/>
    <w:rsid w:val="0025405E"/>
    <w:rsid w:val="0026294E"/>
    <w:rsid w:val="00264447"/>
    <w:rsid w:val="00270432"/>
    <w:rsid w:val="00270D6B"/>
    <w:rsid w:val="00272A33"/>
    <w:rsid w:val="00273876"/>
    <w:rsid w:val="002963E6"/>
    <w:rsid w:val="002B7A52"/>
    <w:rsid w:val="002D235F"/>
    <w:rsid w:val="002E5050"/>
    <w:rsid w:val="002E52D0"/>
    <w:rsid w:val="002F488E"/>
    <w:rsid w:val="00301F8F"/>
    <w:rsid w:val="003132DF"/>
    <w:rsid w:val="003141F0"/>
    <w:rsid w:val="003226F2"/>
    <w:rsid w:val="003261BE"/>
    <w:rsid w:val="00330BA8"/>
    <w:rsid w:val="003353B2"/>
    <w:rsid w:val="00342172"/>
    <w:rsid w:val="003558BD"/>
    <w:rsid w:val="00356C18"/>
    <w:rsid w:val="00366A7B"/>
    <w:rsid w:val="003713AD"/>
    <w:rsid w:val="003727C9"/>
    <w:rsid w:val="0037407E"/>
    <w:rsid w:val="0037448C"/>
    <w:rsid w:val="003752A9"/>
    <w:rsid w:val="00383654"/>
    <w:rsid w:val="0038666E"/>
    <w:rsid w:val="00390BD3"/>
    <w:rsid w:val="00397AC2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414965"/>
    <w:rsid w:val="004413DA"/>
    <w:rsid w:val="00444278"/>
    <w:rsid w:val="0045606F"/>
    <w:rsid w:val="00461637"/>
    <w:rsid w:val="00462B9D"/>
    <w:rsid w:val="004750DE"/>
    <w:rsid w:val="00481EDE"/>
    <w:rsid w:val="004E2E6E"/>
    <w:rsid w:val="005006C7"/>
    <w:rsid w:val="005133AA"/>
    <w:rsid w:val="0051541C"/>
    <w:rsid w:val="0052434F"/>
    <w:rsid w:val="0056675F"/>
    <w:rsid w:val="0057159E"/>
    <w:rsid w:val="00573B6C"/>
    <w:rsid w:val="00580533"/>
    <w:rsid w:val="005809A8"/>
    <w:rsid w:val="0058232D"/>
    <w:rsid w:val="00596D19"/>
    <w:rsid w:val="005A5AF5"/>
    <w:rsid w:val="005D12BA"/>
    <w:rsid w:val="005D67B0"/>
    <w:rsid w:val="005D7BC8"/>
    <w:rsid w:val="005E05C3"/>
    <w:rsid w:val="005E0816"/>
    <w:rsid w:val="005E2B37"/>
    <w:rsid w:val="005F2218"/>
    <w:rsid w:val="006353E0"/>
    <w:rsid w:val="00637771"/>
    <w:rsid w:val="00653102"/>
    <w:rsid w:val="006571CA"/>
    <w:rsid w:val="006636A9"/>
    <w:rsid w:val="00666263"/>
    <w:rsid w:val="00677370"/>
    <w:rsid w:val="006844A1"/>
    <w:rsid w:val="0068544B"/>
    <w:rsid w:val="00685CAA"/>
    <w:rsid w:val="006D18DD"/>
    <w:rsid w:val="006D4893"/>
    <w:rsid w:val="006E1F7D"/>
    <w:rsid w:val="006E7DCC"/>
    <w:rsid w:val="006F00B8"/>
    <w:rsid w:val="00704323"/>
    <w:rsid w:val="007075DF"/>
    <w:rsid w:val="00710906"/>
    <w:rsid w:val="00720D29"/>
    <w:rsid w:val="00741060"/>
    <w:rsid w:val="00753936"/>
    <w:rsid w:val="007600FE"/>
    <w:rsid w:val="00775DB6"/>
    <w:rsid w:val="00777C85"/>
    <w:rsid w:val="007B6EA6"/>
    <w:rsid w:val="007C2B46"/>
    <w:rsid w:val="007C5FCB"/>
    <w:rsid w:val="007C681C"/>
    <w:rsid w:val="007D3677"/>
    <w:rsid w:val="007F0C15"/>
    <w:rsid w:val="00801369"/>
    <w:rsid w:val="00810DE2"/>
    <w:rsid w:val="008277A4"/>
    <w:rsid w:val="00837597"/>
    <w:rsid w:val="00864B41"/>
    <w:rsid w:val="00881693"/>
    <w:rsid w:val="008845AF"/>
    <w:rsid w:val="00885AC2"/>
    <w:rsid w:val="00890EDF"/>
    <w:rsid w:val="00894E91"/>
    <w:rsid w:val="00895A52"/>
    <w:rsid w:val="008A0428"/>
    <w:rsid w:val="008A403B"/>
    <w:rsid w:val="008A5D69"/>
    <w:rsid w:val="008C097F"/>
    <w:rsid w:val="008D4C7F"/>
    <w:rsid w:val="00914692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C0B50"/>
    <w:rsid w:val="009D6970"/>
    <w:rsid w:val="009E32CF"/>
    <w:rsid w:val="009E383A"/>
    <w:rsid w:val="009E6660"/>
    <w:rsid w:val="009F2031"/>
    <w:rsid w:val="009F695C"/>
    <w:rsid w:val="00A01CF6"/>
    <w:rsid w:val="00A102F0"/>
    <w:rsid w:val="00A1146F"/>
    <w:rsid w:val="00A129A9"/>
    <w:rsid w:val="00A13460"/>
    <w:rsid w:val="00A24435"/>
    <w:rsid w:val="00A437DF"/>
    <w:rsid w:val="00A54BF4"/>
    <w:rsid w:val="00A66BFE"/>
    <w:rsid w:val="00A81509"/>
    <w:rsid w:val="00A87345"/>
    <w:rsid w:val="00A91160"/>
    <w:rsid w:val="00A95224"/>
    <w:rsid w:val="00AB5803"/>
    <w:rsid w:val="00AC2B32"/>
    <w:rsid w:val="00AC377E"/>
    <w:rsid w:val="00AC48A1"/>
    <w:rsid w:val="00AD7FAD"/>
    <w:rsid w:val="00AF7D47"/>
    <w:rsid w:val="00B0507B"/>
    <w:rsid w:val="00B2072A"/>
    <w:rsid w:val="00B42FAD"/>
    <w:rsid w:val="00B50E2B"/>
    <w:rsid w:val="00B550BC"/>
    <w:rsid w:val="00B70331"/>
    <w:rsid w:val="00B75C7F"/>
    <w:rsid w:val="00B77D43"/>
    <w:rsid w:val="00B81DDA"/>
    <w:rsid w:val="00B8314E"/>
    <w:rsid w:val="00B87616"/>
    <w:rsid w:val="00BA147E"/>
    <w:rsid w:val="00BC4A04"/>
    <w:rsid w:val="00BC7B6F"/>
    <w:rsid w:val="00BD3748"/>
    <w:rsid w:val="00BD3FC5"/>
    <w:rsid w:val="00BE1125"/>
    <w:rsid w:val="00BF02AF"/>
    <w:rsid w:val="00BF51B2"/>
    <w:rsid w:val="00BF75EF"/>
    <w:rsid w:val="00C02E26"/>
    <w:rsid w:val="00C06B79"/>
    <w:rsid w:val="00C137FD"/>
    <w:rsid w:val="00C1767C"/>
    <w:rsid w:val="00C21201"/>
    <w:rsid w:val="00C213A7"/>
    <w:rsid w:val="00C23AEF"/>
    <w:rsid w:val="00C30E98"/>
    <w:rsid w:val="00C46587"/>
    <w:rsid w:val="00C7077E"/>
    <w:rsid w:val="00C7290A"/>
    <w:rsid w:val="00C822FE"/>
    <w:rsid w:val="00C93A4B"/>
    <w:rsid w:val="00C94115"/>
    <w:rsid w:val="00CE4E0C"/>
    <w:rsid w:val="00D07813"/>
    <w:rsid w:val="00D10C78"/>
    <w:rsid w:val="00D113C8"/>
    <w:rsid w:val="00D1400A"/>
    <w:rsid w:val="00D1783F"/>
    <w:rsid w:val="00D3520C"/>
    <w:rsid w:val="00D41B4A"/>
    <w:rsid w:val="00D44554"/>
    <w:rsid w:val="00D4485D"/>
    <w:rsid w:val="00D577FF"/>
    <w:rsid w:val="00D614B1"/>
    <w:rsid w:val="00D63025"/>
    <w:rsid w:val="00D76277"/>
    <w:rsid w:val="00D91B79"/>
    <w:rsid w:val="00DB508C"/>
    <w:rsid w:val="00DB6742"/>
    <w:rsid w:val="00DD0DF1"/>
    <w:rsid w:val="00DE1D62"/>
    <w:rsid w:val="00DE3C64"/>
    <w:rsid w:val="00DE4448"/>
    <w:rsid w:val="00DE4BC7"/>
    <w:rsid w:val="00DF7607"/>
    <w:rsid w:val="00E13ECF"/>
    <w:rsid w:val="00E1474C"/>
    <w:rsid w:val="00E15CA9"/>
    <w:rsid w:val="00E24B40"/>
    <w:rsid w:val="00E33315"/>
    <w:rsid w:val="00E44EED"/>
    <w:rsid w:val="00E60417"/>
    <w:rsid w:val="00E62B12"/>
    <w:rsid w:val="00E65305"/>
    <w:rsid w:val="00E80F1E"/>
    <w:rsid w:val="00E81676"/>
    <w:rsid w:val="00E85990"/>
    <w:rsid w:val="00E924B0"/>
    <w:rsid w:val="00EA113C"/>
    <w:rsid w:val="00EA215E"/>
    <w:rsid w:val="00EB4330"/>
    <w:rsid w:val="00EC0D21"/>
    <w:rsid w:val="00ED0947"/>
    <w:rsid w:val="00ED1E34"/>
    <w:rsid w:val="00EE6EBA"/>
    <w:rsid w:val="00EE7AE5"/>
    <w:rsid w:val="00EF37E2"/>
    <w:rsid w:val="00EF4326"/>
    <w:rsid w:val="00F00EDF"/>
    <w:rsid w:val="00F31B7B"/>
    <w:rsid w:val="00F41355"/>
    <w:rsid w:val="00F526FE"/>
    <w:rsid w:val="00F611F8"/>
    <w:rsid w:val="00F7160A"/>
    <w:rsid w:val="00F76EAC"/>
    <w:rsid w:val="00FA4C0D"/>
    <w:rsid w:val="00FA5F5D"/>
    <w:rsid w:val="00FB477C"/>
    <w:rsid w:val="00FC56B9"/>
    <w:rsid w:val="00FD0028"/>
    <w:rsid w:val="00FD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64B41"/>
    <w:pPr>
      <w:spacing w:after="14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864B41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864B41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F526FE"/>
    <w:pPr>
      <w:widowControl w:val="0"/>
      <w:suppressAutoHyphens/>
      <w:ind w:left="2976" w:right="3473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customStyle="1" w:styleId="Heading2">
    <w:name w:val="Heading 2"/>
    <w:basedOn w:val="Normale"/>
    <w:uiPriority w:val="1"/>
    <w:qFormat/>
    <w:rsid w:val="00F526FE"/>
    <w:pPr>
      <w:widowControl w:val="0"/>
      <w:suppressAutoHyphens/>
      <w:ind w:left="340"/>
      <w:outlineLvl w:val="2"/>
    </w:pPr>
    <w:rPr>
      <w:rFonts w:ascii="Calibri" w:eastAsia="Calibri" w:hAnsi="Calibri" w:cs="Calibri"/>
      <w:b/>
      <w:bCs/>
      <w:i/>
      <w:iCs/>
      <w:u w:val="single" w:color="000000"/>
      <w:lang w:eastAsia="en-US"/>
    </w:rPr>
  </w:style>
  <w:style w:type="paragraph" w:styleId="Titolo">
    <w:name w:val="Title"/>
    <w:basedOn w:val="Normale"/>
    <w:next w:val="Corpodeltesto"/>
    <w:link w:val="TitoloCarattere"/>
    <w:qFormat/>
    <w:rsid w:val="00F526FE"/>
    <w:pPr>
      <w:keepNext/>
      <w:widowControl w:val="0"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526FE"/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Elenco">
    <w:name w:val="List"/>
    <w:basedOn w:val="Corpodeltesto"/>
    <w:rsid w:val="00F526FE"/>
    <w:pPr>
      <w:widowControl w:val="0"/>
      <w:suppressAutoHyphens/>
      <w:spacing w:after="0" w:line="240" w:lineRule="auto"/>
    </w:pPr>
    <w:rPr>
      <w:rFonts w:cs="Lucida Sans"/>
      <w:sz w:val="20"/>
      <w:szCs w:val="20"/>
    </w:rPr>
  </w:style>
  <w:style w:type="paragraph" w:customStyle="1" w:styleId="Caption">
    <w:name w:val="Caption"/>
    <w:basedOn w:val="Normale"/>
    <w:qFormat/>
    <w:rsid w:val="00F526FE"/>
    <w:pPr>
      <w:widowControl w:val="0"/>
      <w:suppressLineNumbers/>
      <w:suppressAutoHyphens/>
      <w:spacing w:before="120" w:after="120"/>
    </w:pPr>
    <w:rPr>
      <w:rFonts w:asciiTheme="minorHAnsi" w:eastAsiaTheme="minorHAnsi" w:hAnsiTheme="minorHAnsi" w:cs="Lucida Sans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F526FE"/>
    <w:pPr>
      <w:widowControl w:val="0"/>
      <w:suppressLineNumbers/>
      <w:suppressAutoHyphens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26FE"/>
    <w:pPr>
      <w:widowControl w:val="0"/>
      <w:suppressAutoHyphens/>
      <w:ind w:left="839" w:hanging="361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526FE"/>
    <w:pPr>
      <w:widowControl w:val="0"/>
      <w:suppressAutoHyphens/>
      <w:ind w:left="23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26F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6F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8666E"/>
    <w:rPr>
      <w:color w:val="0000FF" w:themeColor="hyperlink"/>
      <w:u w:val="single"/>
    </w:rPr>
  </w:style>
  <w:style w:type="paragraph" w:customStyle="1" w:styleId="LO-normal">
    <w:name w:val="LO-normal"/>
    <w:qFormat/>
    <w:rsid w:val="0038666E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2026-D0D1-49B5-A369-BC27340D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5</TotalTime>
  <Pages>2</Pages>
  <Words>537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3943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4</cp:revision>
  <cp:lastPrinted>2019-09-06T10:56:00Z</cp:lastPrinted>
  <dcterms:created xsi:type="dcterms:W3CDTF">2023-01-31T08:45:00Z</dcterms:created>
  <dcterms:modified xsi:type="dcterms:W3CDTF">2023-02-01T15:40:00Z</dcterms:modified>
</cp:coreProperties>
</file>