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5234EDEE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PRESENTARE </w:t>
      </w:r>
      <w:r w:rsidR="003F4D8D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ENTRO</w:t>
      </w:r>
      <w:r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3D390C28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</w:t>
      </w:r>
      <w:r w:rsidR="00A21CFD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3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LUGLIO 2023</w:t>
      </w:r>
      <w:r w:rsidR="00F11251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B5283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pec: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peo: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38CD599A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per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A21CFD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A21CFD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13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2023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mancata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.75pt;height:9pt" o:bullet="t">
        <v:imagedata r:id="rId1" o:title="bullet1"/>
      </v:shape>
    </w:pict>
  </w:numPicBullet>
  <w:numPicBullet w:numPicBulletId="1">
    <w:pict>
      <v:shape id="_x0000_i1159" type="#_x0000_t75" style="width:3.75pt;height:9pt" o:bullet="t">
        <v:imagedata r:id="rId2" o:title="bullet2"/>
      </v:shape>
    </w:pict>
  </w:numPicBullet>
  <w:numPicBullet w:numPicBulletId="2">
    <w:pict>
      <v:shape id="_x0000_i1160" type="#_x0000_t75" style="width:3.75pt;height:9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94491">
    <w:abstractNumId w:val="0"/>
  </w:num>
  <w:num w:numId="2" w16cid:durableId="471020572">
    <w:abstractNumId w:val="2"/>
  </w:num>
  <w:num w:numId="3" w16cid:durableId="112095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A01ED"/>
    <w:rsid w:val="0011569F"/>
    <w:rsid w:val="001929E9"/>
    <w:rsid w:val="001B1170"/>
    <w:rsid w:val="001B7CF8"/>
    <w:rsid w:val="00233BC8"/>
    <w:rsid w:val="0026327F"/>
    <w:rsid w:val="002677B3"/>
    <w:rsid w:val="002B097C"/>
    <w:rsid w:val="002B5BCF"/>
    <w:rsid w:val="00303F69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21CFD"/>
    <w:rsid w:val="00A85880"/>
    <w:rsid w:val="00AA5566"/>
    <w:rsid w:val="00B0744C"/>
    <w:rsid w:val="00B1478C"/>
    <w:rsid w:val="00B24B45"/>
    <w:rsid w:val="00BA0B85"/>
    <w:rsid w:val="00BD0D2E"/>
    <w:rsid w:val="00BD1F6C"/>
    <w:rsid w:val="00BD2296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2" ma:contentTypeDescription="Creare un nuovo documento." ma:contentTypeScope="" ma:versionID="3a32adfd01896e6bc60777d997afa71e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a5ce788626fa735e6beb55ac5a6e9673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Props1.xml><?xml version="1.0" encoding="utf-8"?>
<ds:datastoreItem xmlns:ds="http://schemas.openxmlformats.org/officeDocument/2006/customXml" ds:itemID="{3B0B7A38-017E-455D-8EFF-F15F624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4CF3B-B21B-40AC-B777-D89BEF81C113}">
  <ds:schemaRefs>
    <ds:schemaRef ds:uri="http://schemas.microsoft.com/office/2006/metadata/properties"/>
    <ds:schemaRef ds:uri="http://schemas.microsoft.com/office/infopath/2007/PartnerControls"/>
    <ds:schemaRef ds:uri="9087dc2b-3b68-40ec-991d-05c88e5838f6"/>
    <ds:schemaRef ds:uri="37546621-3fca-49f7-9286-204e61ad1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M.I.U.R.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FRATINI FABRIZIO</cp:lastModifiedBy>
  <cp:revision>3</cp:revision>
  <cp:lastPrinted>2008-06-09T08:23:00Z</cp:lastPrinted>
  <dcterms:created xsi:type="dcterms:W3CDTF">2023-07-12T14:02:00Z</dcterms:created>
  <dcterms:modified xsi:type="dcterms:W3CDTF">2023-07-12T14:05:00Z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