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C8" w:rsidRDefault="000202C8" w:rsidP="000202C8"/>
    <w:p w:rsidR="000202C8" w:rsidRPr="00D80338" w:rsidRDefault="000202C8" w:rsidP="00D80338">
      <w:pPr>
        <w:ind w:left="78"/>
        <w:jc w:val="center"/>
        <w:rPr>
          <w:b/>
        </w:rPr>
      </w:pPr>
      <w:r w:rsidRPr="00536656">
        <w:rPr>
          <w:b/>
        </w:rPr>
        <w:t xml:space="preserve">DOMANDA </w:t>
      </w:r>
      <w:proofErr w:type="spellStart"/>
      <w:r w:rsidRPr="00536656">
        <w:rPr>
          <w:b/>
        </w:rPr>
        <w:t>DI</w:t>
      </w:r>
      <w:proofErr w:type="spellEnd"/>
      <w:r w:rsidRPr="00536656">
        <w:rPr>
          <w:b/>
        </w:rPr>
        <w:t xml:space="preserve"> PARTECIPAZIONE</w:t>
      </w:r>
    </w:p>
    <w:p w:rsidR="000202C8" w:rsidRPr="00536656" w:rsidRDefault="009702AB" w:rsidP="000202C8">
      <w:pPr>
        <w:ind w:left="79"/>
        <w:contextualSpacing/>
        <w:jc w:val="center"/>
      </w:pPr>
      <w:r>
        <w:tab/>
      </w:r>
      <w:r>
        <w:tab/>
      </w:r>
      <w:r>
        <w:tab/>
      </w:r>
      <w:r>
        <w:tab/>
        <w:t xml:space="preserve">              </w:t>
      </w:r>
      <w:r w:rsidR="000202C8" w:rsidRPr="00536656">
        <w:t xml:space="preserve">Al Dirigente Scolastico </w:t>
      </w:r>
    </w:p>
    <w:p w:rsidR="000202C8" w:rsidRPr="00536656" w:rsidRDefault="000202C8" w:rsidP="000202C8">
      <w:pPr>
        <w:ind w:left="7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6656">
        <w:t>dell’Istituto Comprensivo Sigillo</w:t>
      </w:r>
    </w:p>
    <w:p w:rsidR="000202C8" w:rsidRPr="00536656" w:rsidRDefault="000202C8" w:rsidP="000202C8">
      <w:pPr>
        <w:ind w:left="7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6656">
        <w:t xml:space="preserve">Sigillo </w:t>
      </w:r>
      <w:proofErr w:type="spellStart"/>
      <w:r w:rsidRPr="00536656">
        <w:t>–Pg-</w:t>
      </w:r>
      <w:proofErr w:type="spellEnd"/>
    </w:p>
    <w:p w:rsidR="000202C8" w:rsidRPr="00536656" w:rsidRDefault="000202C8" w:rsidP="000202C8">
      <w:pPr>
        <w:ind w:left="79"/>
        <w:contextualSpacing/>
        <w:jc w:val="both"/>
      </w:pPr>
    </w:p>
    <w:p w:rsidR="007E5640" w:rsidRPr="0069579B" w:rsidRDefault="007843BF" w:rsidP="007E5640">
      <w:pPr>
        <w:jc w:val="both"/>
      </w:pPr>
      <w:r>
        <w:t>AVVISO ESTERNO</w:t>
      </w:r>
      <w:r w:rsidR="007E5640" w:rsidRPr="0069579B">
        <w:t xml:space="preserve"> PER LA SELEZIONE </w:t>
      </w:r>
      <w:proofErr w:type="spellStart"/>
      <w:r w:rsidR="007E5640" w:rsidRPr="0069579B">
        <w:t>DI</w:t>
      </w:r>
      <w:proofErr w:type="spellEnd"/>
      <w:r w:rsidR="007E5640" w:rsidRPr="0069579B">
        <w:t xml:space="preserve"> UN DOCENTE ESPERTO IN INGLESE PER LA REALIZZAZIONE DEL PROGETTO </w:t>
      </w:r>
      <w:proofErr w:type="spellStart"/>
      <w:r w:rsidR="007E5640" w:rsidRPr="0069579B">
        <w:t>DI</w:t>
      </w:r>
      <w:proofErr w:type="spellEnd"/>
      <w:r w:rsidR="007E5640" w:rsidRPr="0069579B">
        <w:t xml:space="preserve"> LINGUA STRANIERA “</w:t>
      </w:r>
      <w:r w:rsidR="007E5640" w:rsidRPr="0069579B">
        <w:rPr>
          <w:i/>
        </w:rPr>
        <w:t>GROWING WITH ENGLISH</w:t>
      </w:r>
      <w:r w:rsidR="007E5640" w:rsidRPr="0069579B">
        <w:t xml:space="preserve">”, SCUOLA DELL’INFANZIA </w:t>
      </w:r>
      <w:proofErr w:type="spellStart"/>
      <w:r w:rsidR="007E5640" w:rsidRPr="0069579B">
        <w:t>DI</w:t>
      </w:r>
      <w:proofErr w:type="spellEnd"/>
      <w:r w:rsidR="007E5640" w:rsidRPr="0069579B">
        <w:t xml:space="preserve"> SIGILLO E </w:t>
      </w:r>
      <w:proofErr w:type="spellStart"/>
      <w:r w:rsidR="007E5640" w:rsidRPr="0069579B">
        <w:t>DI</w:t>
      </w:r>
      <w:proofErr w:type="spellEnd"/>
      <w:r w:rsidR="007E5640" w:rsidRPr="0069579B">
        <w:t xml:space="preserve"> VILLA COL DE’ CANALI</w:t>
      </w:r>
    </w:p>
    <w:p w:rsidR="009702AB" w:rsidRPr="00536656" w:rsidRDefault="000202C8" w:rsidP="009702AB">
      <w:pPr>
        <w:jc w:val="both"/>
      </w:pPr>
      <w:r>
        <w:t xml:space="preserve">OGGETTO: DOMANDA </w:t>
      </w:r>
      <w:proofErr w:type="spellStart"/>
      <w:r>
        <w:t>DI</w:t>
      </w:r>
      <w:proofErr w:type="spellEnd"/>
      <w:r>
        <w:t xml:space="preserve"> PARTECIPAZIONE ALL’AVVIS</w:t>
      </w:r>
      <w:r w:rsidR="007843BF">
        <w:t>O ESTERNO</w:t>
      </w:r>
      <w:r w:rsidR="009702AB">
        <w:t xml:space="preserve"> PER LA SELEZIONE </w:t>
      </w:r>
      <w:proofErr w:type="spellStart"/>
      <w:r w:rsidR="007E5640" w:rsidRPr="0069579B">
        <w:t>DI</w:t>
      </w:r>
      <w:proofErr w:type="spellEnd"/>
      <w:r w:rsidR="007E5640" w:rsidRPr="0069579B">
        <w:t xml:space="preserve"> UN DOCENTE ESPERTO IN INGLESE PER LA REALIZZAZIONE DEL PROGETTO </w:t>
      </w:r>
      <w:proofErr w:type="spellStart"/>
      <w:r w:rsidR="007E5640" w:rsidRPr="0069579B">
        <w:t>DI</w:t>
      </w:r>
      <w:proofErr w:type="spellEnd"/>
      <w:r w:rsidR="007E5640" w:rsidRPr="0069579B">
        <w:t xml:space="preserve"> LINGUA STRANIERA “</w:t>
      </w:r>
      <w:r w:rsidR="007E5640" w:rsidRPr="0069579B">
        <w:rPr>
          <w:i/>
        </w:rPr>
        <w:t>GROWING WITH ENGLISH</w:t>
      </w:r>
      <w:r w:rsidR="007E5640" w:rsidRPr="0069579B">
        <w:t xml:space="preserve">”, SCUOLA DELL’INFANZIA </w:t>
      </w:r>
      <w:proofErr w:type="spellStart"/>
      <w:r w:rsidR="007E5640" w:rsidRPr="0069579B">
        <w:t>DI</w:t>
      </w:r>
      <w:proofErr w:type="spellEnd"/>
      <w:r w:rsidR="007E5640" w:rsidRPr="0069579B">
        <w:t xml:space="preserve"> SIGILLO E </w:t>
      </w:r>
      <w:proofErr w:type="spellStart"/>
      <w:r w:rsidR="007E5640" w:rsidRPr="0069579B">
        <w:t>DI</w:t>
      </w:r>
      <w:proofErr w:type="spellEnd"/>
      <w:r w:rsidR="007E5640" w:rsidRPr="0069579B">
        <w:t xml:space="preserve"> VILLA COL DE’ CANALI</w:t>
      </w:r>
    </w:p>
    <w:p w:rsidR="000202C8" w:rsidRDefault="000202C8" w:rsidP="000202C8">
      <w:pPr>
        <w:jc w:val="both"/>
      </w:pPr>
    </w:p>
    <w:p w:rsidR="000202C8" w:rsidRDefault="000202C8" w:rsidP="000202C8">
      <w:r>
        <w:t xml:space="preserve">_l_sottoscritt___________________________________________________________________Cod. </w:t>
      </w:r>
      <w:proofErr w:type="spellStart"/>
      <w:r>
        <w:t>Fisc</w:t>
      </w:r>
      <w:proofErr w:type="spellEnd"/>
      <w:r>
        <w:t xml:space="preserve">.  ____________________________ </w:t>
      </w:r>
      <w:proofErr w:type="spellStart"/>
      <w:r>
        <w:t>Nat</w:t>
      </w:r>
      <w:proofErr w:type="spellEnd"/>
      <w:r>
        <w:t xml:space="preserve">_ a___________________________ il____/____/____ e residente a_______________________________ via_______________________________ tel.________________  </w:t>
      </w:r>
      <w:proofErr w:type="spellStart"/>
      <w:r>
        <w:t>cell</w:t>
      </w:r>
      <w:proofErr w:type="spellEnd"/>
      <w:r>
        <w:t xml:space="preserve">. _____________________ e-mail___________________________ </w:t>
      </w:r>
    </w:p>
    <w:p w:rsidR="000202C8" w:rsidRDefault="000202C8" w:rsidP="000202C8">
      <w:r>
        <w:t xml:space="preserve">Visto l’avviso </w:t>
      </w:r>
      <w:r w:rsidRPr="009651D0">
        <w:t xml:space="preserve">di selezione </w:t>
      </w:r>
      <w:bookmarkStart w:id="0" w:name="_GoBack"/>
      <w:bookmarkEnd w:id="0"/>
      <w:r w:rsidR="009651D0" w:rsidRPr="009651D0">
        <w:t xml:space="preserve">esterna </w:t>
      </w:r>
      <w:r w:rsidR="009702AB" w:rsidRPr="009651D0">
        <w:t xml:space="preserve"> </w:t>
      </w:r>
      <w:proofErr w:type="spellStart"/>
      <w:r w:rsidR="009651D0" w:rsidRPr="009651D0">
        <w:t>Prot</w:t>
      </w:r>
      <w:proofErr w:type="spellEnd"/>
      <w:r w:rsidR="009651D0" w:rsidRPr="009651D0">
        <w:t>. n. 7549/4.1.a del 3</w:t>
      </w:r>
      <w:r w:rsidR="007E5640" w:rsidRPr="009651D0">
        <w:t>0 dicembre</w:t>
      </w:r>
      <w:r w:rsidR="005E364D" w:rsidRPr="009651D0">
        <w:t xml:space="preserve"> 2019</w:t>
      </w:r>
      <w:r w:rsidRPr="009651D0">
        <w:t xml:space="preserve"> emanato</w:t>
      </w:r>
      <w:r>
        <w:t xml:space="preserve"> da codesta Istituzione Scolastica relativo al pro</w:t>
      </w:r>
      <w:r w:rsidR="009702AB">
        <w:t>getto di plesso in oggetto</w:t>
      </w:r>
    </w:p>
    <w:p w:rsidR="000202C8" w:rsidRDefault="000202C8" w:rsidP="000202C8">
      <w:pPr>
        <w:jc w:val="center"/>
      </w:pPr>
      <w:r>
        <w:t>CHIEDE</w:t>
      </w:r>
    </w:p>
    <w:p w:rsidR="000202C8" w:rsidRDefault="000202C8" w:rsidP="000202C8">
      <w:r>
        <w:t>di poter svolgere attività di DOCENZ</w:t>
      </w:r>
      <w:r w:rsidR="007843BF">
        <w:t>A, in qualità di ESPERTO ESTERNO</w:t>
      </w:r>
      <w:r>
        <w:t xml:space="preserve">, nel progetto </w:t>
      </w:r>
      <w:r w:rsidR="007E5640">
        <w:t xml:space="preserve"> di ordine</w:t>
      </w:r>
      <w:r w:rsidR="009702AB">
        <w:t xml:space="preserve"> della Scuola </w:t>
      </w:r>
      <w:r w:rsidR="007E5640">
        <w:t>dell’Infanzia “</w:t>
      </w:r>
      <w:proofErr w:type="spellStart"/>
      <w:r w:rsidR="007E5640">
        <w:t>Growing</w:t>
      </w:r>
      <w:proofErr w:type="spellEnd"/>
      <w:r w:rsidR="007E5640">
        <w:t xml:space="preserve"> </w:t>
      </w:r>
      <w:proofErr w:type="spellStart"/>
      <w:r w:rsidR="007E5640">
        <w:t>with</w:t>
      </w:r>
      <w:proofErr w:type="spellEnd"/>
      <w:r w:rsidR="007E5640">
        <w:t xml:space="preserve"> English”.</w:t>
      </w:r>
    </w:p>
    <w:p w:rsidR="000202C8" w:rsidRDefault="000202C8" w:rsidP="000202C8">
      <w:r>
        <w:t xml:space="preserve">A tal fine, ai sensi degli art. 46 e 47 del D.P.R. </w:t>
      </w:r>
      <w:proofErr w:type="spellStart"/>
      <w:r>
        <w:t>n°</w:t>
      </w:r>
      <w:proofErr w:type="spellEnd"/>
      <w:r>
        <w:t xml:space="preserve"> 445/2000, consapevole che le dichiarazioni mendaci sono punite ai sensi del codice penale e delle leggi speciali in materia, secondo le disposizioni richiamate all’art. 76 del citato D.P.R. </w:t>
      </w:r>
      <w:proofErr w:type="spellStart"/>
      <w:r>
        <w:t>n°</w:t>
      </w:r>
      <w:proofErr w:type="spellEnd"/>
      <w:r>
        <w:t xml:space="preserve"> 445/2000, il/la sottoscritto/a dichiara: </w:t>
      </w:r>
    </w:p>
    <w:p w:rsidR="000202C8" w:rsidRDefault="000202C8" w:rsidP="000202C8">
      <w:r>
        <w:t xml:space="preserve">- che i dati anagrafici innanzi indicati e tutto quanto dichiarato nell’allegato CV corrispondono al vero; </w:t>
      </w:r>
    </w:p>
    <w:p w:rsidR="000202C8" w:rsidRDefault="000202C8" w:rsidP="000202C8">
      <w:r>
        <w:t xml:space="preserve">- di essere cittadino italiano o di uno degli Stati membri dell’Unione Europea (specificare quale </w:t>
      </w:r>
      <w:proofErr w:type="spellStart"/>
      <w:r>
        <w:t>…………………………</w:t>
      </w:r>
      <w:proofErr w:type="spellEnd"/>
      <w:r>
        <w:t xml:space="preserve">..); </w:t>
      </w:r>
    </w:p>
    <w:p w:rsidR="000202C8" w:rsidRDefault="000202C8" w:rsidP="000202C8">
      <w:r>
        <w:t xml:space="preserve">- di godere dei diritti civili e politici; </w:t>
      </w:r>
    </w:p>
    <w:p w:rsidR="000202C8" w:rsidRDefault="000202C8" w:rsidP="000202C8">
      <w:r>
        <w:t>- di non avere riportato condanne penali e di essere a conoscenza di non essere sottoposto a procedimenti penali in corso; di non essere destinatario di provvedimenti che riguardano l’applicazione di misure di prevenzione, di decisioni civili e di provvedimenti amministrativi iscritti nel casellario giudiziale; di non essere stati destituiti da Pubbliche Amministrazioni;</w:t>
      </w:r>
    </w:p>
    <w:p w:rsidR="000202C8" w:rsidRDefault="000202C8" w:rsidP="000202C8">
      <w:r>
        <w:lastRenderedPageBreak/>
        <w:t xml:space="preserve">- di essere in regola con gli obblighi di legge in materia fiscale; </w:t>
      </w:r>
    </w:p>
    <w:p w:rsidR="007843BF" w:rsidRDefault="000202C8" w:rsidP="00D80338">
      <w:pPr>
        <w:jc w:val="both"/>
      </w:pPr>
      <w:r>
        <w:t>- di essere disponibile ad effettuare l’attività di esperto per la quale concorre presso i locali dell’Istituto Comprensivo</w:t>
      </w:r>
      <w:r w:rsidR="009702AB">
        <w:t xml:space="preserve"> Sigillo</w:t>
      </w:r>
      <w:r>
        <w:t xml:space="preserve"> per tutta la durata dell’attività e secondo il periodo di effettuazione nel rispetto degli orari e del calendario stabilito dalla Scuola; </w:t>
      </w:r>
    </w:p>
    <w:p w:rsidR="000202C8" w:rsidRDefault="000202C8" w:rsidP="00D80338">
      <w:pPr>
        <w:jc w:val="both"/>
      </w:pPr>
      <w:r>
        <w:t xml:space="preserve">- di accettare tutte le condizioni indicate nell’avviso di selezione interna in base al quale si concorre. </w:t>
      </w:r>
    </w:p>
    <w:p w:rsidR="000202C8" w:rsidRDefault="000202C8" w:rsidP="000202C8">
      <w:r>
        <w:t xml:space="preserve">Il/la sottoscritto/a dichiara, inoltre, i seguenti titoli valutabili: </w:t>
      </w:r>
    </w:p>
    <w:p w:rsidR="00D80338" w:rsidRDefault="00D80338" w:rsidP="000202C8">
      <w:r>
        <w:t>TITOLI PROFESSIONALI</w:t>
      </w:r>
    </w:p>
    <w:p w:rsidR="00D80338" w:rsidRDefault="007E5640" w:rsidP="007E5640">
      <w:pPr>
        <w:pStyle w:val="Paragrafoelenco"/>
        <w:numPr>
          <w:ilvl w:val="0"/>
          <w:numId w:val="1"/>
        </w:numPr>
        <w:jc w:val="both"/>
      </w:pPr>
      <w:r w:rsidRPr="0069579B">
        <w:t>Esperienza di insegnamento della lingua inglese nelle scuole dell’Infanzia</w:t>
      </w:r>
      <w:r w:rsidR="00D80338">
        <w:t xml:space="preserve">: </w:t>
      </w:r>
      <w:proofErr w:type="spellStart"/>
      <w:r w:rsidR="00D80338">
        <w:t>punti………</w:t>
      </w:r>
      <w:proofErr w:type="spellEnd"/>
      <w:r w:rsidR="00D80338">
        <w:t>..</w:t>
      </w:r>
    </w:p>
    <w:p w:rsidR="00D80338" w:rsidRDefault="007E5640" w:rsidP="00D80338">
      <w:pPr>
        <w:pStyle w:val="Paragrafoelenco"/>
        <w:numPr>
          <w:ilvl w:val="0"/>
          <w:numId w:val="1"/>
        </w:numPr>
        <w:jc w:val="both"/>
      </w:pPr>
      <w:r w:rsidRPr="0069579B">
        <w:t>Attestato di partecipazione a corsi di formazione/aggiornamento sull’insegnamento della Lingua inglese</w:t>
      </w:r>
      <w:r w:rsidR="00D80338">
        <w:t xml:space="preserve">: </w:t>
      </w:r>
      <w:proofErr w:type="spellStart"/>
      <w:r w:rsidR="00D80338">
        <w:t>punti…………</w:t>
      </w:r>
      <w:proofErr w:type="spellEnd"/>
      <w:r w:rsidR="00D80338">
        <w:t>.</w:t>
      </w:r>
    </w:p>
    <w:p w:rsidR="00D80338" w:rsidRDefault="00D80338" w:rsidP="00D80338">
      <w:pPr>
        <w:jc w:val="both"/>
      </w:pPr>
      <w:r>
        <w:t>TITOLI CULTURALI</w:t>
      </w:r>
    </w:p>
    <w:p w:rsidR="00D80338" w:rsidRDefault="007E5640" w:rsidP="00D80338">
      <w:pPr>
        <w:pStyle w:val="Paragrafoelenco"/>
        <w:numPr>
          <w:ilvl w:val="0"/>
          <w:numId w:val="1"/>
        </w:numPr>
        <w:jc w:val="both"/>
      </w:pPr>
      <w:r w:rsidRPr="0069579B">
        <w:t>Titolo di Laurea in Lingue straniere (Inglese) e equipollenti</w:t>
      </w:r>
      <w:r w:rsidR="002928B8">
        <w:t xml:space="preserve">: </w:t>
      </w:r>
      <w:proofErr w:type="spellStart"/>
      <w:r w:rsidR="00D80338">
        <w:t>punti……</w:t>
      </w:r>
      <w:proofErr w:type="spellEnd"/>
    </w:p>
    <w:p w:rsidR="00D80338" w:rsidRDefault="00D80338" w:rsidP="00D80338">
      <w:pPr>
        <w:pStyle w:val="Paragrafoelenco"/>
        <w:numPr>
          <w:ilvl w:val="0"/>
          <w:numId w:val="1"/>
        </w:numPr>
        <w:jc w:val="both"/>
      </w:pPr>
      <w:r>
        <w:t>D</w:t>
      </w:r>
      <w:r w:rsidRPr="00536656">
        <w:t>ottorato di ricerca  nei pe</w:t>
      </w:r>
      <w:r w:rsidR="00DC6805">
        <w:t xml:space="preserve">rcorsi </w:t>
      </w:r>
      <w:r>
        <w:t>previsti nei</w:t>
      </w:r>
      <w:r w:rsidRPr="00536656">
        <w:t xml:space="preserve"> corsi di laurea </w:t>
      </w:r>
      <w:r>
        <w:t>i</w:t>
      </w:r>
      <w:r w:rsidR="00DC6805">
        <w:t>di cui sopra</w:t>
      </w:r>
      <w:r>
        <w:t xml:space="preserve">: </w:t>
      </w:r>
      <w:proofErr w:type="spellStart"/>
      <w:r>
        <w:t>punti………</w:t>
      </w:r>
      <w:proofErr w:type="spellEnd"/>
      <w:r>
        <w:t>..</w:t>
      </w:r>
    </w:p>
    <w:p w:rsidR="000202C8" w:rsidRDefault="00D80338" w:rsidP="000202C8">
      <w:r>
        <w:t>Il sottoscritto d</w:t>
      </w:r>
      <w:r w:rsidR="000202C8">
        <w:t xml:space="preserve">ichiara di aver preso visione dell’informativa sul trattamento dei dati personali ai sensi del Regolamento UE 2016/679. </w:t>
      </w:r>
    </w:p>
    <w:p w:rsidR="000202C8" w:rsidRDefault="000202C8" w:rsidP="000202C8">
      <w:r>
        <w:t xml:space="preserve">Allega alla presente: </w:t>
      </w:r>
    </w:p>
    <w:p w:rsidR="00D80338" w:rsidRDefault="000202C8" w:rsidP="000202C8">
      <w:r>
        <w:t>- Cur</w:t>
      </w:r>
      <w:r w:rsidR="00D80338">
        <w:t>riculum vitae datato e firmato</w:t>
      </w:r>
    </w:p>
    <w:p w:rsidR="000202C8" w:rsidRDefault="000202C8" w:rsidP="000202C8">
      <w:r>
        <w:t>- Fotocopia di un proprio documento di i</w:t>
      </w:r>
      <w:r w:rsidR="00D80338">
        <w:t>dentità in corso di validità</w:t>
      </w:r>
    </w:p>
    <w:p w:rsidR="000202C8" w:rsidRDefault="000202C8" w:rsidP="000202C8">
      <w:r>
        <w:t xml:space="preserve">Data, __________________ </w:t>
      </w:r>
    </w:p>
    <w:p w:rsidR="000202C8" w:rsidRDefault="000202C8" w:rsidP="000202C8">
      <w:r>
        <w:t xml:space="preserve">        IN FEDE </w:t>
      </w:r>
    </w:p>
    <w:p w:rsidR="000202C8" w:rsidRDefault="000202C8" w:rsidP="000202C8">
      <w:r>
        <w:t xml:space="preserve">                                                                                                       _____________________________ </w:t>
      </w:r>
    </w:p>
    <w:p w:rsidR="008C24BB" w:rsidRDefault="002D6072"/>
    <w:sectPr w:rsidR="008C24BB" w:rsidSect="00014636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72" w:rsidRDefault="002D6072" w:rsidP="00014636">
      <w:pPr>
        <w:spacing w:after="0" w:line="240" w:lineRule="auto"/>
      </w:pPr>
      <w:r>
        <w:separator/>
      </w:r>
    </w:p>
  </w:endnote>
  <w:endnote w:type="continuationSeparator" w:id="0">
    <w:p w:rsidR="002D6072" w:rsidRDefault="002D6072" w:rsidP="0001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Pr="00110281" w:rsidRDefault="005D6DD9" w:rsidP="005D6DD9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color w:val="000000"/>
        <w:sz w:val="16"/>
        <w:szCs w:val="16"/>
        <w:lang w:eastAsia="ar-SA"/>
      </w:rPr>
      <w:t>C.F.: 83002670541 – C.M.: PGIC82200Q</w:t>
    </w:r>
  </w:p>
  <w:p w:rsidR="005D6DD9" w:rsidRPr="00110281" w:rsidRDefault="005D6DD9" w:rsidP="005D6DD9">
    <w:pPr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>Via Umbria, 5 - 06028 – SIGILLO – (PG) tel.: 075-917876 0/4/5/6/7/8/9 fax 075/9178771</w:t>
    </w:r>
  </w:p>
  <w:p w:rsidR="00014636" w:rsidRPr="005D6DD9" w:rsidRDefault="005D6DD9" w:rsidP="005D6DD9">
    <w:pPr>
      <w:suppressAutoHyphens/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e-mail: </w:t>
    </w:r>
    <w:hyperlink r:id="rId1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PEC: </w:t>
    </w:r>
    <w:hyperlink r:id="rId2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PGIC82200Q@PEC.ISTRUZIONE.IT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 www.icsigillo.it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72" w:rsidRDefault="002D6072" w:rsidP="00014636">
      <w:pPr>
        <w:spacing w:after="0" w:line="240" w:lineRule="auto"/>
      </w:pPr>
      <w:r>
        <w:separator/>
      </w:r>
    </w:p>
  </w:footnote>
  <w:footnote w:type="continuationSeparator" w:id="0">
    <w:p w:rsidR="002D6072" w:rsidRDefault="002D6072" w:rsidP="0001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9" w:rsidRDefault="005D6DD9" w:rsidP="005D6DD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21070" cy="1045210"/>
          <wp:effectExtent l="0" t="0" r="0" b="254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6166" t="32933" r="25113" b="54086"/>
                  <a:stretch>
                    <a:fillRect/>
                  </a:stretch>
                </pic:blipFill>
                <pic:spPr bwMode="auto">
                  <a:xfrm>
                    <a:off x="0" y="0"/>
                    <a:ext cx="602107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51C"/>
    <w:multiLevelType w:val="hybridMultilevel"/>
    <w:tmpl w:val="82E64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1318C"/>
    <w:rsid w:val="00014636"/>
    <w:rsid w:val="000202C8"/>
    <w:rsid w:val="00247C91"/>
    <w:rsid w:val="002928B8"/>
    <w:rsid w:val="002D6072"/>
    <w:rsid w:val="004F73FB"/>
    <w:rsid w:val="0055422D"/>
    <w:rsid w:val="005D6DD9"/>
    <w:rsid w:val="005E364D"/>
    <w:rsid w:val="00622EDF"/>
    <w:rsid w:val="00631113"/>
    <w:rsid w:val="00636E2E"/>
    <w:rsid w:val="006A619D"/>
    <w:rsid w:val="007843BF"/>
    <w:rsid w:val="007E5640"/>
    <w:rsid w:val="00845591"/>
    <w:rsid w:val="009135E7"/>
    <w:rsid w:val="00914850"/>
    <w:rsid w:val="009651D0"/>
    <w:rsid w:val="009702AB"/>
    <w:rsid w:val="009B491A"/>
    <w:rsid w:val="009D6FFF"/>
    <w:rsid w:val="00AF6D2C"/>
    <w:rsid w:val="00B91DDB"/>
    <w:rsid w:val="00BA4755"/>
    <w:rsid w:val="00BE074F"/>
    <w:rsid w:val="00C1318C"/>
    <w:rsid w:val="00D80338"/>
    <w:rsid w:val="00DC6805"/>
    <w:rsid w:val="00DF3255"/>
    <w:rsid w:val="00E071E6"/>
    <w:rsid w:val="00E128FC"/>
    <w:rsid w:val="00E71B3D"/>
    <w:rsid w:val="00F27775"/>
    <w:rsid w:val="00FE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2C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63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636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D9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0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IC82200Q@PEC.ISTRUZIONE.IT" TargetMode="External"/><Relationship Id="rId1" Type="http://schemas.openxmlformats.org/officeDocument/2006/relationships/hyperlink" Target="mailto:pgic82200q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19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19 - Copia</Template>
  <TotalTime>57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10</cp:revision>
  <dcterms:created xsi:type="dcterms:W3CDTF">2019-10-03T07:55:00Z</dcterms:created>
  <dcterms:modified xsi:type="dcterms:W3CDTF">2019-12-30T10:30:00Z</dcterms:modified>
</cp:coreProperties>
</file>