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B" w:rsidRPr="00D60AC7" w:rsidRDefault="00D60AC7" w:rsidP="00D60AC7">
      <w:pPr>
        <w:jc w:val="center"/>
        <w:rPr>
          <w:b/>
        </w:rPr>
      </w:pPr>
      <w:bookmarkStart w:id="0" w:name="_GoBack"/>
      <w:bookmarkEnd w:id="0"/>
      <w:r w:rsidRPr="00D60AC7">
        <w:rPr>
          <w:b/>
        </w:rPr>
        <w:t>CALENDAR</w:t>
      </w:r>
      <w:r w:rsidR="0034090C">
        <w:rPr>
          <w:b/>
        </w:rPr>
        <w:t>IO INCONTRI “</w:t>
      </w:r>
      <w:proofErr w:type="spellStart"/>
      <w:r w:rsidR="0034090C">
        <w:rPr>
          <w:b/>
          <w:i/>
        </w:rPr>
        <w:t>Growing</w:t>
      </w:r>
      <w:proofErr w:type="spellEnd"/>
      <w:r w:rsidR="0034090C">
        <w:rPr>
          <w:b/>
          <w:i/>
        </w:rPr>
        <w:t xml:space="preserve"> </w:t>
      </w:r>
      <w:proofErr w:type="spellStart"/>
      <w:r w:rsidR="0034090C">
        <w:rPr>
          <w:b/>
          <w:i/>
        </w:rPr>
        <w:t>with</w:t>
      </w:r>
      <w:proofErr w:type="spellEnd"/>
      <w:r w:rsidR="0034090C">
        <w:rPr>
          <w:b/>
          <w:i/>
        </w:rPr>
        <w:t xml:space="preserve"> English</w:t>
      </w:r>
      <w:r w:rsidRPr="00D60AC7">
        <w:rPr>
          <w:b/>
        </w:rPr>
        <w:t>”</w:t>
      </w:r>
    </w:p>
    <w:p w:rsidR="00014636" w:rsidRPr="00D60AC7" w:rsidRDefault="0034090C" w:rsidP="00C923DC">
      <w:pPr>
        <w:jc w:val="center"/>
        <w:rPr>
          <w:b/>
        </w:rPr>
      </w:pPr>
      <w:r>
        <w:rPr>
          <w:b/>
        </w:rPr>
        <w:t>Progetto di ordine, Scuola dell’infanzia di Sigillo e Villa Col de’ Canali</w:t>
      </w:r>
    </w:p>
    <w:tbl>
      <w:tblPr>
        <w:tblStyle w:val="Grigliatabella"/>
        <w:tblW w:w="0" w:type="auto"/>
        <w:tblLook w:val="04A0"/>
      </w:tblPr>
      <w:tblGrid>
        <w:gridCol w:w="1242"/>
        <w:gridCol w:w="5276"/>
        <w:gridCol w:w="3260"/>
      </w:tblGrid>
      <w:tr w:rsidR="00D60AC7" w:rsidTr="0007397F">
        <w:tc>
          <w:tcPr>
            <w:tcW w:w="1242" w:type="dxa"/>
          </w:tcPr>
          <w:p w:rsidR="00D60AC7" w:rsidRPr="005E5097" w:rsidRDefault="00D60AC7" w:rsidP="00D60AC7">
            <w:pPr>
              <w:jc w:val="both"/>
              <w:rPr>
                <w:b/>
              </w:rPr>
            </w:pPr>
            <w:r w:rsidRPr="005E5097">
              <w:rPr>
                <w:b/>
              </w:rPr>
              <w:t>NUMERO INCONTRO</w:t>
            </w:r>
          </w:p>
        </w:tc>
        <w:tc>
          <w:tcPr>
            <w:tcW w:w="5276" w:type="dxa"/>
          </w:tcPr>
          <w:p w:rsidR="00D60AC7" w:rsidRPr="005E5097" w:rsidRDefault="00D60AC7" w:rsidP="00D60AC7">
            <w:pPr>
              <w:jc w:val="both"/>
              <w:rPr>
                <w:b/>
              </w:rPr>
            </w:pPr>
            <w:r w:rsidRPr="005E5097">
              <w:rPr>
                <w:b/>
              </w:rPr>
              <w:t>DATA</w:t>
            </w:r>
            <w:r w:rsidR="005E5097" w:rsidRPr="005E5097">
              <w:rPr>
                <w:b/>
              </w:rPr>
              <w:t xml:space="preserve"> e ORARIO</w:t>
            </w:r>
          </w:p>
        </w:tc>
        <w:tc>
          <w:tcPr>
            <w:tcW w:w="3260" w:type="dxa"/>
          </w:tcPr>
          <w:p w:rsidR="00D60AC7" w:rsidRPr="005E5097" w:rsidRDefault="005E5097" w:rsidP="00D60AC7">
            <w:pPr>
              <w:jc w:val="both"/>
              <w:rPr>
                <w:b/>
              </w:rPr>
            </w:pPr>
            <w:r w:rsidRPr="005E5097">
              <w:rPr>
                <w:b/>
              </w:rPr>
              <w:t>PLESSO</w:t>
            </w:r>
          </w:p>
        </w:tc>
      </w:tr>
      <w:tr w:rsidR="00D60AC7" w:rsidTr="0007397F">
        <w:tc>
          <w:tcPr>
            <w:tcW w:w="1242" w:type="dxa"/>
          </w:tcPr>
          <w:p w:rsidR="00D60AC7" w:rsidRDefault="005E5097" w:rsidP="00D60AC7">
            <w:pPr>
              <w:jc w:val="both"/>
            </w:pPr>
            <w:r>
              <w:t>1</w:t>
            </w:r>
          </w:p>
        </w:tc>
        <w:tc>
          <w:tcPr>
            <w:tcW w:w="5276" w:type="dxa"/>
          </w:tcPr>
          <w:p w:rsidR="00D60AC7" w:rsidRDefault="0007397F" w:rsidP="00D60AC7">
            <w:pPr>
              <w:jc w:val="both"/>
            </w:pPr>
            <w:r>
              <w:t>Mercoledì 5 febbraio 2020 dalle ore 9:30 alle ore 10:30</w:t>
            </w:r>
          </w:p>
        </w:tc>
        <w:tc>
          <w:tcPr>
            <w:tcW w:w="3260" w:type="dxa"/>
          </w:tcPr>
          <w:p w:rsidR="00D60AC7" w:rsidRDefault="0007397F" w:rsidP="00D60AC7">
            <w:pPr>
              <w:jc w:val="both"/>
            </w:pPr>
            <w:r>
              <w:t>Villa Col de’ Canali</w:t>
            </w:r>
          </w:p>
        </w:tc>
      </w:tr>
      <w:tr w:rsidR="00D60AC7" w:rsidTr="0007397F">
        <w:tc>
          <w:tcPr>
            <w:tcW w:w="1242" w:type="dxa"/>
          </w:tcPr>
          <w:p w:rsidR="00D60AC7" w:rsidRDefault="005E5097" w:rsidP="00D60AC7">
            <w:pPr>
              <w:jc w:val="both"/>
            </w:pPr>
            <w:r>
              <w:t>2</w:t>
            </w:r>
          </w:p>
        </w:tc>
        <w:tc>
          <w:tcPr>
            <w:tcW w:w="5276" w:type="dxa"/>
          </w:tcPr>
          <w:p w:rsidR="00D60AC7" w:rsidRDefault="00C923DC" w:rsidP="00D60AC7">
            <w:pPr>
              <w:jc w:val="both"/>
            </w:pPr>
            <w:r>
              <w:t>Venerdì 7 febbraio 2020 dalle ore 9:30 alle ore 10:30</w:t>
            </w:r>
          </w:p>
        </w:tc>
        <w:tc>
          <w:tcPr>
            <w:tcW w:w="3260" w:type="dxa"/>
          </w:tcPr>
          <w:p w:rsidR="00D60AC7" w:rsidRDefault="00C923DC" w:rsidP="00D60AC7">
            <w:pPr>
              <w:jc w:val="both"/>
            </w:pPr>
            <w:r>
              <w:t>Sigillo</w:t>
            </w:r>
          </w:p>
        </w:tc>
      </w:tr>
      <w:tr w:rsidR="0007397F" w:rsidTr="0007397F">
        <w:tc>
          <w:tcPr>
            <w:tcW w:w="1242" w:type="dxa"/>
          </w:tcPr>
          <w:p w:rsidR="0007397F" w:rsidRDefault="0007397F" w:rsidP="00D60AC7">
            <w:pPr>
              <w:jc w:val="both"/>
            </w:pPr>
            <w:r>
              <w:t>3</w:t>
            </w:r>
          </w:p>
        </w:tc>
        <w:tc>
          <w:tcPr>
            <w:tcW w:w="5276" w:type="dxa"/>
          </w:tcPr>
          <w:p w:rsidR="0007397F" w:rsidRDefault="0007397F" w:rsidP="004C2783">
            <w:pPr>
              <w:jc w:val="both"/>
            </w:pPr>
            <w:r>
              <w:t>Mercoledì12 febbraio 202</w:t>
            </w:r>
            <w:r>
              <w:t>0 dalle ore 9:30 alle ore 10:30</w:t>
            </w:r>
          </w:p>
        </w:tc>
        <w:tc>
          <w:tcPr>
            <w:tcW w:w="3260" w:type="dxa"/>
          </w:tcPr>
          <w:p w:rsidR="0007397F" w:rsidRDefault="0007397F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4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V</w:t>
            </w:r>
            <w:r>
              <w:t>enerdì 14</w:t>
            </w:r>
            <w:r>
              <w:t xml:space="preserve"> febbraio 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5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Mercoledì 19 febbraio 202</w:t>
            </w:r>
            <w:r>
              <w:t>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6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V</w:t>
            </w:r>
            <w:r>
              <w:t>enerdì 21</w:t>
            </w:r>
            <w:r>
              <w:t xml:space="preserve"> febbraio 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7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Mercoledì 26 febbraio 202</w:t>
            </w:r>
            <w:r>
              <w:t>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8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V</w:t>
            </w:r>
            <w:r>
              <w:t>enerdì 28</w:t>
            </w:r>
            <w:r>
              <w:t xml:space="preserve"> febbraio 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  <w:tr w:rsidR="00C923DC" w:rsidTr="0007397F">
        <w:trPr>
          <w:trHeight w:val="519"/>
        </w:trPr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9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Mercoledì 4 marzo 202</w:t>
            </w:r>
            <w:r>
              <w:t>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10</w:t>
            </w:r>
          </w:p>
        </w:tc>
        <w:tc>
          <w:tcPr>
            <w:tcW w:w="5276" w:type="dxa"/>
          </w:tcPr>
          <w:p w:rsidR="00C923DC" w:rsidRDefault="00C923DC" w:rsidP="00C923DC">
            <w:pPr>
              <w:jc w:val="both"/>
            </w:pPr>
            <w:r>
              <w:t>V</w:t>
            </w:r>
            <w:r>
              <w:t xml:space="preserve">enerdì 6 marzo </w:t>
            </w:r>
            <w:r>
              <w:t>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11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Mercoledì 11 marzo 202</w:t>
            </w:r>
            <w:r>
              <w:t>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12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V</w:t>
            </w:r>
            <w:r>
              <w:t>enerdì 13 marzo</w:t>
            </w:r>
            <w:r>
              <w:t xml:space="preserve"> 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13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Mercoledì 18 marzo</w:t>
            </w:r>
            <w:r>
              <w:t xml:space="preserve"> 2010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14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V</w:t>
            </w:r>
            <w:r>
              <w:t>enerdì 20 marzo</w:t>
            </w:r>
            <w:r>
              <w:t xml:space="preserve"> 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15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Mercoledì</w:t>
            </w:r>
            <w:r>
              <w:t xml:space="preserve"> 25 marzo</w:t>
            </w:r>
            <w:r>
              <w:t xml:space="preserve"> 2010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Villa Col de’ Canali</w:t>
            </w:r>
          </w:p>
        </w:tc>
      </w:tr>
      <w:tr w:rsidR="00C923DC" w:rsidTr="0007397F">
        <w:tc>
          <w:tcPr>
            <w:tcW w:w="1242" w:type="dxa"/>
          </w:tcPr>
          <w:p w:rsidR="00C923DC" w:rsidRDefault="00C923DC" w:rsidP="00D60AC7">
            <w:pPr>
              <w:jc w:val="both"/>
            </w:pPr>
            <w:r>
              <w:t>16</w:t>
            </w:r>
          </w:p>
        </w:tc>
        <w:tc>
          <w:tcPr>
            <w:tcW w:w="5276" w:type="dxa"/>
          </w:tcPr>
          <w:p w:rsidR="00C923DC" w:rsidRDefault="00C923DC" w:rsidP="004C2783">
            <w:pPr>
              <w:jc w:val="both"/>
            </w:pPr>
            <w:r>
              <w:t>V</w:t>
            </w:r>
            <w:r>
              <w:t>enerdì 27 marzo</w:t>
            </w:r>
            <w:r>
              <w:t xml:space="preserve"> 2020 dalle ore 9:30 alle ore 10:30</w:t>
            </w:r>
          </w:p>
        </w:tc>
        <w:tc>
          <w:tcPr>
            <w:tcW w:w="3260" w:type="dxa"/>
          </w:tcPr>
          <w:p w:rsidR="00C923DC" w:rsidRDefault="00C923DC" w:rsidP="004C2783">
            <w:pPr>
              <w:jc w:val="both"/>
            </w:pPr>
            <w:r>
              <w:t>Sigillo</w:t>
            </w:r>
          </w:p>
        </w:tc>
      </w:tr>
    </w:tbl>
    <w:p w:rsidR="00014636" w:rsidRDefault="00014636"/>
    <w:p w:rsidR="00541EAF" w:rsidRDefault="00541EAF" w:rsidP="00541EAF">
      <w:r>
        <w:t xml:space="preserve">                                                                                          La DIRIGENTE SCOLASTICA</w:t>
      </w:r>
    </w:p>
    <w:p w:rsidR="00541EAF" w:rsidRDefault="00541EAF" w:rsidP="00541EAF">
      <w:pPr>
        <w:spacing w:after="0" w:line="240" w:lineRule="auto"/>
        <w:contextualSpacing/>
      </w:pPr>
      <w:r>
        <w:t xml:space="preserve">                                                                                                Prof.ssa Rosa </w:t>
      </w:r>
      <w:proofErr w:type="spellStart"/>
      <w:r>
        <w:t>Goracci</w:t>
      </w:r>
      <w:proofErr w:type="spellEnd"/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autografa sostituita a mezzo stampa</w:t>
      </w:r>
    </w:p>
    <w:p w:rsidR="00541EAF" w:rsidRDefault="00541EAF" w:rsidP="00541EAF">
      <w:pPr>
        <w:spacing w:after="0" w:line="240" w:lineRule="auto"/>
        <w:ind w:left="2124" w:firstLine="708"/>
        <w:contextualSpacing/>
      </w:pPr>
      <w:r>
        <w:t xml:space="preserve">          ai sensi dell’art.3, comma 2 del D.lgs. n. 39 del 1993</w:t>
      </w:r>
    </w:p>
    <w:p w:rsidR="00014636" w:rsidRDefault="00014636"/>
    <w:sectPr w:rsidR="00014636" w:rsidSect="00014636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E6" w:rsidRDefault="00CB31E6" w:rsidP="00014636">
      <w:pPr>
        <w:spacing w:after="0" w:line="240" w:lineRule="auto"/>
      </w:pPr>
      <w:r>
        <w:separator/>
      </w:r>
    </w:p>
  </w:endnote>
  <w:endnote w:type="continuationSeparator" w:id="0">
    <w:p w:rsidR="00CB31E6" w:rsidRDefault="00CB31E6" w:rsidP="000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Pr="00110281" w:rsidRDefault="005D6DD9" w:rsidP="005D6DD9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color w:val="000000"/>
        <w:sz w:val="16"/>
        <w:szCs w:val="16"/>
        <w:lang w:eastAsia="ar-SA"/>
      </w:rPr>
      <w:t>C.F.: 83002670541 – C.M.: PGIC82200Q</w:t>
    </w:r>
  </w:p>
  <w:p w:rsidR="005D6DD9" w:rsidRPr="00110281" w:rsidRDefault="005D6DD9" w:rsidP="005D6DD9">
    <w:pPr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>Via Umbria, 5 - 06028 – SIGILLO – (PG) tel.: 075-917876 0/4/5/6/7/8/9 fax 075/9178771</w:t>
    </w:r>
  </w:p>
  <w:p w:rsidR="00014636" w:rsidRPr="005D6DD9" w:rsidRDefault="005D6DD9" w:rsidP="005D6DD9">
    <w:pPr>
      <w:suppressAutoHyphens/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e-mail: </w:t>
    </w:r>
    <w:hyperlink r:id="rId1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PEC: </w:t>
    </w:r>
    <w:hyperlink r:id="rId2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PGIC82200Q@PEC.ISTRUZIONE.IT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 www.icsigillo.it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E6" w:rsidRDefault="00CB31E6" w:rsidP="00014636">
      <w:pPr>
        <w:spacing w:after="0" w:line="240" w:lineRule="auto"/>
      </w:pPr>
      <w:r>
        <w:separator/>
      </w:r>
    </w:p>
  </w:footnote>
  <w:footnote w:type="continuationSeparator" w:id="0">
    <w:p w:rsidR="00CB31E6" w:rsidRDefault="00CB31E6" w:rsidP="000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Default="005D6DD9" w:rsidP="005D6DD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21070" cy="1045210"/>
          <wp:effectExtent l="0" t="0" r="0" b="254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6166" t="32933" r="25113" b="54086"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66CF6"/>
    <w:rsid w:val="00014636"/>
    <w:rsid w:val="0007397F"/>
    <w:rsid w:val="000B358E"/>
    <w:rsid w:val="0034090C"/>
    <w:rsid w:val="00541EAF"/>
    <w:rsid w:val="0055422D"/>
    <w:rsid w:val="00582D36"/>
    <w:rsid w:val="0058364E"/>
    <w:rsid w:val="005D6DD9"/>
    <w:rsid w:val="005E5097"/>
    <w:rsid w:val="006301FD"/>
    <w:rsid w:val="006B397B"/>
    <w:rsid w:val="006E187C"/>
    <w:rsid w:val="006F1603"/>
    <w:rsid w:val="009135E7"/>
    <w:rsid w:val="009C55B1"/>
    <w:rsid w:val="00A147D1"/>
    <w:rsid w:val="00A66CF6"/>
    <w:rsid w:val="00AB7CEB"/>
    <w:rsid w:val="00BA4755"/>
    <w:rsid w:val="00C923DC"/>
    <w:rsid w:val="00CB31E6"/>
    <w:rsid w:val="00D60AC7"/>
    <w:rsid w:val="00E9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1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3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D9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D60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19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19 - Copia</Template>
  <TotalTime>136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7</cp:revision>
  <dcterms:created xsi:type="dcterms:W3CDTF">2019-11-11T09:34:00Z</dcterms:created>
  <dcterms:modified xsi:type="dcterms:W3CDTF">2019-12-19T12:31:00Z</dcterms:modified>
</cp:coreProperties>
</file>