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62D35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14:paraId="30133C2D" w14:textId="77777777" w:rsidR="009C48E8" w:rsidRDefault="009C48E8" w:rsidP="009C48E8">
      <w:pPr>
        <w:jc w:val="center"/>
        <w:rPr>
          <w:rFonts w:cs="Calibri"/>
        </w:rPr>
      </w:pPr>
      <w:r>
        <w:rPr>
          <w:noProof/>
        </w:rPr>
        <w:drawing>
          <wp:inline distT="0" distB="0" distL="0" distR="0" wp14:anchorId="4D98387D" wp14:editId="63BBFD95">
            <wp:extent cx="676275" cy="466725"/>
            <wp:effectExtent l="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537A" w14:textId="77777777" w:rsidR="009C48E8" w:rsidRPr="007340AB" w:rsidRDefault="009C48E8" w:rsidP="009C48E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1" w:hanging="3"/>
        <w:jc w:val="center"/>
        <w:rPr>
          <w:rFonts w:cs="Calibri"/>
          <w:sz w:val="28"/>
          <w:szCs w:val="28"/>
        </w:rPr>
      </w:pPr>
      <w:r w:rsidRPr="007340AB">
        <w:rPr>
          <w:rFonts w:cs="Calibri"/>
          <w:b/>
          <w:sz w:val="28"/>
          <w:szCs w:val="28"/>
        </w:rPr>
        <w:t>ISTITUTO COMPRENSIVO PERUGIA 1 "Francesco Morlacchi"</w:t>
      </w:r>
    </w:p>
    <w:p w14:paraId="0DA753F4" w14:textId="77777777" w:rsidR="009C48E8" w:rsidRPr="007340AB" w:rsidRDefault="009C48E8" w:rsidP="009C48E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center"/>
        <w:rPr>
          <w:rFonts w:cs="Calibri"/>
        </w:rPr>
      </w:pPr>
      <w:r w:rsidRPr="007340AB">
        <w:rPr>
          <w:rFonts w:cs="Calibri"/>
        </w:rPr>
        <w:t xml:space="preserve">Via </w:t>
      </w:r>
      <w:proofErr w:type="spellStart"/>
      <w:r w:rsidRPr="007340AB">
        <w:rPr>
          <w:rFonts w:cs="Calibri"/>
        </w:rPr>
        <w:t>M.B.Valentini</w:t>
      </w:r>
      <w:proofErr w:type="spellEnd"/>
      <w:r w:rsidRPr="007340AB">
        <w:rPr>
          <w:rFonts w:cs="Calibri"/>
        </w:rPr>
        <w:t>, 06123 Perugia (PG)</w:t>
      </w:r>
    </w:p>
    <w:p w14:paraId="674C6904" w14:textId="77777777" w:rsidR="009C48E8" w:rsidRPr="007340AB" w:rsidRDefault="009C48E8" w:rsidP="009C48E8">
      <w:pPr>
        <w:pBdr>
          <w:top w:val="nil"/>
          <w:left w:val="nil"/>
          <w:bottom w:val="nil"/>
          <w:right w:val="nil"/>
          <w:between w:val="nil"/>
        </w:pBdr>
        <w:tabs>
          <w:tab w:val="left" w:pos="893"/>
          <w:tab w:val="left" w:pos="894"/>
        </w:tabs>
        <w:spacing w:line="264" w:lineRule="auto"/>
        <w:ind w:hanging="2"/>
        <w:jc w:val="center"/>
        <w:rPr>
          <w:rFonts w:cs="Calibri"/>
          <w:sz w:val="20"/>
          <w:szCs w:val="20"/>
        </w:rPr>
      </w:pPr>
      <w:r w:rsidRPr="007340AB">
        <w:rPr>
          <w:rFonts w:cs="Calibri"/>
          <w:sz w:val="20"/>
          <w:szCs w:val="20"/>
        </w:rPr>
        <w:t xml:space="preserve">Tel. </w:t>
      </w:r>
      <w:r w:rsidRPr="007340AB">
        <w:rPr>
          <w:rFonts w:cs="Calibri"/>
        </w:rPr>
        <w:t>07543639</w:t>
      </w:r>
      <w:r w:rsidRPr="007340AB">
        <w:rPr>
          <w:rFonts w:cs="Calibri"/>
          <w:sz w:val="20"/>
          <w:szCs w:val="20"/>
        </w:rPr>
        <w:t xml:space="preserve">Mail: </w:t>
      </w:r>
      <w:r w:rsidRPr="007340AB">
        <w:rPr>
          <w:rFonts w:cs="Calibri"/>
        </w:rPr>
        <w:t>PGIC85100Q@ISTRUZIONE.IT</w:t>
      </w:r>
      <w:r w:rsidRPr="007340AB">
        <w:rPr>
          <w:rFonts w:cs="Calibri"/>
          <w:sz w:val="20"/>
          <w:szCs w:val="20"/>
        </w:rPr>
        <w:t xml:space="preserve"> - PEC: </w:t>
      </w:r>
      <w:r w:rsidRPr="007340AB">
        <w:rPr>
          <w:rFonts w:cs="Calibri"/>
        </w:rPr>
        <w:t>PGIC85100Q@PEC.istruzione.it</w:t>
      </w:r>
    </w:p>
    <w:p w14:paraId="7965B330" w14:textId="77777777" w:rsidR="009C48E8" w:rsidRDefault="009C48E8" w:rsidP="009C48E8">
      <w:pPr>
        <w:jc w:val="center"/>
        <w:rPr>
          <w:rFonts w:cs="Calibri"/>
        </w:rPr>
      </w:pPr>
      <w:r w:rsidRPr="007340AB">
        <w:rPr>
          <w:rFonts w:cs="Calibri"/>
          <w:sz w:val="20"/>
          <w:szCs w:val="20"/>
        </w:rPr>
        <w:t xml:space="preserve">Codice Fiscale: </w:t>
      </w:r>
      <w:r w:rsidRPr="007340AB">
        <w:rPr>
          <w:rFonts w:cs="Calibri"/>
        </w:rPr>
        <w:t>94152390541</w:t>
      </w:r>
      <w:r w:rsidRPr="007340AB">
        <w:rPr>
          <w:rFonts w:cs="Calibri"/>
          <w:sz w:val="20"/>
          <w:szCs w:val="20"/>
        </w:rPr>
        <w:t xml:space="preserve"> - C.M.: </w:t>
      </w:r>
      <w:r w:rsidRPr="007340AB">
        <w:rPr>
          <w:rFonts w:cs="Calibri"/>
        </w:rPr>
        <w:t>PGIC8510OQ</w:t>
      </w:r>
      <w:r w:rsidRPr="007340A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- </w:t>
      </w:r>
      <w:r w:rsidRPr="0056511D">
        <w:rPr>
          <w:rFonts w:cs="Calibri"/>
          <w:sz w:val="20"/>
        </w:rPr>
        <w:t>C.U.U</w:t>
      </w:r>
      <w:r w:rsidRPr="00110244">
        <w:rPr>
          <w:rFonts w:cs="Calibri"/>
          <w:sz w:val="20"/>
        </w:rPr>
        <w:t xml:space="preserve">.: </w:t>
      </w:r>
      <w:r w:rsidRPr="00110244">
        <w:rPr>
          <w:rFonts w:cs="Calibri"/>
        </w:rPr>
        <w:t>UFUOK6</w:t>
      </w:r>
    </w:p>
    <w:p w14:paraId="3CA6C1A6" w14:textId="77777777" w:rsidR="005E1FCD" w:rsidRDefault="005E1FCD" w:rsidP="005E1FC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04647AA" w14:textId="2A5D8161" w:rsidR="004D0BEF" w:rsidRDefault="00222AAB" w:rsidP="009C48E8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DI PARTECIPAZIONE ALL’AVVISO per la SELEZIONE PERSONALE INTERNO per il ruolo di docenti ESPERTI/TUTOR nei percorsi - intervento "A": </w:t>
      </w:r>
      <w:r w:rsidR="009C48E8">
        <w:rPr>
          <w:rFonts w:ascii="Calibri-Bold" w:eastAsiaTheme="minorHAnsi" w:hAnsi="Calibri-Bold" w:cs="Calibri-Bold"/>
          <w:b/>
          <w:bCs/>
          <w:sz w:val="24"/>
          <w:szCs w:val="24"/>
        </w:rPr>
        <w:t>Percorsi di orientamento e formazione per il potenziamento delle competenze STEM, digitali e di innovazione, finalizzate alla promozione di pari opportunità di genere</w:t>
      </w:r>
      <w:r w:rsidR="009C48E8">
        <w:rPr>
          <w:b/>
          <w:sz w:val="24"/>
          <w:szCs w:val="24"/>
        </w:rPr>
        <w:t xml:space="preserve"> </w:t>
      </w:r>
      <w:r w:rsidR="000D754C" w:rsidRPr="00645808">
        <w:rPr>
          <w:rFonts w:asciiTheme="minorHAnsi" w:hAnsiTheme="minorHAnsi" w:cstheme="minorHAnsi"/>
          <w:b/>
          <w:bCs/>
          <w:sz w:val="24"/>
          <w:szCs w:val="24"/>
        </w:rPr>
        <w:t xml:space="preserve">Titolo del progetto: “MORLACCHI IN CAMMINO” CNP: M4C1I3.1-2023-1143 </w:t>
      </w:r>
      <w:r w:rsidR="000D754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D754C" w:rsidRPr="00645808">
        <w:rPr>
          <w:rFonts w:asciiTheme="minorHAnsi" w:hAnsiTheme="minorHAnsi" w:cstheme="minorHAnsi"/>
          <w:b/>
          <w:bCs/>
          <w:sz w:val="24"/>
          <w:szCs w:val="24"/>
        </w:rPr>
        <w:t>CUP: J94D23001950006</w:t>
      </w:r>
      <w:r w:rsidR="00C06125">
        <w:rPr>
          <w:rFonts w:asciiTheme="minorHAnsi" w:hAnsiTheme="minorHAnsi" w:cstheme="minorHAnsi"/>
          <w:b/>
          <w:bCs/>
          <w:sz w:val="24"/>
          <w:szCs w:val="24"/>
        </w:rPr>
        <w:t xml:space="preserve"> Edizione STEM INFANZIE GIUGNO 2024</w:t>
      </w:r>
    </w:p>
    <w:p w14:paraId="3F85A8FB" w14:textId="7DE1F378" w:rsidR="00222AAB" w:rsidRPr="009C48E8" w:rsidRDefault="00222AAB" w:rsidP="004D0BEF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  <w:r>
        <w:rPr>
          <w:b/>
          <w:sz w:val="24"/>
          <w:szCs w:val="24"/>
        </w:rPr>
        <w:t>(allegare copia documento d’identità in corso di validità)</w:t>
      </w:r>
    </w:p>
    <w:p w14:paraId="05B07091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5CDB13CF" w14:textId="33943073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dell’Istituto Comprensivo </w:t>
      </w:r>
    </w:p>
    <w:p w14:paraId="23082F6D" w14:textId="79B63E76" w:rsidR="009C48E8" w:rsidRDefault="009C48E8" w:rsidP="00222AAB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>Perugia 1 “Morlacchi”</w:t>
      </w:r>
    </w:p>
    <w:p w14:paraId="5B93E1AF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>Città della Pieve (PG)</w:t>
      </w:r>
    </w:p>
    <w:p w14:paraId="5345EF95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3D050E61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05849F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1CBD7206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per la selezione e il reclutamento relativa a (barrare il ruolo e/o i ruoli per i quali si presenta la propria candidatura):</w:t>
      </w:r>
    </w:p>
    <w:p w14:paraId="0FE32CF3" w14:textId="77777777" w:rsidR="009C48E8" w:rsidRDefault="009C48E8" w:rsidP="00222A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4BA46D39" w14:textId="77777777" w:rsidR="009C48E8" w:rsidRDefault="009C48E8" w:rsidP="00222A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3C70FD17" w14:textId="77777777" w:rsidR="009C48E8" w:rsidRDefault="009C48E8" w:rsidP="00222A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tbl>
      <w:tblPr>
        <w:tblStyle w:val="Grigliatabella"/>
        <w:tblW w:w="8888" w:type="dxa"/>
        <w:tblInd w:w="38" w:type="dxa"/>
        <w:tblLook w:val="04A0" w:firstRow="1" w:lastRow="0" w:firstColumn="1" w:lastColumn="0" w:noHBand="0" w:noVBand="1"/>
      </w:tblPr>
      <w:tblGrid>
        <w:gridCol w:w="1896"/>
        <w:gridCol w:w="3590"/>
        <w:gridCol w:w="1701"/>
        <w:gridCol w:w="1701"/>
      </w:tblGrid>
      <w:tr w:rsidR="00D5109D" w14:paraId="2A840F56" w14:textId="30444B91" w:rsidTr="00D5109D">
        <w:tc>
          <w:tcPr>
            <w:tcW w:w="5486" w:type="dxa"/>
            <w:gridSpan w:val="2"/>
          </w:tcPr>
          <w:p w14:paraId="4EDA65B6" w14:textId="77777777" w:rsidR="00D5109D" w:rsidRPr="004D0BEF" w:rsidRDefault="00D5109D" w:rsidP="001B1C16">
            <w:pPr>
              <w:rPr>
                <w:rFonts w:cs="Calibri"/>
                <w:b/>
                <w:bCs/>
              </w:rPr>
            </w:pPr>
            <w:r w:rsidRPr="004D0BEF">
              <w:rPr>
                <w:rFonts w:cs="Calibri"/>
                <w:b/>
                <w:bCs/>
              </w:rPr>
              <w:t>Candidatura</w:t>
            </w:r>
          </w:p>
          <w:p w14:paraId="566D1F5A" w14:textId="73FD134D" w:rsidR="00D5109D" w:rsidRPr="004D0BEF" w:rsidRDefault="00D5109D" w:rsidP="001B1C16">
            <w:pPr>
              <w:rPr>
                <w:rFonts w:cs="Calibri"/>
                <w:b/>
                <w:bCs/>
              </w:rPr>
            </w:pPr>
            <w:r w:rsidRPr="004D0BEF">
              <w:rPr>
                <w:rFonts w:cs="Calibri"/>
                <w:b/>
                <w:bCs/>
              </w:rPr>
              <w:t>Intervento</w:t>
            </w:r>
          </w:p>
        </w:tc>
        <w:tc>
          <w:tcPr>
            <w:tcW w:w="1701" w:type="dxa"/>
          </w:tcPr>
          <w:p w14:paraId="335892CB" w14:textId="64D720B9" w:rsidR="00D5109D" w:rsidRPr="004D0BEF" w:rsidRDefault="00D5109D" w:rsidP="001B1C16">
            <w:pPr>
              <w:rPr>
                <w:rFonts w:cs="Calibri"/>
                <w:b/>
                <w:bCs/>
              </w:rPr>
            </w:pPr>
            <w:r w:rsidRPr="004D0BEF">
              <w:rPr>
                <w:rFonts w:cs="Calibri"/>
                <w:b/>
                <w:bCs/>
              </w:rPr>
              <w:t>Professionalità</w:t>
            </w:r>
          </w:p>
        </w:tc>
        <w:tc>
          <w:tcPr>
            <w:tcW w:w="1701" w:type="dxa"/>
          </w:tcPr>
          <w:p w14:paraId="0180E36D" w14:textId="77777777" w:rsidR="00D5109D" w:rsidRDefault="00D5109D" w:rsidP="001B1C1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Candidatura</w:t>
            </w:r>
          </w:p>
          <w:p w14:paraId="4713B458" w14:textId="2911F32D" w:rsidR="00D5109D" w:rsidRPr="004D0BEF" w:rsidRDefault="00D5109D" w:rsidP="001B1C1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Apporre X</w:t>
            </w:r>
          </w:p>
        </w:tc>
      </w:tr>
      <w:tr w:rsidR="00D5109D" w14:paraId="12EF3771" w14:textId="59FA766C" w:rsidTr="00D5109D">
        <w:tc>
          <w:tcPr>
            <w:tcW w:w="1896" w:type="dxa"/>
          </w:tcPr>
          <w:p w14:paraId="274D2F42" w14:textId="464046C7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INFANZIA PETRI</w:t>
            </w:r>
          </w:p>
        </w:tc>
        <w:tc>
          <w:tcPr>
            <w:tcW w:w="3590" w:type="dxa"/>
          </w:tcPr>
          <w:p w14:paraId="2AE81377" w14:textId="77777777" w:rsidR="00D5109D" w:rsidRPr="00B72B1A" w:rsidRDefault="00D5109D" w:rsidP="00D5109D">
            <w:pPr>
              <w:rPr>
                <w:rFonts w:cs="Calibri"/>
              </w:rPr>
            </w:pPr>
            <w:r w:rsidRPr="00B72B1A">
              <w:rPr>
                <w:rFonts w:cs="Calibri"/>
              </w:rPr>
              <w:t xml:space="preserve">10-14 giugno </w:t>
            </w:r>
            <w:r>
              <w:rPr>
                <w:rFonts w:cs="Calibri"/>
              </w:rPr>
              <w:t>14-16STEAMlandia 1.</w:t>
            </w:r>
          </w:p>
          <w:p w14:paraId="39934191" w14:textId="243F8789" w:rsidR="00D5109D" w:rsidRDefault="00D5109D" w:rsidP="00D5109D">
            <w:pPr>
              <w:rPr>
                <w:rFonts w:cs="Calibri"/>
              </w:rPr>
            </w:pPr>
            <w:r w:rsidRPr="00B72B1A">
              <w:rPr>
                <w:rFonts w:cs="Calibri"/>
              </w:rPr>
              <w:t xml:space="preserve">c/o </w:t>
            </w:r>
            <w:r>
              <w:rPr>
                <w:rFonts w:cs="Calibri"/>
              </w:rPr>
              <w:t>infanzia Petri</w:t>
            </w:r>
          </w:p>
        </w:tc>
        <w:tc>
          <w:tcPr>
            <w:tcW w:w="1701" w:type="dxa"/>
          </w:tcPr>
          <w:p w14:paraId="614721C7" w14:textId="56134B06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Docente esperto</w:t>
            </w:r>
          </w:p>
        </w:tc>
        <w:tc>
          <w:tcPr>
            <w:tcW w:w="1701" w:type="dxa"/>
          </w:tcPr>
          <w:p w14:paraId="789E00FF" w14:textId="77777777" w:rsidR="00D5109D" w:rsidRDefault="00D5109D" w:rsidP="00D5109D">
            <w:pPr>
              <w:rPr>
                <w:rFonts w:cs="Calibri"/>
              </w:rPr>
            </w:pPr>
          </w:p>
        </w:tc>
      </w:tr>
      <w:tr w:rsidR="00D5109D" w14:paraId="18BEAC0A" w14:textId="609928D3" w:rsidTr="00D5109D">
        <w:tc>
          <w:tcPr>
            <w:tcW w:w="1896" w:type="dxa"/>
          </w:tcPr>
          <w:p w14:paraId="7E2EA611" w14:textId="343F5B4D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INFANZIA PETRI</w:t>
            </w:r>
          </w:p>
        </w:tc>
        <w:tc>
          <w:tcPr>
            <w:tcW w:w="3590" w:type="dxa"/>
          </w:tcPr>
          <w:p w14:paraId="7D9E6C37" w14:textId="77777777" w:rsidR="00D5109D" w:rsidRPr="00B72B1A" w:rsidRDefault="00D5109D" w:rsidP="00D5109D">
            <w:pPr>
              <w:rPr>
                <w:rFonts w:cs="Calibri"/>
              </w:rPr>
            </w:pPr>
            <w:r w:rsidRPr="00B72B1A">
              <w:rPr>
                <w:rFonts w:cs="Calibri"/>
              </w:rPr>
              <w:t xml:space="preserve">10-14 giugno </w:t>
            </w:r>
            <w:r>
              <w:rPr>
                <w:rFonts w:cs="Calibri"/>
              </w:rPr>
              <w:t>14-16STEAMlandia 1.</w:t>
            </w:r>
          </w:p>
          <w:p w14:paraId="5EA5C6F8" w14:textId="41AA729E" w:rsidR="00D5109D" w:rsidRDefault="00D5109D" w:rsidP="00D5109D">
            <w:pPr>
              <w:rPr>
                <w:rFonts w:cs="Calibri"/>
              </w:rPr>
            </w:pPr>
            <w:r w:rsidRPr="00B72B1A">
              <w:rPr>
                <w:rFonts w:cs="Calibri"/>
              </w:rPr>
              <w:t xml:space="preserve">c/o </w:t>
            </w:r>
            <w:r>
              <w:rPr>
                <w:rFonts w:cs="Calibri"/>
              </w:rPr>
              <w:t>infanzia Petri</w:t>
            </w:r>
          </w:p>
        </w:tc>
        <w:tc>
          <w:tcPr>
            <w:tcW w:w="1701" w:type="dxa"/>
          </w:tcPr>
          <w:p w14:paraId="18CF0E69" w14:textId="3D31FE59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Tutor</w:t>
            </w:r>
          </w:p>
        </w:tc>
        <w:tc>
          <w:tcPr>
            <w:tcW w:w="1701" w:type="dxa"/>
          </w:tcPr>
          <w:p w14:paraId="6EC01FF5" w14:textId="77777777" w:rsidR="00D5109D" w:rsidRDefault="00D5109D" w:rsidP="00D5109D">
            <w:pPr>
              <w:rPr>
                <w:rFonts w:cs="Calibri"/>
              </w:rPr>
            </w:pPr>
          </w:p>
        </w:tc>
      </w:tr>
      <w:tr w:rsidR="00D5109D" w14:paraId="2836200B" w14:textId="5B96FD21" w:rsidTr="00D5109D">
        <w:tc>
          <w:tcPr>
            <w:tcW w:w="1896" w:type="dxa"/>
          </w:tcPr>
          <w:p w14:paraId="65DAC3B7" w14:textId="42FBDBF5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INFANZIA SCOIATTOLO ROSSO</w:t>
            </w:r>
          </w:p>
        </w:tc>
        <w:tc>
          <w:tcPr>
            <w:tcW w:w="3590" w:type="dxa"/>
          </w:tcPr>
          <w:p w14:paraId="5332278F" w14:textId="77777777" w:rsidR="00D5109D" w:rsidRPr="00B72B1A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 xml:space="preserve">17-21 </w:t>
            </w:r>
            <w:r w:rsidRPr="00B72B1A">
              <w:rPr>
                <w:rFonts w:cs="Calibri"/>
              </w:rPr>
              <w:t xml:space="preserve"> giugno </w:t>
            </w:r>
            <w:r>
              <w:rPr>
                <w:rFonts w:cs="Calibri"/>
              </w:rPr>
              <w:t xml:space="preserve">14-16 </w:t>
            </w:r>
            <w:proofErr w:type="spellStart"/>
            <w:r>
              <w:rPr>
                <w:rFonts w:cs="Calibri"/>
              </w:rPr>
              <w:t>STEAMlandia</w:t>
            </w:r>
            <w:proofErr w:type="spellEnd"/>
            <w:r>
              <w:rPr>
                <w:rFonts w:cs="Calibri"/>
              </w:rPr>
              <w:t xml:space="preserve"> 2</w:t>
            </w:r>
          </w:p>
          <w:p w14:paraId="462485D2" w14:textId="77777777" w:rsidR="00D5109D" w:rsidRPr="00B72B1A" w:rsidRDefault="00D5109D" w:rsidP="00D5109D">
            <w:pPr>
              <w:rPr>
                <w:rFonts w:cs="Calibri"/>
              </w:rPr>
            </w:pPr>
            <w:r w:rsidRPr="00B72B1A">
              <w:rPr>
                <w:rFonts w:cs="Calibri"/>
              </w:rPr>
              <w:t xml:space="preserve">c/o </w:t>
            </w:r>
            <w:r>
              <w:rPr>
                <w:rFonts w:cs="Calibri"/>
              </w:rPr>
              <w:t>infanzia Petri</w:t>
            </w:r>
            <w:r w:rsidRPr="00B72B1A">
              <w:rPr>
                <w:rFonts w:cs="Calibri"/>
              </w:rPr>
              <w:t xml:space="preserve"> </w:t>
            </w:r>
          </w:p>
          <w:p w14:paraId="14931EC9" w14:textId="7779DDA7" w:rsidR="00D5109D" w:rsidRDefault="00D5109D" w:rsidP="00D5109D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6B10B1F9" w14:textId="41F7611E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Docente esperto</w:t>
            </w:r>
          </w:p>
        </w:tc>
        <w:tc>
          <w:tcPr>
            <w:tcW w:w="1701" w:type="dxa"/>
          </w:tcPr>
          <w:p w14:paraId="4A79B008" w14:textId="77777777" w:rsidR="00D5109D" w:rsidRDefault="00D5109D" w:rsidP="00D5109D">
            <w:pPr>
              <w:rPr>
                <w:rFonts w:cs="Calibri"/>
              </w:rPr>
            </w:pPr>
          </w:p>
        </w:tc>
      </w:tr>
      <w:tr w:rsidR="00D5109D" w14:paraId="3D959A95" w14:textId="396302F7" w:rsidTr="00D5109D">
        <w:tc>
          <w:tcPr>
            <w:tcW w:w="1896" w:type="dxa"/>
          </w:tcPr>
          <w:p w14:paraId="3F7803D0" w14:textId="022EA036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INFANZIA SCOIATTOLO ROSSO</w:t>
            </w:r>
          </w:p>
        </w:tc>
        <w:tc>
          <w:tcPr>
            <w:tcW w:w="3590" w:type="dxa"/>
          </w:tcPr>
          <w:p w14:paraId="51C4DFB4" w14:textId="77777777" w:rsidR="00D5109D" w:rsidRPr="00B72B1A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 xml:space="preserve">17-21 </w:t>
            </w:r>
            <w:r w:rsidRPr="00B72B1A">
              <w:rPr>
                <w:rFonts w:cs="Calibri"/>
              </w:rPr>
              <w:t xml:space="preserve"> giugno </w:t>
            </w:r>
            <w:r>
              <w:rPr>
                <w:rFonts w:cs="Calibri"/>
              </w:rPr>
              <w:t xml:space="preserve">14-16 </w:t>
            </w:r>
            <w:proofErr w:type="spellStart"/>
            <w:r>
              <w:rPr>
                <w:rFonts w:cs="Calibri"/>
              </w:rPr>
              <w:t>STEAMlandia</w:t>
            </w:r>
            <w:proofErr w:type="spellEnd"/>
            <w:r>
              <w:rPr>
                <w:rFonts w:cs="Calibri"/>
              </w:rPr>
              <w:t xml:space="preserve"> 2</w:t>
            </w:r>
          </w:p>
          <w:p w14:paraId="08C6DD0E" w14:textId="77777777" w:rsidR="00D5109D" w:rsidRPr="00B72B1A" w:rsidRDefault="00D5109D" w:rsidP="00D5109D">
            <w:pPr>
              <w:rPr>
                <w:rFonts w:cs="Calibri"/>
              </w:rPr>
            </w:pPr>
            <w:r w:rsidRPr="00B72B1A">
              <w:rPr>
                <w:rFonts w:cs="Calibri"/>
              </w:rPr>
              <w:t xml:space="preserve">c/o </w:t>
            </w:r>
            <w:r>
              <w:rPr>
                <w:rFonts w:cs="Calibri"/>
              </w:rPr>
              <w:t>infanzia Petri</w:t>
            </w:r>
            <w:r w:rsidRPr="00B72B1A">
              <w:rPr>
                <w:rFonts w:cs="Calibri"/>
              </w:rPr>
              <w:t xml:space="preserve"> </w:t>
            </w:r>
          </w:p>
          <w:p w14:paraId="7A3716C7" w14:textId="431F3959" w:rsidR="00D5109D" w:rsidRDefault="00D5109D" w:rsidP="00D5109D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E71D6CA" w14:textId="4A558BFF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Tutor</w:t>
            </w:r>
          </w:p>
        </w:tc>
        <w:tc>
          <w:tcPr>
            <w:tcW w:w="1701" w:type="dxa"/>
          </w:tcPr>
          <w:p w14:paraId="26759254" w14:textId="77777777" w:rsidR="00D5109D" w:rsidRDefault="00D5109D" w:rsidP="00D5109D">
            <w:pPr>
              <w:rPr>
                <w:rFonts w:cs="Calibri"/>
              </w:rPr>
            </w:pPr>
          </w:p>
        </w:tc>
      </w:tr>
      <w:tr w:rsidR="00D5109D" w14:paraId="3D947A5D" w14:textId="077B56C4" w:rsidTr="00D5109D">
        <w:tc>
          <w:tcPr>
            <w:tcW w:w="1896" w:type="dxa"/>
          </w:tcPr>
          <w:p w14:paraId="2F580A17" w14:textId="501B1257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INFANZIA ALFABETAGAMMA</w:t>
            </w:r>
          </w:p>
        </w:tc>
        <w:tc>
          <w:tcPr>
            <w:tcW w:w="3590" w:type="dxa"/>
          </w:tcPr>
          <w:p w14:paraId="399B6C8C" w14:textId="77777777" w:rsidR="00D5109D" w:rsidRDefault="00D5109D" w:rsidP="00D5109D">
            <w:pPr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cs="Calibri"/>
              </w:rPr>
              <w:t xml:space="preserve">24-28 </w:t>
            </w:r>
            <w:r w:rsidRPr="00B72B1A">
              <w:rPr>
                <w:rFonts w:cs="Calibri"/>
              </w:rPr>
              <w:t xml:space="preserve"> giugno </w:t>
            </w:r>
            <w:r>
              <w:rPr>
                <w:rFonts w:cs="Calibri"/>
              </w:rPr>
              <w:t xml:space="preserve">10-12 </w:t>
            </w:r>
            <w:proofErr w:type="spellStart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codIAplamo</w:t>
            </w:r>
            <w:proofErr w:type="spell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1</w:t>
            </w:r>
          </w:p>
          <w:p w14:paraId="5F87E487" w14:textId="1AA001A4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c/o infanzia </w:t>
            </w:r>
            <w:proofErr w:type="spellStart"/>
            <w:r>
              <w:rPr>
                <w:rFonts w:cs="Calibri"/>
              </w:rPr>
              <w:t>Alfabetagamma</w:t>
            </w:r>
            <w:proofErr w:type="spellEnd"/>
          </w:p>
        </w:tc>
        <w:tc>
          <w:tcPr>
            <w:tcW w:w="1701" w:type="dxa"/>
          </w:tcPr>
          <w:p w14:paraId="7B56F684" w14:textId="4EE89625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Docente esperto</w:t>
            </w:r>
          </w:p>
        </w:tc>
        <w:tc>
          <w:tcPr>
            <w:tcW w:w="1701" w:type="dxa"/>
          </w:tcPr>
          <w:p w14:paraId="21BC642A" w14:textId="77777777" w:rsidR="00D5109D" w:rsidRDefault="00D5109D" w:rsidP="00D5109D">
            <w:pPr>
              <w:rPr>
                <w:rFonts w:cs="Calibri"/>
              </w:rPr>
            </w:pPr>
          </w:p>
        </w:tc>
      </w:tr>
      <w:tr w:rsidR="00D5109D" w14:paraId="566E71D5" w14:textId="535B5342" w:rsidTr="00D5109D">
        <w:tc>
          <w:tcPr>
            <w:tcW w:w="1896" w:type="dxa"/>
          </w:tcPr>
          <w:p w14:paraId="04271735" w14:textId="076BAEB3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INFANZIA ALFABETAGAMMA</w:t>
            </w:r>
          </w:p>
        </w:tc>
        <w:tc>
          <w:tcPr>
            <w:tcW w:w="3590" w:type="dxa"/>
          </w:tcPr>
          <w:p w14:paraId="4919AC65" w14:textId="77777777" w:rsidR="00D5109D" w:rsidRDefault="00D5109D" w:rsidP="00D5109D">
            <w:pPr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cs="Calibri"/>
              </w:rPr>
              <w:t xml:space="preserve">24-28 </w:t>
            </w:r>
            <w:r w:rsidRPr="00B72B1A">
              <w:rPr>
                <w:rFonts w:cs="Calibri"/>
              </w:rPr>
              <w:t xml:space="preserve"> giugno </w:t>
            </w:r>
            <w:r>
              <w:rPr>
                <w:rFonts w:cs="Calibri"/>
              </w:rPr>
              <w:t xml:space="preserve">10-12 </w:t>
            </w:r>
            <w:proofErr w:type="spellStart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codIAplamo</w:t>
            </w:r>
            <w:proofErr w:type="spell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1</w:t>
            </w:r>
          </w:p>
          <w:p w14:paraId="6AB2026D" w14:textId="78F76E56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c/o infanzia </w:t>
            </w:r>
            <w:proofErr w:type="spellStart"/>
            <w:r>
              <w:rPr>
                <w:rFonts w:cs="Calibri"/>
              </w:rPr>
              <w:t>Alfabetagamma</w:t>
            </w:r>
            <w:proofErr w:type="spellEnd"/>
          </w:p>
        </w:tc>
        <w:tc>
          <w:tcPr>
            <w:tcW w:w="1701" w:type="dxa"/>
          </w:tcPr>
          <w:p w14:paraId="4A13F5F3" w14:textId="4BD4E17B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Tutor</w:t>
            </w:r>
          </w:p>
        </w:tc>
        <w:tc>
          <w:tcPr>
            <w:tcW w:w="1701" w:type="dxa"/>
          </w:tcPr>
          <w:p w14:paraId="7195E710" w14:textId="77777777" w:rsidR="00D5109D" w:rsidRDefault="00D5109D" w:rsidP="00D5109D">
            <w:pPr>
              <w:rPr>
                <w:rFonts w:cs="Calibri"/>
              </w:rPr>
            </w:pPr>
          </w:p>
        </w:tc>
      </w:tr>
      <w:tr w:rsidR="00D5109D" w14:paraId="3F971930" w14:textId="1ECE33B8" w:rsidTr="00D5109D">
        <w:tc>
          <w:tcPr>
            <w:tcW w:w="1896" w:type="dxa"/>
          </w:tcPr>
          <w:p w14:paraId="4750DCAB" w14:textId="77777777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INFANZIA</w:t>
            </w:r>
          </w:p>
          <w:p w14:paraId="6611D6F0" w14:textId="042E56AE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AGAZZI</w:t>
            </w:r>
          </w:p>
        </w:tc>
        <w:tc>
          <w:tcPr>
            <w:tcW w:w="3590" w:type="dxa"/>
          </w:tcPr>
          <w:p w14:paraId="00BFFA6D" w14:textId="77777777" w:rsidR="00D5109D" w:rsidRDefault="00D5109D" w:rsidP="00D5109D">
            <w:pPr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cs="Calibri"/>
              </w:rPr>
              <w:t xml:space="preserve">24-28 </w:t>
            </w:r>
            <w:r w:rsidRPr="00B72B1A">
              <w:rPr>
                <w:rFonts w:cs="Calibri"/>
              </w:rPr>
              <w:t xml:space="preserve"> giugno </w:t>
            </w:r>
            <w:r>
              <w:rPr>
                <w:rFonts w:cs="Calibri"/>
              </w:rPr>
              <w:t xml:space="preserve">10-12 </w:t>
            </w:r>
            <w:proofErr w:type="spellStart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codIAplamo</w:t>
            </w:r>
            <w:proofErr w:type="spell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2</w:t>
            </w:r>
          </w:p>
          <w:p w14:paraId="556F97DE" w14:textId="5FF6D753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c/o infanzia </w:t>
            </w:r>
            <w:proofErr w:type="spellStart"/>
            <w:r>
              <w:rPr>
                <w:rFonts w:cs="Calibri"/>
              </w:rPr>
              <w:t>Alfabetagamma</w:t>
            </w:r>
            <w:proofErr w:type="spellEnd"/>
          </w:p>
        </w:tc>
        <w:tc>
          <w:tcPr>
            <w:tcW w:w="1701" w:type="dxa"/>
          </w:tcPr>
          <w:p w14:paraId="352201F5" w14:textId="40DB15EF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Docente esperto</w:t>
            </w:r>
          </w:p>
        </w:tc>
        <w:tc>
          <w:tcPr>
            <w:tcW w:w="1701" w:type="dxa"/>
          </w:tcPr>
          <w:p w14:paraId="67A2EAB0" w14:textId="77777777" w:rsidR="00D5109D" w:rsidRDefault="00D5109D" w:rsidP="00D5109D">
            <w:pPr>
              <w:rPr>
                <w:rFonts w:cs="Calibri"/>
              </w:rPr>
            </w:pPr>
          </w:p>
        </w:tc>
      </w:tr>
      <w:tr w:rsidR="00D5109D" w14:paraId="08C149DE" w14:textId="701261C3" w:rsidTr="00D5109D">
        <w:tc>
          <w:tcPr>
            <w:tcW w:w="1896" w:type="dxa"/>
          </w:tcPr>
          <w:p w14:paraId="1BAF800B" w14:textId="77777777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INFANZIA</w:t>
            </w:r>
          </w:p>
          <w:p w14:paraId="22AE15F0" w14:textId="36CFF2B9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AGAZZI</w:t>
            </w:r>
          </w:p>
        </w:tc>
        <w:tc>
          <w:tcPr>
            <w:tcW w:w="3590" w:type="dxa"/>
          </w:tcPr>
          <w:p w14:paraId="629F7D0B" w14:textId="77777777" w:rsidR="00D5109D" w:rsidRDefault="00D5109D" w:rsidP="00D5109D">
            <w:pPr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cs="Calibri"/>
              </w:rPr>
              <w:t xml:space="preserve">24-28 </w:t>
            </w:r>
            <w:r w:rsidRPr="00B72B1A">
              <w:rPr>
                <w:rFonts w:cs="Calibri"/>
              </w:rPr>
              <w:t xml:space="preserve"> giugno </w:t>
            </w:r>
            <w:r>
              <w:rPr>
                <w:rFonts w:cs="Calibri"/>
              </w:rPr>
              <w:t xml:space="preserve">10-12 </w:t>
            </w:r>
            <w:proofErr w:type="spellStart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codIAplamo</w:t>
            </w:r>
            <w:proofErr w:type="spell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2</w:t>
            </w:r>
          </w:p>
          <w:p w14:paraId="0B8C6751" w14:textId="1B8D0709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 xml:space="preserve">c/o infanzia </w:t>
            </w:r>
            <w:proofErr w:type="spellStart"/>
            <w:r>
              <w:rPr>
                <w:rFonts w:cs="Calibri"/>
              </w:rPr>
              <w:t>Alfabetagamma</w:t>
            </w:r>
            <w:proofErr w:type="spellEnd"/>
          </w:p>
        </w:tc>
        <w:tc>
          <w:tcPr>
            <w:tcW w:w="1701" w:type="dxa"/>
          </w:tcPr>
          <w:p w14:paraId="24643AB6" w14:textId="2FE53B08" w:rsidR="00D5109D" w:rsidRDefault="00D5109D" w:rsidP="00D5109D">
            <w:pPr>
              <w:rPr>
                <w:rFonts w:cs="Calibri"/>
              </w:rPr>
            </w:pPr>
            <w:r>
              <w:rPr>
                <w:rFonts w:cs="Calibri"/>
              </w:rPr>
              <w:t>Tutor</w:t>
            </w:r>
          </w:p>
        </w:tc>
        <w:tc>
          <w:tcPr>
            <w:tcW w:w="1701" w:type="dxa"/>
          </w:tcPr>
          <w:p w14:paraId="0C3D7166" w14:textId="77777777" w:rsidR="00D5109D" w:rsidRDefault="00D5109D" w:rsidP="00D5109D">
            <w:pPr>
              <w:rPr>
                <w:rFonts w:cs="Calibri"/>
              </w:rPr>
            </w:pPr>
          </w:p>
        </w:tc>
      </w:tr>
    </w:tbl>
    <w:p w14:paraId="7BFBA586" w14:textId="77777777" w:rsidR="009C48E8" w:rsidRDefault="009C48E8" w:rsidP="00222A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3069EE04" w14:textId="77777777" w:rsidR="00222AAB" w:rsidRDefault="00222AAB" w:rsidP="00222AAB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46BE606D" w14:textId="7461F793" w:rsidR="00E01A36" w:rsidRPr="00645808" w:rsidRDefault="00222AAB" w:rsidP="00E01A3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sz w:val="24"/>
          <w:szCs w:val="24"/>
        </w:rPr>
        <w:t>nell’ambito della Linea di investimento M4C1I3.1 - Nuove competenze e nuovi linguaggi –</w:t>
      </w:r>
      <w:r w:rsidR="00E01A36" w:rsidRPr="00645808">
        <w:rPr>
          <w:rFonts w:asciiTheme="minorHAnsi" w:hAnsiTheme="minorHAnsi" w:cstheme="minorHAnsi"/>
          <w:b/>
          <w:bCs/>
          <w:sz w:val="24"/>
          <w:szCs w:val="24"/>
        </w:rPr>
        <w:t xml:space="preserve">Titolo del progetto: “MORLACCHI IN CAMMINO” CNP: M4C1I3.1-2023-1143 </w:t>
      </w:r>
      <w:r w:rsidR="00E01A3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1A36" w:rsidRPr="00645808">
        <w:rPr>
          <w:rFonts w:asciiTheme="minorHAnsi" w:hAnsiTheme="minorHAnsi" w:cstheme="minorHAnsi"/>
          <w:b/>
          <w:bCs/>
          <w:sz w:val="24"/>
          <w:szCs w:val="24"/>
        </w:rPr>
        <w:t>CUP: J94D23001950006</w:t>
      </w:r>
    </w:p>
    <w:p w14:paraId="6ADCE82A" w14:textId="108620C0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7C395DC" w14:textId="77777777" w:rsidR="00222AAB" w:rsidRDefault="00222AAB" w:rsidP="00222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A tal fine, </w:t>
      </w:r>
      <w:r>
        <w:rPr>
          <w:rFonts w:cs="Calibri"/>
          <w:b/>
          <w:color w:val="000000"/>
          <w:sz w:val="24"/>
          <w:szCs w:val="24"/>
          <w:u w:val="single"/>
        </w:rPr>
        <w:t>dichiara</w:t>
      </w:r>
      <w:r>
        <w:rPr>
          <w:rFonts w:cs="Calibri"/>
          <w:color w:val="000000"/>
          <w:sz w:val="24"/>
          <w:szCs w:val="24"/>
        </w:rPr>
        <w:t>, sotto la propria responsabilità:</w:t>
      </w:r>
    </w:p>
    <w:p w14:paraId="6558E379" w14:textId="77777777" w:rsidR="00222AAB" w:rsidRDefault="00222AAB" w:rsidP="00222AAB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0" w:line="276" w:lineRule="auto"/>
        <w:ind w:left="426" w:hanging="426"/>
        <w:jc w:val="both"/>
      </w:pPr>
      <w:r>
        <w:rPr>
          <w:rFonts w:cs="Calibri"/>
          <w:color w:val="000000"/>
          <w:sz w:val="24"/>
          <w:szCs w:val="24"/>
        </w:rPr>
        <w:t>che i recapiti presso i quali si intendono ricevere le comunicazioni sono i seguenti:</w:t>
      </w:r>
    </w:p>
    <w:p w14:paraId="1E1B8EE6" w14:textId="77777777" w:rsidR="00222AAB" w:rsidRDefault="00222AAB" w:rsidP="00222AA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rFonts w:cs="Calibri"/>
          <w:color w:val="000000"/>
          <w:sz w:val="24"/>
          <w:szCs w:val="24"/>
        </w:rPr>
        <w:t>residenza: _____________________________________________________________</w:t>
      </w:r>
    </w:p>
    <w:p w14:paraId="2245BD49" w14:textId="77777777" w:rsidR="00222AAB" w:rsidRDefault="00222AAB" w:rsidP="00222AA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rFonts w:cs="Calibri"/>
          <w:color w:val="000000"/>
          <w:sz w:val="24"/>
          <w:szCs w:val="24"/>
        </w:rPr>
        <w:t>indirizzo posta elettronica ordinaria: ________________________________________</w:t>
      </w:r>
    </w:p>
    <w:p w14:paraId="687B680B" w14:textId="77777777" w:rsidR="00222AAB" w:rsidRDefault="00222AAB" w:rsidP="00222AA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</w:pPr>
      <w:r>
        <w:rPr>
          <w:rFonts w:cs="Calibri"/>
          <w:color w:val="000000"/>
          <w:sz w:val="24"/>
          <w:szCs w:val="24"/>
        </w:rPr>
        <w:t>indirizzo posta elettronica certificata (PEC): __________________________________</w:t>
      </w:r>
    </w:p>
    <w:p w14:paraId="6153559F" w14:textId="77777777" w:rsidR="00222AAB" w:rsidRDefault="00222AAB" w:rsidP="00222AA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jc w:val="both"/>
      </w:pPr>
      <w:r>
        <w:rPr>
          <w:rFonts w:cs="Calibri"/>
          <w:color w:val="000000"/>
          <w:sz w:val="24"/>
          <w:szCs w:val="24"/>
        </w:rPr>
        <w:lastRenderedPageBreak/>
        <w:t>numero di telefono: _____________________________________________________,</w:t>
      </w:r>
    </w:p>
    <w:p w14:paraId="5508969E" w14:textId="77777777" w:rsidR="00222AAB" w:rsidRDefault="00222AAB" w:rsidP="00222A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14:paraId="45870DC7" w14:textId="77777777" w:rsidR="00222AAB" w:rsidRDefault="00222AAB" w:rsidP="00222AAB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76" w:lineRule="auto"/>
        <w:ind w:left="426" w:hanging="426"/>
        <w:jc w:val="both"/>
      </w:pPr>
      <w:r>
        <w:rPr>
          <w:rFonts w:cs="Calibri"/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9287816" w14:textId="77777777" w:rsidR="00222AAB" w:rsidRDefault="00222AAB" w:rsidP="00222AAB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</w:pPr>
      <w:r>
        <w:rPr>
          <w:rFonts w:cs="Calibri"/>
          <w:color w:val="000000"/>
          <w:sz w:val="24"/>
          <w:szCs w:val="24"/>
        </w:rPr>
        <w:t>di aver preso visione del Decreto e dell’Avviso e di accettare tutte le condizioni ivi contenute;</w:t>
      </w:r>
    </w:p>
    <w:p w14:paraId="5093DA4E" w14:textId="1C087F00" w:rsidR="00222AAB" w:rsidRDefault="00222AAB" w:rsidP="00222AAB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</w:pPr>
      <w:r>
        <w:rPr>
          <w:rFonts w:cs="Calibri"/>
          <w:color w:val="000000"/>
          <w:sz w:val="24"/>
          <w:szCs w:val="24"/>
        </w:rPr>
        <w:t>di aver preso visione dell’informativa relativa alla privacy presente nell’avviso</w:t>
      </w:r>
      <w:r w:rsidR="00DE39EA">
        <w:rPr>
          <w:rFonts w:cs="Calibri"/>
          <w:color w:val="000000"/>
          <w:sz w:val="24"/>
          <w:szCs w:val="24"/>
        </w:rPr>
        <w:t xml:space="preserve"> (art.13)</w:t>
      </w:r>
      <w:r>
        <w:rPr>
          <w:rFonts w:cs="Calibri"/>
          <w:color w:val="000000"/>
          <w:sz w:val="24"/>
          <w:szCs w:val="24"/>
        </w:rPr>
        <w:t>;</w:t>
      </w:r>
    </w:p>
    <w:p w14:paraId="532AB4E8" w14:textId="26889843" w:rsidR="00222AAB" w:rsidRDefault="00222AAB" w:rsidP="00222AAB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jc w:val="both"/>
      </w:pPr>
      <w:r>
        <w:rPr>
          <w:rFonts w:cs="Calibri"/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="00DE39EA">
        <w:rPr>
          <w:rFonts w:cs="Calibri"/>
          <w:color w:val="000000"/>
          <w:sz w:val="24"/>
          <w:szCs w:val="24"/>
        </w:rPr>
        <w:t>, compreso l’inserimento di dati personali, CV, trattamento economico nelle piattaforme dedicate e pubblicazione nel sito web nelle apposite sezione dei dati di conferimento incarico e del CV</w:t>
      </w:r>
    </w:p>
    <w:p w14:paraId="286B0891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Ai fini della partecipazione alla procedura in oggetto, il/la sottoscritto/a </w:t>
      </w:r>
    </w:p>
    <w:p w14:paraId="6BEBEAD8" w14:textId="77777777" w:rsidR="00095AFD" w:rsidRDefault="00222AAB" w:rsidP="00222A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  <w:r w:rsidR="00095AFD">
        <w:rPr>
          <w:b/>
          <w:sz w:val="24"/>
          <w:szCs w:val="24"/>
        </w:rPr>
        <w:t xml:space="preserve"> </w:t>
      </w:r>
    </w:p>
    <w:p w14:paraId="2D3465D0" w14:textId="5C61EB8C" w:rsidR="00222AAB" w:rsidRDefault="00095AFD" w:rsidP="00222A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Ai </w:t>
      </w:r>
      <w:r>
        <w:rPr>
          <w:rFonts w:eastAsiaTheme="minorHAnsi" w:cs="Calibri"/>
          <w:color w:val="000000"/>
          <w:sz w:val="24"/>
          <w:szCs w:val="24"/>
        </w:rPr>
        <w:t>sensi degli artt. 46 e 47 del D.P.R. 445/2000,</w:t>
      </w:r>
    </w:p>
    <w:p w14:paraId="4E32ACCF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possedere i requisiti di ammissione alla selezione in oggetto di cui all’Avviso e, nello specifico, di essere docente a tempo indeterminato interno all'Istituzione scolastica e inoltre: </w:t>
      </w:r>
    </w:p>
    <w:p w14:paraId="091C6FA6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</w:pPr>
      <w:r>
        <w:rPr>
          <w:sz w:val="24"/>
          <w:szCs w:val="24"/>
        </w:rPr>
        <w:t>di impegnarsi a rimanere docente interno all'Istituzione scolastica per tutta la durata dell’incarico;</w:t>
      </w:r>
    </w:p>
    <w:p w14:paraId="24D1E137" w14:textId="2C9F67DC" w:rsidR="00E01A36" w:rsidRDefault="00E01A36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t>solo in caso di docente a TD per ruolo di tutor: di essere titolare di contratto a TD fino al 30 giugno /31 agosto;</w:t>
      </w:r>
    </w:p>
    <w:p w14:paraId="006829A9" w14:textId="257081EA" w:rsidR="00222AAB" w:rsidRPr="00E01A36" w:rsidRDefault="00E01A36" w:rsidP="00E01A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t xml:space="preserve">solo in caso di esperto di avere i seguenti requisiti minimi </w:t>
      </w:r>
      <w:r w:rsidRPr="00E01A36">
        <w:rPr>
          <w:i/>
          <w:iCs/>
        </w:rPr>
        <w:t>(</w:t>
      </w:r>
      <w:r w:rsidRPr="00E01A36">
        <w:rPr>
          <w:rFonts w:eastAsiaTheme="minorHAnsi" w:cs="Calibri"/>
          <w:i/>
          <w:iCs/>
        </w:rPr>
        <w:t xml:space="preserve">Laurea specifica discipline stem o attestazione corsi di formazione specifici discipline stem/didattica innovativa o almeno 2 esperienze di esperto </w:t>
      </w:r>
      <w:proofErr w:type="spellStart"/>
      <w:r w:rsidRPr="00E01A36">
        <w:rPr>
          <w:rFonts w:eastAsiaTheme="minorHAnsi" w:cs="Calibri"/>
          <w:i/>
          <w:iCs/>
        </w:rPr>
        <w:t>pon</w:t>
      </w:r>
      <w:proofErr w:type="spellEnd"/>
      <w:r w:rsidRPr="00E01A36">
        <w:rPr>
          <w:rFonts w:eastAsiaTheme="minorHAnsi" w:cs="Calibri"/>
          <w:i/>
          <w:iCs/>
        </w:rPr>
        <w:t xml:space="preserve"> tematica stem/didattica innovativa</w:t>
      </w:r>
      <w:r w:rsidRPr="00E01A36">
        <w:rPr>
          <w:rFonts w:cs="Calibri"/>
          <w:i/>
          <w:iCs/>
          <w:color w:val="000000"/>
        </w:rPr>
        <w:t xml:space="preserve"> </w:t>
      </w:r>
      <w:r w:rsidR="00222AAB" w:rsidRPr="00E01A36">
        <w:rPr>
          <w:rFonts w:cs="Calibri"/>
          <w:i/>
          <w:iCs/>
          <w:color w:val="000000"/>
        </w:rPr>
        <w:t>avere la cittadinanza italiana o di uno degli Stati membri dell’Unione europea</w:t>
      </w:r>
      <w:r>
        <w:rPr>
          <w:rFonts w:cs="Calibri"/>
          <w:i/>
          <w:iCs/>
          <w:color w:val="000000"/>
        </w:rPr>
        <w:t>):</w:t>
      </w:r>
      <w:r>
        <w:rPr>
          <w:rFonts w:cs="Calibri"/>
          <w:color w:val="000000"/>
        </w:rPr>
        <w:t xml:space="preserve"> SPECIFICARE _______________________________________________________</w:t>
      </w:r>
    </w:p>
    <w:p w14:paraId="4ACCD98D" w14:textId="186C898D" w:rsidR="00E01A36" w:rsidRDefault="00E01A36" w:rsidP="00E01A3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</w:pPr>
      <w:r>
        <w:t>__________________________________________________________________________________</w:t>
      </w:r>
    </w:p>
    <w:p w14:paraId="3712FA8F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t xml:space="preserve">avere il godimento dei diritti civili e politici; </w:t>
      </w:r>
    </w:p>
    <w:p w14:paraId="6E230256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t>non essere stato escluso/a dall’elettorato politico attivo;</w:t>
      </w:r>
    </w:p>
    <w:p w14:paraId="501D82EB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14:paraId="17345DF2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F04C7F5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t xml:space="preserve">non essere sottoposto/a </w:t>
      </w:r>
      <w:proofErr w:type="spellStart"/>
      <w:r>
        <w:rPr>
          <w:rFonts w:cs="Calibri"/>
          <w:color w:val="000000"/>
          <w:sz w:val="24"/>
          <w:szCs w:val="24"/>
        </w:rPr>
        <w:t>a</w:t>
      </w:r>
      <w:proofErr w:type="spellEnd"/>
      <w:r>
        <w:rPr>
          <w:rFonts w:cs="Calibri"/>
          <w:color w:val="000000"/>
          <w:sz w:val="24"/>
          <w:szCs w:val="24"/>
        </w:rPr>
        <w:t xml:space="preserve"> procedimenti penali [</w:t>
      </w:r>
      <w:r>
        <w:rPr>
          <w:rFonts w:cs="Calibri"/>
          <w:i/>
          <w:color w:val="000000"/>
          <w:sz w:val="24"/>
          <w:szCs w:val="24"/>
        </w:rPr>
        <w:t>o se sì a quali</w:t>
      </w:r>
      <w:r>
        <w:rPr>
          <w:rFonts w:cs="Calibri"/>
          <w:color w:val="000000"/>
          <w:sz w:val="24"/>
          <w:szCs w:val="24"/>
        </w:rPr>
        <w:t xml:space="preserve">]; </w:t>
      </w:r>
    </w:p>
    <w:p w14:paraId="0577E0F1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t>non essere stato/a destituito/a o dispensato/a dall’impiego presso una Pubblica Amministrazione;</w:t>
      </w:r>
    </w:p>
    <w:p w14:paraId="62FD3658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lastRenderedPageBreak/>
        <w:t>non essere stato/</w:t>
      </w:r>
      <w:proofErr w:type="spellStart"/>
      <w:r>
        <w:rPr>
          <w:rFonts w:cs="Calibri"/>
          <w:color w:val="000000"/>
          <w:sz w:val="24"/>
          <w:szCs w:val="24"/>
        </w:rPr>
        <w:t>a</w:t>
      </w:r>
      <w:proofErr w:type="spellEnd"/>
      <w:r>
        <w:rPr>
          <w:rFonts w:cs="Calibri"/>
          <w:color w:val="000000"/>
          <w:sz w:val="24"/>
          <w:szCs w:val="24"/>
        </w:rPr>
        <w:t xml:space="preserve"> dichiarato/a decaduto/a o licenziato/a da un impiego statale;</w:t>
      </w:r>
    </w:p>
    <w:p w14:paraId="271AC209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892949B" w14:textId="77777777" w:rsidR="00222AAB" w:rsidRDefault="00222AAB" w:rsidP="00222AA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79" w:hanging="360"/>
        <w:jc w:val="both"/>
      </w:pPr>
      <w:r>
        <w:rPr>
          <w:rFonts w:cs="Calibri"/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seguenti:_____________________________________________________________________________________________________________________________________________________________________________________________________________________;</w:t>
      </w:r>
    </w:p>
    <w:p w14:paraId="3A5BE722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</w:pPr>
      <w:r>
        <w:rPr>
          <w:rFonts w:cs="Calibri"/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14:paraId="72BEE19C" w14:textId="77777777" w:rsidR="00222AAB" w:rsidRDefault="00222AAB" w:rsidP="00222A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</w:pPr>
      <w:r>
        <w:rPr>
          <w:sz w:val="24"/>
          <w:szCs w:val="24"/>
        </w:rPr>
        <w:t xml:space="preserve">Di possedere i seguenti titoli </w:t>
      </w:r>
    </w:p>
    <w:p w14:paraId="1FE20AD8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i/>
          <w:sz w:val="24"/>
          <w:szCs w:val="24"/>
        </w:rPr>
      </w:pPr>
    </w:p>
    <w:p w14:paraId="3DC6CCF9" w14:textId="7A6029A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Per i candidati in qualità docenti esperti</w:t>
      </w:r>
      <w:r>
        <w:rPr>
          <w:i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35"/>
        <w:gridCol w:w="2268"/>
        <w:gridCol w:w="3848"/>
      </w:tblGrid>
      <w:tr w:rsidR="00835740" w14:paraId="52C32FF8" w14:textId="77777777" w:rsidTr="001B1C16">
        <w:trPr>
          <w:trHeight w:val="551"/>
        </w:trPr>
        <w:tc>
          <w:tcPr>
            <w:tcW w:w="2547" w:type="dxa"/>
          </w:tcPr>
          <w:p w14:paraId="2C7BA8C8" w14:textId="77777777" w:rsidR="00835740" w:rsidRDefault="00835740" w:rsidP="001B1C16">
            <w:pPr>
              <w:pStyle w:val="TableParagraph"/>
              <w:spacing w:before="13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studio</w:t>
            </w:r>
          </w:p>
        </w:tc>
        <w:tc>
          <w:tcPr>
            <w:tcW w:w="1135" w:type="dxa"/>
          </w:tcPr>
          <w:p w14:paraId="1F06D780" w14:textId="77777777" w:rsidR="00835740" w:rsidRDefault="00835740" w:rsidP="001B1C16">
            <w:pPr>
              <w:pStyle w:val="TableParagraph"/>
              <w:spacing w:before="13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punti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</w:tcPr>
          <w:p w14:paraId="2D315B18" w14:textId="77777777" w:rsidR="0063067A" w:rsidRDefault="0063067A" w:rsidP="001B1C16">
            <w:pPr>
              <w:pStyle w:val="TableParagraph"/>
              <w:spacing w:before="13"/>
              <w:ind w:left="16" w:right="36" w:firstLine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 </w:t>
            </w:r>
            <w:proofErr w:type="spellStart"/>
            <w:r>
              <w:rPr>
                <w:b/>
                <w:sz w:val="16"/>
              </w:rPr>
              <w:t>cura</w:t>
            </w:r>
            <w:proofErr w:type="spellEnd"/>
            <w:r>
              <w:rPr>
                <w:b/>
                <w:sz w:val="16"/>
              </w:rPr>
              <w:t xml:space="preserve"> del </w:t>
            </w:r>
            <w:proofErr w:type="spellStart"/>
            <w:r>
              <w:rPr>
                <w:b/>
                <w:sz w:val="16"/>
              </w:rPr>
              <w:t>candidato</w:t>
            </w:r>
            <w:proofErr w:type="spellEnd"/>
          </w:p>
          <w:p w14:paraId="648610FB" w14:textId="4CD547D4" w:rsidR="00835740" w:rsidRDefault="00835740" w:rsidP="0063067A">
            <w:pPr>
              <w:pStyle w:val="TableParagraph"/>
              <w:spacing w:before="13"/>
              <w:ind w:left="16" w:right="3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Riportare</w:t>
            </w:r>
            <w:proofErr w:type="spellEnd"/>
            <w:r>
              <w:rPr>
                <w:b/>
                <w:sz w:val="16"/>
              </w:rPr>
              <w:t xml:space="preserve"> il </w:t>
            </w: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e il </w:t>
            </w:r>
            <w:proofErr w:type="spellStart"/>
            <w:r>
              <w:rPr>
                <w:b/>
                <w:sz w:val="16"/>
              </w:rPr>
              <w:t>punteggio</w:t>
            </w:r>
            <w:proofErr w:type="spellEnd"/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conseguimento</w:t>
            </w:r>
            <w:proofErr w:type="spellEnd"/>
          </w:p>
        </w:tc>
        <w:tc>
          <w:tcPr>
            <w:tcW w:w="3848" w:type="dxa"/>
          </w:tcPr>
          <w:p w14:paraId="064651F7" w14:textId="77777777" w:rsidR="00835740" w:rsidRDefault="00835740" w:rsidP="001B1C16">
            <w:pPr>
              <w:pStyle w:val="TableParagraph"/>
              <w:spacing w:before="13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Spazio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riservato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alla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commissione</w:t>
            </w:r>
            <w:proofErr w:type="spellEnd"/>
          </w:p>
        </w:tc>
      </w:tr>
      <w:tr w:rsidR="00835740" w14:paraId="41623153" w14:textId="77777777" w:rsidTr="001B1C16">
        <w:trPr>
          <w:trHeight w:val="1982"/>
        </w:trPr>
        <w:tc>
          <w:tcPr>
            <w:tcW w:w="2547" w:type="dxa"/>
          </w:tcPr>
          <w:p w14:paraId="251422A0" w14:textId="77777777" w:rsidR="00835740" w:rsidRDefault="00835740" w:rsidP="001B1C16">
            <w:pPr>
              <w:pStyle w:val="TableParagraph"/>
              <w:spacing w:before="13"/>
              <w:ind w:right="1115"/>
              <w:rPr>
                <w:sz w:val="16"/>
              </w:rPr>
            </w:pPr>
            <w:r>
              <w:rPr>
                <w:sz w:val="16"/>
              </w:rPr>
              <w:t>Laurea Triennale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modulo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</w:p>
          <w:p w14:paraId="10810C53" w14:textId="77777777" w:rsidR="00835740" w:rsidRDefault="00835740" w:rsidP="001B1C16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……………………..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41C28878" w14:textId="77777777" w:rsidR="00835740" w:rsidRDefault="00835740" w:rsidP="001B1C16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punto</w:t>
            </w:r>
          </w:p>
          <w:p w14:paraId="5EFA45E6" w14:textId="77777777" w:rsidR="00835740" w:rsidRDefault="00835740" w:rsidP="001B1C16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104</w:t>
            </w:r>
          </w:p>
          <w:p w14:paraId="42586E62" w14:textId="77777777" w:rsidR="00835740" w:rsidRDefault="00835740" w:rsidP="001B1C16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..…………….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14:paraId="558F79AC" w14:textId="77777777" w:rsidR="00835740" w:rsidRDefault="00835740" w:rsidP="001B1C16">
            <w:pPr>
              <w:pStyle w:val="TableParagraph"/>
              <w:spacing w:before="2"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</w:t>
            </w:r>
          </w:p>
          <w:p w14:paraId="7C3B8DAD" w14:textId="77777777" w:rsidR="00835740" w:rsidRDefault="00835740" w:rsidP="001B1C16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…………….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  <w:p w14:paraId="13B73005" w14:textId="77777777" w:rsidR="00835740" w:rsidRDefault="00835740" w:rsidP="001B1C16">
            <w:pPr>
              <w:pStyle w:val="TableParagraph"/>
              <w:spacing w:before="1" w:line="190" w:lineRule="exact"/>
              <w:ind w:left="16"/>
              <w:rPr>
                <w:sz w:val="16"/>
              </w:rPr>
            </w:pPr>
            <w:r>
              <w:rPr>
                <w:sz w:val="16"/>
              </w:rPr>
              <w:t>(non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14:paraId="75B9E131" w14:textId="77777777" w:rsidR="00835740" w:rsidRDefault="00835740" w:rsidP="001B1C16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77010989" w14:textId="77777777" w:rsidR="00835740" w:rsidRDefault="00835740" w:rsidP="001B1C16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8" w:type="dxa"/>
          </w:tcPr>
          <w:p w14:paraId="7DD7CCF8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48" w:type="dxa"/>
          </w:tcPr>
          <w:p w14:paraId="5ADF3E34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5740" w14:paraId="55B80B18" w14:textId="77777777" w:rsidTr="001B1C16">
        <w:trPr>
          <w:trHeight w:val="1972"/>
        </w:trPr>
        <w:tc>
          <w:tcPr>
            <w:tcW w:w="2547" w:type="dxa"/>
          </w:tcPr>
          <w:p w14:paraId="6F0B0E39" w14:textId="77777777" w:rsidR="00835740" w:rsidRDefault="00835740" w:rsidP="001B1C16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162D8F14" w14:textId="77777777" w:rsidR="00835740" w:rsidRDefault="00835740" w:rsidP="001B1C16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specialistica</w:t>
            </w:r>
            <w:proofErr w:type="spellEnd"/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vecchio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ordinamento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valida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modulo</w:t>
            </w:r>
          </w:p>
          <w:p w14:paraId="6CD6BB2B" w14:textId="0A90682E" w:rsidR="00835740" w:rsidRDefault="00835740" w:rsidP="001B1C16">
            <w:pPr>
              <w:pStyle w:val="TableParagraph"/>
              <w:tabs>
                <w:tab w:val="left" w:leader="dot" w:pos="1840"/>
              </w:tabs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  <w:r>
              <w:rPr>
                <w:rFonts w:ascii="Times New Roman"/>
                <w:sz w:val="16"/>
              </w:rPr>
              <w:tab/>
            </w:r>
            <w:r w:rsidR="00D5109D">
              <w:rPr>
                <w:rFonts w:ascii="Times New Roman"/>
                <w:sz w:val="16"/>
              </w:rPr>
              <w:t>4</w:t>
            </w:r>
            <w:r>
              <w:rPr>
                <w:sz w:val="16"/>
              </w:rPr>
              <w:t>punti</w:t>
            </w:r>
          </w:p>
          <w:p w14:paraId="04D756B6" w14:textId="60F95EC3" w:rsidR="00835740" w:rsidRDefault="00835740" w:rsidP="001B1C16">
            <w:pPr>
              <w:pStyle w:val="TableParagraph"/>
              <w:tabs>
                <w:tab w:val="left" w:leader="dot" w:pos="1919"/>
              </w:tabs>
              <w:spacing w:before="2" w:line="195" w:lineRule="exac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</w:t>
            </w:r>
            <w:r>
              <w:rPr>
                <w:rFonts w:ascii="Times New Roman"/>
                <w:sz w:val="16"/>
              </w:rPr>
              <w:tab/>
            </w:r>
            <w:r w:rsidR="00D5109D">
              <w:rPr>
                <w:rFonts w:ascii="Times New Roman"/>
                <w:sz w:val="16"/>
              </w:rPr>
              <w:t>5</w:t>
            </w:r>
            <w:r>
              <w:rPr>
                <w:sz w:val="16"/>
              </w:rPr>
              <w:t>punti</w:t>
            </w:r>
          </w:p>
          <w:p w14:paraId="542641C8" w14:textId="59B54591" w:rsidR="00835740" w:rsidRDefault="00835740" w:rsidP="001B1C16">
            <w:pPr>
              <w:pStyle w:val="TableParagraph"/>
              <w:tabs>
                <w:tab w:val="left" w:leader="dot" w:pos="1981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a 104</w:t>
            </w:r>
            <w:r>
              <w:rPr>
                <w:rFonts w:ascii="Times New Roman"/>
                <w:sz w:val="16"/>
              </w:rPr>
              <w:tab/>
            </w:r>
            <w:r w:rsidR="00D5109D">
              <w:rPr>
                <w:rFonts w:ascii="Times New Roman"/>
                <w:sz w:val="16"/>
              </w:rPr>
              <w:t>6</w:t>
            </w:r>
            <w:r>
              <w:rPr>
                <w:sz w:val="16"/>
              </w:rPr>
              <w:t>punti</w:t>
            </w:r>
          </w:p>
          <w:p w14:paraId="5AB6824D" w14:textId="1A3AA6A4" w:rsidR="00835740" w:rsidRDefault="00835740" w:rsidP="001B1C16">
            <w:pPr>
              <w:pStyle w:val="TableParagraph"/>
              <w:tabs>
                <w:tab w:val="left" w:leader="dot" w:pos="2068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105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110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rFonts w:ascii="Times New Roman"/>
                <w:sz w:val="16"/>
              </w:rPr>
              <w:tab/>
            </w:r>
            <w:r w:rsidR="00D5109D">
              <w:rPr>
                <w:rFonts w:ascii="Times New Roman"/>
                <w:sz w:val="16"/>
              </w:rPr>
              <w:t>7</w:t>
            </w:r>
            <w:r>
              <w:rPr>
                <w:sz w:val="16"/>
              </w:rPr>
              <w:t>punti</w:t>
            </w:r>
          </w:p>
          <w:p w14:paraId="26B1AC5A" w14:textId="77777777" w:rsidR="00835740" w:rsidRDefault="00835740" w:rsidP="001B1C1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(non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precedente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14:paraId="092DAD26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85843FA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48" w:type="dxa"/>
          </w:tcPr>
          <w:p w14:paraId="2D349800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5740" w14:paraId="290CD78B" w14:textId="77777777" w:rsidTr="001B1C16">
        <w:trPr>
          <w:trHeight w:val="592"/>
        </w:trPr>
        <w:tc>
          <w:tcPr>
            <w:tcW w:w="2547" w:type="dxa"/>
          </w:tcPr>
          <w:p w14:paraId="108E826B" w14:textId="77777777" w:rsidR="00835740" w:rsidRDefault="00835740" w:rsidP="001B1C16">
            <w:pPr>
              <w:pStyle w:val="TableParagraph"/>
              <w:spacing w:before="15"/>
              <w:ind w:right="130"/>
              <w:rPr>
                <w:sz w:val="16"/>
              </w:rPr>
            </w:pPr>
            <w:r>
              <w:rPr>
                <w:sz w:val="16"/>
              </w:rPr>
              <w:t xml:space="preserve">Master </w:t>
            </w:r>
            <w:proofErr w:type="spellStart"/>
            <w:r>
              <w:rPr>
                <w:sz w:val="16"/>
              </w:rPr>
              <w:t>universitario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inerente</w:t>
            </w:r>
            <w:proofErr w:type="spellEnd"/>
            <w:r>
              <w:rPr>
                <w:sz w:val="16"/>
              </w:rPr>
              <w:t xml:space="preserve"> il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profilo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candida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(un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14:paraId="462E0F86" w14:textId="77777777" w:rsidR="00835740" w:rsidRDefault="00835740" w:rsidP="001B1C1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8" w:type="dxa"/>
          </w:tcPr>
          <w:p w14:paraId="70165A8C" w14:textId="77777777" w:rsidR="00835740" w:rsidRDefault="00835740" w:rsidP="001B1C1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Allegare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attestato</w:t>
            </w:r>
            <w:proofErr w:type="spellEnd"/>
          </w:p>
        </w:tc>
        <w:tc>
          <w:tcPr>
            <w:tcW w:w="3848" w:type="dxa"/>
          </w:tcPr>
          <w:p w14:paraId="249CA904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5740" w14:paraId="6F4126B2" w14:textId="77777777" w:rsidTr="001B1C16">
        <w:trPr>
          <w:trHeight w:val="616"/>
        </w:trPr>
        <w:tc>
          <w:tcPr>
            <w:tcW w:w="2547" w:type="dxa"/>
          </w:tcPr>
          <w:p w14:paraId="6CB5C835" w14:textId="77777777" w:rsidR="00835740" w:rsidRDefault="00835740" w:rsidP="001B1C16">
            <w:pPr>
              <w:pStyle w:val="TableParagraph"/>
              <w:tabs>
                <w:tab w:val="left" w:pos="1310"/>
              </w:tabs>
              <w:spacing w:before="13"/>
              <w:ind w:left="0" w:right="263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Certificazioni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Informatiche</w:t>
            </w:r>
            <w:proofErr w:type="spellEnd"/>
          </w:p>
          <w:p w14:paraId="14CE9BDB" w14:textId="77777777" w:rsidR="00835740" w:rsidRDefault="00835740" w:rsidP="001B1C16">
            <w:pPr>
              <w:pStyle w:val="TableParagraph"/>
              <w:tabs>
                <w:tab w:val="left" w:pos="707"/>
                <w:tab w:val="left" w:pos="1416"/>
              </w:tabs>
              <w:spacing w:before="1" w:line="195" w:lineRule="exact"/>
              <w:ind w:left="0" w:right="174"/>
              <w:jc w:val="right"/>
              <w:rPr>
                <w:sz w:val="16"/>
              </w:rPr>
            </w:pPr>
            <w:r>
              <w:rPr>
                <w:sz w:val="16"/>
              </w:rPr>
              <w:t>(1</w:t>
            </w:r>
            <w:r>
              <w:rPr>
                <w:sz w:val="16"/>
              </w:rPr>
              <w:tab/>
              <w:t>punto</w:t>
            </w:r>
            <w:r>
              <w:rPr>
                <w:sz w:val="16"/>
              </w:rPr>
              <w:tab/>
              <w:t>per</w:t>
            </w:r>
          </w:p>
          <w:p w14:paraId="553DEB1C" w14:textId="77777777" w:rsidR="00835740" w:rsidRDefault="00835740" w:rsidP="001B1C16">
            <w:pPr>
              <w:pStyle w:val="TableParagraph"/>
              <w:spacing w:line="19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Certificazione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5" w:type="dxa"/>
          </w:tcPr>
          <w:p w14:paraId="4371871C" w14:textId="77777777" w:rsidR="00835740" w:rsidRDefault="00835740" w:rsidP="001B1C16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8" w:type="dxa"/>
          </w:tcPr>
          <w:p w14:paraId="75591343" w14:textId="77777777" w:rsidR="00835740" w:rsidRDefault="00835740" w:rsidP="001B1C16">
            <w:pPr>
              <w:pStyle w:val="TableParagraph"/>
              <w:spacing w:before="13"/>
              <w:rPr>
                <w:sz w:val="16"/>
              </w:rPr>
            </w:pPr>
            <w:proofErr w:type="spellStart"/>
            <w:r>
              <w:rPr>
                <w:sz w:val="16"/>
              </w:rPr>
              <w:t>Allegare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attestato</w:t>
            </w:r>
            <w:proofErr w:type="spellEnd"/>
          </w:p>
        </w:tc>
        <w:tc>
          <w:tcPr>
            <w:tcW w:w="3848" w:type="dxa"/>
          </w:tcPr>
          <w:p w14:paraId="7544E63A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5740" w14:paraId="55B65F11" w14:textId="77777777" w:rsidTr="001B1C16">
        <w:trPr>
          <w:trHeight w:val="868"/>
        </w:trPr>
        <w:tc>
          <w:tcPr>
            <w:tcW w:w="2547" w:type="dxa"/>
          </w:tcPr>
          <w:p w14:paraId="31765C99" w14:textId="77777777" w:rsidR="00835740" w:rsidRDefault="00835740" w:rsidP="001B1C16">
            <w:pPr>
              <w:pStyle w:val="TableParagraph"/>
              <w:tabs>
                <w:tab w:val="left" w:pos="1316"/>
              </w:tabs>
              <w:spacing w:before="13"/>
              <w:ind w:right="10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Abilitazione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all'insegnamento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nell'ordine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scuola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interessato</w:t>
            </w:r>
            <w:proofErr w:type="spellEnd"/>
            <w:r>
              <w:rPr>
                <w:sz w:val="16"/>
              </w:rPr>
              <w:t xml:space="preserve"> 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nelle</w:t>
            </w:r>
            <w:proofErr w:type="spellEnd"/>
            <w:r>
              <w:rPr>
                <w:sz w:val="16"/>
              </w:rPr>
              <w:t xml:space="preserve"> discipline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all’edizione</w:t>
            </w:r>
            <w:proofErr w:type="spellEnd"/>
          </w:p>
        </w:tc>
        <w:tc>
          <w:tcPr>
            <w:tcW w:w="1135" w:type="dxa"/>
          </w:tcPr>
          <w:p w14:paraId="24CB1CA5" w14:textId="77777777" w:rsidR="00835740" w:rsidRDefault="00835740" w:rsidP="001B1C16">
            <w:pPr>
              <w:pStyle w:val="TableParagraph"/>
              <w:spacing w:before="13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8" w:type="dxa"/>
          </w:tcPr>
          <w:p w14:paraId="1F16AF39" w14:textId="77777777" w:rsidR="00835740" w:rsidRDefault="00835740" w:rsidP="001B1C16">
            <w:pPr>
              <w:pStyle w:val="TableParagraph"/>
              <w:spacing w:before="13"/>
              <w:rPr>
                <w:sz w:val="16"/>
              </w:rPr>
            </w:pPr>
            <w:proofErr w:type="spellStart"/>
            <w:r>
              <w:rPr>
                <w:sz w:val="16"/>
              </w:rPr>
              <w:t>Specificare</w:t>
            </w:r>
            <w:proofErr w:type="spellEnd"/>
          </w:p>
        </w:tc>
        <w:tc>
          <w:tcPr>
            <w:tcW w:w="3848" w:type="dxa"/>
          </w:tcPr>
          <w:p w14:paraId="444CE9E9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5740" w14:paraId="04F41424" w14:textId="77777777" w:rsidTr="001B1C16">
        <w:trPr>
          <w:trHeight w:val="614"/>
        </w:trPr>
        <w:tc>
          <w:tcPr>
            <w:tcW w:w="2547" w:type="dxa"/>
          </w:tcPr>
          <w:p w14:paraId="5069FDB2" w14:textId="77777777" w:rsidR="00835740" w:rsidRDefault="00835740" w:rsidP="001B1C16">
            <w:pPr>
              <w:pStyle w:val="TableParagraph"/>
              <w:spacing w:before="13"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Dottorato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14:paraId="0D366C6F" w14:textId="77777777" w:rsidR="00835740" w:rsidRDefault="00835740" w:rsidP="001B1C16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attinente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all’edizione</w:t>
            </w:r>
            <w:proofErr w:type="spellEnd"/>
            <w:r>
              <w:rPr>
                <w:sz w:val="16"/>
              </w:rPr>
              <w:t>((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7BEA9ED6" w14:textId="77777777" w:rsidR="00835740" w:rsidRDefault="00835740" w:rsidP="001B1C16">
            <w:pPr>
              <w:pStyle w:val="TableParagraph"/>
              <w:spacing w:before="1" w:line="19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z w:val="16"/>
              </w:rPr>
              <w:t>))</w:t>
            </w:r>
          </w:p>
        </w:tc>
        <w:tc>
          <w:tcPr>
            <w:tcW w:w="1135" w:type="dxa"/>
          </w:tcPr>
          <w:p w14:paraId="72DC60A4" w14:textId="77777777" w:rsidR="00835740" w:rsidRDefault="00835740" w:rsidP="001B1C16">
            <w:pPr>
              <w:pStyle w:val="TableParagraph"/>
              <w:spacing w:before="13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8" w:type="dxa"/>
          </w:tcPr>
          <w:p w14:paraId="0B7458CF" w14:textId="77777777" w:rsidR="00835740" w:rsidRDefault="00835740" w:rsidP="001B1C16">
            <w:pPr>
              <w:pStyle w:val="TableParagraph"/>
              <w:spacing w:before="13"/>
              <w:rPr>
                <w:sz w:val="16"/>
              </w:rPr>
            </w:pPr>
            <w:proofErr w:type="spellStart"/>
            <w:r>
              <w:rPr>
                <w:sz w:val="16"/>
              </w:rPr>
              <w:t>Specificare</w:t>
            </w:r>
            <w:proofErr w:type="spellEnd"/>
          </w:p>
        </w:tc>
        <w:tc>
          <w:tcPr>
            <w:tcW w:w="3848" w:type="dxa"/>
          </w:tcPr>
          <w:p w14:paraId="097FBFF7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5740" w14:paraId="1341F8A7" w14:textId="77777777" w:rsidTr="001B1C16">
        <w:trPr>
          <w:trHeight w:val="316"/>
        </w:trPr>
        <w:tc>
          <w:tcPr>
            <w:tcW w:w="2547" w:type="dxa"/>
          </w:tcPr>
          <w:p w14:paraId="22B55F67" w14:textId="77777777" w:rsidR="00835740" w:rsidRDefault="00835740" w:rsidP="001B1C16">
            <w:pPr>
              <w:pStyle w:val="TableParagraph"/>
              <w:spacing w:before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Esperienze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professionali</w:t>
            </w:r>
            <w:proofErr w:type="spellEnd"/>
          </w:p>
        </w:tc>
        <w:tc>
          <w:tcPr>
            <w:tcW w:w="1135" w:type="dxa"/>
          </w:tcPr>
          <w:p w14:paraId="2319C058" w14:textId="77777777" w:rsidR="00835740" w:rsidRDefault="00835740" w:rsidP="001B1C16">
            <w:pPr>
              <w:pStyle w:val="TableParagraph"/>
              <w:spacing w:before="15"/>
              <w:ind w:left="0"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Max </w:t>
            </w:r>
            <w:proofErr w:type="spellStart"/>
            <w:r>
              <w:rPr>
                <w:b/>
                <w:sz w:val="16"/>
              </w:rPr>
              <w:t>punti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22</w:t>
            </w:r>
          </w:p>
        </w:tc>
        <w:tc>
          <w:tcPr>
            <w:tcW w:w="2268" w:type="dxa"/>
          </w:tcPr>
          <w:p w14:paraId="2DF4C636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48" w:type="dxa"/>
          </w:tcPr>
          <w:p w14:paraId="2264E215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5740" w14:paraId="24E0EFD2" w14:textId="77777777" w:rsidTr="001B1C16">
        <w:trPr>
          <w:trHeight w:val="616"/>
        </w:trPr>
        <w:tc>
          <w:tcPr>
            <w:tcW w:w="2547" w:type="dxa"/>
          </w:tcPr>
          <w:p w14:paraId="64ECDAE9" w14:textId="77777777" w:rsidR="00835740" w:rsidRDefault="00835740" w:rsidP="001B1C16">
            <w:pPr>
              <w:pStyle w:val="TableParagraph"/>
              <w:spacing w:before="12" w:line="194" w:lineRule="exact"/>
              <w:ind w:right="105"/>
              <w:rPr>
                <w:sz w:val="16"/>
              </w:rPr>
            </w:pPr>
            <w:proofErr w:type="spellStart"/>
            <w:r>
              <w:rPr>
                <w:sz w:val="16"/>
              </w:rPr>
              <w:t>Documentata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lavorativa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extrascolastica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pertinente</w:t>
            </w:r>
            <w:proofErr w:type="spellEnd"/>
            <w:r>
              <w:rPr>
                <w:sz w:val="16"/>
              </w:rPr>
              <w:t>. Due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</w:p>
        </w:tc>
        <w:tc>
          <w:tcPr>
            <w:tcW w:w="1135" w:type="dxa"/>
          </w:tcPr>
          <w:p w14:paraId="6D96F7FB" w14:textId="77777777" w:rsidR="00835740" w:rsidRDefault="00835740" w:rsidP="001B1C16">
            <w:pPr>
              <w:pStyle w:val="TableParagraph"/>
              <w:spacing w:before="15"/>
              <w:ind w:left="0" w:right="141"/>
              <w:jc w:val="right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8" w:type="dxa"/>
          </w:tcPr>
          <w:p w14:paraId="53B44222" w14:textId="77777777" w:rsidR="00835740" w:rsidRDefault="00835740" w:rsidP="001B1C16">
            <w:pPr>
              <w:pStyle w:val="TableParagraph"/>
              <w:spacing w:before="15"/>
              <w:ind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Specificare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dettagliatamente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allegare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documentazione</w:t>
            </w:r>
            <w:proofErr w:type="spellEnd"/>
          </w:p>
        </w:tc>
        <w:tc>
          <w:tcPr>
            <w:tcW w:w="3848" w:type="dxa"/>
          </w:tcPr>
          <w:p w14:paraId="4559E632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35740" w14:paraId="4C7BDCAC" w14:textId="77777777" w:rsidTr="001B1C16">
        <w:trPr>
          <w:trHeight w:val="868"/>
        </w:trPr>
        <w:tc>
          <w:tcPr>
            <w:tcW w:w="2547" w:type="dxa"/>
          </w:tcPr>
          <w:p w14:paraId="645D1517" w14:textId="77777777" w:rsidR="00835740" w:rsidRDefault="00835740" w:rsidP="001B1C16">
            <w:pPr>
              <w:pStyle w:val="TableParagraph"/>
              <w:spacing w:before="13"/>
              <w:ind w:right="10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Documentata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lavorativa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scuole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pertinente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all’edizione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</w:p>
        </w:tc>
        <w:tc>
          <w:tcPr>
            <w:tcW w:w="1135" w:type="dxa"/>
          </w:tcPr>
          <w:p w14:paraId="61FF1056" w14:textId="77777777" w:rsidR="00835740" w:rsidRDefault="00835740" w:rsidP="001B1C16">
            <w:pPr>
              <w:pStyle w:val="TableParagraph"/>
              <w:spacing w:before="13"/>
              <w:ind w:left="0" w:right="105"/>
              <w:jc w:val="right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8" w:type="dxa"/>
          </w:tcPr>
          <w:p w14:paraId="11228C2F" w14:textId="77777777" w:rsidR="00835740" w:rsidRDefault="00835740" w:rsidP="001B1C16">
            <w:pPr>
              <w:pStyle w:val="TableParagraph"/>
              <w:spacing w:before="13"/>
              <w:rPr>
                <w:sz w:val="16"/>
              </w:rPr>
            </w:pPr>
            <w:proofErr w:type="spellStart"/>
            <w:r>
              <w:rPr>
                <w:sz w:val="16"/>
              </w:rPr>
              <w:t>Specificare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dettagliatamente</w:t>
            </w:r>
            <w:proofErr w:type="spellEnd"/>
          </w:p>
        </w:tc>
        <w:tc>
          <w:tcPr>
            <w:tcW w:w="3848" w:type="dxa"/>
          </w:tcPr>
          <w:p w14:paraId="7568B1DA" w14:textId="77777777" w:rsidR="00835740" w:rsidRDefault="00835740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EB23165" w14:textId="77777777" w:rsidR="00222AAB" w:rsidRDefault="00222AAB" w:rsidP="00222AAB">
      <w:pPr>
        <w:spacing w:after="0" w:line="276" w:lineRule="auto"/>
        <w:rPr>
          <w:rFonts w:ascii="Arial" w:eastAsia="Arial" w:hAnsi="Arial" w:cs="Arial"/>
        </w:rPr>
      </w:pPr>
    </w:p>
    <w:p w14:paraId="1F790FD6" w14:textId="77777777" w:rsidR="00222AAB" w:rsidRDefault="00222AAB" w:rsidP="00222AAB">
      <w:pPr>
        <w:spacing w:after="0" w:line="360" w:lineRule="auto"/>
        <w:jc w:val="both"/>
        <w:rPr>
          <w:rFonts w:ascii="Arial" w:eastAsia="Arial" w:hAnsi="Arial" w:cs="Arial"/>
        </w:rPr>
      </w:pPr>
    </w:p>
    <w:p w14:paraId="0D8FF43C" w14:textId="77777777" w:rsidR="00835740" w:rsidRDefault="00835740" w:rsidP="00222AAB">
      <w:pPr>
        <w:spacing w:after="0" w:line="360" w:lineRule="auto"/>
        <w:jc w:val="both"/>
        <w:rPr>
          <w:rFonts w:ascii="Arial" w:eastAsia="Arial" w:hAnsi="Arial" w:cs="Arial"/>
        </w:rPr>
      </w:pPr>
    </w:p>
    <w:p w14:paraId="23FBC982" w14:textId="77777777" w:rsidR="00835740" w:rsidRDefault="00835740" w:rsidP="00222AAB">
      <w:pPr>
        <w:spacing w:after="0" w:line="360" w:lineRule="auto"/>
        <w:jc w:val="both"/>
        <w:rPr>
          <w:rFonts w:ascii="Arial" w:eastAsia="Arial" w:hAnsi="Arial" w:cs="Arial"/>
        </w:rPr>
      </w:pPr>
    </w:p>
    <w:p w14:paraId="026155E5" w14:textId="77777777" w:rsidR="00222AAB" w:rsidRDefault="00222AAB" w:rsidP="00222AAB">
      <w:pPr>
        <w:spacing w:before="120" w:after="120"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 i candidati in qualità di tutor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1274"/>
        <w:gridCol w:w="2268"/>
        <w:gridCol w:w="3829"/>
      </w:tblGrid>
      <w:tr w:rsidR="0063067A" w14:paraId="53AC0B8C" w14:textId="77777777" w:rsidTr="001B1C16">
        <w:trPr>
          <w:trHeight w:val="666"/>
        </w:trPr>
        <w:tc>
          <w:tcPr>
            <w:tcW w:w="2427" w:type="dxa"/>
          </w:tcPr>
          <w:p w14:paraId="7C0E4B10" w14:textId="77777777" w:rsidR="0063067A" w:rsidRDefault="0063067A" w:rsidP="001B1C16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studio</w:t>
            </w:r>
          </w:p>
        </w:tc>
        <w:tc>
          <w:tcPr>
            <w:tcW w:w="1274" w:type="dxa"/>
          </w:tcPr>
          <w:p w14:paraId="4B62A9CF" w14:textId="77777777" w:rsidR="0063067A" w:rsidRDefault="0063067A" w:rsidP="001B1C16">
            <w:pPr>
              <w:pStyle w:val="TableParagraph"/>
              <w:spacing w:before="15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Max </w:t>
            </w:r>
            <w:proofErr w:type="spellStart"/>
            <w:r>
              <w:rPr>
                <w:b/>
                <w:sz w:val="16"/>
              </w:rPr>
              <w:t>punti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2268" w:type="dxa"/>
          </w:tcPr>
          <w:p w14:paraId="3611C679" w14:textId="77777777" w:rsidR="0063067A" w:rsidRDefault="0063067A" w:rsidP="0063067A">
            <w:pPr>
              <w:pStyle w:val="TableParagraph"/>
              <w:spacing w:before="13"/>
              <w:ind w:left="16" w:right="36" w:firstLine="1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 </w:t>
            </w:r>
            <w:proofErr w:type="spellStart"/>
            <w:r>
              <w:rPr>
                <w:b/>
                <w:sz w:val="16"/>
              </w:rPr>
              <w:t>cura</w:t>
            </w:r>
            <w:proofErr w:type="spellEnd"/>
            <w:r>
              <w:rPr>
                <w:b/>
                <w:sz w:val="16"/>
              </w:rPr>
              <w:t xml:space="preserve"> del </w:t>
            </w:r>
            <w:proofErr w:type="spellStart"/>
            <w:r>
              <w:rPr>
                <w:b/>
                <w:sz w:val="16"/>
              </w:rPr>
              <w:t>candidato</w:t>
            </w:r>
            <w:proofErr w:type="spellEnd"/>
          </w:p>
          <w:p w14:paraId="231953ED" w14:textId="2B803162" w:rsidR="0063067A" w:rsidRDefault="0063067A" w:rsidP="0063067A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Riportare</w:t>
            </w:r>
            <w:proofErr w:type="spellEnd"/>
            <w:r>
              <w:rPr>
                <w:b/>
                <w:sz w:val="16"/>
              </w:rPr>
              <w:t xml:space="preserve"> il </w:t>
            </w: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e il </w:t>
            </w:r>
            <w:proofErr w:type="spellStart"/>
            <w:r>
              <w:rPr>
                <w:b/>
                <w:sz w:val="16"/>
              </w:rPr>
              <w:t>punteggio</w:t>
            </w:r>
            <w:proofErr w:type="spellEnd"/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conseguimento</w:t>
            </w:r>
            <w:proofErr w:type="spellEnd"/>
          </w:p>
        </w:tc>
        <w:tc>
          <w:tcPr>
            <w:tcW w:w="3829" w:type="dxa"/>
          </w:tcPr>
          <w:p w14:paraId="1DB569E4" w14:textId="77777777" w:rsidR="0063067A" w:rsidRDefault="0063067A" w:rsidP="001B1C16">
            <w:pPr>
              <w:pStyle w:val="TableParagraph"/>
              <w:spacing w:before="15"/>
              <w:ind w:left="1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Spazio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riservato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alla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commissione</w:t>
            </w:r>
            <w:proofErr w:type="spellEnd"/>
          </w:p>
        </w:tc>
      </w:tr>
      <w:tr w:rsidR="0063067A" w14:paraId="62D1A886" w14:textId="77777777" w:rsidTr="001B1C16">
        <w:trPr>
          <w:trHeight w:val="2178"/>
        </w:trPr>
        <w:tc>
          <w:tcPr>
            <w:tcW w:w="2427" w:type="dxa"/>
          </w:tcPr>
          <w:p w14:paraId="0A43CAC9" w14:textId="77777777" w:rsidR="0063067A" w:rsidRDefault="0063067A" w:rsidP="001B1C16">
            <w:pPr>
              <w:pStyle w:val="TableParagraph"/>
              <w:spacing w:before="13"/>
              <w:ind w:right="1187"/>
              <w:rPr>
                <w:sz w:val="16"/>
              </w:rPr>
            </w:pPr>
            <w:r>
              <w:rPr>
                <w:sz w:val="16"/>
              </w:rPr>
              <w:t>Laurea Triennale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attinente</w:t>
            </w:r>
            <w:proofErr w:type="spellEnd"/>
            <w:r>
              <w:rPr>
                <w:sz w:val="16"/>
              </w:rPr>
              <w:t xml:space="preserve"> 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modulo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</w:p>
          <w:p w14:paraId="65C73B16" w14:textId="77777777" w:rsidR="0063067A" w:rsidRDefault="0063067A" w:rsidP="001B1C16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……………………..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2732B26E" w14:textId="77777777" w:rsidR="0063067A" w:rsidRDefault="0063067A" w:rsidP="001B1C16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punto</w:t>
            </w:r>
          </w:p>
          <w:p w14:paraId="5EF3EDF7" w14:textId="77777777" w:rsidR="0063067A" w:rsidRDefault="0063067A" w:rsidP="001B1C16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104</w:t>
            </w:r>
          </w:p>
          <w:p w14:paraId="4EFD0BEC" w14:textId="77777777" w:rsidR="0063067A" w:rsidRDefault="0063067A" w:rsidP="001B1C16">
            <w:pPr>
              <w:pStyle w:val="TableParagraph"/>
              <w:spacing w:before="2"/>
              <w:ind w:right="1177"/>
              <w:rPr>
                <w:sz w:val="16"/>
              </w:rPr>
            </w:pPr>
            <w:r>
              <w:rPr>
                <w:sz w:val="16"/>
              </w:rPr>
              <w:t>..……………. … 2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z w:val="16"/>
              </w:rPr>
              <w:t xml:space="preserve"> da 105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poi ……………. … 3</w:t>
            </w:r>
            <w:r>
              <w:rPr>
                <w:spacing w:val="-3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  <w:p w14:paraId="5CBF4BDA" w14:textId="77777777" w:rsidR="0063067A" w:rsidRDefault="0063067A" w:rsidP="001B1C16">
            <w:pPr>
              <w:pStyle w:val="TableParagraph"/>
              <w:spacing w:line="191" w:lineRule="exact"/>
              <w:ind w:left="16"/>
              <w:rPr>
                <w:sz w:val="16"/>
              </w:rPr>
            </w:pPr>
            <w:r>
              <w:rPr>
                <w:sz w:val="16"/>
              </w:rPr>
              <w:t>(non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4" w:type="dxa"/>
          </w:tcPr>
          <w:p w14:paraId="31CDD259" w14:textId="77777777" w:rsidR="0063067A" w:rsidRDefault="0063067A" w:rsidP="001B1C16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400B663E" w14:textId="77777777" w:rsidR="0063067A" w:rsidRDefault="0063067A" w:rsidP="001B1C16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8" w:type="dxa"/>
          </w:tcPr>
          <w:p w14:paraId="105E1E0F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05B3EE82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67A" w14:paraId="7A01B08B" w14:textId="77777777" w:rsidTr="001B1C16">
        <w:trPr>
          <w:trHeight w:val="1972"/>
        </w:trPr>
        <w:tc>
          <w:tcPr>
            <w:tcW w:w="2427" w:type="dxa"/>
          </w:tcPr>
          <w:p w14:paraId="203AF878" w14:textId="77777777" w:rsidR="0063067A" w:rsidRDefault="0063067A" w:rsidP="001B1C16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14:paraId="115ADAA1" w14:textId="77777777" w:rsidR="0063067A" w:rsidRDefault="0063067A" w:rsidP="001B1C16">
            <w:pPr>
              <w:pStyle w:val="TableParagraph"/>
              <w:ind w:right="410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specialistica</w:t>
            </w:r>
            <w:proofErr w:type="spellEnd"/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vecchio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ordinamento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valida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modulo</w:t>
            </w:r>
          </w:p>
          <w:p w14:paraId="65820D74" w14:textId="5717A8AF" w:rsidR="0063067A" w:rsidRDefault="0063067A" w:rsidP="001B1C16">
            <w:pPr>
              <w:pStyle w:val="TableParagraph"/>
              <w:tabs>
                <w:tab w:val="left" w:leader="dot" w:pos="1840"/>
              </w:tabs>
              <w:spacing w:before="2"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  <w:r>
              <w:rPr>
                <w:rFonts w:ascii="Times New Roman"/>
                <w:sz w:val="16"/>
              </w:rPr>
              <w:tab/>
            </w:r>
            <w:r w:rsidR="00D5109D">
              <w:rPr>
                <w:rFonts w:ascii="Times New Roman"/>
                <w:sz w:val="16"/>
              </w:rPr>
              <w:t>4</w:t>
            </w:r>
            <w:r>
              <w:rPr>
                <w:sz w:val="16"/>
              </w:rPr>
              <w:t>punti</w:t>
            </w:r>
          </w:p>
          <w:p w14:paraId="494B1978" w14:textId="41AF29E0" w:rsidR="0063067A" w:rsidRDefault="0063067A" w:rsidP="001B1C16">
            <w:pPr>
              <w:pStyle w:val="TableParagraph"/>
              <w:tabs>
                <w:tab w:val="left" w:leader="dot" w:pos="191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99</w:t>
            </w:r>
            <w:r>
              <w:rPr>
                <w:rFonts w:ascii="Times New Roman"/>
                <w:sz w:val="16"/>
              </w:rPr>
              <w:tab/>
            </w:r>
            <w:r w:rsidR="00D5109D">
              <w:rPr>
                <w:rFonts w:ascii="Times New Roman"/>
                <w:sz w:val="16"/>
              </w:rPr>
              <w:t>5</w:t>
            </w:r>
            <w:r>
              <w:rPr>
                <w:sz w:val="16"/>
              </w:rPr>
              <w:t>punti</w:t>
            </w:r>
          </w:p>
          <w:p w14:paraId="611CF3DF" w14:textId="77E64A37" w:rsidR="0063067A" w:rsidRDefault="0063067A" w:rsidP="001B1C16">
            <w:pPr>
              <w:pStyle w:val="TableParagraph"/>
              <w:tabs>
                <w:tab w:val="left" w:leader="dot" w:pos="1981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a 104</w:t>
            </w:r>
            <w:r>
              <w:rPr>
                <w:rFonts w:ascii="Times New Roman"/>
                <w:sz w:val="16"/>
              </w:rPr>
              <w:tab/>
            </w:r>
            <w:r w:rsidR="00D5109D">
              <w:rPr>
                <w:rFonts w:ascii="Times New Roman"/>
                <w:sz w:val="16"/>
              </w:rPr>
              <w:t>6</w:t>
            </w:r>
            <w:r>
              <w:rPr>
                <w:sz w:val="16"/>
              </w:rPr>
              <w:t>punti</w:t>
            </w:r>
          </w:p>
          <w:p w14:paraId="2EC4A5B4" w14:textId="58BA29FF" w:rsidR="0063067A" w:rsidRDefault="0063067A" w:rsidP="001B1C16">
            <w:pPr>
              <w:pStyle w:val="TableParagraph"/>
              <w:tabs>
                <w:tab w:val="left" w:leader="dot" w:pos="2068"/>
              </w:tabs>
              <w:spacing w:before="2" w:line="195" w:lineRule="exac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105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110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rFonts w:ascii="Times New Roman"/>
                <w:sz w:val="16"/>
              </w:rPr>
              <w:tab/>
            </w:r>
            <w:r w:rsidR="00D5109D">
              <w:rPr>
                <w:rFonts w:ascii="Times New Roman"/>
                <w:sz w:val="16"/>
              </w:rPr>
              <w:t>7</w:t>
            </w:r>
            <w:r>
              <w:rPr>
                <w:spacing w:val="-1"/>
                <w:sz w:val="16"/>
              </w:rPr>
              <w:t>punti</w:t>
            </w:r>
          </w:p>
          <w:p w14:paraId="4915AF40" w14:textId="77777777" w:rsidR="0063067A" w:rsidRDefault="0063067A" w:rsidP="001B1C16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(non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precedente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4" w:type="dxa"/>
          </w:tcPr>
          <w:p w14:paraId="5FF10151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BCC5CD0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2A116FFB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67A" w14:paraId="5CF51D0D" w14:textId="77777777" w:rsidTr="001B1C16">
        <w:trPr>
          <w:trHeight w:val="613"/>
        </w:trPr>
        <w:tc>
          <w:tcPr>
            <w:tcW w:w="2427" w:type="dxa"/>
          </w:tcPr>
          <w:p w14:paraId="2DDEC5D3" w14:textId="77777777" w:rsidR="0063067A" w:rsidRDefault="0063067A" w:rsidP="001B1C16">
            <w:pPr>
              <w:pStyle w:val="TableParagraph"/>
              <w:spacing w:before="13"/>
              <w:ind w:right="270"/>
              <w:rPr>
                <w:sz w:val="16"/>
              </w:rPr>
            </w:pPr>
            <w:r>
              <w:rPr>
                <w:sz w:val="16"/>
              </w:rPr>
              <w:t>Master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universitario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inerente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profilo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(un</w:t>
            </w:r>
          </w:p>
          <w:p w14:paraId="5657F6E8" w14:textId="77777777" w:rsidR="0063067A" w:rsidRDefault="0063067A" w:rsidP="001B1C16">
            <w:pPr>
              <w:pStyle w:val="TableParagraph"/>
              <w:spacing w:line="19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4" w:type="dxa"/>
          </w:tcPr>
          <w:p w14:paraId="07A81886" w14:textId="77777777" w:rsidR="0063067A" w:rsidRDefault="0063067A" w:rsidP="001B1C16">
            <w:pPr>
              <w:pStyle w:val="TableParagraph"/>
              <w:spacing w:before="13"/>
              <w:ind w:left="119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8" w:type="dxa"/>
          </w:tcPr>
          <w:p w14:paraId="56C171EB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563C28C6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67A" w14:paraId="74B9B14B" w14:textId="77777777" w:rsidTr="001B1C16">
        <w:trPr>
          <w:trHeight w:val="868"/>
        </w:trPr>
        <w:tc>
          <w:tcPr>
            <w:tcW w:w="2427" w:type="dxa"/>
          </w:tcPr>
          <w:p w14:paraId="426875DB" w14:textId="77777777" w:rsidR="0063067A" w:rsidRDefault="0063067A" w:rsidP="001B1C16">
            <w:pPr>
              <w:pStyle w:val="TableParagraph"/>
              <w:spacing w:before="15"/>
              <w:ind w:right="108"/>
              <w:jc w:val="both"/>
              <w:rPr>
                <w:sz w:val="16"/>
              </w:rPr>
            </w:pPr>
            <w:r>
              <w:rPr>
                <w:sz w:val="16"/>
              </w:rPr>
              <w:t>Partecipazione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attinenti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figura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richiesta</w:t>
            </w:r>
            <w:proofErr w:type="spellEnd"/>
            <w:r>
              <w:rPr>
                <w:sz w:val="16"/>
              </w:rPr>
              <w:t xml:space="preserve">, in </w:t>
            </w:r>
            <w:proofErr w:type="spellStart"/>
            <w:r>
              <w:rPr>
                <w:sz w:val="16"/>
              </w:rPr>
              <w:t>qualità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discente</w:t>
            </w:r>
            <w:proofErr w:type="spellEnd"/>
            <w:r>
              <w:rPr>
                <w:sz w:val="16"/>
              </w:rPr>
              <w:t xml:space="preserve"> (1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ciascun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corso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4" w:type="dxa"/>
          </w:tcPr>
          <w:p w14:paraId="3C7E2F3F" w14:textId="77777777" w:rsidR="0063067A" w:rsidRDefault="0063067A" w:rsidP="001B1C16">
            <w:pPr>
              <w:pStyle w:val="TableParagraph"/>
              <w:spacing w:before="15"/>
              <w:ind w:left="119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8" w:type="dxa"/>
          </w:tcPr>
          <w:p w14:paraId="4FE751D0" w14:textId="77777777" w:rsidR="0063067A" w:rsidRDefault="0063067A" w:rsidP="001B1C1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Allegare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attestati</w:t>
            </w:r>
            <w:proofErr w:type="spellEnd"/>
          </w:p>
        </w:tc>
        <w:tc>
          <w:tcPr>
            <w:tcW w:w="3829" w:type="dxa"/>
          </w:tcPr>
          <w:p w14:paraId="783A6ECD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67A" w14:paraId="770649BA" w14:textId="77777777" w:rsidTr="001B1C16">
        <w:trPr>
          <w:trHeight w:val="616"/>
        </w:trPr>
        <w:tc>
          <w:tcPr>
            <w:tcW w:w="2427" w:type="dxa"/>
          </w:tcPr>
          <w:p w14:paraId="12D39025" w14:textId="77777777" w:rsidR="0063067A" w:rsidRDefault="0063067A" w:rsidP="001B1C16">
            <w:pPr>
              <w:pStyle w:val="TableParagraph"/>
              <w:tabs>
                <w:tab w:val="left" w:pos="1432"/>
              </w:tabs>
              <w:spacing w:before="15"/>
              <w:ind w:left="724" w:right="143" w:hanging="603"/>
              <w:rPr>
                <w:sz w:val="16"/>
              </w:rPr>
            </w:pPr>
            <w:proofErr w:type="spellStart"/>
            <w:r>
              <w:rPr>
                <w:sz w:val="16"/>
              </w:rPr>
              <w:t>Certificazioni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Informatiche</w:t>
            </w:r>
            <w:proofErr w:type="spell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z w:val="16"/>
              </w:rPr>
              <w:tab/>
              <w:t>punto</w:t>
            </w:r>
          </w:p>
          <w:p w14:paraId="594DA5B2" w14:textId="77777777" w:rsidR="0063067A" w:rsidRDefault="0063067A" w:rsidP="001B1C16">
            <w:pPr>
              <w:pStyle w:val="TableParagraph"/>
              <w:spacing w:line="190" w:lineRule="exact"/>
              <w:ind w:left="724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Certificazione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4" w:type="dxa"/>
          </w:tcPr>
          <w:p w14:paraId="12DA77BB" w14:textId="77777777" w:rsidR="0063067A" w:rsidRDefault="0063067A" w:rsidP="001B1C16">
            <w:pPr>
              <w:pStyle w:val="TableParagraph"/>
              <w:spacing w:before="15"/>
              <w:ind w:left="119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8" w:type="dxa"/>
          </w:tcPr>
          <w:p w14:paraId="62300125" w14:textId="77777777" w:rsidR="0063067A" w:rsidRDefault="0063067A" w:rsidP="001B1C1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Allegare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attestato</w:t>
            </w:r>
            <w:proofErr w:type="spellEnd"/>
          </w:p>
        </w:tc>
        <w:tc>
          <w:tcPr>
            <w:tcW w:w="3829" w:type="dxa"/>
          </w:tcPr>
          <w:p w14:paraId="66A8DBD4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67A" w14:paraId="18CD165B" w14:textId="77777777" w:rsidTr="001B1C16">
        <w:trPr>
          <w:trHeight w:val="317"/>
        </w:trPr>
        <w:tc>
          <w:tcPr>
            <w:tcW w:w="2427" w:type="dxa"/>
          </w:tcPr>
          <w:p w14:paraId="47474C1F" w14:textId="77777777" w:rsidR="0063067A" w:rsidRDefault="0063067A" w:rsidP="001B1C16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Esperienze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professionali</w:t>
            </w:r>
            <w:proofErr w:type="spellEnd"/>
          </w:p>
        </w:tc>
        <w:tc>
          <w:tcPr>
            <w:tcW w:w="1274" w:type="dxa"/>
          </w:tcPr>
          <w:p w14:paraId="15401C4D" w14:textId="77777777" w:rsidR="0063067A" w:rsidRDefault="0063067A" w:rsidP="001B1C16">
            <w:pPr>
              <w:pStyle w:val="TableParagraph"/>
              <w:spacing w:before="13"/>
              <w:ind w:left="0"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Max </w:t>
            </w:r>
            <w:proofErr w:type="spellStart"/>
            <w:r>
              <w:rPr>
                <w:b/>
                <w:sz w:val="16"/>
              </w:rPr>
              <w:t>punti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22</w:t>
            </w:r>
          </w:p>
        </w:tc>
        <w:tc>
          <w:tcPr>
            <w:tcW w:w="2268" w:type="dxa"/>
          </w:tcPr>
          <w:p w14:paraId="578A840C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77F8A489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67A" w14:paraId="23DDC7FB" w14:textId="77777777" w:rsidTr="001B1C16">
        <w:trPr>
          <w:trHeight w:val="810"/>
        </w:trPr>
        <w:tc>
          <w:tcPr>
            <w:tcW w:w="2427" w:type="dxa"/>
          </w:tcPr>
          <w:p w14:paraId="0EDF5AD5" w14:textId="77777777" w:rsidR="0063067A" w:rsidRDefault="0063067A" w:rsidP="001B1C16">
            <w:pPr>
              <w:pStyle w:val="TableParagraph"/>
              <w:spacing w:before="13"/>
              <w:ind w:right="219"/>
              <w:rPr>
                <w:sz w:val="16"/>
              </w:rPr>
            </w:pPr>
            <w:proofErr w:type="spellStart"/>
            <w:r>
              <w:rPr>
                <w:sz w:val="16"/>
              </w:rPr>
              <w:t>Documentata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lavorativa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anche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extrascolastica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pertinente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all’edizione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</w:p>
          <w:p w14:paraId="29AC5294" w14:textId="77777777" w:rsidR="0063067A" w:rsidRDefault="0063067A" w:rsidP="001B1C16">
            <w:pPr>
              <w:pStyle w:val="TableParagraph"/>
              <w:spacing w:line="19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</w:p>
        </w:tc>
        <w:tc>
          <w:tcPr>
            <w:tcW w:w="1274" w:type="dxa"/>
          </w:tcPr>
          <w:p w14:paraId="52E8D041" w14:textId="77777777" w:rsidR="0063067A" w:rsidRDefault="0063067A" w:rsidP="001B1C16">
            <w:pPr>
              <w:pStyle w:val="TableParagraph"/>
              <w:spacing w:before="13"/>
              <w:ind w:left="0" w:right="283"/>
              <w:jc w:val="right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8" w:type="dxa"/>
          </w:tcPr>
          <w:p w14:paraId="488A3B4F" w14:textId="77777777" w:rsidR="0063067A" w:rsidRDefault="0063067A" w:rsidP="001B1C16">
            <w:pPr>
              <w:pStyle w:val="TableParagraph"/>
              <w:spacing w:before="13"/>
              <w:ind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Specificare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dettagliatamente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allegare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documentazione</w:t>
            </w:r>
            <w:proofErr w:type="spellEnd"/>
          </w:p>
        </w:tc>
        <w:tc>
          <w:tcPr>
            <w:tcW w:w="3829" w:type="dxa"/>
          </w:tcPr>
          <w:p w14:paraId="7A121C8A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067A" w14:paraId="7DEDE547" w14:textId="77777777" w:rsidTr="001B1C16">
        <w:trPr>
          <w:trHeight w:val="868"/>
        </w:trPr>
        <w:tc>
          <w:tcPr>
            <w:tcW w:w="2427" w:type="dxa"/>
          </w:tcPr>
          <w:p w14:paraId="0E4DA6C1" w14:textId="77777777" w:rsidR="0063067A" w:rsidRDefault="0063067A" w:rsidP="001B1C16">
            <w:pPr>
              <w:pStyle w:val="TableParagraph"/>
              <w:spacing w:before="13"/>
              <w:ind w:right="108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Ruolo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esperto</w:t>
            </w:r>
            <w:proofErr w:type="spellEnd"/>
            <w:r>
              <w:rPr>
                <w:sz w:val="16"/>
              </w:rPr>
              <w:t>/tutor in moduli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PON FSE </w:t>
            </w:r>
            <w:proofErr w:type="spellStart"/>
            <w:r>
              <w:rPr>
                <w:sz w:val="16"/>
              </w:rPr>
              <w:t>nelle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scuole</w:t>
            </w:r>
            <w:proofErr w:type="spellEnd"/>
            <w:r>
              <w:rPr>
                <w:sz w:val="16"/>
              </w:rPr>
              <w:t xml:space="preserve"> Due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esperienza</w:t>
            </w:r>
            <w:proofErr w:type="spellEnd"/>
          </w:p>
        </w:tc>
        <w:tc>
          <w:tcPr>
            <w:tcW w:w="1274" w:type="dxa"/>
          </w:tcPr>
          <w:p w14:paraId="5402E0ED" w14:textId="77777777" w:rsidR="0063067A" w:rsidRDefault="0063067A" w:rsidP="001B1C16">
            <w:pPr>
              <w:pStyle w:val="TableParagraph"/>
              <w:spacing w:before="13"/>
              <w:ind w:left="0" w:right="247"/>
              <w:jc w:val="right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punti</w:t>
            </w:r>
            <w:proofErr w:type="spellEnd"/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8" w:type="dxa"/>
          </w:tcPr>
          <w:p w14:paraId="0D7BC163" w14:textId="77777777" w:rsidR="0063067A" w:rsidRDefault="0063067A" w:rsidP="001B1C16">
            <w:pPr>
              <w:pStyle w:val="TableParagraph"/>
              <w:spacing w:before="13"/>
              <w:rPr>
                <w:sz w:val="16"/>
              </w:rPr>
            </w:pPr>
            <w:proofErr w:type="spellStart"/>
            <w:r>
              <w:rPr>
                <w:sz w:val="16"/>
              </w:rPr>
              <w:t>Specificare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dettagliatamente</w:t>
            </w:r>
            <w:proofErr w:type="spellEnd"/>
          </w:p>
        </w:tc>
        <w:tc>
          <w:tcPr>
            <w:tcW w:w="3829" w:type="dxa"/>
          </w:tcPr>
          <w:p w14:paraId="5FB6ABE9" w14:textId="77777777" w:rsidR="0063067A" w:rsidRDefault="0063067A" w:rsidP="001B1C1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A724002" w14:textId="77777777" w:rsidR="0063067A" w:rsidRDefault="0063067A" w:rsidP="00222AAB">
      <w:pPr>
        <w:spacing w:before="120" w:after="120" w:line="276" w:lineRule="auto"/>
        <w:jc w:val="both"/>
        <w:rPr>
          <w:b/>
          <w:sz w:val="24"/>
          <w:szCs w:val="24"/>
        </w:rPr>
      </w:pPr>
    </w:p>
    <w:p w14:paraId="6B28DACD" w14:textId="77777777" w:rsidR="00222AAB" w:rsidRDefault="00222AAB" w:rsidP="00222AAB">
      <w:pPr>
        <w:spacing w:after="0" w:line="276" w:lineRule="auto"/>
        <w:rPr>
          <w:rFonts w:ascii="Arial" w:eastAsia="Arial" w:hAnsi="Arial" w:cs="Arial"/>
        </w:rPr>
      </w:pPr>
    </w:p>
    <w:p w14:paraId="4915B5B7" w14:textId="77777777" w:rsidR="00222AAB" w:rsidRDefault="00222AAB" w:rsidP="00222A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both"/>
        <w:rPr>
          <w:sz w:val="24"/>
          <w:szCs w:val="24"/>
        </w:rPr>
      </w:pPr>
      <w:r w:rsidRPr="00B83389">
        <w:rPr>
          <w:b/>
          <w:bCs/>
          <w:sz w:val="24"/>
          <w:szCs w:val="24"/>
        </w:rPr>
        <w:lastRenderedPageBreak/>
        <w:t xml:space="preserve">Si allega alla presente </w:t>
      </w:r>
      <w:r w:rsidRPr="00B83389">
        <w:rPr>
          <w:b/>
          <w:bCs/>
          <w:i/>
          <w:sz w:val="24"/>
          <w:szCs w:val="24"/>
        </w:rPr>
        <w:t xml:space="preserve">curriculum vitae </w:t>
      </w:r>
      <w:r w:rsidRPr="00B83389">
        <w:rPr>
          <w:b/>
          <w:bCs/>
          <w:sz w:val="24"/>
          <w:szCs w:val="24"/>
        </w:rPr>
        <w:t>in formato europeo sottoscritto contenente una autodichiarazione di veridicità dei dati e delle informazioni contenute, ai sensi degli artt. 46 e 47 del D.P.R. 445/2000,</w:t>
      </w:r>
      <w:r>
        <w:rPr>
          <w:sz w:val="24"/>
          <w:szCs w:val="24"/>
        </w:rPr>
        <w:t xml:space="preserve"> nonché fotocopia del documento di identità in corso di validità.</w:t>
      </w:r>
    </w:p>
    <w:tbl>
      <w:tblPr>
        <w:tblW w:w="9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222AAB" w14:paraId="7B9A268D" w14:textId="77777777" w:rsidTr="003938BD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05BF" w14:textId="77777777" w:rsidR="00222AAB" w:rsidRDefault="00222AAB" w:rsidP="00393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92D" w14:textId="77777777" w:rsidR="00222AAB" w:rsidRDefault="00222AAB" w:rsidP="00393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222AAB" w14:paraId="11D356C2" w14:textId="77777777" w:rsidTr="003938BD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DBF1" w14:textId="77777777" w:rsidR="00222AAB" w:rsidRDefault="00222AAB" w:rsidP="00393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9BF8" w14:textId="77777777" w:rsidR="00222AAB" w:rsidRDefault="00222AAB" w:rsidP="00393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14:paraId="569DC002" w14:textId="41D3FA7A" w:rsidR="000842DB" w:rsidRDefault="000842DB" w:rsidP="00F84EDD">
      <w:pPr>
        <w:widowControl w:val="0"/>
        <w:spacing w:after="0" w:line="240" w:lineRule="auto"/>
        <w:rPr>
          <w:rFonts w:cs="Calibri"/>
        </w:rPr>
      </w:pPr>
    </w:p>
    <w:sectPr w:rsidR="000842DB" w:rsidSect="000B4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7F5E0" w14:textId="77777777" w:rsidR="0020541E" w:rsidRDefault="0020541E" w:rsidP="00065C25">
      <w:pPr>
        <w:spacing w:after="0" w:line="240" w:lineRule="auto"/>
      </w:pPr>
      <w:r>
        <w:separator/>
      </w:r>
    </w:p>
  </w:endnote>
  <w:endnote w:type="continuationSeparator" w:id="0">
    <w:p w14:paraId="251DF494" w14:textId="77777777" w:rsidR="0020541E" w:rsidRDefault="0020541E" w:rsidP="000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FDF1E" w14:textId="77777777" w:rsidR="0015638A" w:rsidRDefault="001563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7B7FD" w14:textId="77777777" w:rsidR="0015638A" w:rsidRDefault="0015638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66FE" w14:textId="77777777" w:rsidR="0015638A" w:rsidRDefault="00156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9FD02" w14:textId="77777777" w:rsidR="0020541E" w:rsidRDefault="0020541E" w:rsidP="00065C25">
      <w:pPr>
        <w:spacing w:after="0" w:line="240" w:lineRule="auto"/>
      </w:pPr>
      <w:r>
        <w:separator/>
      </w:r>
    </w:p>
  </w:footnote>
  <w:footnote w:type="continuationSeparator" w:id="0">
    <w:p w14:paraId="557A26B8" w14:textId="77777777" w:rsidR="0020541E" w:rsidRDefault="0020541E" w:rsidP="000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04ADE" w14:textId="77777777" w:rsidR="0015638A" w:rsidRDefault="001563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E865A" w14:textId="77777777" w:rsidR="005E763C" w:rsidRDefault="00AF04D9" w:rsidP="00AF04D9">
    <w:pPr>
      <w:pStyle w:val="Intestazione"/>
      <w:tabs>
        <w:tab w:val="clear" w:pos="4819"/>
        <w:tab w:val="clear" w:pos="9638"/>
        <w:tab w:val="left" w:pos="5280"/>
      </w:tabs>
      <w:jc w:val="center"/>
    </w:pPr>
    <w:r>
      <w:rPr>
        <w:noProof/>
        <w:lang w:eastAsia="it-IT"/>
      </w:rPr>
      <w:drawing>
        <wp:inline distT="0" distB="0" distL="0" distR="0" wp14:anchorId="58FB0163" wp14:editId="3071068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BA1EE" w14:textId="77777777" w:rsidR="00DF0942" w:rsidRDefault="00D12A6F" w:rsidP="005E763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13975E" wp14:editId="39A2F1CD">
          <wp:extent cx="6165850" cy="1225550"/>
          <wp:effectExtent l="0" t="0" r="6350" b="0"/>
          <wp:docPr id="3" name="Immagine 3" descr="C:\Users\Antonio Bove\Downloads\classroom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tonio Bove\Downloads\classroom\PNG\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3675"/>
    <w:multiLevelType w:val="multilevel"/>
    <w:tmpl w:val="B3C296AC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80F4A74"/>
    <w:multiLevelType w:val="multilevel"/>
    <w:tmpl w:val="038EB5B2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8A71315"/>
    <w:multiLevelType w:val="multilevel"/>
    <w:tmpl w:val="970C3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D43AB0"/>
    <w:multiLevelType w:val="multilevel"/>
    <w:tmpl w:val="3FB0A8D0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A4B52E5"/>
    <w:multiLevelType w:val="multilevel"/>
    <w:tmpl w:val="CA103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3E4C08"/>
    <w:multiLevelType w:val="multilevel"/>
    <w:tmpl w:val="4914FD82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CA21EB0"/>
    <w:multiLevelType w:val="hybridMultilevel"/>
    <w:tmpl w:val="4B123EEE"/>
    <w:lvl w:ilvl="0" w:tplc="C69CDA38">
      <w:start w:val="10"/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4E05A95"/>
    <w:multiLevelType w:val="multilevel"/>
    <w:tmpl w:val="7E6674EA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53523A10"/>
    <w:multiLevelType w:val="multilevel"/>
    <w:tmpl w:val="8BDE6246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55F43E99"/>
    <w:multiLevelType w:val="multilevel"/>
    <w:tmpl w:val="85741594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752E49D7"/>
    <w:multiLevelType w:val="multilevel"/>
    <w:tmpl w:val="1690F9B4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767828BC"/>
    <w:multiLevelType w:val="multilevel"/>
    <w:tmpl w:val="E1E0FDA6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79225B22"/>
    <w:multiLevelType w:val="multilevel"/>
    <w:tmpl w:val="D598C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2837152">
    <w:abstractNumId w:val="7"/>
  </w:num>
  <w:num w:numId="2" w16cid:durableId="2094010119">
    <w:abstractNumId w:val="0"/>
  </w:num>
  <w:num w:numId="3" w16cid:durableId="1311210963">
    <w:abstractNumId w:val="11"/>
  </w:num>
  <w:num w:numId="4" w16cid:durableId="1930121401">
    <w:abstractNumId w:val="2"/>
  </w:num>
  <w:num w:numId="5" w16cid:durableId="2012953214">
    <w:abstractNumId w:val="9"/>
  </w:num>
  <w:num w:numId="6" w16cid:durableId="2124566884">
    <w:abstractNumId w:val="12"/>
  </w:num>
  <w:num w:numId="7" w16cid:durableId="1115371327">
    <w:abstractNumId w:val="5"/>
  </w:num>
  <w:num w:numId="8" w16cid:durableId="416485575">
    <w:abstractNumId w:val="10"/>
  </w:num>
  <w:num w:numId="9" w16cid:durableId="870459481">
    <w:abstractNumId w:val="8"/>
  </w:num>
  <w:num w:numId="10" w16cid:durableId="1912303825">
    <w:abstractNumId w:val="4"/>
  </w:num>
  <w:num w:numId="11" w16cid:durableId="1240098605">
    <w:abstractNumId w:val="3"/>
  </w:num>
  <w:num w:numId="12" w16cid:durableId="644774962">
    <w:abstractNumId w:val="1"/>
  </w:num>
  <w:num w:numId="13" w16cid:durableId="63191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03"/>
    <w:rsid w:val="00034553"/>
    <w:rsid w:val="00061544"/>
    <w:rsid w:val="00063CDE"/>
    <w:rsid w:val="00065C25"/>
    <w:rsid w:val="000842DB"/>
    <w:rsid w:val="00084E76"/>
    <w:rsid w:val="00095202"/>
    <w:rsid w:val="00095AFD"/>
    <w:rsid w:val="000B48FB"/>
    <w:rsid w:val="000B58D3"/>
    <w:rsid w:val="000D754C"/>
    <w:rsid w:val="000E7D95"/>
    <w:rsid w:val="000F05B0"/>
    <w:rsid w:val="000F5113"/>
    <w:rsid w:val="00122BD2"/>
    <w:rsid w:val="00135155"/>
    <w:rsid w:val="00135713"/>
    <w:rsid w:val="0014343C"/>
    <w:rsid w:val="00146067"/>
    <w:rsid w:val="001509CE"/>
    <w:rsid w:val="0015638A"/>
    <w:rsid w:val="0017317C"/>
    <w:rsid w:val="00183269"/>
    <w:rsid w:val="001F4D1B"/>
    <w:rsid w:val="0020541E"/>
    <w:rsid w:val="0020655F"/>
    <w:rsid w:val="002067AE"/>
    <w:rsid w:val="00210121"/>
    <w:rsid w:val="00222AAB"/>
    <w:rsid w:val="0023039D"/>
    <w:rsid w:val="002425DD"/>
    <w:rsid w:val="002437DE"/>
    <w:rsid w:val="00264A37"/>
    <w:rsid w:val="0028667E"/>
    <w:rsid w:val="00291E26"/>
    <w:rsid w:val="00297B28"/>
    <w:rsid w:val="002B1609"/>
    <w:rsid w:val="002F29E9"/>
    <w:rsid w:val="002F57FC"/>
    <w:rsid w:val="00312E72"/>
    <w:rsid w:val="00327E66"/>
    <w:rsid w:val="00343EB1"/>
    <w:rsid w:val="00345DAC"/>
    <w:rsid w:val="00352C3F"/>
    <w:rsid w:val="0035632A"/>
    <w:rsid w:val="003818FA"/>
    <w:rsid w:val="0038263D"/>
    <w:rsid w:val="003871FE"/>
    <w:rsid w:val="003A5438"/>
    <w:rsid w:val="003B68D8"/>
    <w:rsid w:val="003F3D37"/>
    <w:rsid w:val="00403555"/>
    <w:rsid w:val="0041043D"/>
    <w:rsid w:val="00422457"/>
    <w:rsid w:val="00436F6B"/>
    <w:rsid w:val="00440438"/>
    <w:rsid w:val="00451740"/>
    <w:rsid w:val="004D04B2"/>
    <w:rsid w:val="004D0BEF"/>
    <w:rsid w:val="004E02D9"/>
    <w:rsid w:val="004E1114"/>
    <w:rsid w:val="004F4C8F"/>
    <w:rsid w:val="005267F2"/>
    <w:rsid w:val="00526C0A"/>
    <w:rsid w:val="005556E9"/>
    <w:rsid w:val="00565085"/>
    <w:rsid w:val="005922BF"/>
    <w:rsid w:val="00596463"/>
    <w:rsid w:val="005A1D8C"/>
    <w:rsid w:val="005A3E70"/>
    <w:rsid w:val="005A79BB"/>
    <w:rsid w:val="005B1F17"/>
    <w:rsid w:val="005C4096"/>
    <w:rsid w:val="005E10AF"/>
    <w:rsid w:val="005E1FCD"/>
    <w:rsid w:val="005E763C"/>
    <w:rsid w:val="00625A13"/>
    <w:rsid w:val="0063067A"/>
    <w:rsid w:val="006567F4"/>
    <w:rsid w:val="0068232F"/>
    <w:rsid w:val="006E30A7"/>
    <w:rsid w:val="006E53A3"/>
    <w:rsid w:val="00702B75"/>
    <w:rsid w:val="007120B4"/>
    <w:rsid w:val="00713807"/>
    <w:rsid w:val="00721D9E"/>
    <w:rsid w:val="0072251E"/>
    <w:rsid w:val="00731782"/>
    <w:rsid w:val="00761D3A"/>
    <w:rsid w:val="00770E64"/>
    <w:rsid w:val="007734DC"/>
    <w:rsid w:val="00774E21"/>
    <w:rsid w:val="00776925"/>
    <w:rsid w:val="00782BFD"/>
    <w:rsid w:val="007B044E"/>
    <w:rsid w:val="007B062A"/>
    <w:rsid w:val="007B1C3F"/>
    <w:rsid w:val="007B4166"/>
    <w:rsid w:val="007E6DAB"/>
    <w:rsid w:val="00804F75"/>
    <w:rsid w:val="0080717E"/>
    <w:rsid w:val="00815643"/>
    <w:rsid w:val="00835740"/>
    <w:rsid w:val="00842F7D"/>
    <w:rsid w:val="008615FF"/>
    <w:rsid w:val="0086622D"/>
    <w:rsid w:val="00873302"/>
    <w:rsid w:val="00883A03"/>
    <w:rsid w:val="008A36B1"/>
    <w:rsid w:val="008A73FD"/>
    <w:rsid w:val="008C21BD"/>
    <w:rsid w:val="008C6DFF"/>
    <w:rsid w:val="008D1B08"/>
    <w:rsid w:val="009055FD"/>
    <w:rsid w:val="00910E75"/>
    <w:rsid w:val="00912E24"/>
    <w:rsid w:val="00926F9A"/>
    <w:rsid w:val="009916EB"/>
    <w:rsid w:val="009B4947"/>
    <w:rsid w:val="009C48E8"/>
    <w:rsid w:val="009E0CBE"/>
    <w:rsid w:val="009E17F9"/>
    <w:rsid w:val="009E6F1D"/>
    <w:rsid w:val="009F4BE3"/>
    <w:rsid w:val="009F7812"/>
    <w:rsid w:val="00A0311C"/>
    <w:rsid w:val="00A07C71"/>
    <w:rsid w:val="00A255FB"/>
    <w:rsid w:val="00A25FC3"/>
    <w:rsid w:val="00A5727B"/>
    <w:rsid w:val="00A76337"/>
    <w:rsid w:val="00A91C34"/>
    <w:rsid w:val="00A95C87"/>
    <w:rsid w:val="00AE3D3E"/>
    <w:rsid w:val="00AF04D9"/>
    <w:rsid w:val="00AF234C"/>
    <w:rsid w:val="00B024BE"/>
    <w:rsid w:val="00B12771"/>
    <w:rsid w:val="00B17CAE"/>
    <w:rsid w:val="00B25891"/>
    <w:rsid w:val="00B2792C"/>
    <w:rsid w:val="00B7600B"/>
    <w:rsid w:val="00B83389"/>
    <w:rsid w:val="00B879E5"/>
    <w:rsid w:val="00BB2B30"/>
    <w:rsid w:val="00BB4DDF"/>
    <w:rsid w:val="00BD7A18"/>
    <w:rsid w:val="00BE323C"/>
    <w:rsid w:val="00C06125"/>
    <w:rsid w:val="00C16F4E"/>
    <w:rsid w:val="00C458DB"/>
    <w:rsid w:val="00C542FB"/>
    <w:rsid w:val="00C67254"/>
    <w:rsid w:val="00C7150E"/>
    <w:rsid w:val="00C80B2F"/>
    <w:rsid w:val="00C82C9A"/>
    <w:rsid w:val="00CA5C09"/>
    <w:rsid w:val="00CA607C"/>
    <w:rsid w:val="00CC48BC"/>
    <w:rsid w:val="00CC7CB4"/>
    <w:rsid w:val="00CE0276"/>
    <w:rsid w:val="00CE37CD"/>
    <w:rsid w:val="00CF2855"/>
    <w:rsid w:val="00CF67D5"/>
    <w:rsid w:val="00D11244"/>
    <w:rsid w:val="00D12A6F"/>
    <w:rsid w:val="00D344A4"/>
    <w:rsid w:val="00D41F78"/>
    <w:rsid w:val="00D4605E"/>
    <w:rsid w:val="00D46CE5"/>
    <w:rsid w:val="00D5109D"/>
    <w:rsid w:val="00D5521F"/>
    <w:rsid w:val="00D568A7"/>
    <w:rsid w:val="00D60E1E"/>
    <w:rsid w:val="00D66F80"/>
    <w:rsid w:val="00D7550A"/>
    <w:rsid w:val="00D93C4E"/>
    <w:rsid w:val="00DB357B"/>
    <w:rsid w:val="00DB5B00"/>
    <w:rsid w:val="00DD6976"/>
    <w:rsid w:val="00DE0D0F"/>
    <w:rsid w:val="00DE39EA"/>
    <w:rsid w:val="00DF05A9"/>
    <w:rsid w:val="00DF0942"/>
    <w:rsid w:val="00E00D07"/>
    <w:rsid w:val="00E01A36"/>
    <w:rsid w:val="00E02440"/>
    <w:rsid w:val="00E120C5"/>
    <w:rsid w:val="00E377E7"/>
    <w:rsid w:val="00E46897"/>
    <w:rsid w:val="00E500A6"/>
    <w:rsid w:val="00EA617C"/>
    <w:rsid w:val="00EE4D45"/>
    <w:rsid w:val="00F152B9"/>
    <w:rsid w:val="00F34FDB"/>
    <w:rsid w:val="00F4259D"/>
    <w:rsid w:val="00F71980"/>
    <w:rsid w:val="00F84EDD"/>
    <w:rsid w:val="00FB1387"/>
    <w:rsid w:val="00FE1BC7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D9C1"/>
  <w15:docId w15:val="{C4CE8F37-3094-42D7-9B4B-BAE0F7E2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6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234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5C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5C25"/>
    <w:rPr>
      <w:sz w:val="22"/>
      <w:szCs w:val="22"/>
      <w:lang w:eastAsia="en-US"/>
    </w:rPr>
  </w:style>
  <w:style w:type="character" w:customStyle="1" w:styleId="fontstyle01">
    <w:name w:val="fontstyle01"/>
    <w:rsid w:val="003B68D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1C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01A3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357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5740"/>
    <w:pPr>
      <w:widowControl w:val="0"/>
      <w:autoSpaceDE w:val="0"/>
      <w:autoSpaceDN w:val="0"/>
      <w:spacing w:after="0" w:line="240" w:lineRule="auto"/>
      <w:ind w:left="122"/>
    </w:pPr>
    <w:rPr>
      <w:rFonts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ove\Downloads\classroom\Labs\1.%20Decreto_assunzione_bilan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0C20-8B83-453D-BC39-07FE1BCB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Decreto_assunzione_bilancio</Template>
  <TotalTime>16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dc:description/>
  <cp:lastModifiedBy>Dirigente</cp:lastModifiedBy>
  <cp:revision>13</cp:revision>
  <cp:lastPrinted>2024-02-15T11:40:00Z</cp:lastPrinted>
  <dcterms:created xsi:type="dcterms:W3CDTF">2024-04-17T07:48:00Z</dcterms:created>
  <dcterms:modified xsi:type="dcterms:W3CDTF">2024-05-13T09:24:00Z</dcterms:modified>
</cp:coreProperties>
</file>