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B0" w:rsidRDefault="00CE3991" w:rsidP="00B93C6D">
      <w:pPr>
        <w:jc w:val="right"/>
        <w:rPr>
          <w:b/>
          <w:sz w:val="22"/>
          <w:szCs w:val="22"/>
        </w:rPr>
      </w:pPr>
      <w:r w:rsidRPr="00543BB0">
        <w:rPr>
          <w:b/>
          <w:sz w:val="22"/>
          <w:szCs w:val="22"/>
        </w:rPr>
        <w:t xml:space="preserve">Allegato </w:t>
      </w:r>
      <w:r w:rsidR="00146C30" w:rsidRPr="00543BB0">
        <w:rPr>
          <w:b/>
          <w:sz w:val="22"/>
          <w:szCs w:val="22"/>
        </w:rPr>
        <w:t>3</w:t>
      </w:r>
      <w:r w:rsidR="00F2509C" w:rsidRPr="00543BB0">
        <w:rPr>
          <w:b/>
          <w:sz w:val="22"/>
          <w:szCs w:val="22"/>
        </w:rPr>
        <w:t xml:space="preserve"> </w:t>
      </w:r>
    </w:p>
    <w:p w:rsidR="00543BB0" w:rsidRPr="00543BB0" w:rsidRDefault="00543BB0" w:rsidP="00B93C6D">
      <w:pPr>
        <w:jc w:val="right"/>
        <w:rPr>
          <w:b/>
          <w:sz w:val="22"/>
          <w:szCs w:val="22"/>
        </w:rPr>
      </w:pPr>
    </w:p>
    <w:p w:rsidR="00543BB0" w:rsidRDefault="00543BB0" w:rsidP="00543BB0">
      <w:pPr>
        <w:jc w:val="right"/>
        <w:rPr>
          <w:b/>
        </w:rPr>
      </w:pPr>
      <w:r>
        <w:t>AL DIRIGENTE SCOLASTICO ISTITUTO COMPRENSIVO PERUGIA 5</w:t>
      </w:r>
    </w:p>
    <w:p w:rsidR="00543BB0" w:rsidRDefault="00543BB0" w:rsidP="00543BB0">
      <w:pPr>
        <w:autoSpaceDE w:val="0"/>
        <w:autoSpaceDN w:val="0"/>
        <w:adjustRightInd w:val="0"/>
        <w:ind w:left="4956" w:firstLine="708"/>
        <w:jc w:val="right"/>
      </w:pPr>
    </w:p>
    <w:p w:rsidR="00543BB0" w:rsidRDefault="00543BB0" w:rsidP="00543BB0">
      <w:pPr>
        <w:autoSpaceDE w:val="0"/>
        <w:autoSpaceDN w:val="0"/>
        <w:adjustRightInd w:val="0"/>
        <w:ind w:left="4956" w:firstLine="708"/>
        <w:jc w:val="right"/>
      </w:pPr>
      <w:r>
        <w:t xml:space="preserve">Via Chiusi, </w:t>
      </w:r>
      <w:proofErr w:type="spellStart"/>
      <w:r>
        <w:t>snc</w:t>
      </w:r>
      <w:proofErr w:type="spellEnd"/>
    </w:p>
    <w:p w:rsidR="00543BB0" w:rsidRDefault="00543BB0" w:rsidP="00543BB0">
      <w:pPr>
        <w:autoSpaceDE w:val="0"/>
        <w:autoSpaceDN w:val="0"/>
        <w:adjustRightInd w:val="0"/>
        <w:ind w:left="4956" w:firstLine="708"/>
        <w:jc w:val="right"/>
      </w:pPr>
      <w:r>
        <w:t>06129 Perugia</w:t>
      </w:r>
    </w:p>
    <w:p w:rsidR="00543BB0" w:rsidRDefault="00F2509C" w:rsidP="00B93C6D">
      <w:pPr>
        <w:jc w:val="right"/>
        <w:rPr>
          <w:sz w:val="22"/>
          <w:szCs w:val="22"/>
        </w:rPr>
      </w:pPr>
      <w:r w:rsidRPr="002A6F1A">
        <w:rPr>
          <w:sz w:val="22"/>
          <w:szCs w:val="22"/>
        </w:rPr>
        <w:t xml:space="preserve"> </w:t>
      </w:r>
    </w:p>
    <w:p w:rsidR="00CE3991" w:rsidRPr="002A6F1A" w:rsidRDefault="00CE3991" w:rsidP="00543BB0">
      <w:pPr>
        <w:jc w:val="center"/>
        <w:rPr>
          <w:b/>
          <w:sz w:val="22"/>
          <w:szCs w:val="22"/>
        </w:rPr>
      </w:pPr>
      <w:r w:rsidRPr="002A6F1A">
        <w:rPr>
          <w:b/>
          <w:sz w:val="22"/>
          <w:szCs w:val="22"/>
        </w:rPr>
        <w:t xml:space="preserve">ELENCO TITOLI </w:t>
      </w:r>
      <w:r w:rsidR="00B93C6D">
        <w:rPr>
          <w:b/>
          <w:sz w:val="22"/>
          <w:szCs w:val="22"/>
        </w:rPr>
        <w:t>POSSEDUTI</w:t>
      </w:r>
      <w:bookmarkStart w:id="0" w:name="_GoBack"/>
      <w:bookmarkEnd w:id="0"/>
    </w:p>
    <w:p w:rsidR="00CE3991" w:rsidRPr="002A6F1A" w:rsidRDefault="00CE3991" w:rsidP="00CE3991">
      <w:pPr>
        <w:jc w:val="center"/>
        <w:rPr>
          <w:b/>
          <w:sz w:val="22"/>
          <w:szCs w:val="22"/>
        </w:rPr>
      </w:pPr>
    </w:p>
    <w:p w:rsidR="00CE3991" w:rsidRPr="002A6F1A" w:rsidRDefault="00CE3991" w:rsidP="00CE3991">
      <w:pPr>
        <w:widowControl w:val="0"/>
        <w:spacing w:after="100"/>
        <w:rPr>
          <w:rFonts w:eastAsia="Calibri"/>
          <w:sz w:val="22"/>
          <w:szCs w:val="22"/>
        </w:rPr>
      </w:pPr>
      <w:r w:rsidRPr="002A6F1A">
        <w:rPr>
          <w:rFonts w:eastAsia="Calibri"/>
          <w:sz w:val="22"/>
          <w:szCs w:val="22"/>
        </w:rPr>
        <w:t>Il/La sottoscritto/a</w:t>
      </w:r>
      <w:r w:rsidR="00F2509C" w:rsidRPr="002A6F1A">
        <w:rPr>
          <w:rFonts w:eastAsia="Calibri"/>
          <w:sz w:val="22"/>
          <w:szCs w:val="22"/>
        </w:rPr>
        <w:t xml:space="preserve"> </w:t>
      </w:r>
      <w:r w:rsidRPr="002A6F1A">
        <w:rPr>
          <w:rFonts w:eastAsia="Calibri"/>
          <w:sz w:val="22"/>
          <w:szCs w:val="22"/>
        </w:rPr>
        <w:t>___________________________________________________________________</w:t>
      </w:r>
    </w:p>
    <w:p w:rsidR="00B93C6D" w:rsidRPr="00B93C6D" w:rsidRDefault="00CE3991" w:rsidP="00B93C6D">
      <w:pPr>
        <w:widowControl w:val="0"/>
        <w:spacing w:after="100"/>
        <w:rPr>
          <w:rFonts w:eastAsia="Calibri"/>
          <w:sz w:val="22"/>
          <w:szCs w:val="22"/>
        </w:rPr>
      </w:pPr>
      <w:r w:rsidRPr="002A6F1A">
        <w:rPr>
          <w:rFonts w:eastAsia="Calibri"/>
          <w:sz w:val="22"/>
          <w:szCs w:val="22"/>
        </w:rPr>
        <w:t>nato/a a _________</w:t>
      </w:r>
      <w:r w:rsidR="00CB33B4" w:rsidRPr="002A6F1A">
        <w:rPr>
          <w:rFonts w:eastAsia="Calibri"/>
          <w:sz w:val="22"/>
          <w:szCs w:val="22"/>
        </w:rPr>
        <w:t xml:space="preserve">__________________________ </w:t>
      </w:r>
      <w:r w:rsidRPr="002A6F1A">
        <w:rPr>
          <w:rFonts w:eastAsia="Calibri"/>
          <w:sz w:val="22"/>
          <w:szCs w:val="22"/>
        </w:rPr>
        <w:t xml:space="preserve">il_______________________    </w:t>
      </w:r>
      <w:r w:rsidR="00CB33B4" w:rsidRPr="002A6F1A">
        <w:rPr>
          <w:rFonts w:eastAsia="Calibri"/>
          <w:sz w:val="22"/>
          <w:szCs w:val="22"/>
        </w:rPr>
        <w:t>i</w:t>
      </w:r>
      <w:r w:rsidRPr="002A6F1A">
        <w:rPr>
          <w:rFonts w:eastAsia="Calibri"/>
          <w:sz w:val="22"/>
          <w:szCs w:val="22"/>
        </w:rPr>
        <w:t xml:space="preserve">n relazione </w:t>
      </w:r>
      <w:r w:rsidR="00B93C6D">
        <w:rPr>
          <w:rFonts w:eastAsia="Calibri"/>
          <w:sz w:val="22"/>
          <w:szCs w:val="22"/>
        </w:rPr>
        <w:t>all’avviso di s</w:t>
      </w:r>
      <w:r w:rsidR="00B93C6D" w:rsidRPr="00B93C6D">
        <w:rPr>
          <w:rFonts w:eastAsia="Calibri"/>
          <w:sz w:val="22"/>
          <w:szCs w:val="22"/>
        </w:rPr>
        <w:t xml:space="preserve">elezione per incarico esperto esterno per l’attivazione di servizi professionali volti a contrastare il fenomeno del cyber-bullismo </w:t>
      </w:r>
    </w:p>
    <w:p w:rsidR="00CE3991" w:rsidRPr="002A6F1A" w:rsidRDefault="00CE3991" w:rsidP="00B93C6D">
      <w:pPr>
        <w:widowControl w:val="0"/>
        <w:spacing w:after="100"/>
        <w:jc w:val="center"/>
        <w:rPr>
          <w:rFonts w:eastAsia="Calibri"/>
          <w:b/>
          <w:sz w:val="22"/>
          <w:szCs w:val="22"/>
        </w:rPr>
      </w:pPr>
      <w:r w:rsidRPr="002A6F1A">
        <w:rPr>
          <w:rFonts w:eastAsia="Calibri"/>
          <w:b/>
          <w:sz w:val="22"/>
          <w:szCs w:val="22"/>
        </w:rPr>
        <w:t>DICHIARA</w:t>
      </w:r>
    </w:p>
    <w:p w:rsidR="00B93C6D" w:rsidRDefault="00CE3991" w:rsidP="00CE3991">
      <w:pPr>
        <w:widowControl w:val="0"/>
        <w:spacing w:after="100"/>
        <w:jc w:val="both"/>
        <w:rPr>
          <w:rFonts w:eastAsia="Calibri"/>
          <w:sz w:val="22"/>
          <w:szCs w:val="22"/>
        </w:rPr>
      </w:pPr>
      <w:r w:rsidRPr="002A6F1A">
        <w:rPr>
          <w:rFonts w:eastAsia="Calibri"/>
          <w:sz w:val="22"/>
          <w:szCs w:val="22"/>
        </w:rPr>
        <w:t>di possedere i seguenti titoli valutabili:</w:t>
      </w:r>
    </w:p>
    <w:p w:rsidR="00B93C6D" w:rsidRPr="002A6F1A" w:rsidRDefault="00B93C6D" w:rsidP="00CE3991">
      <w:pPr>
        <w:widowControl w:val="0"/>
        <w:spacing w:after="100"/>
        <w:jc w:val="both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6225"/>
        <w:gridCol w:w="1854"/>
      </w:tblGrid>
      <w:tr w:rsidR="00CE3991" w:rsidRPr="00B93C6D" w:rsidTr="00CE3991">
        <w:tc>
          <w:tcPr>
            <w:tcW w:w="1314" w:type="dxa"/>
          </w:tcPr>
          <w:p w:rsidR="00CE3991" w:rsidRPr="00B93C6D" w:rsidRDefault="00CE3991" w:rsidP="00B93C6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3C6D">
              <w:rPr>
                <w:rFonts w:eastAsia="Calibri"/>
                <w:b/>
                <w:sz w:val="22"/>
                <w:szCs w:val="22"/>
                <w:lang w:eastAsia="en-US"/>
              </w:rPr>
              <w:t>BARRARE SE POSSEDUTO</w:t>
            </w:r>
          </w:p>
        </w:tc>
        <w:tc>
          <w:tcPr>
            <w:tcW w:w="6986" w:type="dxa"/>
            <w:shd w:val="clear" w:color="auto" w:fill="auto"/>
          </w:tcPr>
          <w:p w:rsidR="00CE3991" w:rsidRPr="00B93C6D" w:rsidRDefault="00CE3991" w:rsidP="00CE39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:rsidR="00CE3991" w:rsidRPr="00B93C6D" w:rsidRDefault="00CE3991" w:rsidP="00A40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3C6D">
              <w:rPr>
                <w:rFonts w:eastAsia="Calibri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CE3991" w:rsidRPr="00B93C6D" w:rsidTr="00CE3991">
        <w:tc>
          <w:tcPr>
            <w:tcW w:w="1314" w:type="dxa"/>
          </w:tcPr>
          <w:p w:rsidR="00CE3991" w:rsidRPr="00B93C6D" w:rsidRDefault="00CE3991" w:rsidP="00CE39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86" w:type="dxa"/>
            <w:shd w:val="clear" w:color="auto" w:fill="auto"/>
          </w:tcPr>
          <w:p w:rsidR="00B93C6D" w:rsidRPr="0005787F" w:rsidRDefault="00B93C6D" w:rsidP="00B93C6D">
            <w:r w:rsidRPr="0005787F">
              <w:t xml:space="preserve">Laurea di secondo livello o Laurea vecchio ordinamento in </w:t>
            </w:r>
          </w:p>
          <w:p w:rsidR="00B93C6D" w:rsidRPr="0005787F" w:rsidRDefault="00B93C6D" w:rsidP="00B93C6D">
            <w:r w:rsidRPr="0005787F">
              <w:t xml:space="preserve">Psicologia o equipollenti </w:t>
            </w:r>
          </w:p>
          <w:p w:rsidR="00B93C6D" w:rsidRPr="0005787F" w:rsidRDefault="00B93C6D" w:rsidP="00B93C6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 w:rsidRPr="0005787F">
              <w:t xml:space="preserve">con votazione fino a 100 punti 4 </w:t>
            </w:r>
          </w:p>
          <w:p w:rsidR="00B93C6D" w:rsidRPr="0005787F" w:rsidRDefault="00B93C6D" w:rsidP="00B93C6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 w:rsidRPr="0005787F">
              <w:t xml:space="preserve">con votazione da 101 a 105 punti 6 </w:t>
            </w:r>
          </w:p>
          <w:p w:rsidR="00B93C6D" w:rsidRPr="0005787F" w:rsidRDefault="00B93C6D" w:rsidP="00B93C6D">
            <w:pPr>
              <w:numPr>
                <w:ilvl w:val="0"/>
                <w:numId w:val="3"/>
              </w:numPr>
              <w:spacing w:line="259" w:lineRule="auto"/>
              <w:ind w:hanging="360"/>
            </w:pPr>
            <w:r w:rsidRPr="0005787F">
              <w:t xml:space="preserve">con votazione da 106 a 110 punti 8 </w:t>
            </w:r>
          </w:p>
          <w:p w:rsidR="00CE3991" w:rsidRPr="00B93C6D" w:rsidRDefault="00B93C6D" w:rsidP="00B93C6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787F">
              <w:t xml:space="preserve">con 110 e lode punti </w:t>
            </w:r>
            <w:proofErr w:type="gramStart"/>
            <w:r w:rsidRPr="0005787F">
              <w:t xml:space="preserve">10 </w:t>
            </w:r>
            <w:r w:rsidR="00A10B22" w:rsidRPr="00B93C6D">
              <w:rPr>
                <w:rFonts w:eastAsia="Calibri"/>
                <w:sz w:val="22"/>
                <w:szCs w:val="22"/>
                <w:lang w:eastAsia="en-US"/>
              </w:rPr>
              <w:t xml:space="preserve"> _</w:t>
            </w:r>
            <w:proofErr w:type="gramEnd"/>
            <w:r w:rsidR="00A10B22" w:rsidRPr="00B93C6D">
              <w:rPr>
                <w:rFonts w:eastAsia="Calibri"/>
                <w:sz w:val="22"/>
                <w:szCs w:val="22"/>
                <w:lang w:eastAsia="en-US"/>
              </w:rPr>
              <w:t>___________</w:t>
            </w:r>
          </w:p>
          <w:p w:rsidR="00A10B22" w:rsidRDefault="00B93C6D" w:rsidP="00A10B22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punti 10</w:t>
            </w:r>
          </w:p>
          <w:p w:rsidR="00B93C6D" w:rsidRPr="00B93C6D" w:rsidRDefault="00B93C6D" w:rsidP="00A10B22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:rsidR="00CE3991" w:rsidRPr="00B93C6D" w:rsidRDefault="00CE3991" w:rsidP="00A40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E3991" w:rsidRPr="00B93C6D" w:rsidTr="00CE3991">
        <w:tc>
          <w:tcPr>
            <w:tcW w:w="1314" w:type="dxa"/>
          </w:tcPr>
          <w:p w:rsidR="00CE3991" w:rsidRPr="00B93C6D" w:rsidRDefault="00CE3991" w:rsidP="00A40E9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86" w:type="dxa"/>
            <w:shd w:val="clear" w:color="auto" w:fill="auto"/>
          </w:tcPr>
          <w:p w:rsidR="00B93C6D" w:rsidRDefault="00B93C6D" w:rsidP="00CE3991">
            <w:r w:rsidRPr="0005787F">
              <w:t>Dottorato, master e/o corsi di perfezionamento post-laurea attinenti alla tipologia di intervento -</w:t>
            </w:r>
            <w:r w:rsidRPr="0005787F">
              <w:rPr>
                <w:rFonts w:eastAsia="Arial"/>
              </w:rPr>
              <w:t xml:space="preserve"> </w:t>
            </w:r>
            <w:r w:rsidRPr="0005787F">
              <w:t xml:space="preserve">per ogni titolo </w:t>
            </w:r>
          </w:p>
          <w:p w:rsidR="00B93C6D" w:rsidRDefault="00B93C6D" w:rsidP="00CE39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5787F">
              <w:rPr>
                <w:rFonts w:eastAsia="Verdana"/>
                <w:b/>
              </w:rPr>
              <w:t>Punti 2</w:t>
            </w:r>
            <w:r w:rsidRPr="0005787F"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punti 10</w:t>
            </w:r>
            <w:r w:rsidR="00CE3991" w:rsidRPr="00B93C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E3991" w:rsidRDefault="00CE3991" w:rsidP="00B93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93C6D">
              <w:rPr>
                <w:rFonts w:eastAsia="Calibri"/>
                <w:sz w:val="22"/>
                <w:szCs w:val="22"/>
                <w:lang w:eastAsia="en-US"/>
              </w:rPr>
              <w:t>(elencare)</w:t>
            </w:r>
          </w:p>
          <w:p w:rsidR="00B93C6D" w:rsidRPr="00B93C6D" w:rsidRDefault="00B93C6D" w:rsidP="00B9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:rsidR="00CE3991" w:rsidRPr="00B93C6D" w:rsidRDefault="00CE3991" w:rsidP="00A40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E3991" w:rsidRPr="00B93C6D" w:rsidTr="00CE3991">
        <w:tc>
          <w:tcPr>
            <w:tcW w:w="1314" w:type="dxa"/>
          </w:tcPr>
          <w:p w:rsidR="00CE3991" w:rsidRPr="00B93C6D" w:rsidRDefault="00CE3991" w:rsidP="00A40E9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86" w:type="dxa"/>
            <w:shd w:val="clear" w:color="auto" w:fill="auto"/>
          </w:tcPr>
          <w:p w:rsidR="00B93C6D" w:rsidRDefault="00B93C6D" w:rsidP="00A10B22">
            <w:pPr>
              <w:jc w:val="both"/>
            </w:pPr>
            <w:r>
              <w:t>Pubblicazioni scientifiche di articoli a carattere nazionale e/o internazionale</w:t>
            </w:r>
            <w:r w:rsidRPr="0005787F">
              <w:t xml:space="preserve"> -</w:t>
            </w:r>
            <w:r w:rsidRPr="0005787F">
              <w:rPr>
                <w:rFonts w:eastAsia="Arial"/>
              </w:rPr>
              <w:t xml:space="preserve"> </w:t>
            </w:r>
            <w:r w:rsidRPr="0005787F">
              <w:t xml:space="preserve">per ogni titolo </w:t>
            </w:r>
          </w:p>
          <w:p w:rsidR="00B93C6D" w:rsidRDefault="00B93C6D" w:rsidP="00A10B2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787F">
              <w:rPr>
                <w:rFonts w:eastAsia="Verdana"/>
                <w:b/>
              </w:rPr>
              <w:t xml:space="preserve">Punti </w:t>
            </w:r>
            <w:proofErr w:type="gramStart"/>
            <w:r w:rsidRPr="0005787F">
              <w:rPr>
                <w:rFonts w:eastAsia="Verdana"/>
                <w:b/>
              </w:rPr>
              <w:t>1</w:t>
            </w:r>
            <w:r w:rsidRPr="0005787F">
              <w:t xml:space="preserve"> </w:t>
            </w:r>
            <w:r w:rsidR="00A10B22" w:rsidRPr="00B93C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punti 5 </w:t>
            </w:r>
          </w:p>
          <w:p w:rsidR="00CE3991" w:rsidRDefault="00F2509C" w:rsidP="00CE39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93C6D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A10B22" w:rsidRPr="00B93C6D">
              <w:rPr>
                <w:rFonts w:eastAsia="Calibri"/>
                <w:sz w:val="22"/>
                <w:szCs w:val="22"/>
                <w:lang w:eastAsia="en-US"/>
              </w:rPr>
              <w:t>elencare</w:t>
            </w:r>
            <w:r w:rsidRPr="00B93C6D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B93C6D" w:rsidRPr="00B93C6D" w:rsidRDefault="00B93C6D" w:rsidP="00CE399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:rsidR="00CE3991" w:rsidRPr="00B93C6D" w:rsidRDefault="00CE3991" w:rsidP="00A40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46C30" w:rsidRPr="002A6F1A" w:rsidTr="00CE3991">
        <w:tc>
          <w:tcPr>
            <w:tcW w:w="1314" w:type="dxa"/>
          </w:tcPr>
          <w:p w:rsidR="00146C30" w:rsidRPr="00B93C6D" w:rsidRDefault="00146C30" w:rsidP="00A40E9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86" w:type="dxa"/>
            <w:shd w:val="clear" w:color="auto" w:fill="auto"/>
          </w:tcPr>
          <w:p w:rsidR="00B93C6D" w:rsidRPr="0005787F" w:rsidRDefault="00B93C6D" w:rsidP="00B93C6D">
            <w:r w:rsidRPr="0005787F">
              <w:t xml:space="preserve">Esperienza pregressa in servizi di </w:t>
            </w:r>
            <w:r>
              <w:t>docenza e collaborazione universitaria presso UNIPG</w:t>
            </w:r>
            <w:r w:rsidRPr="0005787F">
              <w:t xml:space="preserve"> </w:t>
            </w:r>
          </w:p>
          <w:p w:rsidR="00B93C6D" w:rsidRDefault="00B93C6D" w:rsidP="00B93C6D">
            <w:pPr>
              <w:jc w:val="both"/>
            </w:pPr>
            <w:r w:rsidRPr="0005787F">
              <w:t>-</w:t>
            </w:r>
            <w:r w:rsidRPr="0005787F">
              <w:rPr>
                <w:rFonts w:eastAsia="Arial"/>
              </w:rPr>
              <w:t xml:space="preserve"> </w:t>
            </w:r>
            <w:r w:rsidRPr="0005787F">
              <w:t xml:space="preserve">per ogni esperienza di durata almeno semestrale </w:t>
            </w:r>
          </w:p>
          <w:p w:rsidR="00146C30" w:rsidRDefault="00B93C6D" w:rsidP="00911F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787F">
              <w:rPr>
                <w:rFonts w:eastAsia="Verdana"/>
                <w:b/>
              </w:rPr>
              <w:t>Punti 3</w:t>
            </w:r>
            <w:r w:rsidRPr="0005787F"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punti 15</w:t>
            </w:r>
          </w:p>
          <w:p w:rsidR="00B93C6D" w:rsidRPr="002A6F1A" w:rsidRDefault="00B93C6D" w:rsidP="00911F1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shd w:val="clear" w:color="auto" w:fill="auto"/>
          </w:tcPr>
          <w:p w:rsidR="00146C30" w:rsidRPr="002A6F1A" w:rsidRDefault="00146C30" w:rsidP="00A40E9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CE3991" w:rsidRPr="002A6F1A" w:rsidRDefault="00CE3991" w:rsidP="00CE3991">
      <w:pPr>
        <w:jc w:val="both"/>
        <w:rPr>
          <w:b/>
          <w:sz w:val="22"/>
          <w:szCs w:val="22"/>
        </w:rPr>
      </w:pPr>
    </w:p>
    <w:p w:rsidR="00CE3991" w:rsidRDefault="00CE3991" w:rsidP="00CE3991">
      <w:pPr>
        <w:jc w:val="both"/>
        <w:rPr>
          <w:b/>
          <w:sz w:val="22"/>
          <w:szCs w:val="22"/>
        </w:rPr>
      </w:pPr>
    </w:p>
    <w:p w:rsidR="00B93C6D" w:rsidRDefault="00B93C6D" w:rsidP="00CE3991">
      <w:pPr>
        <w:jc w:val="both"/>
        <w:rPr>
          <w:b/>
          <w:sz w:val="22"/>
          <w:szCs w:val="22"/>
        </w:rPr>
      </w:pPr>
    </w:p>
    <w:p w:rsidR="00B93C6D" w:rsidRDefault="00B93C6D" w:rsidP="00CE3991">
      <w:pPr>
        <w:jc w:val="both"/>
        <w:rPr>
          <w:b/>
          <w:sz w:val="22"/>
          <w:szCs w:val="22"/>
        </w:rPr>
      </w:pPr>
    </w:p>
    <w:p w:rsidR="00B93C6D" w:rsidRDefault="00B93C6D" w:rsidP="00CE3991">
      <w:pPr>
        <w:jc w:val="both"/>
        <w:rPr>
          <w:b/>
          <w:sz w:val="22"/>
          <w:szCs w:val="22"/>
        </w:rPr>
      </w:pPr>
    </w:p>
    <w:p w:rsidR="00B93C6D" w:rsidRDefault="00B93C6D" w:rsidP="00CE3991">
      <w:pPr>
        <w:jc w:val="both"/>
        <w:rPr>
          <w:b/>
          <w:sz w:val="22"/>
          <w:szCs w:val="22"/>
        </w:rPr>
      </w:pPr>
    </w:p>
    <w:p w:rsidR="00B93C6D" w:rsidRPr="002A6F1A" w:rsidRDefault="00B93C6D" w:rsidP="00CE3991">
      <w:pPr>
        <w:jc w:val="both"/>
        <w:rPr>
          <w:b/>
          <w:sz w:val="22"/>
          <w:szCs w:val="22"/>
        </w:rPr>
      </w:pPr>
    </w:p>
    <w:p w:rsidR="00CE3991" w:rsidRPr="002A6F1A" w:rsidRDefault="00CE3991" w:rsidP="00CE3991">
      <w:pPr>
        <w:jc w:val="both"/>
        <w:rPr>
          <w:sz w:val="22"/>
          <w:szCs w:val="22"/>
        </w:rPr>
      </w:pPr>
      <w:r w:rsidRPr="002A6F1A">
        <w:rPr>
          <w:sz w:val="22"/>
          <w:szCs w:val="22"/>
        </w:rPr>
        <w:t>Data _________________________</w:t>
      </w:r>
      <w:r w:rsidR="00F2509C" w:rsidRPr="002A6F1A">
        <w:rPr>
          <w:sz w:val="22"/>
          <w:szCs w:val="22"/>
        </w:rPr>
        <w:tab/>
      </w:r>
      <w:r w:rsidR="00F2509C"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  <w:t>FIRMA</w:t>
      </w:r>
    </w:p>
    <w:p w:rsidR="00CE3991" w:rsidRPr="002A6F1A" w:rsidRDefault="00CE3991" w:rsidP="00CE3991">
      <w:pPr>
        <w:jc w:val="both"/>
        <w:rPr>
          <w:sz w:val="22"/>
          <w:szCs w:val="22"/>
        </w:rPr>
      </w:pPr>
    </w:p>
    <w:p w:rsidR="00CE3991" w:rsidRPr="002A6F1A" w:rsidRDefault="00CE3991" w:rsidP="00CE3991">
      <w:pPr>
        <w:jc w:val="both"/>
        <w:rPr>
          <w:sz w:val="22"/>
          <w:szCs w:val="22"/>
        </w:rPr>
      </w:pP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</w:r>
      <w:r w:rsidRPr="002A6F1A">
        <w:rPr>
          <w:sz w:val="22"/>
          <w:szCs w:val="22"/>
        </w:rPr>
        <w:tab/>
        <w:t>______________________</w:t>
      </w:r>
      <w:r w:rsidR="00F2509C" w:rsidRPr="002A6F1A">
        <w:rPr>
          <w:sz w:val="22"/>
          <w:szCs w:val="22"/>
        </w:rPr>
        <w:t>______</w:t>
      </w:r>
    </w:p>
    <w:sectPr w:rsidR="00CE3991" w:rsidRPr="002A6F1A" w:rsidSect="00160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5A8"/>
    <w:multiLevelType w:val="hybridMultilevel"/>
    <w:tmpl w:val="1CF680B8"/>
    <w:lvl w:ilvl="0" w:tplc="A01264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898B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4099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2CAA0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4C7C0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C77A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4C58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A760A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61F3E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E87493"/>
    <w:multiLevelType w:val="hybridMultilevel"/>
    <w:tmpl w:val="F15C04CE"/>
    <w:lvl w:ilvl="0" w:tplc="5AC8419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7EEE"/>
    <w:multiLevelType w:val="hybridMultilevel"/>
    <w:tmpl w:val="1138DC5A"/>
    <w:lvl w:ilvl="0" w:tplc="3E964A7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91"/>
    <w:rsid w:val="000513AA"/>
    <w:rsid w:val="000B0461"/>
    <w:rsid w:val="000B57D7"/>
    <w:rsid w:val="000D5983"/>
    <w:rsid w:val="000E37D3"/>
    <w:rsid w:val="00146C30"/>
    <w:rsid w:val="0016096C"/>
    <w:rsid w:val="00174208"/>
    <w:rsid w:val="00182B24"/>
    <w:rsid w:val="001C42AC"/>
    <w:rsid w:val="001F22F6"/>
    <w:rsid w:val="002A6F1A"/>
    <w:rsid w:val="002E118B"/>
    <w:rsid w:val="002E42A3"/>
    <w:rsid w:val="00347209"/>
    <w:rsid w:val="003639F2"/>
    <w:rsid w:val="003738B9"/>
    <w:rsid w:val="003A68C8"/>
    <w:rsid w:val="00452B93"/>
    <w:rsid w:val="00476953"/>
    <w:rsid w:val="004A1C60"/>
    <w:rsid w:val="004D0D8B"/>
    <w:rsid w:val="00514ACD"/>
    <w:rsid w:val="00543BB0"/>
    <w:rsid w:val="005933CE"/>
    <w:rsid w:val="00607650"/>
    <w:rsid w:val="00760C43"/>
    <w:rsid w:val="00783D65"/>
    <w:rsid w:val="007B171A"/>
    <w:rsid w:val="007C5E8D"/>
    <w:rsid w:val="00852BAA"/>
    <w:rsid w:val="00855880"/>
    <w:rsid w:val="008A32F6"/>
    <w:rsid w:val="008E7414"/>
    <w:rsid w:val="00984839"/>
    <w:rsid w:val="0099593F"/>
    <w:rsid w:val="009F2F6A"/>
    <w:rsid w:val="00A10B22"/>
    <w:rsid w:val="00AA7B5F"/>
    <w:rsid w:val="00B44891"/>
    <w:rsid w:val="00B93C6D"/>
    <w:rsid w:val="00B956FB"/>
    <w:rsid w:val="00BA584A"/>
    <w:rsid w:val="00CA5694"/>
    <w:rsid w:val="00CB33B4"/>
    <w:rsid w:val="00CD148B"/>
    <w:rsid w:val="00CE3991"/>
    <w:rsid w:val="00D76149"/>
    <w:rsid w:val="00DB30C8"/>
    <w:rsid w:val="00DC0D7C"/>
    <w:rsid w:val="00E02013"/>
    <w:rsid w:val="00F06030"/>
    <w:rsid w:val="00F14608"/>
    <w:rsid w:val="00F2509C"/>
    <w:rsid w:val="00F4580B"/>
    <w:rsid w:val="00F74516"/>
    <w:rsid w:val="00F76C23"/>
    <w:rsid w:val="00FA0CD2"/>
    <w:rsid w:val="00F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F9049"/>
  <w15:docId w15:val="{85569911-B95F-413E-8B78-3E7F3529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96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B93C6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maria\Desktop\modello%20wor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word.dot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Utente Windows</cp:lastModifiedBy>
  <cp:revision>6</cp:revision>
  <dcterms:created xsi:type="dcterms:W3CDTF">2022-11-10T16:02:00Z</dcterms:created>
  <dcterms:modified xsi:type="dcterms:W3CDTF">2023-03-01T19:36:00Z</dcterms:modified>
</cp:coreProperties>
</file>