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F689F" w14:textId="77777777" w:rsidR="00DA061B" w:rsidRDefault="00DA061B" w:rsidP="00DA061B">
      <w:pPr>
        <w:pStyle w:val="Intestazione"/>
        <w:tabs>
          <w:tab w:val="clear" w:pos="4819"/>
          <w:tab w:val="center" w:pos="4536"/>
        </w:tabs>
        <w:rPr>
          <w:rFonts w:ascii="Times New Roman" w:hAnsi="Times New Roman"/>
          <w:b/>
          <w:bCs/>
        </w:rPr>
      </w:pPr>
    </w:p>
    <w:p w14:paraId="149EE891" w14:textId="26559D69" w:rsidR="00DA061B" w:rsidRDefault="00977572" w:rsidP="00DA061B">
      <w:pPr>
        <w:pStyle w:val="Intestazione"/>
        <w:tabs>
          <w:tab w:val="clear" w:pos="4819"/>
          <w:tab w:val="center" w:pos="4536"/>
        </w:tabs>
        <w:rPr>
          <w:rFonts w:ascii="Britannic Bold" w:hAnsi="Britannic Bold"/>
          <w:color w:val="0070C0"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Avviso </w:t>
      </w:r>
      <w:r w:rsidR="00E77206" w:rsidRPr="00282C2C">
        <w:rPr>
          <w:rFonts w:ascii="Times New Roman" w:hAnsi="Times New Roman"/>
          <w:b/>
          <w:bCs/>
        </w:rPr>
        <w:t xml:space="preserve">di selezione per il conferimento di </w:t>
      </w:r>
      <w:r>
        <w:rPr>
          <w:rFonts w:ascii="Times New Roman" w:hAnsi="Times New Roman"/>
          <w:b/>
          <w:bCs/>
        </w:rPr>
        <w:t>n</w:t>
      </w:r>
      <w:r w:rsidR="00DA061B">
        <w:rPr>
          <w:rFonts w:ascii="Times New Roman" w:hAnsi="Times New Roman"/>
          <w:b/>
          <w:bCs/>
        </w:rPr>
        <w:t xml:space="preserve"> 1 </w:t>
      </w:r>
      <w:r w:rsidR="00E77206" w:rsidRPr="00282C2C">
        <w:rPr>
          <w:rFonts w:ascii="Times New Roman" w:hAnsi="Times New Roman"/>
          <w:b/>
          <w:bCs/>
        </w:rPr>
        <w:t>incaric</w:t>
      </w:r>
      <w:r w:rsidR="00DA061B">
        <w:rPr>
          <w:rFonts w:ascii="Times New Roman" w:hAnsi="Times New Roman"/>
          <w:b/>
          <w:bCs/>
        </w:rPr>
        <w:t>o</w:t>
      </w:r>
      <w:r w:rsidR="00E77206" w:rsidRPr="00282C2C">
        <w:rPr>
          <w:rFonts w:ascii="Times New Roman" w:hAnsi="Times New Roman"/>
          <w:b/>
          <w:bCs/>
        </w:rPr>
        <w:t xml:space="preserve"> individual</w:t>
      </w:r>
      <w:r w:rsidR="00DA061B">
        <w:rPr>
          <w:rFonts w:ascii="Times New Roman" w:hAnsi="Times New Roman"/>
          <w:b/>
          <w:bCs/>
        </w:rPr>
        <w:t>e</w:t>
      </w:r>
      <w:r w:rsidR="00E77206" w:rsidRPr="00282C2C">
        <w:rPr>
          <w:rFonts w:ascii="Times New Roman" w:hAnsi="Times New Roman"/>
          <w:b/>
          <w:bCs/>
        </w:rPr>
        <w:t xml:space="preserve"> aventi ad oggetto</w:t>
      </w:r>
      <w:r w:rsidR="00E77206" w:rsidRPr="00282C2C">
        <w:rPr>
          <w:rFonts w:ascii="Times New Roman" w:eastAsia="Times New Roman" w:hAnsi="Times New Roman"/>
          <w:b/>
          <w:bCs/>
        </w:rPr>
        <w:t xml:space="preserve"> </w:t>
      </w:r>
      <w:bookmarkStart w:id="0" w:name="_Hlk129763263"/>
      <w:r w:rsidR="00E77206">
        <w:rPr>
          <w:rFonts w:ascii="Times New Roman" w:eastAsia="Times New Roman" w:hAnsi="Times New Roman"/>
          <w:b/>
          <w:bCs/>
        </w:rPr>
        <w:t xml:space="preserve">la realizzazione </w:t>
      </w:r>
      <w:r w:rsidR="00DA061B">
        <w:rPr>
          <w:rFonts w:ascii="Times New Roman" w:eastAsia="Times New Roman" w:hAnsi="Times New Roman"/>
          <w:b/>
          <w:bCs/>
        </w:rPr>
        <w:t xml:space="preserve">di corsi di scacchi all’interno del progetto </w:t>
      </w:r>
      <w:r w:rsidR="001A0167">
        <w:rPr>
          <w:rFonts w:ascii="Times New Roman" w:eastAsia="Times New Roman" w:hAnsi="Times New Roman"/>
          <w:b/>
          <w:bCs/>
        </w:rPr>
        <w:t>“A</w:t>
      </w:r>
      <w:r w:rsidR="00DA061B">
        <w:rPr>
          <w:rFonts w:ascii="Times New Roman" w:eastAsia="Times New Roman" w:hAnsi="Times New Roman"/>
          <w:b/>
          <w:bCs/>
        </w:rPr>
        <w:t>lla scoperta degli scacchi</w:t>
      </w:r>
      <w:r w:rsidR="001A0167">
        <w:rPr>
          <w:rFonts w:ascii="Times New Roman" w:eastAsia="Times New Roman" w:hAnsi="Times New Roman"/>
          <w:b/>
          <w:bCs/>
        </w:rPr>
        <w:t>”</w:t>
      </w:r>
      <w:r w:rsidR="00DA061B">
        <w:rPr>
          <w:rFonts w:ascii="Times New Roman" w:eastAsia="Times New Roman" w:hAnsi="Times New Roman"/>
          <w:b/>
          <w:bCs/>
        </w:rPr>
        <w:t xml:space="preserve"> nelle scuole primarie di Tofi di Montebello e Calzoni di San Martino in Colle </w:t>
      </w:r>
      <w:r w:rsidR="00DA061B">
        <w:rPr>
          <w:rFonts w:ascii="Britannic Bold" w:hAnsi="Britannic Bold"/>
          <w:color w:val="0070C0"/>
          <w:sz w:val="28"/>
          <w:szCs w:val="28"/>
        </w:rPr>
        <w:t xml:space="preserve">                                                </w:t>
      </w:r>
    </w:p>
    <w:p w14:paraId="36AFF028" w14:textId="41486955" w:rsidR="00E77206" w:rsidRPr="009C5912" w:rsidRDefault="00DA061B" w:rsidP="009C5912">
      <w:pPr>
        <w:pStyle w:val="Intestazione"/>
        <w:tabs>
          <w:tab w:val="clear" w:pos="4819"/>
          <w:tab w:val="center" w:pos="4536"/>
        </w:tabs>
        <w:rPr>
          <w:rFonts w:ascii="Britannic Bold" w:hAnsi="Britannic Bold"/>
          <w:color w:val="0070C0"/>
          <w:sz w:val="28"/>
          <w:szCs w:val="28"/>
        </w:rPr>
      </w:pPr>
      <w:r>
        <w:rPr>
          <w:rFonts w:ascii="Britannic Bold" w:hAnsi="Britannic Bold"/>
          <w:color w:val="0070C0"/>
          <w:sz w:val="28"/>
          <w:szCs w:val="28"/>
        </w:rPr>
        <w:t xml:space="preserve">                                              </w:t>
      </w:r>
    </w:p>
    <w:bookmarkEnd w:id="0"/>
    <w:p w14:paraId="276DFF3D" w14:textId="1D3B58B6" w:rsidR="0009605A" w:rsidRDefault="0009605A" w:rsidP="0009605A">
      <w:pPr>
        <w:pStyle w:val="Comma"/>
        <w:numPr>
          <w:ilvl w:val="0"/>
          <w:numId w:val="0"/>
        </w:numPr>
        <w:ind w:left="7788" w:firstLine="708"/>
        <w:rPr>
          <w:rFonts w:ascii="Times New Roman" w:hAnsi="Times New Roman" w:cs="Times New Roman"/>
          <w:b/>
          <w:bCs/>
          <w:i/>
          <w:iCs/>
        </w:rPr>
      </w:pPr>
      <w:r w:rsidRPr="0009605A">
        <w:rPr>
          <w:rFonts w:ascii="Times New Roman" w:hAnsi="Times New Roman" w:cs="Times New Roman"/>
          <w:b/>
          <w:bCs/>
          <w:i/>
          <w:iCs/>
        </w:rPr>
        <w:t>ALLEGATO A</w:t>
      </w:r>
    </w:p>
    <w:p w14:paraId="3558E2A6" w14:textId="77777777" w:rsidR="0009605A" w:rsidRPr="0009605A" w:rsidRDefault="0009605A" w:rsidP="0009605A">
      <w:pPr>
        <w:pStyle w:val="Comma"/>
        <w:numPr>
          <w:ilvl w:val="0"/>
          <w:numId w:val="0"/>
        </w:numPr>
        <w:ind w:left="9356" w:hanging="9356"/>
        <w:rPr>
          <w:rFonts w:ascii="Times New Roman" w:hAnsi="Times New Roman" w:cs="Times New Roman"/>
          <w:i/>
          <w:iCs/>
        </w:rPr>
      </w:pPr>
    </w:p>
    <w:p w14:paraId="0D7E2575" w14:textId="57903374" w:rsidR="0009605A" w:rsidRDefault="0009605A" w:rsidP="0009605A">
      <w:pPr>
        <w:pStyle w:val="Comma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  <w:r w:rsidRPr="0009605A">
        <w:rPr>
          <w:rFonts w:ascii="Times New Roman" w:hAnsi="Times New Roman" w:cs="Times New Roman"/>
          <w:b/>
          <w:bCs/>
        </w:rPr>
        <w:t>Schema di Domanda di partecipazione</w:t>
      </w:r>
    </w:p>
    <w:p w14:paraId="116959F8" w14:textId="77777777" w:rsidR="0009605A" w:rsidRDefault="0009605A" w:rsidP="0009605A">
      <w:pPr>
        <w:pStyle w:val="Comma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</w:p>
    <w:p w14:paraId="632EB311" w14:textId="77777777" w:rsidR="0009605A" w:rsidRPr="007722B3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Il/la sottoscritto/a</w:t>
      </w:r>
      <w:r>
        <w:rPr>
          <w:rFonts w:ascii="Times New Roman" w:hAnsi="Times New Roman"/>
        </w:rPr>
        <w:t xml:space="preserve"> </w:t>
      </w:r>
      <w:r w:rsidRPr="007722B3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 </w:t>
      </w:r>
      <w:r w:rsidRPr="007722B3">
        <w:rPr>
          <w:rFonts w:ascii="Times New Roman" w:hAnsi="Times New Roman"/>
        </w:rPr>
        <w:t xml:space="preserve">nato/a </w:t>
      </w:r>
      <w:proofErr w:type="spellStart"/>
      <w:r w:rsidRPr="007722B3">
        <w:rPr>
          <w:rFonts w:ascii="Times New Roman" w:hAnsi="Times New Roman"/>
        </w:rPr>
        <w:t>a</w:t>
      </w:r>
      <w:proofErr w:type="spellEnd"/>
      <w:r w:rsidRPr="007722B3">
        <w:rPr>
          <w:rFonts w:ascii="Times New Roman" w:hAnsi="Times New Roman"/>
        </w:rPr>
        <w:t xml:space="preserve"> _____________________________ il ____________________</w:t>
      </w:r>
      <w:r>
        <w:rPr>
          <w:rFonts w:ascii="Times New Roman" w:hAnsi="Times New Roman"/>
        </w:rPr>
        <w:t xml:space="preserve"> </w:t>
      </w:r>
      <w:r w:rsidRPr="007722B3">
        <w:rPr>
          <w:rFonts w:ascii="Times New Roman" w:hAnsi="Times New Roman"/>
        </w:rPr>
        <w:t>codice fiscale |__|__|__|__|__|__|__|__|__|__|__|__|__|__|__|__|</w:t>
      </w:r>
    </w:p>
    <w:p w14:paraId="11988944" w14:textId="77777777" w:rsidR="0009605A" w:rsidRPr="007722B3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residente a ___________________________via_____________________________________</w:t>
      </w:r>
      <w:r>
        <w:rPr>
          <w:rFonts w:ascii="Times New Roman" w:hAnsi="Times New Roman"/>
        </w:rPr>
        <w:t>____________</w:t>
      </w:r>
    </w:p>
    <w:p w14:paraId="23D6B35F" w14:textId="77777777" w:rsidR="0009605A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tel</w:t>
      </w:r>
      <w:r>
        <w:rPr>
          <w:rFonts w:ascii="Times New Roman" w:hAnsi="Times New Roman"/>
        </w:rPr>
        <w:t xml:space="preserve">efono </w:t>
      </w:r>
      <w:r w:rsidRPr="007722B3">
        <w:rPr>
          <w:rFonts w:ascii="Times New Roman" w:hAnsi="Times New Roman"/>
        </w:rPr>
        <w:t xml:space="preserve"> _____________________________</w:t>
      </w:r>
      <w:r>
        <w:rPr>
          <w:rFonts w:ascii="Times New Roman" w:hAnsi="Times New Roman"/>
        </w:rPr>
        <w:t xml:space="preserve"> </w:t>
      </w:r>
      <w:r w:rsidRPr="007722B3">
        <w:rPr>
          <w:rFonts w:ascii="Times New Roman" w:hAnsi="Times New Roman"/>
        </w:rPr>
        <w:t>Mail _______________________________</w:t>
      </w:r>
      <w:r>
        <w:rPr>
          <w:rFonts w:ascii="Times New Roman" w:hAnsi="Times New Roman"/>
        </w:rPr>
        <w:t>_______________</w:t>
      </w:r>
    </w:p>
    <w:p w14:paraId="7EAC09CA" w14:textId="77777777" w:rsidR="0009605A" w:rsidRPr="007722B3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PEC______________________________</w:t>
      </w:r>
    </w:p>
    <w:p w14:paraId="2900991F" w14:textId="77777777" w:rsidR="0009605A" w:rsidRPr="007722B3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in servizio presso ______________________________ con la qualifica di __________________</w:t>
      </w:r>
      <w:r>
        <w:rPr>
          <w:rFonts w:ascii="Times New Roman" w:hAnsi="Times New Roman"/>
        </w:rPr>
        <w:t>_________</w:t>
      </w:r>
    </w:p>
    <w:p w14:paraId="16FF1527" w14:textId="77777777" w:rsidR="0009605A" w:rsidRDefault="0009605A" w:rsidP="0009605A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52DB394E" w14:textId="77777777" w:rsidR="0009605A" w:rsidRDefault="0009605A" w:rsidP="0009605A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3F3251C2" w14:textId="77777777" w:rsidR="0009605A" w:rsidRDefault="0009605A" w:rsidP="0009605A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087752F3" w14:textId="77777777" w:rsidR="0009605A" w:rsidRPr="007722B3" w:rsidRDefault="0009605A" w:rsidP="0009605A">
      <w:pPr>
        <w:pStyle w:val="Nessunaspaziatura"/>
        <w:jc w:val="center"/>
        <w:rPr>
          <w:rFonts w:ascii="Times New Roman" w:hAnsi="Times New Roman"/>
        </w:rPr>
      </w:pPr>
      <w:r w:rsidRPr="007722B3">
        <w:rPr>
          <w:rFonts w:ascii="Times New Roman" w:hAnsi="Times New Roman"/>
          <w:b/>
          <w:bCs/>
        </w:rPr>
        <w:t>CHIEDE</w:t>
      </w:r>
    </w:p>
    <w:p w14:paraId="64B5F517" w14:textId="77777777" w:rsidR="0009605A" w:rsidRDefault="0009605A" w:rsidP="0009605A">
      <w:pPr>
        <w:pStyle w:val="Nessunaspaziatura"/>
        <w:jc w:val="both"/>
        <w:rPr>
          <w:rFonts w:ascii="Times New Roman" w:hAnsi="Times New Roman"/>
        </w:rPr>
      </w:pPr>
    </w:p>
    <w:p w14:paraId="2D2868A3" w14:textId="2CFDB5BA" w:rsidR="0009605A" w:rsidRDefault="0009605A" w:rsidP="0009605A">
      <w:pPr>
        <w:pStyle w:val="Nessunaspaziatura"/>
        <w:spacing w:line="360" w:lineRule="auto"/>
        <w:jc w:val="both"/>
        <w:rPr>
          <w:rFonts w:ascii="Times New Roman" w:hAnsi="Times New Roman"/>
          <w:b/>
          <w:bCs/>
        </w:rPr>
      </w:pPr>
      <w:r w:rsidRPr="007722B3">
        <w:rPr>
          <w:rFonts w:ascii="Times New Roman" w:hAnsi="Times New Roman"/>
          <w:b/>
          <w:bCs/>
        </w:rPr>
        <w:t xml:space="preserve">di partecipare alla selezione per l’attribuzione dell’incarico di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sym w:font="Wingdings" w:char="F0A8"/>
      </w:r>
      <w:r>
        <w:rPr>
          <w:rFonts w:ascii="Times New Roman" w:hAnsi="Times New Roman"/>
          <w:b/>
          <w:bCs/>
        </w:rPr>
        <w:t xml:space="preserve">   Docente interno</w:t>
      </w:r>
    </w:p>
    <w:p w14:paraId="2708B415" w14:textId="011D3D7B" w:rsidR="0009605A" w:rsidRDefault="0009605A" w:rsidP="0009605A">
      <w:pPr>
        <w:pStyle w:val="Nessunaspaziatura"/>
        <w:spacing w:line="360" w:lineRule="auto"/>
        <w:ind w:left="5812" w:hanging="14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sym w:font="Wingdings" w:char="F0A8"/>
      </w:r>
      <w:r>
        <w:rPr>
          <w:rFonts w:ascii="Times New Roman" w:hAnsi="Times New Roman"/>
          <w:b/>
          <w:bCs/>
        </w:rPr>
        <w:t xml:space="preserve"> Docente di altra Istituzione scolastica       </w:t>
      </w:r>
      <w:r w:rsidRPr="0009605A">
        <w:rPr>
          <w:rFonts w:ascii="Times New Roman" w:hAnsi="Times New Roman"/>
          <w:b/>
          <w:bCs/>
          <w:i/>
          <w:iCs/>
          <w:sz w:val="18"/>
          <w:szCs w:val="18"/>
        </w:rPr>
        <w:t>(specificare)</w:t>
      </w:r>
      <w:r>
        <w:rPr>
          <w:rFonts w:ascii="Times New Roman" w:hAnsi="Times New Roman"/>
          <w:b/>
          <w:bCs/>
        </w:rPr>
        <w:t xml:space="preserve"> _______________________________</w:t>
      </w:r>
    </w:p>
    <w:p w14:paraId="1C73A5D1" w14:textId="7DFF95EA" w:rsidR="005A2239" w:rsidRDefault="0009605A" w:rsidP="00AF4613">
      <w:pPr>
        <w:pStyle w:val="Nessunaspaziatura"/>
        <w:spacing w:line="360" w:lineRule="auto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sym w:font="Wingdings" w:char="F0A8"/>
      </w:r>
      <w:r>
        <w:rPr>
          <w:rFonts w:ascii="Times New Roman" w:hAnsi="Times New Roman"/>
          <w:b/>
          <w:bCs/>
        </w:rPr>
        <w:t xml:space="preserve"> Personale estraneo all’amministrazione</w:t>
      </w:r>
    </w:p>
    <w:p w14:paraId="43E35AC5" w14:textId="77777777" w:rsidR="009C5912" w:rsidRDefault="009C5912" w:rsidP="00AF4613">
      <w:pPr>
        <w:pStyle w:val="Nessunaspaziatura"/>
        <w:spacing w:line="360" w:lineRule="auto"/>
        <w:ind w:left="4956" w:firstLine="708"/>
        <w:jc w:val="both"/>
        <w:rPr>
          <w:rFonts w:ascii="Times New Roman" w:hAnsi="Times New Roman"/>
          <w:b/>
          <w:bCs/>
        </w:rPr>
      </w:pPr>
    </w:p>
    <w:p w14:paraId="054816BF" w14:textId="77777777" w:rsidR="009C5912" w:rsidRDefault="009C5912" w:rsidP="00AF4613">
      <w:pPr>
        <w:pStyle w:val="Nessunaspaziatura"/>
        <w:spacing w:line="360" w:lineRule="auto"/>
        <w:ind w:left="4956" w:firstLine="708"/>
        <w:jc w:val="both"/>
        <w:rPr>
          <w:rFonts w:ascii="Times New Roman" w:hAnsi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992"/>
      </w:tblGrid>
      <w:tr w:rsidR="009C5912" w14:paraId="4122C89F" w14:textId="77777777" w:rsidTr="009C5912">
        <w:tc>
          <w:tcPr>
            <w:tcW w:w="2547" w:type="dxa"/>
            <w:vAlign w:val="center"/>
          </w:tcPr>
          <w:p w14:paraId="0F4B7E56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sz w:val="20"/>
                <w:szCs w:val="20"/>
              </w:rPr>
              <w:t>SCUOLA PRIMARIA</w:t>
            </w:r>
          </w:p>
        </w:tc>
        <w:tc>
          <w:tcPr>
            <w:tcW w:w="1134" w:type="dxa"/>
            <w:vAlign w:val="center"/>
          </w:tcPr>
          <w:p w14:paraId="5E3A5A78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992" w:type="dxa"/>
            <w:vAlign w:val="center"/>
          </w:tcPr>
          <w:p w14:paraId="7FAD9464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sz w:val="20"/>
                <w:szCs w:val="20"/>
              </w:rPr>
              <w:t>N. ORE</w:t>
            </w:r>
          </w:p>
        </w:tc>
      </w:tr>
      <w:tr w:rsidR="009C5912" w14:paraId="02B0D7D5" w14:textId="77777777" w:rsidTr="009C5912">
        <w:tc>
          <w:tcPr>
            <w:tcW w:w="2547" w:type="dxa"/>
            <w:vMerge w:val="restart"/>
            <w:vAlign w:val="center"/>
          </w:tcPr>
          <w:p w14:paraId="6E77652F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“CALZONI”</w:t>
            </w:r>
          </w:p>
          <w:p w14:paraId="7571ABB7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S. MARTINO IN COLLE</w:t>
            </w:r>
          </w:p>
        </w:tc>
        <w:tc>
          <w:tcPr>
            <w:tcW w:w="1134" w:type="dxa"/>
            <w:vAlign w:val="center"/>
          </w:tcPr>
          <w:p w14:paraId="24D57E33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2A</w:t>
            </w:r>
            <w:proofErr w:type="spellEnd"/>
          </w:p>
        </w:tc>
        <w:tc>
          <w:tcPr>
            <w:tcW w:w="992" w:type="dxa"/>
            <w:vAlign w:val="center"/>
          </w:tcPr>
          <w:p w14:paraId="2D57219A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0D587BBD" w14:textId="77777777" w:rsidTr="009C5912">
        <w:tc>
          <w:tcPr>
            <w:tcW w:w="2547" w:type="dxa"/>
            <w:vMerge/>
            <w:vAlign w:val="center"/>
          </w:tcPr>
          <w:p w14:paraId="5554B369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73A35B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2B</w:t>
            </w:r>
            <w:proofErr w:type="spellEnd"/>
          </w:p>
        </w:tc>
        <w:tc>
          <w:tcPr>
            <w:tcW w:w="992" w:type="dxa"/>
            <w:vAlign w:val="center"/>
          </w:tcPr>
          <w:p w14:paraId="484EAD3B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1B1C2644" w14:textId="77777777" w:rsidTr="009C5912">
        <w:tc>
          <w:tcPr>
            <w:tcW w:w="2547" w:type="dxa"/>
            <w:vMerge/>
            <w:vAlign w:val="center"/>
          </w:tcPr>
          <w:p w14:paraId="168FCA32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4C8D0C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3A</w:t>
            </w:r>
            <w:proofErr w:type="spellEnd"/>
          </w:p>
        </w:tc>
        <w:tc>
          <w:tcPr>
            <w:tcW w:w="992" w:type="dxa"/>
            <w:vAlign w:val="center"/>
          </w:tcPr>
          <w:p w14:paraId="04CBD7A2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1D54A5AC" w14:textId="77777777" w:rsidTr="009C5912">
        <w:tc>
          <w:tcPr>
            <w:tcW w:w="2547" w:type="dxa"/>
            <w:vMerge/>
            <w:vAlign w:val="center"/>
          </w:tcPr>
          <w:p w14:paraId="21F4ABF6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5CB1E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3B</w:t>
            </w:r>
            <w:proofErr w:type="spellEnd"/>
          </w:p>
        </w:tc>
        <w:tc>
          <w:tcPr>
            <w:tcW w:w="992" w:type="dxa"/>
            <w:vAlign w:val="center"/>
          </w:tcPr>
          <w:p w14:paraId="3BFE1411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5D252222" w14:textId="77777777" w:rsidTr="009C5912">
        <w:tc>
          <w:tcPr>
            <w:tcW w:w="2547" w:type="dxa"/>
            <w:vMerge w:val="restart"/>
            <w:vAlign w:val="center"/>
          </w:tcPr>
          <w:p w14:paraId="536474A0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“TOFI” </w:t>
            </w:r>
          </w:p>
          <w:p w14:paraId="4FDB005B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MONTEBELLO</w:t>
            </w:r>
          </w:p>
        </w:tc>
        <w:tc>
          <w:tcPr>
            <w:tcW w:w="1134" w:type="dxa"/>
            <w:vAlign w:val="center"/>
          </w:tcPr>
          <w:p w14:paraId="1FA981EC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1A</w:t>
            </w:r>
            <w:proofErr w:type="spellEnd"/>
          </w:p>
        </w:tc>
        <w:tc>
          <w:tcPr>
            <w:tcW w:w="992" w:type="dxa"/>
            <w:vAlign w:val="center"/>
          </w:tcPr>
          <w:p w14:paraId="44E9EC90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5ACD24CC" w14:textId="77777777" w:rsidTr="009C5912">
        <w:tc>
          <w:tcPr>
            <w:tcW w:w="2547" w:type="dxa"/>
            <w:vMerge/>
            <w:vAlign w:val="center"/>
          </w:tcPr>
          <w:p w14:paraId="749B59AD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CC2E33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2A</w:t>
            </w:r>
            <w:proofErr w:type="spellEnd"/>
          </w:p>
        </w:tc>
        <w:tc>
          <w:tcPr>
            <w:tcW w:w="992" w:type="dxa"/>
            <w:vAlign w:val="center"/>
          </w:tcPr>
          <w:p w14:paraId="621500D0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2082A866" w14:textId="77777777" w:rsidTr="009C5912">
        <w:tc>
          <w:tcPr>
            <w:tcW w:w="2547" w:type="dxa"/>
            <w:vMerge/>
            <w:vAlign w:val="center"/>
          </w:tcPr>
          <w:p w14:paraId="0B097BE8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325F0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3A</w:t>
            </w:r>
            <w:proofErr w:type="spellEnd"/>
          </w:p>
        </w:tc>
        <w:tc>
          <w:tcPr>
            <w:tcW w:w="992" w:type="dxa"/>
            <w:vAlign w:val="center"/>
          </w:tcPr>
          <w:p w14:paraId="76331391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45FDCFF9" w14:textId="77777777" w:rsidTr="009C5912">
        <w:tc>
          <w:tcPr>
            <w:tcW w:w="2547" w:type="dxa"/>
            <w:vMerge/>
            <w:vAlign w:val="center"/>
          </w:tcPr>
          <w:p w14:paraId="4F831B4F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BB7FC3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4A</w:t>
            </w:r>
            <w:proofErr w:type="spellEnd"/>
          </w:p>
        </w:tc>
        <w:tc>
          <w:tcPr>
            <w:tcW w:w="992" w:type="dxa"/>
            <w:vAlign w:val="center"/>
          </w:tcPr>
          <w:p w14:paraId="7B21426A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  <w:tr w:rsidR="009C5912" w14:paraId="06A004C3" w14:textId="77777777" w:rsidTr="009C5912">
        <w:tc>
          <w:tcPr>
            <w:tcW w:w="2547" w:type="dxa"/>
            <w:vMerge/>
            <w:vAlign w:val="center"/>
          </w:tcPr>
          <w:p w14:paraId="352059DA" w14:textId="77777777" w:rsidR="009C5912" w:rsidRPr="008F7BF2" w:rsidRDefault="009C5912" w:rsidP="00433E72">
            <w:pPr>
              <w:pStyle w:val="Articolo"/>
              <w:spacing w:after="0"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3C43B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5A</w:t>
            </w:r>
            <w:proofErr w:type="spellEnd"/>
          </w:p>
        </w:tc>
        <w:tc>
          <w:tcPr>
            <w:tcW w:w="992" w:type="dxa"/>
            <w:vAlign w:val="center"/>
          </w:tcPr>
          <w:p w14:paraId="382BE293" w14:textId="77777777" w:rsidR="009C5912" w:rsidRPr="008F7BF2" w:rsidRDefault="009C5912" w:rsidP="00433E72">
            <w:pPr>
              <w:pStyle w:val="Articolo"/>
              <w:spacing w:after="0" w:line="36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7BF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</w:tr>
    </w:tbl>
    <w:p w14:paraId="3C855C32" w14:textId="77777777" w:rsidR="0009605A" w:rsidRPr="0009605A" w:rsidRDefault="0009605A" w:rsidP="0009605A">
      <w:pPr>
        <w:pStyle w:val="Comma"/>
        <w:numPr>
          <w:ilvl w:val="0"/>
          <w:numId w:val="0"/>
        </w:numPr>
        <w:spacing w:line="360" w:lineRule="auto"/>
        <w:jc w:val="center"/>
        <w:rPr>
          <w:rFonts w:ascii="Times New Roman" w:hAnsi="Times New Roman" w:cs="Times New Roman"/>
          <w:i/>
          <w:iCs/>
        </w:rPr>
      </w:pPr>
    </w:p>
    <w:p w14:paraId="42C96B3C" w14:textId="77777777" w:rsidR="004F5E90" w:rsidRDefault="004F5E90" w:rsidP="00F437C5">
      <w:pPr>
        <w:pStyle w:val="Articolo"/>
        <w:spacing w:after="0"/>
        <w:jc w:val="both"/>
        <w:rPr>
          <w:rFonts w:ascii="Times New Roman" w:hAnsi="Times New Roman" w:cs="Times New Roman"/>
        </w:rPr>
      </w:pPr>
    </w:p>
    <w:p w14:paraId="041E1EAC" w14:textId="77777777" w:rsidR="009C5912" w:rsidRDefault="009C5912" w:rsidP="00AF4613">
      <w:pPr>
        <w:pStyle w:val="Nessunaspaziatura"/>
        <w:jc w:val="both"/>
        <w:rPr>
          <w:rFonts w:ascii="Times New Roman" w:hAnsi="Times New Roman"/>
          <w:b/>
          <w:bCs/>
        </w:rPr>
      </w:pPr>
    </w:p>
    <w:p w14:paraId="128B5D91" w14:textId="77777777" w:rsidR="009C5912" w:rsidRDefault="009C5912" w:rsidP="00AF4613">
      <w:pPr>
        <w:pStyle w:val="Nessunaspaziatura"/>
        <w:jc w:val="both"/>
        <w:rPr>
          <w:rFonts w:ascii="Times New Roman" w:hAnsi="Times New Roman"/>
          <w:b/>
          <w:bCs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387"/>
        <w:gridCol w:w="1696"/>
      </w:tblGrid>
      <w:tr w:rsidR="009C5912" w:rsidRPr="00111E4C" w14:paraId="79F2B408" w14:textId="0F598F27" w:rsidTr="009C5912">
        <w:trPr>
          <w:trHeight w:val="378"/>
          <w:jc w:val="center"/>
        </w:trPr>
        <w:tc>
          <w:tcPr>
            <w:tcW w:w="7371" w:type="dxa"/>
            <w:gridSpan w:val="2"/>
            <w:shd w:val="clear" w:color="auto" w:fill="D1D1D1" w:themeFill="background2" w:themeFillShade="E6"/>
            <w:vAlign w:val="center"/>
          </w:tcPr>
          <w:p w14:paraId="0481930B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  <w:r w:rsidRPr="00111E4C">
              <w:rPr>
                <w:b/>
              </w:rPr>
              <w:lastRenderedPageBreak/>
              <w:t>TITOLO DI ACCESSO</w:t>
            </w:r>
          </w:p>
        </w:tc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79D574C0" w14:textId="3823A5DF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9C5912" w:rsidRPr="00111E4C" w14:paraId="0A888462" w14:textId="0CECE2B0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EF18918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both"/>
            </w:pPr>
            <w:r w:rsidRPr="00111E4C">
              <w:t>Diploma di scuola secondaria di secondo grado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255707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both"/>
            </w:pPr>
            <w:r w:rsidRPr="00111E4C">
              <w:t>Requisito minimo di partecipazione (non dà diritto a punteggio)</w:t>
            </w:r>
          </w:p>
        </w:tc>
        <w:tc>
          <w:tcPr>
            <w:tcW w:w="1696" w:type="dxa"/>
            <w:vAlign w:val="center"/>
          </w:tcPr>
          <w:p w14:paraId="76C13401" w14:textId="576E0A51" w:rsidR="009C5912" w:rsidRPr="00111E4C" w:rsidRDefault="00697FD9" w:rsidP="00697FD9">
            <w:pPr>
              <w:tabs>
                <w:tab w:val="left" w:pos="6237"/>
              </w:tabs>
              <w:spacing w:before="120" w:after="120"/>
              <w:jc w:val="center"/>
            </w:pPr>
            <w:r>
              <w:t>/</w:t>
            </w:r>
          </w:p>
        </w:tc>
      </w:tr>
      <w:tr w:rsidR="009C5912" w:rsidRPr="00111E4C" w14:paraId="0FA60873" w14:textId="6CF501CC" w:rsidTr="009C5912">
        <w:trPr>
          <w:trHeight w:val="378"/>
          <w:jc w:val="center"/>
        </w:trPr>
        <w:tc>
          <w:tcPr>
            <w:tcW w:w="7371" w:type="dxa"/>
            <w:gridSpan w:val="2"/>
            <w:shd w:val="clear" w:color="auto" w:fill="D1D1D1" w:themeFill="background2" w:themeFillShade="E6"/>
            <w:vAlign w:val="center"/>
          </w:tcPr>
          <w:p w14:paraId="324B591A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  <w:highlight w:val="lightGray"/>
              </w:rPr>
            </w:pPr>
            <w:r w:rsidRPr="00111E4C">
              <w:rPr>
                <w:b/>
              </w:rPr>
              <w:t>ALTRI TITOLI CULTURALI (</w:t>
            </w:r>
            <w:proofErr w:type="spellStart"/>
            <w:r w:rsidRPr="00111E4C">
              <w:rPr>
                <w:b/>
              </w:rPr>
              <w:t>max</w:t>
            </w:r>
            <w:proofErr w:type="spellEnd"/>
            <w:r w:rsidRPr="00111E4C">
              <w:rPr>
                <w:b/>
              </w:rPr>
              <w:t xml:space="preserve"> 20 punti)</w:t>
            </w:r>
          </w:p>
        </w:tc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0E52DDA2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</w:p>
        </w:tc>
      </w:tr>
      <w:tr w:rsidR="009C5912" w:rsidRPr="00111E4C" w14:paraId="7F56290F" w14:textId="1C0D4055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F9EDA9F" w14:textId="20930C6C" w:rsidR="009C5912" w:rsidRPr="00111E4C" w:rsidRDefault="009C5912" w:rsidP="00304AAC">
            <w:pPr>
              <w:tabs>
                <w:tab w:val="left" w:pos="6237"/>
              </w:tabs>
              <w:spacing w:before="120" w:after="120"/>
            </w:pPr>
            <w:r w:rsidRPr="00111E4C">
              <w:t xml:space="preserve">Diploma di Laurea V.O. o Laurea Specialistica </w:t>
            </w:r>
            <w:proofErr w:type="spellStart"/>
            <w:r w:rsidRPr="00111E4C">
              <w:t>N.O</w:t>
            </w:r>
            <w:proofErr w:type="spellEnd"/>
            <w:r w:rsidRPr="00111E4C">
              <w:t xml:space="preserve">.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360477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both"/>
            </w:pPr>
            <w:r w:rsidRPr="00111E4C">
              <w:t>Totale n. 5 punti</w:t>
            </w:r>
          </w:p>
        </w:tc>
        <w:tc>
          <w:tcPr>
            <w:tcW w:w="1696" w:type="dxa"/>
            <w:vAlign w:val="center"/>
          </w:tcPr>
          <w:p w14:paraId="4369C45C" w14:textId="338E97A0" w:rsidR="009C5912" w:rsidRPr="00111E4C" w:rsidRDefault="00697FD9" w:rsidP="00697FD9">
            <w:pPr>
              <w:tabs>
                <w:tab w:val="left" w:pos="6237"/>
              </w:tabs>
              <w:spacing w:before="120" w:after="120"/>
              <w:jc w:val="center"/>
            </w:pPr>
            <w:r>
              <w:t>________</w:t>
            </w:r>
          </w:p>
        </w:tc>
      </w:tr>
      <w:tr w:rsidR="009C5912" w:rsidRPr="00111E4C" w14:paraId="65F6CAEA" w14:textId="4B9EE233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77230DE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both"/>
            </w:pPr>
            <w:r w:rsidRPr="00111E4C">
              <w:t>Corsi di formazione, perfezionamento, specializzazione riguardanti le attività laboratoriali/progettuali per cui si intende partecipare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C97768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both"/>
            </w:pPr>
            <w:r w:rsidRPr="00111E4C">
              <w:t>n. 1 punto per ogni corso fino ad un massimo di punti 15</w:t>
            </w:r>
          </w:p>
        </w:tc>
        <w:tc>
          <w:tcPr>
            <w:tcW w:w="1696" w:type="dxa"/>
            <w:vAlign w:val="center"/>
          </w:tcPr>
          <w:p w14:paraId="2958A422" w14:textId="6042EFF6" w:rsidR="009C5912" w:rsidRPr="00111E4C" w:rsidRDefault="00697FD9" w:rsidP="00697FD9">
            <w:pPr>
              <w:tabs>
                <w:tab w:val="left" w:pos="6237"/>
              </w:tabs>
              <w:spacing w:before="120" w:after="120"/>
              <w:jc w:val="center"/>
            </w:pPr>
            <w:r>
              <w:t>________</w:t>
            </w:r>
          </w:p>
        </w:tc>
      </w:tr>
      <w:tr w:rsidR="009C5912" w:rsidRPr="00111E4C" w14:paraId="10A52D98" w14:textId="489D6B84" w:rsidTr="009C5912">
        <w:trPr>
          <w:trHeight w:val="378"/>
          <w:jc w:val="center"/>
        </w:trPr>
        <w:tc>
          <w:tcPr>
            <w:tcW w:w="7371" w:type="dxa"/>
            <w:gridSpan w:val="2"/>
            <w:shd w:val="clear" w:color="auto" w:fill="D1D1D1" w:themeFill="background2" w:themeFillShade="E6"/>
            <w:vAlign w:val="center"/>
          </w:tcPr>
          <w:p w14:paraId="47D34FB2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  <w:r w:rsidRPr="00111E4C">
              <w:rPr>
                <w:b/>
              </w:rPr>
              <w:t>ESPERIENZE LAVORATIVE (</w:t>
            </w:r>
            <w:proofErr w:type="spellStart"/>
            <w:r w:rsidRPr="00111E4C">
              <w:rPr>
                <w:b/>
              </w:rPr>
              <w:t>max</w:t>
            </w:r>
            <w:proofErr w:type="spellEnd"/>
            <w:r w:rsidRPr="00111E4C">
              <w:rPr>
                <w:b/>
              </w:rPr>
              <w:t xml:space="preserve">  50 punti)</w:t>
            </w:r>
          </w:p>
        </w:tc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5A328583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</w:p>
        </w:tc>
      </w:tr>
      <w:tr w:rsidR="009C5912" w:rsidRPr="00111E4C" w14:paraId="234152E2" w14:textId="5F38D545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BD2D019" w14:textId="77777777" w:rsidR="009C5912" w:rsidRPr="00111E4C" w:rsidRDefault="009C5912" w:rsidP="00433E72">
            <w:pPr>
              <w:rPr>
                <w:color w:val="FF0000"/>
              </w:rPr>
            </w:pPr>
            <w:r w:rsidRPr="00111E4C">
              <w:t>Esperienze nella conduzione di laboratori scolastici/progetti, attinenti all’area per cui si intende partecipare, nelle scuole dell’infanzia, primarie o secondarie di I grado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862B8B" w14:textId="77777777" w:rsidR="009C5912" w:rsidRPr="00111E4C" w:rsidRDefault="009C5912" w:rsidP="00433E72">
            <w:pPr>
              <w:jc w:val="both"/>
            </w:pPr>
            <w:r w:rsidRPr="00111E4C">
              <w:t xml:space="preserve">n. 2 punti per ogni conduzione fino a un </w:t>
            </w:r>
            <w:proofErr w:type="spellStart"/>
            <w:r w:rsidRPr="00111E4C">
              <w:t>max</w:t>
            </w:r>
            <w:proofErr w:type="spellEnd"/>
            <w:r w:rsidRPr="00111E4C">
              <w:t xml:space="preserve"> di punti 40</w:t>
            </w:r>
          </w:p>
        </w:tc>
        <w:tc>
          <w:tcPr>
            <w:tcW w:w="1696" w:type="dxa"/>
            <w:vAlign w:val="center"/>
          </w:tcPr>
          <w:p w14:paraId="225A9A60" w14:textId="02FC95AD" w:rsidR="009C5912" w:rsidRPr="00111E4C" w:rsidRDefault="00697FD9" w:rsidP="00697FD9">
            <w:pPr>
              <w:jc w:val="center"/>
            </w:pPr>
            <w:r>
              <w:t>________</w:t>
            </w:r>
          </w:p>
        </w:tc>
      </w:tr>
      <w:tr w:rsidR="009C5912" w:rsidRPr="00111E4C" w14:paraId="44D01D49" w14:textId="08E11458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C156459" w14:textId="77777777" w:rsidR="009C5912" w:rsidRPr="00111E4C" w:rsidRDefault="009C5912" w:rsidP="00433E72">
            <w:r w:rsidRPr="00111E4C">
              <w:t>Esperienze nella conduzione di laboratori scolastici/progetti, attinenti all’area per cui si intende partecipare, in altri ordini di scuola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B75F4E" w14:textId="77777777" w:rsidR="009C5912" w:rsidRPr="00111E4C" w:rsidRDefault="009C5912" w:rsidP="00433E72">
            <w:pPr>
              <w:jc w:val="both"/>
            </w:pPr>
            <w:r w:rsidRPr="00111E4C">
              <w:t xml:space="preserve">n. 1 punto per ogni conduzione fino a un </w:t>
            </w:r>
            <w:proofErr w:type="spellStart"/>
            <w:r w:rsidRPr="00111E4C">
              <w:t>max</w:t>
            </w:r>
            <w:proofErr w:type="spellEnd"/>
            <w:r w:rsidRPr="00111E4C">
              <w:t xml:space="preserve"> di punti 10</w:t>
            </w:r>
          </w:p>
        </w:tc>
        <w:tc>
          <w:tcPr>
            <w:tcW w:w="1696" w:type="dxa"/>
            <w:vAlign w:val="center"/>
          </w:tcPr>
          <w:p w14:paraId="3DD621AD" w14:textId="0F605CAA" w:rsidR="009C5912" w:rsidRPr="00111E4C" w:rsidRDefault="00697FD9" w:rsidP="00697FD9">
            <w:pPr>
              <w:jc w:val="center"/>
            </w:pPr>
            <w:r>
              <w:t>________</w:t>
            </w:r>
          </w:p>
        </w:tc>
      </w:tr>
      <w:tr w:rsidR="009C5912" w:rsidRPr="00111E4C" w14:paraId="49A4CC71" w14:textId="5AD6BC0B" w:rsidTr="009C5912">
        <w:trPr>
          <w:trHeight w:val="378"/>
          <w:jc w:val="center"/>
        </w:trPr>
        <w:tc>
          <w:tcPr>
            <w:tcW w:w="7371" w:type="dxa"/>
            <w:gridSpan w:val="2"/>
            <w:shd w:val="clear" w:color="auto" w:fill="D1D1D1" w:themeFill="background2" w:themeFillShade="E6"/>
            <w:vAlign w:val="center"/>
          </w:tcPr>
          <w:p w14:paraId="7F004D5C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  <w:r w:rsidRPr="00111E4C">
              <w:rPr>
                <w:b/>
              </w:rPr>
              <w:t>PROGETTAZIONE (</w:t>
            </w:r>
            <w:proofErr w:type="spellStart"/>
            <w:r w:rsidRPr="00111E4C">
              <w:rPr>
                <w:b/>
              </w:rPr>
              <w:t>max</w:t>
            </w:r>
            <w:proofErr w:type="spellEnd"/>
            <w:r w:rsidRPr="00111E4C">
              <w:rPr>
                <w:b/>
              </w:rPr>
              <w:t xml:space="preserve"> 30 punti)</w:t>
            </w:r>
          </w:p>
        </w:tc>
        <w:tc>
          <w:tcPr>
            <w:tcW w:w="1696" w:type="dxa"/>
            <w:shd w:val="clear" w:color="auto" w:fill="D1D1D1" w:themeFill="background2" w:themeFillShade="E6"/>
            <w:vAlign w:val="center"/>
          </w:tcPr>
          <w:p w14:paraId="7AF8D5CC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  <w:jc w:val="center"/>
              <w:rPr>
                <w:b/>
              </w:rPr>
            </w:pPr>
          </w:p>
        </w:tc>
      </w:tr>
      <w:tr w:rsidR="009C5912" w:rsidRPr="00111E4C" w14:paraId="0BB281C5" w14:textId="372EF137" w:rsidTr="009C5912">
        <w:trPr>
          <w:trHeight w:val="37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243D501" w14:textId="77777777" w:rsidR="009C5912" w:rsidRPr="00111E4C" w:rsidRDefault="009C5912" w:rsidP="00433E72">
            <w:pPr>
              <w:tabs>
                <w:tab w:val="left" w:pos="6237"/>
              </w:tabs>
              <w:spacing w:before="120" w:after="120"/>
            </w:pPr>
            <w:r w:rsidRPr="00111E4C">
              <w:t xml:space="preserve">Il candidato dovrà produrre traccia </w:t>
            </w:r>
            <w:r w:rsidRPr="00111E4C">
              <w:lastRenderedPageBreak/>
              <w:t>programmatica del progetto che intende proporre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F4F6BEC" w14:textId="77777777" w:rsidR="009C5912" w:rsidRPr="00111E4C" w:rsidRDefault="009C5912" w:rsidP="00433E72">
            <w:pPr>
              <w:tabs>
                <w:tab w:val="left" w:pos="6237"/>
              </w:tabs>
              <w:jc w:val="both"/>
            </w:pPr>
            <w:r w:rsidRPr="00111E4C">
              <w:lastRenderedPageBreak/>
              <w:t xml:space="preserve">A tale traccia verrà assegnato un punteggio massimo di 30 punti totali, in seguito ad una valutazione qualitativa </w:t>
            </w:r>
            <w:r w:rsidRPr="00111E4C">
              <w:lastRenderedPageBreak/>
              <w:t>effettuata sulla base della coerenza con le finalità del progetto e dell’offerta formativa dell’Istituzione Scolastica.</w:t>
            </w:r>
          </w:p>
          <w:p w14:paraId="74EBE711" w14:textId="77777777" w:rsidR="009C5912" w:rsidRPr="00111E4C" w:rsidRDefault="009C5912" w:rsidP="00433E72">
            <w:pPr>
              <w:tabs>
                <w:tab w:val="left" w:pos="6237"/>
              </w:tabs>
              <w:jc w:val="both"/>
            </w:pPr>
            <w:r w:rsidRPr="00111E4C">
              <w:t>Precisamente:</w:t>
            </w:r>
          </w:p>
          <w:p w14:paraId="190C6912" w14:textId="77777777" w:rsidR="009C5912" w:rsidRPr="00111E4C" w:rsidRDefault="009C5912" w:rsidP="009C5912">
            <w:pPr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145" w:hanging="142"/>
              <w:jc w:val="both"/>
            </w:pPr>
            <w:r w:rsidRPr="00111E4C">
              <w:t xml:space="preserve">Punti 30 per tracce pertinenti e articolate </w:t>
            </w:r>
          </w:p>
          <w:p w14:paraId="0C278E9D" w14:textId="77777777" w:rsidR="009C5912" w:rsidRPr="00111E4C" w:rsidRDefault="009C5912" w:rsidP="009C5912">
            <w:pPr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145" w:hanging="142"/>
              <w:jc w:val="both"/>
            </w:pPr>
            <w:r w:rsidRPr="00111E4C">
              <w:t xml:space="preserve">Punti 20 per tracce parzialmente pertinenti </w:t>
            </w:r>
          </w:p>
          <w:p w14:paraId="6496E3EA" w14:textId="77777777" w:rsidR="009C5912" w:rsidRPr="00111E4C" w:rsidRDefault="009C5912" w:rsidP="009C5912">
            <w:pPr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ind w:left="145" w:hanging="142"/>
              <w:jc w:val="both"/>
            </w:pPr>
            <w:r w:rsidRPr="00111E4C">
              <w:t>Punti 0 per tracce non pertinenti</w:t>
            </w:r>
          </w:p>
        </w:tc>
        <w:tc>
          <w:tcPr>
            <w:tcW w:w="1696" w:type="dxa"/>
            <w:vAlign w:val="center"/>
          </w:tcPr>
          <w:p w14:paraId="1EE8996F" w14:textId="7ECFA6B8" w:rsidR="009C5912" w:rsidRPr="00111E4C" w:rsidRDefault="00697FD9" w:rsidP="00697FD9">
            <w:pPr>
              <w:tabs>
                <w:tab w:val="left" w:pos="6237"/>
              </w:tabs>
              <w:jc w:val="center"/>
            </w:pPr>
            <w:r>
              <w:lastRenderedPageBreak/>
              <w:t>________</w:t>
            </w:r>
          </w:p>
        </w:tc>
      </w:tr>
      <w:tr w:rsidR="009C5912" w:rsidRPr="00111E4C" w14:paraId="5F33D66D" w14:textId="77777777" w:rsidTr="003A0FB4">
        <w:trPr>
          <w:trHeight w:val="1003"/>
          <w:jc w:val="center"/>
        </w:trPr>
        <w:tc>
          <w:tcPr>
            <w:tcW w:w="7371" w:type="dxa"/>
            <w:gridSpan w:val="2"/>
            <w:shd w:val="clear" w:color="auto" w:fill="auto"/>
            <w:vAlign w:val="center"/>
          </w:tcPr>
          <w:p w14:paraId="1EC53BD4" w14:textId="0BC75A04" w:rsidR="009C5912" w:rsidRPr="009C5912" w:rsidRDefault="009C5912" w:rsidP="009C5912">
            <w:pPr>
              <w:tabs>
                <w:tab w:val="left" w:pos="6237"/>
              </w:tabs>
              <w:jc w:val="right"/>
              <w:rPr>
                <w:b/>
              </w:rPr>
            </w:pPr>
            <w:r>
              <w:rPr>
                <w:b/>
              </w:rPr>
              <w:t>TOTALE 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  <w:tc>
          <w:tcPr>
            <w:tcW w:w="1696" w:type="dxa"/>
            <w:vAlign w:val="center"/>
          </w:tcPr>
          <w:p w14:paraId="0F94EC24" w14:textId="1E6AF234" w:rsidR="009C5912" w:rsidRPr="009C5912" w:rsidRDefault="003A0FB4" w:rsidP="003A0FB4">
            <w:pPr>
              <w:tabs>
                <w:tab w:val="left" w:pos="6237"/>
              </w:tabs>
              <w:jc w:val="center"/>
              <w:rPr>
                <w:b/>
              </w:rPr>
            </w:pPr>
            <w:r>
              <w:t>________</w:t>
            </w:r>
          </w:p>
        </w:tc>
      </w:tr>
    </w:tbl>
    <w:p w14:paraId="0D5EB4BB" w14:textId="77777777" w:rsidR="009C5912" w:rsidRDefault="009C5912" w:rsidP="00AF4613">
      <w:pPr>
        <w:pStyle w:val="Nessunaspaziatura"/>
        <w:jc w:val="both"/>
        <w:rPr>
          <w:rFonts w:ascii="Times New Roman" w:hAnsi="Times New Roman"/>
          <w:b/>
          <w:bCs/>
        </w:rPr>
      </w:pPr>
    </w:p>
    <w:p w14:paraId="55F00873" w14:textId="51272E8A" w:rsidR="005A2239" w:rsidRDefault="005A2239" w:rsidP="00AF4613">
      <w:pPr>
        <w:pStyle w:val="Nessunaspaziatura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 xml:space="preserve">A tal fine, consapevole della responsabilità penale e della decadenza da eventuali benefici acquisiti nel caso di dichiarazioni mendaci, </w:t>
      </w:r>
      <w:r w:rsidRPr="007722B3">
        <w:rPr>
          <w:rFonts w:ascii="Times New Roman" w:hAnsi="Times New Roman"/>
          <w:b/>
          <w:bCs/>
        </w:rPr>
        <w:t>dichiara</w:t>
      </w:r>
      <w:r w:rsidRPr="007722B3">
        <w:rPr>
          <w:rFonts w:ascii="Times New Roman" w:hAnsi="Times New Roman"/>
        </w:rPr>
        <w:t xml:space="preserve"> sotto la propria responsabilità quanto segue:</w:t>
      </w:r>
    </w:p>
    <w:p w14:paraId="6682525E" w14:textId="77777777" w:rsidR="00AF4613" w:rsidRPr="007722B3" w:rsidRDefault="00AF4613" w:rsidP="00AF4613">
      <w:pPr>
        <w:pStyle w:val="Nessunaspaziatura"/>
        <w:jc w:val="both"/>
        <w:rPr>
          <w:rFonts w:ascii="Times New Roman" w:hAnsi="Times New Roman"/>
        </w:rPr>
      </w:pPr>
    </w:p>
    <w:p w14:paraId="7480FC1D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aver preso visione delle condizioni previste dal bando</w:t>
      </w:r>
    </w:p>
    <w:p w14:paraId="1354EAA9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essere in godimento dei diritti politici</w:t>
      </w:r>
    </w:p>
    <w:p w14:paraId="3BBB0E44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non aver subito condanne penali</w:t>
      </w:r>
      <w:r>
        <w:rPr>
          <w:rFonts w:ascii="Times New Roman" w:hAnsi="Times New Roman"/>
        </w:rPr>
        <w:t>,</w:t>
      </w:r>
      <w:r w:rsidRPr="007722B3">
        <w:rPr>
          <w:rFonts w:ascii="Times New Roman" w:hAnsi="Times New Roman"/>
        </w:rPr>
        <w:t xml:space="preserve"> ovvero di avere i seguenti provvedimenti penali __________________________________________________________________</w:t>
      </w:r>
    </w:p>
    <w:p w14:paraId="121F1B60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non avere procedimenti penali pendenti, ovvero di avere i seguenti procedimenti penali pendenti: ____________________________________________________________</w:t>
      </w:r>
    </w:p>
    <w:p w14:paraId="4E69EF17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impegnarsi a documentare puntualmente tutta l’attività svolta</w:t>
      </w:r>
    </w:p>
    <w:p w14:paraId="51062E8E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 xml:space="preserve">di essere disponibile a adattarsi al calendario definito </w:t>
      </w:r>
      <w:r>
        <w:rPr>
          <w:rFonts w:ascii="Times New Roman" w:hAnsi="Times New Roman"/>
        </w:rPr>
        <w:t>in base all’avviso progettuale e alle relative indicazioni operative.</w:t>
      </w:r>
    </w:p>
    <w:p w14:paraId="7534D852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di non essere in alcuna delle condizioni di incompatibilità con l’incarico previsti dalla norma vigente</w:t>
      </w:r>
    </w:p>
    <w:p w14:paraId="075BC0B9" w14:textId="77777777" w:rsidR="005A2239" w:rsidRPr="007722B3" w:rsidRDefault="005A2239" w:rsidP="005A2239">
      <w:pPr>
        <w:pStyle w:val="Nessunaspaziatura"/>
        <w:numPr>
          <w:ilvl w:val="0"/>
          <w:numId w:val="25"/>
        </w:numPr>
        <w:suppressAutoHyphens w:val="0"/>
        <w:autoSpaceDN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 xml:space="preserve">di avere la competenza informatica l’uso </w:t>
      </w:r>
      <w:r>
        <w:rPr>
          <w:rFonts w:ascii="Times New Roman" w:hAnsi="Times New Roman"/>
        </w:rPr>
        <w:t>di piattaforme online connesse alla gestione progettuale.</w:t>
      </w:r>
    </w:p>
    <w:p w14:paraId="65FD214B" w14:textId="77777777" w:rsidR="005A2239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14:paraId="3AF31AE7" w14:textId="77777777" w:rsidR="005A2239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 w:rsidRPr="007722B3">
        <w:rPr>
          <w:rFonts w:ascii="Times New Roman" w:hAnsi="Times New Roman"/>
        </w:rPr>
        <w:t xml:space="preserve">___________________ </w:t>
      </w:r>
    </w:p>
    <w:p w14:paraId="1B5BF5E6" w14:textId="77777777" w:rsidR="005A2239" w:rsidRDefault="005A2239" w:rsidP="005A2239">
      <w:pPr>
        <w:pStyle w:val="Nessunaspaziatura"/>
        <w:spacing w:line="360" w:lineRule="auto"/>
        <w:ind w:left="637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Firma </w:t>
      </w:r>
    </w:p>
    <w:p w14:paraId="31F53433" w14:textId="77777777" w:rsidR="005A2239" w:rsidRDefault="005A2239" w:rsidP="00AF4613">
      <w:pPr>
        <w:pStyle w:val="Nessunaspaziatura"/>
        <w:spacing w:line="276" w:lineRule="auto"/>
        <w:ind w:left="5664" w:firstLine="708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</w:t>
      </w:r>
      <w:r w:rsidRPr="006475B3">
        <w:rPr>
          <w:rFonts w:ascii="Times New Roman" w:hAnsi="Times New Roman"/>
          <w:i/>
          <w:iCs/>
          <w:sz w:val="18"/>
          <w:szCs w:val="18"/>
        </w:rPr>
        <w:t>(per esteso e leggibile)</w:t>
      </w:r>
    </w:p>
    <w:p w14:paraId="26E0527C" w14:textId="77777777" w:rsidR="005A2239" w:rsidRPr="00A97BE5" w:rsidRDefault="005A2239" w:rsidP="00AF4613">
      <w:pPr>
        <w:pStyle w:val="Nessunaspaziatura"/>
        <w:spacing w:line="276" w:lineRule="auto"/>
        <w:ind w:left="5664" w:firstLine="708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6C91D3E" w14:textId="77777777" w:rsidR="005A2239" w:rsidRPr="007722B3" w:rsidRDefault="005A2239" w:rsidP="00AF4613">
      <w:pPr>
        <w:pStyle w:val="Nessunaspaziatura"/>
        <w:spacing w:line="276" w:lineRule="auto"/>
        <w:ind w:left="4248" w:firstLine="708"/>
        <w:jc w:val="both"/>
        <w:rPr>
          <w:rFonts w:ascii="Times New Roman" w:hAnsi="Times New Roman"/>
          <w:i/>
          <w:iCs/>
          <w:sz w:val="18"/>
          <w:szCs w:val="18"/>
        </w:rPr>
      </w:pPr>
      <w:r w:rsidRPr="007722B3">
        <w:rPr>
          <w:rFonts w:ascii="Times New Roman" w:hAnsi="Times New Roman"/>
        </w:rPr>
        <w:t>__________________________________________</w:t>
      </w:r>
    </w:p>
    <w:p w14:paraId="6C737DDB" w14:textId="77777777" w:rsidR="005A2239" w:rsidRPr="007722B3" w:rsidRDefault="005A2239" w:rsidP="005A2239">
      <w:pPr>
        <w:pStyle w:val="Nessunaspaziatura"/>
        <w:jc w:val="both"/>
        <w:rPr>
          <w:rFonts w:ascii="Times New Roman" w:hAnsi="Times New Roman"/>
          <w:sz w:val="18"/>
          <w:szCs w:val="18"/>
        </w:rPr>
      </w:pPr>
      <w:r w:rsidRPr="007722B3">
        <w:rPr>
          <w:rFonts w:ascii="Times New Roman" w:hAnsi="Times New Roman"/>
          <w:sz w:val="18"/>
          <w:szCs w:val="18"/>
        </w:rPr>
        <w:t>Si allega alla presente </w:t>
      </w:r>
    </w:p>
    <w:p w14:paraId="25B02C74" w14:textId="77777777" w:rsidR="005A2239" w:rsidRPr="007722B3" w:rsidRDefault="005A2239" w:rsidP="005A2239">
      <w:pPr>
        <w:pStyle w:val="Nessunaspaziatura"/>
        <w:numPr>
          <w:ilvl w:val="0"/>
          <w:numId w:val="26"/>
        </w:numPr>
        <w:suppressAutoHyphens w:val="0"/>
        <w:autoSpaceDN/>
        <w:jc w:val="both"/>
        <w:rPr>
          <w:rFonts w:ascii="Times New Roman" w:hAnsi="Times New Roman"/>
          <w:i/>
          <w:iCs/>
          <w:sz w:val="18"/>
          <w:szCs w:val="18"/>
        </w:rPr>
      </w:pPr>
      <w:r w:rsidRPr="007722B3">
        <w:rPr>
          <w:rFonts w:ascii="Times New Roman" w:hAnsi="Times New Roman"/>
          <w:i/>
          <w:iCs/>
          <w:sz w:val="18"/>
          <w:szCs w:val="18"/>
        </w:rPr>
        <w:t>Documento di identità in fotocopia</w:t>
      </w:r>
    </w:p>
    <w:p w14:paraId="72A61536" w14:textId="77777777" w:rsidR="005A2239" w:rsidRPr="007722B3" w:rsidRDefault="005A2239" w:rsidP="005A2239">
      <w:pPr>
        <w:pStyle w:val="Nessunaspaziatura"/>
        <w:numPr>
          <w:ilvl w:val="0"/>
          <w:numId w:val="26"/>
        </w:numPr>
        <w:suppressAutoHyphens w:val="0"/>
        <w:autoSpaceDN/>
        <w:jc w:val="both"/>
        <w:rPr>
          <w:rFonts w:ascii="Times New Roman" w:hAnsi="Times New Roman"/>
          <w:i/>
          <w:iCs/>
          <w:sz w:val="18"/>
          <w:szCs w:val="18"/>
        </w:rPr>
      </w:pPr>
      <w:r w:rsidRPr="006475B3">
        <w:rPr>
          <w:rFonts w:ascii="Times New Roman" w:hAnsi="Times New Roman"/>
          <w:i/>
          <w:iCs/>
          <w:sz w:val="18"/>
          <w:szCs w:val="18"/>
        </w:rPr>
        <w:t>D</w:t>
      </w:r>
      <w:r w:rsidRPr="007722B3">
        <w:rPr>
          <w:rFonts w:ascii="Times New Roman" w:hAnsi="Times New Roman"/>
          <w:i/>
          <w:iCs/>
          <w:sz w:val="18"/>
          <w:szCs w:val="18"/>
        </w:rPr>
        <w:t>ichiarazione assenza di incompatibilità</w:t>
      </w:r>
      <w:r w:rsidRPr="006475B3">
        <w:rPr>
          <w:rFonts w:ascii="Times New Roman" w:hAnsi="Times New Roman"/>
          <w:i/>
          <w:iCs/>
          <w:sz w:val="18"/>
          <w:szCs w:val="18"/>
        </w:rPr>
        <w:t xml:space="preserve"> (</w:t>
      </w:r>
      <w:proofErr w:type="spellStart"/>
      <w:r w:rsidRPr="006475B3">
        <w:rPr>
          <w:rFonts w:ascii="Times New Roman" w:hAnsi="Times New Roman"/>
          <w:i/>
          <w:iCs/>
          <w:sz w:val="18"/>
          <w:szCs w:val="18"/>
        </w:rPr>
        <w:t>Al</w:t>
      </w:r>
      <w:r>
        <w:rPr>
          <w:rFonts w:ascii="Times New Roman" w:hAnsi="Times New Roman"/>
          <w:i/>
          <w:iCs/>
          <w:sz w:val="18"/>
          <w:szCs w:val="18"/>
        </w:rPr>
        <w:t>l</w:t>
      </w:r>
      <w:proofErr w:type="spellEnd"/>
      <w:r w:rsidRPr="006475B3">
        <w:rPr>
          <w:rFonts w:ascii="Times New Roman" w:hAnsi="Times New Roman"/>
          <w:i/>
          <w:iCs/>
          <w:sz w:val="18"/>
          <w:szCs w:val="18"/>
        </w:rPr>
        <w:t>. B)</w:t>
      </w:r>
    </w:p>
    <w:p w14:paraId="6888A5DC" w14:textId="77777777" w:rsidR="005A2239" w:rsidRPr="007722B3" w:rsidRDefault="005A2239" w:rsidP="005A2239">
      <w:pPr>
        <w:pStyle w:val="Nessunaspaziatura"/>
        <w:numPr>
          <w:ilvl w:val="0"/>
          <w:numId w:val="26"/>
        </w:numPr>
        <w:suppressAutoHyphens w:val="0"/>
        <w:autoSpaceDN/>
        <w:jc w:val="both"/>
        <w:rPr>
          <w:rFonts w:ascii="Times New Roman" w:hAnsi="Times New Roman"/>
          <w:i/>
          <w:iCs/>
          <w:sz w:val="18"/>
          <w:szCs w:val="18"/>
        </w:rPr>
      </w:pPr>
      <w:r w:rsidRPr="007722B3">
        <w:rPr>
          <w:rFonts w:ascii="Times New Roman" w:hAnsi="Times New Roman"/>
          <w:i/>
          <w:iCs/>
          <w:sz w:val="18"/>
          <w:szCs w:val="18"/>
        </w:rPr>
        <w:t>Curriculum Vitae</w:t>
      </w:r>
    </w:p>
    <w:p w14:paraId="5D4FE2D4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7722B3">
        <w:rPr>
          <w:rFonts w:ascii="Times New Roman" w:hAnsi="Times New Roman"/>
          <w:i/>
          <w:iCs/>
          <w:sz w:val="18"/>
          <w:szCs w:val="18"/>
        </w:rPr>
        <w:t xml:space="preserve">N.B.: </w:t>
      </w:r>
      <w:r w:rsidRPr="007722B3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La domanda priva degli allegati e non firmati non verrà presa in considerazione</w:t>
      </w:r>
    </w:p>
    <w:p w14:paraId="5CBDCD29" w14:textId="77777777" w:rsidR="005A2239" w:rsidRDefault="005A2239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07DA8358" w14:textId="77777777" w:rsidR="003A0FB4" w:rsidRDefault="003A0FB4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64ED8143" w14:textId="77777777" w:rsidR="003A0FB4" w:rsidRDefault="003A0FB4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0684CD52" w14:textId="77777777" w:rsidR="003A0FB4" w:rsidRDefault="003A0FB4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44503D5D" w14:textId="77777777" w:rsidR="00304AAC" w:rsidRDefault="00304AAC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554EE01E" w14:textId="77777777" w:rsidR="00304AAC" w:rsidRDefault="00304AAC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4DF8B5BD" w14:textId="77777777" w:rsidR="00304AAC" w:rsidRDefault="00304AAC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  <w:bookmarkStart w:id="1" w:name="_GoBack"/>
      <w:bookmarkEnd w:id="1"/>
    </w:p>
    <w:p w14:paraId="2FC57E6F" w14:textId="77777777" w:rsidR="003A0FB4" w:rsidRDefault="003A0FB4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46903247" w14:textId="77777777" w:rsidR="003A0FB4" w:rsidRDefault="003A0FB4" w:rsidP="005A2239">
      <w:pPr>
        <w:pStyle w:val="Nessunaspaziatura"/>
        <w:spacing w:line="360" w:lineRule="auto"/>
        <w:rPr>
          <w:rFonts w:ascii="Times New Roman" w:hAnsi="Times New Roman"/>
          <w:b/>
          <w:bCs/>
        </w:rPr>
      </w:pPr>
    </w:p>
    <w:p w14:paraId="7874782E" w14:textId="77777777" w:rsidR="005A2239" w:rsidRPr="007722B3" w:rsidRDefault="005A2239" w:rsidP="005A2239">
      <w:pPr>
        <w:pStyle w:val="Nessunaspaziatura"/>
        <w:spacing w:line="360" w:lineRule="auto"/>
        <w:jc w:val="center"/>
        <w:rPr>
          <w:rFonts w:ascii="Times New Roman" w:hAnsi="Times New Roman"/>
        </w:rPr>
      </w:pPr>
      <w:r w:rsidRPr="007722B3">
        <w:rPr>
          <w:rFonts w:ascii="Times New Roman" w:hAnsi="Times New Roman"/>
          <w:b/>
          <w:bCs/>
        </w:rPr>
        <w:t>DICHIARAZIONI AGGIUNTIVE</w:t>
      </w:r>
    </w:p>
    <w:p w14:paraId="27337832" w14:textId="77777777" w:rsidR="005A2239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  <w:b/>
          <w:bCs/>
          <w:i/>
          <w:iCs/>
        </w:rPr>
      </w:pPr>
    </w:p>
    <w:p w14:paraId="7C96D6D3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</w:t>
      </w:r>
      <w:r w:rsidRPr="007722B3">
        <w:rPr>
          <w:rFonts w:ascii="Times New Roman" w:hAnsi="Times New Roman"/>
          <w:b/>
          <w:bCs/>
        </w:rPr>
        <w:t xml:space="preserve">l/la sottoscritto/a, ai sensi degli art. 46 e 47 del dpr 28.12.2000 n. 445, consapevole della responsabilità penale cui può andare incontro in caso di affermazioni mendaci ai sensi dell'art. 76 del medesimo dpr 445/2000 dichiara di avere la necessaria conoscenza </w:t>
      </w:r>
      <w:r>
        <w:rPr>
          <w:rFonts w:ascii="Times New Roman" w:hAnsi="Times New Roman"/>
          <w:b/>
          <w:bCs/>
        </w:rPr>
        <w:t xml:space="preserve">per l’uso delle piattaforme informatiche progettuali </w:t>
      </w:r>
      <w:r w:rsidRPr="007722B3">
        <w:rPr>
          <w:rFonts w:ascii="Times New Roman" w:hAnsi="Times New Roman"/>
          <w:b/>
          <w:bCs/>
        </w:rPr>
        <w:t xml:space="preserve"> e di quant’altro occorrente per svolgere con correttezza tempestività ed efficacia i compiti inerenti alla figura professionale per la quale si partecipa ovvero di acquisirla nei tempi previsti dall’incarico</w:t>
      </w:r>
    </w:p>
    <w:p w14:paraId="41BC537D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14:paraId="70DBBF8B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Data___________________ firma____________________________________________</w:t>
      </w:r>
    </w:p>
    <w:p w14:paraId="39502F3B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14:paraId="5430CE76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F6D7183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14:paraId="54A896F7" w14:textId="77777777" w:rsidR="005A2239" w:rsidRPr="007722B3" w:rsidRDefault="005A2239" w:rsidP="005A2239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7722B3">
        <w:rPr>
          <w:rFonts w:ascii="Times New Roman" w:hAnsi="Times New Roman"/>
        </w:rPr>
        <w:t>Data___________________ firma____________________________________________</w:t>
      </w:r>
    </w:p>
    <w:sectPr w:rsidR="005A2239" w:rsidRPr="007722B3" w:rsidSect="009C5912">
      <w:headerReference w:type="default" r:id="rId7"/>
      <w:footerReference w:type="default" r:id="rId8"/>
      <w:pgSz w:w="11906" w:h="16838"/>
      <w:pgMar w:top="1802" w:right="709" w:bottom="1701" w:left="992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11508" w14:textId="77777777" w:rsidR="005B530C" w:rsidRDefault="005B530C">
      <w:pPr>
        <w:spacing w:after="0" w:line="240" w:lineRule="auto"/>
      </w:pPr>
      <w:r>
        <w:separator/>
      </w:r>
    </w:p>
  </w:endnote>
  <w:endnote w:type="continuationSeparator" w:id="0">
    <w:p w14:paraId="4652E7A8" w14:textId="77777777" w:rsidR="005B530C" w:rsidRDefault="005B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013521"/>
      <w:docPartObj>
        <w:docPartGallery w:val="Page Numbers (Bottom of Page)"/>
        <w:docPartUnique/>
      </w:docPartObj>
    </w:sdtPr>
    <w:sdtEndPr/>
    <w:sdtContent>
      <w:p w14:paraId="6249DDB1" w14:textId="6D05FF5A" w:rsidR="006627EF" w:rsidRDefault="006627E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AC">
          <w:rPr>
            <w:noProof/>
          </w:rPr>
          <w:t>4</w:t>
        </w:r>
        <w:r>
          <w:fldChar w:fldCharType="end"/>
        </w:r>
      </w:p>
    </w:sdtContent>
  </w:sdt>
  <w:p w14:paraId="29928ED1" w14:textId="45B7AEB5" w:rsidR="00037694" w:rsidRDefault="00037694">
    <w:pPr>
      <w:pStyle w:val="Pidipagina"/>
      <w:tabs>
        <w:tab w:val="clear" w:pos="9638"/>
        <w:tab w:val="right" w:pos="9356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6474A" w14:textId="77777777" w:rsidR="005B530C" w:rsidRDefault="005B530C">
      <w:pPr>
        <w:spacing w:after="0" w:line="240" w:lineRule="auto"/>
      </w:pPr>
      <w:r>
        <w:separator/>
      </w:r>
    </w:p>
  </w:footnote>
  <w:footnote w:type="continuationSeparator" w:id="0">
    <w:p w14:paraId="5748DE59" w14:textId="77777777" w:rsidR="005B530C" w:rsidRDefault="005B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44854" w14:textId="4C3EBD9E" w:rsidR="00037694" w:rsidRDefault="00037694">
    <w:pPr>
      <w:pStyle w:val="Intestazione"/>
    </w:pPr>
  </w:p>
  <w:p w14:paraId="3CEBEE55" w14:textId="77777777" w:rsidR="00A64370" w:rsidRDefault="00B62B60" w:rsidP="00B62B60">
    <w:pPr>
      <w:widowControl w:val="0"/>
      <w:suppressAutoHyphens w:val="0"/>
      <w:autoSpaceDE w:val="0"/>
      <w:spacing w:before="40" w:after="0" w:line="276" w:lineRule="auto"/>
      <w:ind w:left="3058" w:right="2273"/>
      <w:rPr>
        <w:rFonts w:eastAsia="Arial MT" w:cs="Arial MT"/>
        <w:color w:val="auto"/>
        <w:spacing w:val="-38"/>
        <w:sz w:val="18"/>
        <w:lang w:eastAsia="en-US"/>
      </w:rPr>
    </w:pPr>
    <w:r w:rsidRPr="00B62B60">
      <w:rPr>
        <w:rFonts w:ascii="Arial MT" w:eastAsia="Arial MT" w:hAnsi="Arial MT" w:cs="Arial MT"/>
        <w:noProof/>
        <w:color w:val="auto"/>
      </w:rPr>
      <w:drawing>
        <wp:anchor distT="0" distB="0" distL="0" distR="0" simplePos="0" relativeHeight="251670528" behindDoc="0" locked="0" layoutInCell="1" allowOverlap="1" wp14:anchorId="0B8566BF" wp14:editId="17C3618A">
          <wp:simplePos x="0" y="0"/>
          <wp:positionH relativeFrom="page">
            <wp:posOffset>736829</wp:posOffset>
          </wp:positionH>
          <wp:positionV relativeFrom="paragraph">
            <wp:posOffset>35687</wp:posOffset>
          </wp:positionV>
          <wp:extent cx="1523598" cy="62796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598" cy="627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B60">
      <w:rPr>
        <w:rFonts w:eastAsia="Arial MT" w:cs="Arial MT"/>
        <w:color w:val="auto"/>
        <w:sz w:val="18"/>
        <w:lang w:eastAsia="en-US"/>
      </w:rPr>
      <w:t>San Martino in Campo – via del Papavero 2/4 – 06132 Perugia</w:t>
    </w:r>
    <w:r w:rsidRPr="00B62B60">
      <w:rPr>
        <w:rFonts w:eastAsia="Arial MT" w:cs="Arial MT"/>
        <w:color w:val="auto"/>
        <w:spacing w:val="-38"/>
        <w:sz w:val="18"/>
        <w:lang w:eastAsia="en-US"/>
      </w:rPr>
      <w:t xml:space="preserve"> </w:t>
    </w:r>
  </w:p>
  <w:p w14:paraId="765A65EF" w14:textId="250E9EB9" w:rsidR="00B62B60" w:rsidRPr="00B62B60" w:rsidRDefault="00B62B60" w:rsidP="00B62B60">
    <w:pPr>
      <w:widowControl w:val="0"/>
      <w:suppressAutoHyphens w:val="0"/>
      <w:autoSpaceDE w:val="0"/>
      <w:spacing w:before="40" w:after="0" w:line="276" w:lineRule="auto"/>
      <w:ind w:left="3058" w:right="2273"/>
      <w:rPr>
        <w:rFonts w:eastAsia="Arial MT" w:cs="Arial MT"/>
        <w:color w:val="auto"/>
        <w:sz w:val="18"/>
        <w:lang w:eastAsia="en-US"/>
      </w:rPr>
    </w:pPr>
    <w:r w:rsidRPr="00B62B60">
      <w:rPr>
        <w:rFonts w:eastAsia="Arial MT" w:cs="Arial MT"/>
        <w:color w:val="auto"/>
        <w:sz w:val="18"/>
        <w:lang w:eastAsia="en-US"/>
      </w:rPr>
      <w:t>C.M.</w:t>
    </w:r>
    <w:r w:rsidRPr="00B62B60">
      <w:rPr>
        <w:rFonts w:eastAsia="Arial MT" w:cs="Arial MT"/>
        <w:color w:val="auto"/>
        <w:spacing w:val="-2"/>
        <w:sz w:val="18"/>
        <w:lang w:eastAsia="en-US"/>
      </w:rPr>
      <w:t xml:space="preserve"> </w:t>
    </w:r>
    <w:r w:rsidRPr="00B62B60">
      <w:rPr>
        <w:rFonts w:eastAsia="Arial MT" w:cs="Arial MT"/>
        <w:color w:val="auto"/>
        <w:sz w:val="18"/>
        <w:lang w:eastAsia="en-US"/>
      </w:rPr>
      <w:t>PGIC86500N</w:t>
    </w:r>
    <w:r w:rsidRPr="00B62B60">
      <w:rPr>
        <w:rFonts w:eastAsia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cs="Arial MT"/>
        <w:color w:val="auto"/>
        <w:sz w:val="18"/>
        <w:lang w:eastAsia="en-US"/>
      </w:rPr>
      <w:t>–</w:t>
    </w:r>
    <w:r w:rsidRPr="00B62B60">
      <w:rPr>
        <w:rFonts w:eastAsia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cs="Arial MT"/>
        <w:color w:val="auto"/>
        <w:sz w:val="18"/>
        <w:lang w:eastAsia="en-US"/>
      </w:rPr>
      <w:t>C.F.</w:t>
    </w:r>
    <w:r w:rsidRPr="00B62B60">
      <w:rPr>
        <w:rFonts w:eastAsia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cs="Arial MT"/>
        <w:color w:val="auto"/>
        <w:sz w:val="18"/>
        <w:lang w:eastAsia="en-US"/>
      </w:rPr>
      <w:t>94152460542</w:t>
    </w:r>
  </w:p>
  <w:p w14:paraId="05056A0E" w14:textId="77777777" w:rsidR="00B62B60" w:rsidRPr="00B62B60" w:rsidRDefault="00B62B60" w:rsidP="00B62B60">
    <w:pPr>
      <w:widowControl w:val="0"/>
      <w:suppressAutoHyphens w:val="0"/>
      <w:autoSpaceDE w:val="0"/>
      <w:spacing w:before="1" w:after="0" w:line="240" w:lineRule="auto"/>
      <w:ind w:left="3058"/>
      <w:rPr>
        <w:rFonts w:eastAsia="Arial MT" w:hAnsi="Arial MT" w:cs="Arial MT"/>
        <w:color w:val="auto"/>
        <w:sz w:val="18"/>
        <w:lang w:eastAsia="en-US"/>
      </w:rPr>
    </w:pPr>
    <w:proofErr w:type="spellStart"/>
    <w:r w:rsidRPr="00B62B60">
      <w:rPr>
        <w:rFonts w:eastAsia="Arial MT" w:hAnsi="Arial MT" w:cs="Arial MT"/>
        <w:color w:val="auto"/>
        <w:sz w:val="18"/>
        <w:lang w:eastAsia="en-US"/>
      </w:rPr>
      <w:t>tel</w:t>
    </w:r>
    <w:proofErr w:type="spellEnd"/>
    <w:r w:rsidRPr="00B62B60">
      <w:rPr>
        <w:rFonts w:eastAsia="Arial MT" w:hAnsi="Arial MT" w:cs="Arial MT"/>
        <w:color w:val="auto"/>
        <w:spacing w:val="-2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075</w:t>
    </w:r>
    <w:r w:rsidRPr="00B62B60">
      <w:rPr>
        <w:rFonts w:eastAsia="Arial MT" w:hAnsi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60</w:t>
    </w:r>
    <w:r w:rsidRPr="00B62B60">
      <w:rPr>
        <w:rFonts w:eastAsia="Arial MT" w:hAnsi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96</w:t>
    </w:r>
    <w:r w:rsidRPr="00B62B60">
      <w:rPr>
        <w:rFonts w:eastAsia="Arial MT" w:hAnsi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21</w:t>
    </w:r>
    <w:r w:rsidRPr="00B62B60">
      <w:rPr>
        <w:rFonts w:eastAsia="Arial MT" w:hAnsi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|</w:t>
    </w:r>
    <w:r w:rsidRPr="00B62B60">
      <w:rPr>
        <w:rFonts w:eastAsia="Arial MT" w:hAnsi="Arial MT" w:cs="Arial MT"/>
        <w:color w:val="auto"/>
        <w:spacing w:val="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fax</w:t>
    </w:r>
    <w:r w:rsidRPr="00B62B60">
      <w:rPr>
        <w:rFonts w:eastAsia="Arial MT" w:hAnsi="Arial MT" w:cs="Arial MT"/>
        <w:color w:val="auto"/>
        <w:spacing w:val="-2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075</w:t>
    </w:r>
    <w:r w:rsidRPr="00B62B60">
      <w:rPr>
        <w:rFonts w:eastAsia="Arial MT" w:hAnsi="Arial MT" w:cs="Arial MT"/>
        <w:color w:val="auto"/>
        <w:spacing w:val="-2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60 92</w:t>
    </w:r>
    <w:r w:rsidRPr="00B62B60">
      <w:rPr>
        <w:rFonts w:eastAsia="Arial MT" w:hAnsi="Arial MT" w:cs="Arial MT"/>
        <w:color w:val="auto"/>
        <w:spacing w:val="-1"/>
        <w:sz w:val="18"/>
        <w:lang w:eastAsia="en-US"/>
      </w:rPr>
      <w:t xml:space="preserve"> </w:t>
    </w:r>
    <w:r w:rsidRPr="00B62B60">
      <w:rPr>
        <w:rFonts w:eastAsia="Arial MT" w:hAnsi="Arial MT" w:cs="Arial MT"/>
        <w:color w:val="auto"/>
        <w:sz w:val="18"/>
        <w:lang w:eastAsia="en-US"/>
      </w:rPr>
      <w:t>07</w:t>
    </w:r>
  </w:p>
  <w:p w14:paraId="3BC241AD" w14:textId="77777777" w:rsidR="00B62B60" w:rsidRPr="00B62B60" w:rsidRDefault="00304AAC" w:rsidP="00B62B60">
    <w:pPr>
      <w:widowControl w:val="0"/>
      <w:suppressAutoHyphens w:val="0"/>
      <w:autoSpaceDE w:val="0"/>
      <w:spacing w:before="33" w:after="0" w:line="240" w:lineRule="auto"/>
      <w:ind w:left="3058"/>
      <w:rPr>
        <w:rFonts w:eastAsia="Arial MT" w:hAnsi="Arial MT" w:cs="Arial MT"/>
        <w:color w:val="auto"/>
        <w:sz w:val="18"/>
        <w:lang w:eastAsia="en-US"/>
      </w:rPr>
    </w:pPr>
    <w:hyperlink r:id="rId2">
      <w:r w:rsidR="00B62B60" w:rsidRPr="00B62B60">
        <w:rPr>
          <w:rFonts w:eastAsia="Arial MT" w:hAnsi="Arial MT" w:cs="Arial MT"/>
          <w:color w:val="0000FF"/>
          <w:sz w:val="18"/>
          <w:u w:val="single" w:color="0000FF"/>
          <w:lang w:eastAsia="en-US"/>
        </w:rPr>
        <w:t>pgic86500n@istruzione.it</w:t>
      </w:r>
      <w:r w:rsidR="00B62B60" w:rsidRPr="00B62B60">
        <w:rPr>
          <w:rFonts w:eastAsia="Arial MT" w:hAnsi="Arial MT" w:cs="Arial MT"/>
          <w:color w:val="0000FF"/>
          <w:spacing w:val="-7"/>
          <w:sz w:val="18"/>
          <w:lang w:eastAsia="en-US"/>
        </w:rPr>
        <w:t xml:space="preserve"> </w:t>
      </w:r>
    </w:hyperlink>
    <w:r w:rsidR="00B62B60" w:rsidRPr="00B62B60">
      <w:rPr>
        <w:rFonts w:eastAsia="Arial MT" w:hAnsi="Arial MT" w:cs="Arial MT"/>
        <w:color w:val="auto"/>
        <w:sz w:val="18"/>
        <w:lang w:eastAsia="en-US"/>
      </w:rPr>
      <w:t>|</w:t>
    </w:r>
    <w:r w:rsidR="00B62B60" w:rsidRPr="00B62B60">
      <w:rPr>
        <w:rFonts w:eastAsia="Arial MT" w:hAnsi="Arial MT" w:cs="Arial MT"/>
        <w:color w:val="auto"/>
        <w:spacing w:val="-5"/>
        <w:sz w:val="18"/>
        <w:lang w:eastAsia="en-US"/>
      </w:rPr>
      <w:t xml:space="preserve"> </w:t>
    </w:r>
    <w:hyperlink r:id="rId3">
      <w:r w:rsidR="00B62B60" w:rsidRPr="00B62B60">
        <w:rPr>
          <w:rFonts w:eastAsia="Arial MT" w:hAnsi="Arial MT" w:cs="Arial MT"/>
          <w:color w:val="0000FF"/>
          <w:sz w:val="18"/>
          <w:u w:val="single" w:color="0000FF"/>
          <w:lang w:eastAsia="en-US"/>
        </w:rPr>
        <w:t>pgic86500n@pec.istruzione.it</w:t>
      </w:r>
      <w:r w:rsidR="00B62B60" w:rsidRPr="00B62B60">
        <w:rPr>
          <w:rFonts w:eastAsia="Arial MT" w:hAnsi="Arial MT" w:cs="Arial MT"/>
          <w:color w:val="0000FF"/>
          <w:spacing w:val="-5"/>
          <w:sz w:val="18"/>
          <w:lang w:eastAsia="en-US"/>
        </w:rPr>
        <w:t xml:space="preserve"> </w:t>
      </w:r>
    </w:hyperlink>
    <w:r w:rsidR="00B62B60" w:rsidRPr="00B62B60">
      <w:rPr>
        <w:rFonts w:eastAsia="Arial MT" w:hAnsi="Arial MT" w:cs="Arial MT"/>
        <w:color w:val="auto"/>
        <w:sz w:val="18"/>
        <w:lang w:eastAsia="en-US"/>
      </w:rPr>
      <w:t>|</w:t>
    </w:r>
    <w:r w:rsidR="00B62B60" w:rsidRPr="00B62B60">
      <w:rPr>
        <w:rFonts w:eastAsia="Arial MT" w:hAnsi="Arial MT" w:cs="Arial MT"/>
        <w:color w:val="auto"/>
        <w:spacing w:val="-5"/>
        <w:sz w:val="18"/>
        <w:lang w:eastAsia="en-US"/>
      </w:rPr>
      <w:t xml:space="preserve"> </w:t>
    </w:r>
    <w:hyperlink r:id="rId4">
      <w:r w:rsidR="00B62B60" w:rsidRPr="00B62B60">
        <w:rPr>
          <w:rFonts w:eastAsia="Arial MT" w:hAnsi="Arial MT" w:cs="Arial MT"/>
          <w:color w:val="0000FF"/>
          <w:sz w:val="18"/>
          <w:u w:val="single" w:color="0000FF"/>
          <w:lang w:eastAsia="en-US"/>
        </w:rPr>
        <w:t>http://www.icpg9.edu.it/</w:t>
      </w:r>
    </w:hyperlink>
  </w:p>
  <w:p w14:paraId="531774B0" w14:textId="6FD627CC" w:rsidR="00037694" w:rsidRDefault="000376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3BCC"/>
    <w:multiLevelType w:val="hybridMultilevel"/>
    <w:tmpl w:val="1A269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D90"/>
    <w:multiLevelType w:val="multilevel"/>
    <w:tmpl w:val="1224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45763"/>
    <w:multiLevelType w:val="multilevel"/>
    <w:tmpl w:val="5B2E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F4119"/>
    <w:multiLevelType w:val="hybridMultilevel"/>
    <w:tmpl w:val="24D0C486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07E7BC4"/>
    <w:multiLevelType w:val="multilevel"/>
    <w:tmpl w:val="CEDA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4F97"/>
    <w:multiLevelType w:val="hybridMultilevel"/>
    <w:tmpl w:val="D67AB400"/>
    <w:lvl w:ilvl="0" w:tplc="CE9E3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17AF"/>
    <w:multiLevelType w:val="multilevel"/>
    <w:tmpl w:val="80DE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02594"/>
    <w:multiLevelType w:val="multilevel"/>
    <w:tmpl w:val="B176A6E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C432638"/>
    <w:multiLevelType w:val="hybridMultilevel"/>
    <w:tmpl w:val="323A4284"/>
    <w:lvl w:ilvl="0" w:tplc="63A6577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2F064834"/>
    <w:lvl w:ilvl="0">
      <w:start w:val="1"/>
      <w:numFmt w:val="decimal"/>
      <w:pStyle w:val="Comma"/>
      <w:lvlText w:val="%1."/>
      <w:lvlJc w:val="left"/>
      <w:pPr>
        <w:ind w:left="3120" w:hanging="284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1277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4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9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13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3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981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65" w:hanging="284"/>
      </w:pPr>
      <w:rPr>
        <w:rFonts w:hint="default"/>
      </w:rPr>
    </w:lvl>
  </w:abstractNum>
  <w:abstractNum w:abstractNumId="10" w15:restartNumberingAfterBreak="0">
    <w:nsid w:val="3ECF5EBD"/>
    <w:multiLevelType w:val="hybridMultilevel"/>
    <w:tmpl w:val="9BD0E0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4628D"/>
    <w:multiLevelType w:val="hybridMultilevel"/>
    <w:tmpl w:val="069CE3EE"/>
    <w:lvl w:ilvl="0" w:tplc="AC282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37982"/>
    <w:multiLevelType w:val="hybridMultilevel"/>
    <w:tmpl w:val="9B4C37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7054"/>
    <w:multiLevelType w:val="hybridMultilevel"/>
    <w:tmpl w:val="6DF02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72A03"/>
    <w:multiLevelType w:val="multilevel"/>
    <w:tmpl w:val="97E4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B3040"/>
    <w:multiLevelType w:val="hybridMultilevel"/>
    <w:tmpl w:val="1A269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3587C"/>
    <w:multiLevelType w:val="hybridMultilevel"/>
    <w:tmpl w:val="903CB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82E2B"/>
    <w:multiLevelType w:val="multilevel"/>
    <w:tmpl w:val="BAD88C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F2037"/>
    <w:multiLevelType w:val="hybridMultilevel"/>
    <w:tmpl w:val="64F0C80A"/>
    <w:lvl w:ilvl="0" w:tplc="C80AC3B4">
      <w:start w:val="14"/>
      <w:numFmt w:val="bullet"/>
      <w:lvlText w:val=""/>
      <w:lvlJc w:val="left"/>
      <w:pPr>
        <w:ind w:left="673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9" w15:restartNumberingAfterBreak="0">
    <w:nsid w:val="773615A2"/>
    <w:multiLevelType w:val="multilevel"/>
    <w:tmpl w:val="16DC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BC3926"/>
    <w:multiLevelType w:val="hybridMultilevel"/>
    <w:tmpl w:val="51B29E44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F5F36D8"/>
    <w:multiLevelType w:val="multilevel"/>
    <w:tmpl w:val="868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19"/>
    <w:lvlOverride w:ilvl="0">
      <w:lvl w:ilvl="0">
        <w:numFmt w:val="lowerRoman"/>
        <w:lvlText w:val="%1."/>
        <w:lvlJc w:val="right"/>
      </w:lvl>
    </w:lvlOverride>
  </w:num>
  <w:num w:numId="6">
    <w:abstractNumId w:val="17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</w:lvl>
    </w:lvlOverride>
  </w:num>
  <w:num w:numId="9">
    <w:abstractNumId w:val="17"/>
    <w:lvlOverride w:ilvl="0">
      <w:lvl w:ilvl="0">
        <w:numFmt w:val="decimal"/>
        <w:lvlText w:val="%1."/>
        <w:lvlJc w:val="left"/>
      </w:lvl>
    </w:lvlOverride>
  </w:num>
  <w:num w:numId="10">
    <w:abstractNumId w:val="2"/>
  </w:num>
  <w:num w:numId="11">
    <w:abstractNumId w:val="4"/>
  </w:num>
  <w:num w:numId="12">
    <w:abstractNumId w:val="1"/>
    <w:lvlOverride w:ilvl="0">
      <w:lvl w:ilvl="0">
        <w:numFmt w:val="lowerRoman"/>
        <w:lvlText w:val="%1."/>
        <w:lvlJc w:val="right"/>
      </w:lvl>
    </w:lvlOverride>
  </w:num>
  <w:num w:numId="13">
    <w:abstractNumId w:val="1"/>
    <w:lvlOverride w:ilvl="0">
      <w:lvl w:ilvl="0">
        <w:numFmt w:val="lowerRoman"/>
        <w:lvlText w:val="%1."/>
        <w:lvlJc w:val="right"/>
      </w:lvl>
    </w:lvlOverride>
  </w:num>
  <w:num w:numId="14">
    <w:abstractNumId w:val="6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</w:num>
  <w:num w:numId="18">
    <w:abstractNumId w:val="15"/>
  </w:num>
  <w:num w:numId="19">
    <w:abstractNumId w:val="16"/>
  </w:num>
  <w:num w:numId="20">
    <w:abstractNumId w:val="12"/>
  </w:num>
  <w:num w:numId="21">
    <w:abstractNumId w:val="10"/>
  </w:num>
  <w:num w:numId="22">
    <w:abstractNumId w:val="20"/>
  </w:num>
  <w:num w:numId="23">
    <w:abstractNumId w:val="3"/>
  </w:num>
  <w:num w:numId="24">
    <w:abstractNumId w:val="18"/>
  </w:num>
  <w:num w:numId="25">
    <w:abstractNumId w:val="14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85"/>
    <w:rsid w:val="00037694"/>
    <w:rsid w:val="0009605A"/>
    <w:rsid w:val="000C1471"/>
    <w:rsid w:val="00144F44"/>
    <w:rsid w:val="00197CB7"/>
    <w:rsid w:val="001A0167"/>
    <w:rsid w:val="0023147B"/>
    <w:rsid w:val="002E4640"/>
    <w:rsid w:val="00304AAC"/>
    <w:rsid w:val="00351B84"/>
    <w:rsid w:val="003A0FB4"/>
    <w:rsid w:val="003A2EBA"/>
    <w:rsid w:val="003A4544"/>
    <w:rsid w:val="003A4B16"/>
    <w:rsid w:val="003E27AD"/>
    <w:rsid w:val="00427910"/>
    <w:rsid w:val="004736B4"/>
    <w:rsid w:val="004F5E90"/>
    <w:rsid w:val="005A2239"/>
    <w:rsid w:val="005B530C"/>
    <w:rsid w:val="006445E1"/>
    <w:rsid w:val="0065557B"/>
    <w:rsid w:val="006627EF"/>
    <w:rsid w:val="00680836"/>
    <w:rsid w:val="00697FD9"/>
    <w:rsid w:val="007F494C"/>
    <w:rsid w:val="008B0FF4"/>
    <w:rsid w:val="008E2635"/>
    <w:rsid w:val="00977572"/>
    <w:rsid w:val="009C5912"/>
    <w:rsid w:val="00A634A9"/>
    <w:rsid w:val="00A64370"/>
    <w:rsid w:val="00AF4613"/>
    <w:rsid w:val="00B62B60"/>
    <w:rsid w:val="00C336E2"/>
    <w:rsid w:val="00C950BA"/>
    <w:rsid w:val="00CF2C72"/>
    <w:rsid w:val="00D24D65"/>
    <w:rsid w:val="00D85499"/>
    <w:rsid w:val="00DA061B"/>
    <w:rsid w:val="00DE4BB6"/>
    <w:rsid w:val="00E77206"/>
    <w:rsid w:val="00F437C5"/>
    <w:rsid w:val="00F82285"/>
    <w:rsid w:val="00F9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B19080"/>
  <w15:docId w15:val="{CA4EF0F5-005F-4E08-9F73-892AC11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cs="Calibri"/>
      <w:color w:val="000000"/>
      <w:sz w:val="22"/>
      <w:szCs w:val="22"/>
    </w:rPr>
  </w:style>
  <w:style w:type="paragraph" w:styleId="Titolo2">
    <w:name w:val="heading 2"/>
    <w:next w:val="Normale"/>
    <w:uiPriority w:val="9"/>
    <w:semiHidden/>
    <w:unhideWhenUsed/>
    <w:qFormat/>
    <w:pPr>
      <w:keepNext/>
      <w:keepLines/>
      <w:suppressAutoHyphens/>
      <w:spacing w:line="254" w:lineRule="auto"/>
      <w:ind w:left="547"/>
      <w:outlineLvl w:val="1"/>
    </w:pPr>
    <w:rPr>
      <w:rFonts w:ascii="Times New Roman" w:eastAsia="Times New Roman" w:hAnsi="Times New Roman"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PidipaginaCarattere">
    <w:name w:val="Piè di pagina Carattere"/>
    <w:basedOn w:val="Carpredefinitoparagrafo"/>
    <w:uiPriority w:val="99"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color w:val="000000"/>
      <w:sz w:val="24"/>
      <w:szCs w:val="22"/>
      <w:u w:val="single" w:color="000000"/>
    </w:rPr>
  </w:style>
  <w:style w:type="character" w:customStyle="1" w:styleId="UnresolvedMention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E77206"/>
    <w:pPr>
      <w:suppressAutoHyphens w:val="0"/>
      <w:autoSpaceDN/>
      <w:spacing w:after="120" w:line="240" w:lineRule="auto"/>
      <w:contextualSpacing/>
      <w:jc w:val="center"/>
      <w:textAlignment w:val="center"/>
    </w:pPr>
    <w:rPr>
      <w:rFonts w:eastAsia="Times New Roman"/>
      <w:b/>
      <w:bCs/>
      <w:color w:val="auto"/>
    </w:rPr>
  </w:style>
  <w:style w:type="character" w:customStyle="1" w:styleId="ArticoloCarattere">
    <w:name w:val="Articolo Carattere"/>
    <w:basedOn w:val="Carpredefinitoparagrafo"/>
    <w:link w:val="Articolo"/>
    <w:rsid w:val="00E77206"/>
    <w:rPr>
      <w:rFonts w:eastAsia="Times New Roman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E77206"/>
  </w:style>
  <w:style w:type="character" w:styleId="Enfasigrassetto">
    <w:name w:val="Strong"/>
    <w:basedOn w:val="Carpredefinitoparagrafo"/>
    <w:uiPriority w:val="22"/>
    <w:qFormat/>
    <w:rsid w:val="00E77206"/>
    <w:rPr>
      <w:b/>
      <w:bCs/>
    </w:rPr>
  </w:style>
  <w:style w:type="table" w:styleId="Grigliatabella">
    <w:name w:val="Table Grid"/>
    <w:basedOn w:val="Tabellanormale"/>
    <w:uiPriority w:val="39"/>
    <w:rsid w:val="0065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aCarattere">
    <w:name w:val="Comma Carattere"/>
    <w:basedOn w:val="Carpredefinitoparagrafo"/>
    <w:link w:val="Comma"/>
    <w:locked/>
    <w:rsid w:val="00977572"/>
    <w:rPr>
      <w:rFonts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977572"/>
    <w:pPr>
      <w:numPr>
        <w:numId w:val="3"/>
      </w:numPr>
      <w:suppressAutoHyphens w:val="0"/>
      <w:autoSpaceDN/>
      <w:spacing w:after="240" w:line="240" w:lineRule="auto"/>
      <w:jc w:val="both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977572"/>
    <w:pPr>
      <w:ind w:left="720"/>
      <w:contextualSpacing/>
    </w:pPr>
  </w:style>
  <w:style w:type="table" w:styleId="Tabellagriglia4-colore1">
    <w:name w:val="Grid Table 4 Accent 1"/>
    <w:basedOn w:val="Tabellanormale"/>
    <w:uiPriority w:val="49"/>
    <w:rsid w:val="003E27AD"/>
    <w:pPr>
      <w:autoSpaceDN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F437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g9.edu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lardo\Desktop\CORSI%20RECUPERO%20INTEGRATIVI%20IDONEITA'\MD_INTEST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MD_INTESTAZIONE</Template>
  <TotalTime>17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Velardo Antonio</dc:creator>
  <cp:lastModifiedBy>Capezzali</cp:lastModifiedBy>
  <cp:revision>13</cp:revision>
  <cp:lastPrinted>2025-10-22T10:21:00Z</cp:lastPrinted>
  <dcterms:created xsi:type="dcterms:W3CDTF">2025-10-24T07:34:00Z</dcterms:created>
  <dcterms:modified xsi:type="dcterms:W3CDTF">2025-10-24T15:37:00Z</dcterms:modified>
</cp:coreProperties>
</file>