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B7" w:rsidRDefault="00965DFC" w:rsidP="003515B7">
      <w:pPr>
        <w:pStyle w:val="Intestazione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8.6pt;margin-top:22.1pt;width:1in;height:1in;z-index:251660288;mso-wrap-style:none" stroked="f">
            <v:textbox style="mso-fit-shape-to-text:t">
              <w:txbxContent>
                <w:p w:rsidR="003515B7" w:rsidRDefault="003515B7" w:rsidP="003515B7">
                  <w:r>
                    <w:rPr>
                      <w:noProof/>
                    </w:rPr>
                    <w:drawing>
                      <wp:inline distT="0" distB="0" distL="0" distR="0">
                        <wp:extent cx="1045210" cy="1045210"/>
                        <wp:effectExtent l="19050" t="0" r="2540" b="0"/>
                        <wp:docPr id="3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210" cy="1045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15B7">
        <w:rPr>
          <w:noProof/>
        </w:rPr>
        <w:drawing>
          <wp:inline distT="0" distB="0" distL="0" distR="0">
            <wp:extent cx="554990" cy="603885"/>
            <wp:effectExtent l="0" t="0" r="0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B7" w:rsidRPr="00734600" w:rsidRDefault="003515B7" w:rsidP="003515B7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734600">
        <w:rPr>
          <w:rFonts w:ascii="Book Antiqua" w:hAnsi="Book Antiqua" w:cs="Book Antiqua"/>
          <w:b/>
          <w:bCs/>
          <w:sz w:val="20"/>
          <w:szCs w:val="20"/>
        </w:rPr>
        <w:t>ISTITUTO COMPRENSIVO STATALE “G.B. NICCOLINI “</w:t>
      </w:r>
    </w:p>
    <w:p w:rsidR="003515B7" w:rsidRPr="00734600" w:rsidRDefault="003515B7" w:rsidP="003515B7">
      <w:pPr>
        <w:jc w:val="center"/>
        <w:rPr>
          <w:rFonts w:ascii="Book Antiqua" w:hAnsi="Book Antiqua" w:cs="Book Antiqua"/>
          <w:sz w:val="20"/>
          <w:szCs w:val="20"/>
        </w:rPr>
      </w:pPr>
      <w:r w:rsidRPr="00734600">
        <w:rPr>
          <w:rFonts w:ascii="Book Antiqua" w:hAnsi="Book Antiqua" w:cs="Book Antiqua"/>
          <w:b/>
          <w:bCs/>
          <w:sz w:val="20"/>
          <w:szCs w:val="20"/>
        </w:rPr>
        <w:t>SAN GIULIANO TERME</w:t>
      </w:r>
    </w:p>
    <w:p w:rsidR="003515B7" w:rsidRPr="00734600" w:rsidRDefault="003515B7" w:rsidP="003515B7">
      <w:pPr>
        <w:jc w:val="center"/>
        <w:rPr>
          <w:sz w:val="20"/>
          <w:szCs w:val="20"/>
        </w:rPr>
      </w:pPr>
      <w:r w:rsidRPr="00734600">
        <w:rPr>
          <w:sz w:val="20"/>
          <w:szCs w:val="20"/>
        </w:rPr>
        <w:t xml:space="preserve">Piazza Gramsci, 3    </w:t>
      </w:r>
      <w:r w:rsidRPr="00734600">
        <w:rPr>
          <w:b/>
          <w:bCs/>
          <w:sz w:val="20"/>
          <w:szCs w:val="20"/>
        </w:rPr>
        <w:sym w:font="Wingdings 2" w:char="F027"/>
      </w:r>
      <w:r w:rsidRPr="00734600">
        <w:rPr>
          <w:sz w:val="20"/>
          <w:szCs w:val="20"/>
        </w:rPr>
        <w:t xml:space="preserve"> 050/815311    </w:t>
      </w:r>
    </w:p>
    <w:p w:rsidR="003515B7" w:rsidRPr="00734600" w:rsidRDefault="003515B7" w:rsidP="003515B7">
      <w:pPr>
        <w:jc w:val="center"/>
        <w:rPr>
          <w:b/>
          <w:bCs/>
          <w:sz w:val="20"/>
          <w:szCs w:val="20"/>
        </w:rPr>
      </w:pPr>
      <w:r w:rsidRPr="00734600">
        <w:rPr>
          <w:b/>
          <w:bCs/>
          <w:sz w:val="20"/>
          <w:szCs w:val="20"/>
        </w:rPr>
        <w:sym w:font="Wingdings" w:char="F02B"/>
      </w:r>
      <w:r w:rsidRPr="00734600">
        <w:rPr>
          <w:b/>
          <w:bCs/>
          <w:sz w:val="20"/>
          <w:szCs w:val="20"/>
        </w:rPr>
        <w:t xml:space="preserve"> </w:t>
      </w:r>
      <w:hyperlink r:id="rId9" w:history="1">
        <w:r w:rsidRPr="00734600">
          <w:rPr>
            <w:rStyle w:val="Collegamentoipertestuale"/>
            <w:sz w:val="20"/>
            <w:szCs w:val="20"/>
          </w:rPr>
          <w:t>piic83600a@istruzione.it</w:t>
        </w:r>
      </w:hyperlink>
      <w:r w:rsidRPr="0073460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34600">
        <w:rPr>
          <w:b/>
          <w:bCs/>
          <w:sz w:val="20"/>
          <w:szCs w:val="20"/>
        </w:rPr>
        <w:sym w:font="Wingdings" w:char="F02B"/>
      </w:r>
      <w:r w:rsidRPr="00734600">
        <w:rPr>
          <w:b/>
          <w:bCs/>
          <w:sz w:val="20"/>
          <w:szCs w:val="20"/>
        </w:rPr>
        <w:t xml:space="preserve"> </w:t>
      </w:r>
      <w:hyperlink r:id="rId10" w:history="1">
        <w:r w:rsidRPr="00734600">
          <w:rPr>
            <w:rStyle w:val="Collegamentoipertestuale"/>
            <w:sz w:val="20"/>
            <w:szCs w:val="20"/>
          </w:rPr>
          <w:t>piic83600a@pec.istruzione.it</w:t>
        </w:r>
      </w:hyperlink>
    </w:p>
    <w:p w:rsidR="003515B7" w:rsidRDefault="003515B7" w:rsidP="003515B7">
      <w:pPr>
        <w:ind w:left="4395" w:firstLine="6"/>
        <w:jc w:val="center"/>
        <w:rPr>
          <w:iCs/>
        </w:rPr>
      </w:pPr>
    </w:p>
    <w:p w:rsidR="003515B7" w:rsidRPr="0054692D" w:rsidRDefault="003515B7" w:rsidP="003515B7">
      <w:pPr>
        <w:ind w:left="4395" w:firstLine="6"/>
        <w:jc w:val="center"/>
        <w:rPr>
          <w:iCs/>
          <w:sz w:val="22"/>
          <w:szCs w:val="22"/>
        </w:rPr>
      </w:pPr>
    </w:p>
    <w:p w:rsidR="003515B7" w:rsidRPr="0054692D" w:rsidRDefault="003515B7" w:rsidP="003515B7">
      <w:pPr>
        <w:ind w:firstLine="6"/>
        <w:rPr>
          <w:iCs/>
          <w:sz w:val="22"/>
          <w:szCs w:val="22"/>
        </w:rPr>
      </w:pPr>
      <w:r w:rsidRPr="0054692D">
        <w:rPr>
          <w:iCs/>
          <w:sz w:val="22"/>
          <w:szCs w:val="22"/>
        </w:rPr>
        <w:t xml:space="preserve">San Giuliano Terme, </w:t>
      </w:r>
      <w:r w:rsidR="0054692D" w:rsidRPr="0054692D">
        <w:rPr>
          <w:iCs/>
          <w:sz w:val="22"/>
          <w:szCs w:val="22"/>
        </w:rPr>
        <w:t>28</w:t>
      </w:r>
      <w:r w:rsidRPr="0054692D">
        <w:rPr>
          <w:iCs/>
          <w:sz w:val="22"/>
          <w:szCs w:val="22"/>
        </w:rPr>
        <w:t>/</w:t>
      </w:r>
      <w:r w:rsidR="0054692D" w:rsidRPr="0054692D">
        <w:rPr>
          <w:iCs/>
          <w:sz w:val="22"/>
          <w:szCs w:val="22"/>
        </w:rPr>
        <w:t>2</w:t>
      </w:r>
      <w:r w:rsidR="007D637A" w:rsidRPr="0054692D">
        <w:rPr>
          <w:iCs/>
          <w:sz w:val="22"/>
          <w:szCs w:val="22"/>
        </w:rPr>
        <w:t>/</w:t>
      </w:r>
      <w:r w:rsidRPr="0054692D">
        <w:rPr>
          <w:iCs/>
          <w:sz w:val="22"/>
          <w:szCs w:val="22"/>
        </w:rPr>
        <w:t>2018</w:t>
      </w:r>
    </w:p>
    <w:p w:rsidR="0054692D" w:rsidRPr="0054692D" w:rsidRDefault="0054692D" w:rsidP="003515B7">
      <w:pPr>
        <w:ind w:firstLine="6"/>
        <w:rPr>
          <w:iCs/>
          <w:sz w:val="22"/>
          <w:szCs w:val="22"/>
        </w:rPr>
      </w:pPr>
      <w:proofErr w:type="spellStart"/>
      <w:r w:rsidRPr="0054692D">
        <w:rPr>
          <w:iCs/>
          <w:sz w:val="22"/>
          <w:szCs w:val="22"/>
        </w:rPr>
        <w:t>Prot</w:t>
      </w:r>
      <w:proofErr w:type="spellEnd"/>
      <w:r w:rsidRPr="0054692D">
        <w:rPr>
          <w:iCs/>
          <w:sz w:val="22"/>
          <w:szCs w:val="22"/>
        </w:rPr>
        <w:t>. n. 1392/B14</w:t>
      </w:r>
    </w:p>
    <w:p w:rsidR="0054692D" w:rsidRPr="0054692D" w:rsidRDefault="0054692D" w:rsidP="003515B7">
      <w:pPr>
        <w:ind w:firstLine="6"/>
        <w:rPr>
          <w:iCs/>
          <w:sz w:val="22"/>
          <w:szCs w:val="22"/>
        </w:rPr>
      </w:pP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COBAS-COMITATI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 BASE DELLA SCUOLA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FEDERAZIONE U.I.L. SCUOLA RUA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4692D">
        <w:rPr>
          <w:rFonts w:ascii="Times New Roman" w:hAnsi="Times New Roman" w:cs="Times New Roman"/>
          <w:sz w:val="22"/>
          <w:szCs w:val="22"/>
        </w:rPr>
        <w:t>C.I.S.L.-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 FSUR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Ai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Sigg.ri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 componenti la Commissione Elettorale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Prof.ssa Rosa Patrizia Chiriacò Rosa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>Prof.ssa Cristina Palla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4692D">
        <w:rPr>
          <w:rFonts w:ascii="Times New Roman" w:hAnsi="Times New Roman" w:cs="Times New Roman"/>
          <w:sz w:val="22"/>
          <w:szCs w:val="22"/>
        </w:rPr>
        <w:t>Ins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>. D’Amico Marta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Al Fascicolo Personale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Alla RSU di Istituto </w:t>
      </w:r>
    </w:p>
    <w:p w:rsidR="0054692D" w:rsidRPr="0054692D" w:rsidRDefault="0054692D" w:rsidP="0054692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ALBO SINDACALE </w:t>
      </w: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54692D">
        <w:rPr>
          <w:rFonts w:ascii="Times New Roman" w:hAnsi="Times New Roman" w:cs="Times New Roman"/>
          <w:sz w:val="22"/>
          <w:szCs w:val="22"/>
        </w:rPr>
        <w:t xml:space="preserve">: </w:t>
      </w:r>
      <w:r w:rsidRPr="0054692D">
        <w:rPr>
          <w:rFonts w:ascii="Times New Roman" w:hAnsi="Times New Roman" w:cs="Times New Roman"/>
          <w:b/>
          <w:bCs/>
          <w:sz w:val="22"/>
          <w:szCs w:val="22"/>
        </w:rPr>
        <w:t>Insediamento Commissione Elettorale – comunicazione del Dirigente Scolastico</w:t>
      </w:r>
      <w:r w:rsidRPr="0054692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7A445C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Informo le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SS.LL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. che in data </w:t>
      </w:r>
      <w:r w:rsidRPr="0054692D">
        <w:rPr>
          <w:rFonts w:ascii="Times New Roman" w:hAnsi="Times New Roman" w:cs="Times New Roman"/>
          <w:b/>
          <w:bCs/>
          <w:sz w:val="22"/>
          <w:szCs w:val="22"/>
        </w:rPr>
        <w:t xml:space="preserve">28/02/2018 </w:t>
      </w:r>
      <w:r w:rsidRPr="0054692D">
        <w:rPr>
          <w:rFonts w:ascii="Times New Roman" w:hAnsi="Times New Roman" w:cs="Times New Roman"/>
          <w:sz w:val="22"/>
          <w:szCs w:val="22"/>
        </w:rPr>
        <w:t xml:space="preserve">, le designazioni dei componenti la Commissione Elettorale da parte del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OO.SS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. hanno raggiunto il numero di 3 (tre) come richiesto dalla normativa vigente, quale numero minimo, per l’insediamento. </w:t>
      </w: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I componenti della Commissione appena insediata designata dalle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OO.SS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. sono: </w:t>
      </w: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1C0B42">
      <w:pPr>
        <w:pStyle w:val="Default"/>
        <w:tabs>
          <w:tab w:val="left" w:pos="2552"/>
        </w:tabs>
        <w:spacing w:after="18"/>
        <w:ind w:left="709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1. </w:t>
      </w:r>
      <w:r w:rsidRPr="0054692D">
        <w:rPr>
          <w:rFonts w:ascii="Times New Roman" w:hAnsi="Times New Roman" w:cs="Times New Roman"/>
          <w:b/>
          <w:sz w:val="22"/>
          <w:szCs w:val="22"/>
        </w:rPr>
        <w:t>Chiriacò Rosa</w:t>
      </w:r>
      <w:r w:rsidRPr="0054692D">
        <w:rPr>
          <w:rFonts w:ascii="Times New Roman" w:hAnsi="Times New Roman" w:cs="Times New Roman"/>
          <w:sz w:val="22"/>
          <w:szCs w:val="22"/>
        </w:rPr>
        <w:t xml:space="preserve"> </w:t>
      </w:r>
      <w:r w:rsidR="001C0B42">
        <w:rPr>
          <w:rFonts w:ascii="Times New Roman" w:hAnsi="Times New Roman" w:cs="Times New Roman"/>
          <w:sz w:val="22"/>
          <w:szCs w:val="22"/>
        </w:rPr>
        <w:tab/>
      </w:r>
      <w:r w:rsidRPr="0054692D">
        <w:rPr>
          <w:rFonts w:ascii="Times New Roman" w:hAnsi="Times New Roman" w:cs="Times New Roman"/>
          <w:sz w:val="22"/>
          <w:szCs w:val="22"/>
        </w:rPr>
        <w:t xml:space="preserve">designata dall’organizzazione sindacale COBAS/Comitati di base della scuola </w:t>
      </w:r>
    </w:p>
    <w:p w:rsidR="0054692D" w:rsidRPr="0054692D" w:rsidRDefault="0054692D" w:rsidP="001C0B42">
      <w:pPr>
        <w:pStyle w:val="Default"/>
        <w:tabs>
          <w:tab w:val="left" w:pos="2552"/>
        </w:tabs>
        <w:spacing w:after="18"/>
        <w:ind w:left="709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2. </w:t>
      </w:r>
      <w:r w:rsidRPr="0054692D">
        <w:rPr>
          <w:rFonts w:ascii="Times New Roman" w:hAnsi="Times New Roman" w:cs="Times New Roman"/>
          <w:b/>
          <w:sz w:val="22"/>
          <w:szCs w:val="22"/>
        </w:rPr>
        <w:t>Palla</w:t>
      </w:r>
      <w:r w:rsidR="001C0B42" w:rsidRPr="001C0B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C0B42" w:rsidRPr="0054692D">
        <w:rPr>
          <w:rFonts w:ascii="Times New Roman" w:hAnsi="Times New Roman" w:cs="Times New Roman"/>
          <w:b/>
          <w:sz w:val="22"/>
          <w:szCs w:val="22"/>
        </w:rPr>
        <w:t>Cristina</w:t>
      </w:r>
      <w:r w:rsidR="001C0B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4692D">
        <w:rPr>
          <w:rFonts w:ascii="Times New Roman" w:hAnsi="Times New Roman" w:cs="Times New Roman"/>
          <w:sz w:val="22"/>
          <w:szCs w:val="22"/>
        </w:rPr>
        <w:t xml:space="preserve"> </w:t>
      </w:r>
      <w:r w:rsidR="001C0B42">
        <w:rPr>
          <w:rFonts w:ascii="Times New Roman" w:hAnsi="Times New Roman" w:cs="Times New Roman"/>
          <w:sz w:val="22"/>
          <w:szCs w:val="22"/>
        </w:rPr>
        <w:tab/>
      </w:r>
      <w:r w:rsidRPr="0054692D">
        <w:rPr>
          <w:rFonts w:ascii="Times New Roman" w:hAnsi="Times New Roman" w:cs="Times New Roman"/>
          <w:sz w:val="22"/>
          <w:szCs w:val="22"/>
        </w:rPr>
        <w:t>designat</w:t>
      </w:r>
      <w:r w:rsidR="001C0B42">
        <w:rPr>
          <w:rFonts w:ascii="Times New Roman" w:hAnsi="Times New Roman" w:cs="Times New Roman"/>
          <w:sz w:val="22"/>
          <w:szCs w:val="22"/>
        </w:rPr>
        <w:t>a</w:t>
      </w:r>
      <w:r w:rsidRPr="0054692D">
        <w:rPr>
          <w:rFonts w:ascii="Times New Roman" w:hAnsi="Times New Roman" w:cs="Times New Roman"/>
          <w:sz w:val="22"/>
          <w:szCs w:val="22"/>
        </w:rPr>
        <w:t xml:space="preserve"> dall’organizzazione sindacale CGIL </w:t>
      </w:r>
    </w:p>
    <w:p w:rsidR="0054692D" w:rsidRPr="0054692D" w:rsidRDefault="0054692D" w:rsidP="001C0B42">
      <w:pPr>
        <w:pStyle w:val="Default"/>
        <w:tabs>
          <w:tab w:val="left" w:pos="2552"/>
        </w:tabs>
        <w:ind w:left="709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3. </w:t>
      </w:r>
      <w:r w:rsidRPr="0054692D">
        <w:rPr>
          <w:rFonts w:ascii="Times New Roman" w:hAnsi="Times New Roman" w:cs="Times New Roman"/>
          <w:b/>
          <w:sz w:val="22"/>
          <w:szCs w:val="22"/>
        </w:rPr>
        <w:t>D’Amico Marta</w:t>
      </w:r>
      <w:r w:rsidRPr="0054692D">
        <w:rPr>
          <w:rFonts w:ascii="Times New Roman" w:hAnsi="Times New Roman" w:cs="Times New Roman"/>
          <w:sz w:val="22"/>
          <w:szCs w:val="22"/>
        </w:rPr>
        <w:t xml:space="preserve"> </w:t>
      </w:r>
      <w:r w:rsidR="001C0B42">
        <w:rPr>
          <w:rFonts w:ascii="Times New Roman" w:hAnsi="Times New Roman" w:cs="Times New Roman"/>
          <w:sz w:val="22"/>
          <w:szCs w:val="22"/>
        </w:rPr>
        <w:tab/>
      </w:r>
      <w:r w:rsidRPr="0054692D">
        <w:rPr>
          <w:rFonts w:ascii="Times New Roman" w:hAnsi="Times New Roman" w:cs="Times New Roman"/>
          <w:sz w:val="22"/>
          <w:szCs w:val="22"/>
        </w:rPr>
        <w:t>designat</w:t>
      </w:r>
      <w:r w:rsidR="001C0B42">
        <w:rPr>
          <w:rFonts w:ascii="Times New Roman" w:hAnsi="Times New Roman" w:cs="Times New Roman"/>
          <w:sz w:val="22"/>
          <w:szCs w:val="22"/>
        </w:rPr>
        <w:t>a</w:t>
      </w:r>
      <w:r w:rsidRPr="0054692D">
        <w:rPr>
          <w:rFonts w:ascii="Times New Roman" w:hAnsi="Times New Roman" w:cs="Times New Roman"/>
          <w:sz w:val="22"/>
          <w:szCs w:val="22"/>
        </w:rPr>
        <w:t xml:space="preserve"> dall’organizzazione sindacale CGIL. </w:t>
      </w:r>
    </w:p>
    <w:p w:rsidR="0054692D" w:rsidRPr="0054692D" w:rsidRDefault="0054692D" w:rsidP="0054692D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7A44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In armonia con quanto previsto e disciplinato dalla normativa vigente e, in specie, dalla Circolare Aran n. 1 del 2018 </w:t>
      </w:r>
      <w:proofErr w:type="spellStart"/>
      <w:r w:rsidRPr="0054692D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54692D">
        <w:rPr>
          <w:rFonts w:ascii="Times New Roman" w:hAnsi="Times New Roman" w:cs="Times New Roman"/>
          <w:sz w:val="22"/>
          <w:szCs w:val="22"/>
        </w:rPr>
        <w:t xml:space="preserve">. n. 0000931/2018 del 26/01/2018, pertanto, in data </w:t>
      </w:r>
      <w:r w:rsidRPr="0054692D">
        <w:rPr>
          <w:rFonts w:ascii="Times New Roman" w:hAnsi="Times New Roman" w:cs="Times New Roman"/>
          <w:b/>
          <w:bCs/>
          <w:sz w:val="22"/>
          <w:szCs w:val="22"/>
        </w:rPr>
        <w:t>28/02/2018</w:t>
      </w:r>
      <w:r w:rsidRPr="0054692D">
        <w:rPr>
          <w:rFonts w:ascii="Times New Roman" w:hAnsi="Times New Roman" w:cs="Times New Roman"/>
          <w:sz w:val="22"/>
          <w:szCs w:val="22"/>
        </w:rPr>
        <w:t xml:space="preserve">, la Commissione Elettorale per le elezioni RSU si </w:t>
      </w:r>
    </w:p>
    <w:p w:rsidR="0054692D" w:rsidRPr="0054692D" w:rsidRDefault="0054692D" w:rsidP="0054692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b/>
          <w:bCs/>
          <w:sz w:val="22"/>
          <w:szCs w:val="22"/>
        </w:rPr>
        <w:t>INSEDIA FORMALMENTE.</w:t>
      </w:r>
    </w:p>
    <w:p w:rsidR="0054692D" w:rsidRPr="0054692D" w:rsidRDefault="0054692D" w:rsidP="0054692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7A44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>A disposizione della Commissione viene messa la Biblioteca  presso la Scuola Sec</w:t>
      </w:r>
      <w:r>
        <w:rPr>
          <w:rFonts w:ascii="Times New Roman" w:hAnsi="Times New Roman" w:cs="Times New Roman"/>
          <w:sz w:val="22"/>
          <w:szCs w:val="22"/>
        </w:rPr>
        <w:t>ondaria</w:t>
      </w:r>
      <w:r w:rsidRPr="0054692D">
        <w:rPr>
          <w:rFonts w:ascii="Times New Roman" w:hAnsi="Times New Roman" w:cs="Times New Roman"/>
          <w:sz w:val="22"/>
          <w:szCs w:val="22"/>
        </w:rPr>
        <w:t xml:space="preserve"> di 1° grado  di </w:t>
      </w:r>
      <w:r>
        <w:rPr>
          <w:rFonts w:ascii="Times New Roman" w:hAnsi="Times New Roman" w:cs="Times New Roman"/>
          <w:sz w:val="22"/>
          <w:szCs w:val="22"/>
        </w:rPr>
        <w:t>San Giuliano Terme</w:t>
      </w:r>
      <w:r w:rsidR="007A445C">
        <w:rPr>
          <w:rFonts w:ascii="Times New Roman" w:hAnsi="Times New Roman" w:cs="Times New Roman"/>
          <w:sz w:val="22"/>
          <w:szCs w:val="22"/>
        </w:rPr>
        <w:t>.</w:t>
      </w:r>
    </w:p>
    <w:p w:rsidR="0054692D" w:rsidRPr="0054692D" w:rsidRDefault="0054692D" w:rsidP="007A44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4692D" w:rsidRPr="0054692D" w:rsidRDefault="0054692D" w:rsidP="007A44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4692D">
        <w:rPr>
          <w:rFonts w:ascii="Times New Roman" w:hAnsi="Times New Roman" w:cs="Times New Roman"/>
          <w:sz w:val="22"/>
          <w:szCs w:val="22"/>
        </w:rPr>
        <w:t xml:space="preserve">Alla stessa Commissione vengono trasmessi tutti gli atti e documenti </w:t>
      </w:r>
      <w:r w:rsidRPr="0054692D">
        <w:rPr>
          <w:rFonts w:ascii="Times New Roman" w:hAnsi="Times New Roman" w:cs="Times New Roman"/>
          <w:i/>
          <w:iCs/>
          <w:sz w:val="22"/>
          <w:szCs w:val="22"/>
        </w:rPr>
        <w:t xml:space="preserve">medio tempore </w:t>
      </w:r>
      <w:r w:rsidRPr="0054692D">
        <w:rPr>
          <w:rFonts w:ascii="Times New Roman" w:hAnsi="Times New Roman" w:cs="Times New Roman"/>
          <w:sz w:val="22"/>
          <w:szCs w:val="22"/>
        </w:rPr>
        <w:t xml:space="preserve">pervenuti. </w:t>
      </w:r>
    </w:p>
    <w:p w:rsidR="007D637A" w:rsidRPr="0054692D" w:rsidRDefault="007D637A" w:rsidP="007A445C">
      <w:pPr>
        <w:ind w:firstLine="6"/>
        <w:jc w:val="both"/>
        <w:rPr>
          <w:iCs/>
          <w:sz w:val="22"/>
          <w:szCs w:val="22"/>
        </w:rPr>
      </w:pPr>
    </w:p>
    <w:p w:rsidR="00363BE5" w:rsidRPr="0054692D" w:rsidRDefault="00363BE5" w:rsidP="00363BE5">
      <w:pPr>
        <w:pStyle w:val="Paragrafoelenco"/>
        <w:ind w:left="0"/>
        <w:rPr>
          <w:iCs/>
          <w:sz w:val="22"/>
          <w:szCs w:val="22"/>
        </w:rPr>
      </w:pPr>
    </w:p>
    <w:p w:rsidR="003515B7" w:rsidRPr="0054692D" w:rsidRDefault="003515B7" w:rsidP="003515B7">
      <w:pPr>
        <w:ind w:left="4395" w:firstLine="6"/>
        <w:jc w:val="center"/>
        <w:rPr>
          <w:iCs/>
          <w:sz w:val="22"/>
          <w:szCs w:val="22"/>
        </w:rPr>
      </w:pPr>
      <w:r w:rsidRPr="0054692D">
        <w:rPr>
          <w:iCs/>
          <w:sz w:val="22"/>
          <w:szCs w:val="22"/>
        </w:rPr>
        <w:t>LA DIRIGENTE SCOLASTICA</w:t>
      </w:r>
    </w:p>
    <w:p w:rsidR="003515B7" w:rsidRPr="0054692D" w:rsidRDefault="003515B7" w:rsidP="003515B7">
      <w:pPr>
        <w:ind w:left="4320"/>
        <w:jc w:val="center"/>
        <w:rPr>
          <w:b/>
          <w:i/>
          <w:iCs/>
          <w:sz w:val="22"/>
          <w:szCs w:val="22"/>
        </w:rPr>
      </w:pPr>
      <w:r w:rsidRPr="0054692D">
        <w:rPr>
          <w:b/>
          <w:i/>
          <w:iCs/>
          <w:sz w:val="22"/>
          <w:szCs w:val="22"/>
        </w:rPr>
        <w:t>Dott.ssa Sonia Pieraccioni</w:t>
      </w:r>
    </w:p>
    <w:p w:rsidR="003515B7" w:rsidRPr="0054692D" w:rsidRDefault="003515B7" w:rsidP="003515B7">
      <w:pPr>
        <w:ind w:left="4320"/>
        <w:jc w:val="center"/>
        <w:rPr>
          <w:i/>
          <w:sz w:val="22"/>
          <w:szCs w:val="22"/>
        </w:rPr>
      </w:pPr>
      <w:r w:rsidRPr="0054692D">
        <w:rPr>
          <w:i/>
          <w:sz w:val="22"/>
          <w:szCs w:val="22"/>
        </w:rPr>
        <w:t>(Firma autografa sostituita a mezzo stampa ai sensi</w:t>
      </w:r>
    </w:p>
    <w:p w:rsidR="003515B7" w:rsidRPr="0054692D" w:rsidRDefault="003515B7" w:rsidP="003515B7">
      <w:pPr>
        <w:ind w:left="4320"/>
        <w:jc w:val="center"/>
        <w:rPr>
          <w:i/>
          <w:sz w:val="22"/>
          <w:szCs w:val="22"/>
        </w:rPr>
      </w:pPr>
      <w:r w:rsidRPr="0054692D">
        <w:rPr>
          <w:i/>
          <w:sz w:val="22"/>
          <w:szCs w:val="22"/>
        </w:rPr>
        <w:t xml:space="preserve"> dell’art. 3comma 2 del Decreto Legislativo </w:t>
      </w:r>
      <w:proofErr w:type="spellStart"/>
      <w:r w:rsidRPr="0054692D">
        <w:rPr>
          <w:i/>
          <w:sz w:val="22"/>
          <w:szCs w:val="22"/>
        </w:rPr>
        <w:t>n°</w:t>
      </w:r>
      <w:proofErr w:type="spellEnd"/>
      <w:r w:rsidRPr="0054692D">
        <w:rPr>
          <w:i/>
          <w:sz w:val="22"/>
          <w:szCs w:val="22"/>
        </w:rPr>
        <w:t xml:space="preserve"> 39/1993)</w:t>
      </w:r>
    </w:p>
    <w:p w:rsidR="003515B7" w:rsidRPr="0054692D" w:rsidRDefault="003515B7" w:rsidP="003515B7">
      <w:pPr>
        <w:ind w:left="4395" w:firstLine="6"/>
        <w:jc w:val="center"/>
        <w:rPr>
          <w:iCs/>
          <w:sz w:val="22"/>
          <w:szCs w:val="22"/>
        </w:rPr>
      </w:pPr>
    </w:p>
    <w:p w:rsidR="003515B7" w:rsidRPr="0054692D" w:rsidRDefault="003515B7" w:rsidP="005E12B2">
      <w:pPr>
        <w:ind w:left="4248" w:firstLine="708"/>
        <w:rPr>
          <w:i/>
          <w:sz w:val="22"/>
          <w:szCs w:val="22"/>
        </w:rPr>
      </w:pPr>
    </w:p>
    <w:sectPr w:rsidR="003515B7" w:rsidRPr="0054692D" w:rsidSect="00351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36" w:rsidRDefault="00BB3A36" w:rsidP="009954C5">
      <w:r>
        <w:separator/>
      </w:r>
    </w:p>
  </w:endnote>
  <w:endnote w:type="continuationSeparator" w:id="0">
    <w:p w:rsidR="00BB3A36" w:rsidRDefault="00BB3A36" w:rsidP="0099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Default="009954C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Default="009954C5">
    <w:pPr>
      <w:pStyle w:val="Pidipagina"/>
    </w:pPr>
    <w:r w:rsidRPr="009954C5">
      <w:rPr>
        <w:noProof/>
      </w:rPr>
      <w:drawing>
        <wp:inline distT="0" distB="0" distL="0" distR="0">
          <wp:extent cx="6120130" cy="1049514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95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Default="009954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36" w:rsidRDefault="00BB3A36" w:rsidP="009954C5">
      <w:r>
        <w:separator/>
      </w:r>
    </w:p>
  </w:footnote>
  <w:footnote w:type="continuationSeparator" w:id="0">
    <w:p w:rsidR="00BB3A36" w:rsidRDefault="00BB3A36" w:rsidP="00995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Default="009954C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Pr="00120AF3" w:rsidRDefault="009954C5" w:rsidP="00120A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5" w:rsidRDefault="009954C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C60BF"/>
    <w:rsid w:val="00120AF3"/>
    <w:rsid w:val="001733D2"/>
    <w:rsid w:val="001C0B42"/>
    <w:rsid w:val="001F026B"/>
    <w:rsid w:val="002D7675"/>
    <w:rsid w:val="0032596B"/>
    <w:rsid w:val="003515B7"/>
    <w:rsid w:val="00363BE5"/>
    <w:rsid w:val="00370273"/>
    <w:rsid w:val="00461BD1"/>
    <w:rsid w:val="004A613A"/>
    <w:rsid w:val="004C3518"/>
    <w:rsid w:val="004C60BF"/>
    <w:rsid w:val="0054692D"/>
    <w:rsid w:val="005B300B"/>
    <w:rsid w:val="005B4215"/>
    <w:rsid w:val="005E12B2"/>
    <w:rsid w:val="00632A54"/>
    <w:rsid w:val="00675013"/>
    <w:rsid w:val="006A1B76"/>
    <w:rsid w:val="006B459B"/>
    <w:rsid w:val="007077E5"/>
    <w:rsid w:val="00734600"/>
    <w:rsid w:val="00735641"/>
    <w:rsid w:val="00782CEF"/>
    <w:rsid w:val="007A445C"/>
    <w:rsid w:val="007D20C4"/>
    <w:rsid w:val="007D54F6"/>
    <w:rsid w:val="007D637A"/>
    <w:rsid w:val="00831C18"/>
    <w:rsid w:val="008954CC"/>
    <w:rsid w:val="008C2103"/>
    <w:rsid w:val="008F5153"/>
    <w:rsid w:val="00964363"/>
    <w:rsid w:val="00965DFC"/>
    <w:rsid w:val="009954C5"/>
    <w:rsid w:val="009E78E1"/>
    <w:rsid w:val="00A10614"/>
    <w:rsid w:val="00B643DC"/>
    <w:rsid w:val="00BB3A36"/>
    <w:rsid w:val="00BE6548"/>
    <w:rsid w:val="00CA4506"/>
    <w:rsid w:val="00D547FA"/>
    <w:rsid w:val="00DE1101"/>
    <w:rsid w:val="00E11035"/>
    <w:rsid w:val="00E24F95"/>
    <w:rsid w:val="00E73EB2"/>
    <w:rsid w:val="00F54669"/>
    <w:rsid w:val="00F57176"/>
    <w:rsid w:val="00FB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3460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46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4600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7346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E12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E12B2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95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954C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15B7"/>
    <w:pPr>
      <w:ind w:left="708"/>
    </w:pPr>
  </w:style>
  <w:style w:type="table" w:styleId="Grigliatabella">
    <w:name w:val="Table Grid"/>
    <w:basedOn w:val="Tabellanormale"/>
    <w:rsid w:val="00325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692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iic836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ic83600a@istruzione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11\AppData\Roaming\Microsoft\Templates\carta_inetstata_f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00348-2855-43F7-BCD6-1329F99C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carta_inetstata_fse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Comp. Niccolini</Company>
  <LinksUpToDate>false</LinksUpToDate>
  <CharactersWithSpaces>1864</CharactersWithSpaces>
  <SharedDoc>false</SharedDoc>
  <HLinks>
    <vt:vector size="12" baseType="variant">
      <vt:variant>
        <vt:i4>5636208</vt:i4>
      </vt:variant>
      <vt:variant>
        <vt:i4>3</vt:i4>
      </vt:variant>
      <vt:variant>
        <vt:i4>0</vt:i4>
      </vt:variant>
      <vt:variant>
        <vt:i4>5</vt:i4>
      </vt:variant>
      <vt:variant>
        <vt:lpwstr>mailto:piic83600a@pec.istruzione.it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mailto:piic83600a@istruzione.it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client11</dc:creator>
  <cp:lastModifiedBy>client3</cp:lastModifiedBy>
  <cp:revision>4</cp:revision>
  <cp:lastPrinted>2014-10-14T09:09:00Z</cp:lastPrinted>
  <dcterms:created xsi:type="dcterms:W3CDTF">2018-03-12T08:58:00Z</dcterms:created>
  <dcterms:modified xsi:type="dcterms:W3CDTF">2018-03-12T09:14:00Z</dcterms:modified>
</cp:coreProperties>
</file>