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39" w:rsidRPr="00C03839" w:rsidRDefault="00C03839" w:rsidP="00C03839">
      <w:pPr>
        <w:suppressAutoHyphens w:val="0"/>
        <w:spacing w:after="720" w:line="240" w:lineRule="auto"/>
        <w:ind w:leftChars="0" w:left="4536" w:firstLineChars="0" w:firstLine="0"/>
        <w:jc w:val="right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03839">
        <w:rPr>
          <w:rFonts w:ascii="Times New Roman" w:hAnsi="Times New Roman" w:cs="Times New Roman"/>
          <w:position w:val="0"/>
          <w:sz w:val="24"/>
          <w:szCs w:val="24"/>
        </w:rPr>
        <w:t xml:space="preserve">Al Dirigente </w:t>
      </w:r>
      <w:r w:rsidR="0095023E">
        <w:rPr>
          <w:rFonts w:ascii="Times New Roman" w:hAnsi="Times New Roman" w:cs="Times New Roman"/>
          <w:position w:val="0"/>
          <w:sz w:val="24"/>
          <w:szCs w:val="24"/>
        </w:rPr>
        <w:t>S</w:t>
      </w:r>
      <w:bookmarkStart w:id="0" w:name="_GoBack"/>
      <w:bookmarkEnd w:id="0"/>
      <w:r w:rsidRPr="00C03839">
        <w:rPr>
          <w:rFonts w:ascii="Times New Roman" w:hAnsi="Times New Roman" w:cs="Times New Roman"/>
          <w:position w:val="0"/>
          <w:sz w:val="24"/>
          <w:szCs w:val="24"/>
        </w:rPr>
        <w:t xml:space="preserve">colastico </w:t>
      </w:r>
      <w:r w:rsidRPr="00C03839">
        <w:rPr>
          <w:rFonts w:ascii="Times New Roman" w:hAnsi="Times New Roman" w:cs="Times New Roman"/>
          <w:position w:val="0"/>
          <w:sz w:val="24"/>
          <w:szCs w:val="24"/>
        </w:rPr>
        <w:br/>
      </w:r>
      <w:r w:rsidR="00752ED8">
        <w:rPr>
          <w:rFonts w:ascii="Times New Roman" w:hAnsi="Times New Roman" w:cs="Times New Roman"/>
          <w:position w:val="0"/>
          <w:sz w:val="24"/>
          <w:szCs w:val="24"/>
        </w:rPr>
        <w:t xml:space="preserve">del CPIA di </w:t>
      </w:r>
      <w:r w:rsidRPr="00C03839">
        <w:rPr>
          <w:rFonts w:ascii="Times New Roman" w:hAnsi="Times New Roman" w:cs="Times New Roman"/>
          <w:position w:val="0"/>
          <w:sz w:val="24"/>
          <w:szCs w:val="24"/>
        </w:rPr>
        <w:t>Pordenone</w:t>
      </w:r>
    </w:p>
    <w:p w:rsidR="00C03839" w:rsidRPr="00C03839" w:rsidRDefault="00C03839" w:rsidP="00C03839">
      <w:pPr>
        <w:suppressAutoHyphens w:val="0"/>
        <w:spacing w:after="36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</w:rPr>
      </w:pPr>
      <w:r w:rsidRPr="00C03839">
        <w:rPr>
          <w:rFonts w:ascii="Times New Roman" w:hAnsi="Times New Roman" w:cs="Times New Roman"/>
          <w:b/>
          <w:position w:val="0"/>
          <w:sz w:val="24"/>
          <w:szCs w:val="24"/>
        </w:rPr>
        <w:t xml:space="preserve">Comunicazione dei dati relativi allo svolgimento di incarichi o alla titolarità di cariche in enti di diritto privato regolati o finanziati dalla pubblica amministrazione, o allo svolgimento di attività professionali ex art. 15, lett. c) del </w:t>
      </w:r>
      <w:proofErr w:type="spellStart"/>
      <w:r w:rsidRPr="00C03839">
        <w:rPr>
          <w:rFonts w:ascii="Times New Roman" w:hAnsi="Times New Roman" w:cs="Times New Roman"/>
          <w:b/>
          <w:position w:val="0"/>
          <w:sz w:val="24"/>
          <w:szCs w:val="24"/>
        </w:rPr>
        <w:t>D.Lgs.</w:t>
      </w:r>
      <w:proofErr w:type="spellEnd"/>
      <w:r w:rsidRPr="00C03839">
        <w:rPr>
          <w:rFonts w:ascii="Times New Roman" w:hAnsi="Times New Roman" w:cs="Times New Roman"/>
          <w:b/>
          <w:position w:val="0"/>
          <w:sz w:val="24"/>
          <w:szCs w:val="24"/>
        </w:rPr>
        <w:t xml:space="preserve"> 33/2013.</w:t>
      </w:r>
    </w:p>
    <w:p w:rsidR="00C03839" w:rsidRPr="00C03839" w:rsidRDefault="00C03839" w:rsidP="00C03839">
      <w:pPr>
        <w:suppressAutoHyphens w:val="0"/>
        <w:spacing w:line="48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</w:rPr>
      </w:pPr>
      <w:r w:rsidRPr="00C03839">
        <w:rPr>
          <w:rFonts w:ascii="Times New Roman" w:hAnsi="Times New Roman" w:cs="Times New Roman"/>
          <w:position w:val="0"/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C03839">
        <w:rPr>
          <w:rFonts w:ascii="Times New Roman" w:hAnsi="Times New Roman" w:cs="Times New Roman"/>
          <w:position w:val="0"/>
          <w:sz w:val="24"/>
          <w:szCs w:val="24"/>
        </w:rPr>
        <w:t>a</w:t>
      </w:r>
      <w:proofErr w:type="spellEnd"/>
      <w:r w:rsidRPr="00C03839">
        <w:rPr>
          <w:rFonts w:ascii="Times New Roman" w:hAnsi="Times New Roman" w:cs="Times New Roman"/>
          <w:position w:val="0"/>
          <w:sz w:val="24"/>
          <w:szCs w:val="24"/>
        </w:rPr>
        <w:t xml:space="preserve"> ____________________  il____________ codice fiscale: ________________________ incaricato in qualità di ___________________________________________________________</w:t>
      </w:r>
    </w:p>
    <w:p w:rsidR="00C03839" w:rsidRPr="00C03839" w:rsidRDefault="00C03839" w:rsidP="00C0383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consapevole delle sanzioni penali, nel caso di dichiarazioni non veritiere e falsità negli atti, richiamate dall’art. 76 del D.P.R. 28 dicembre 2022, n. 445,</w:t>
      </w:r>
    </w:p>
    <w:p w:rsidR="00C03839" w:rsidRPr="00C03839" w:rsidRDefault="00C03839" w:rsidP="00C03839">
      <w:pPr>
        <w:suppressAutoHyphens w:val="0"/>
        <w:spacing w:before="240" w:after="24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DICHIARA</w:t>
      </w:r>
    </w:p>
    <w:p w:rsidR="00C03839" w:rsidRPr="00C03839" w:rsidRDefault="00C03839" w:rsidP="00C03839">
      <w:pPr>
        <w:numPr>
          <w:ilvl w:val="0"/>
          <w:numId w:val="1"/>
        </w:numPr>
        <w:suppressAutoHyphens w:val="0"/>
        <w:spacing w:after="20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di essere titolare dei seguenti incarichi e/o cariche presso enti di diritto privato regolati o finanziati dalla Pubblica Amministrazione (indicare le cariche rivestite o gli incarichi svolti, specificando l’ente conferente e il relativo compenso):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05"/>
        <w:gridCol w:w="3211"/>
        <w:gridCol w:w="3212"/>
      </w:tblGrid>
      <w:tr w:rsidR="00C03839" w:rsidRPr="00C03839" w:rsidTr="00C03839">
        <w:tc>
          <w:tcPr>
            <w:tcW w:w="3259" w:type="dxa"/>
            <w:shd w:val="clear" w:color="auto" w:fill="DEEAF6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  <w:r w:rsidRPr="00C03839">
              <w:rPr>
                <w:rFonts w:ascii="Times New Roman" w:eastAsia="SimSun" w:hAnsi="Times New Roman"/>
                <w:position w:val="0"/>
                <w:lang w:eastAsia="zh-CN"/>
              </w:rPr>
              <w:t>Carica o incarico</w:t>
            </w:r>
          </w:p>
        </w:tc>
        <w:tc>
          <w:tcPr>
            <w:tcW w:w="3259" w:type="dxa"/>
            <w:shd w:val="clear" w:color="auto" w:fill="DEEAF6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  <w:r w:rsidRPr="00C03839">
              <w:rPr>
                <w:rFonts w:ascii="Times New Roman" w:eastAsia="SimSun" w:hAnsi="Times New Roman"/>
                <w:position w:val="0"/>
                <w:lang w:eastAsia="zh-CN"/>
              </w:rPr>
              <w:t xml:space="preserve">Ente conferente </w:t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  <w:r w:rsidRPr="00C03839">
              <w:rPr>
                <w:rFonts w:ascii="Times New Roman" w:eastAsia="SimSun" w:hAnsi="Times New Roman"/>
                <w:position w:val="0"/>
                <w:lang w:eastAsia="zh-CN"/>
              </w:rPr>
              <w:t>Compenso</w:t>
            </w: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  <w:tr w:rsidR="00C03839" w:rsidRPr="00C03839" w:rsidTr="00970685"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59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C03839" w:rsidRPr="00C03839" w:rsidRDefault="00C03839" w:rsidP="00C03839">
            <w:pPr>
              <w:suppressAutoHyphens w:val="0"/>
              <w:spacing w:before="60" w:after="6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SimSun" w:hAnsi="Times New Roman"/>
                <w:position w:val="0"/>
                <w:lang w:eastAsia="zh-CN"/>
              </w:rPr>
            </w:pPr>
          </w:p>
        </w:tc>
      </w:tr>
    </w:tbl>
    <w:p w:rsidR="00C03839" w:rsidRPr="00C03839" w:rsidRDefault="00C03839" w:rsidP="00C03839">
      <w:pPr>
        <w:numPr>
          <w:ilvl w:val="0"/>
          <w:numId w:val="1"/>
        </w:numPr>
        <w:suppressAutoHyphens w:val="0"/>
        <w:spacing w:before="240" w:after="20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di non essere titolare di altre cariche o incarichi presso enti di diritto privato regolati o finanziati dalla Pubblica Amministrazione;</w:t>
      </w:r>
    </w:p>
    <w:p w:rsidR="00C03839" w:rsidRPr="00C03839" w:rsidRDefault="00C03839" w:rsidP="00C03839">
      <w:pPr>
        <w:numPr>
          <w:ilvl w:val="0"/>
          <w:numId w:val="1"/>
        </w:numPr>
        <w:suppressAutoHyphens w:val="0"/>
        <w:spacing w:after="20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di svolgere la seguente attività professionale: ____________________________________;</w:t>
      </w:r>
    </w:p>
    <w:p w:rsidR="00C03839" w:rsidRPr="00C03839" w:rsidRDefault="00C03839" w:rsidP="00C03839">
      <w:pPr>
        <w:numPr>
          <w:ilvl w:val="0"/>
          <w:numId w:val="1"/>
        </w:numPr>
        <w:suppressAutoHyphens w:val="0"/>
        <w:spacing w:after="200" w:line="240" w:lineRule="auto"/>
        <w:ind w:leftChars="0" w:left="714" w:firstLineChars="0" w:hanging="357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di NON svolgere attività professionale.</w:t>
      </w:r>
    </w:p>
    <w:p w:rsidR="00C03839" w:rsidRPr="00C03839" w:rsidRDefault="00C03839" w:rsidP="00C0383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Impegnandosi altresì a comunicare tempestivamente ogni variazione dei dati della presente dichiarazione.</w:t>
      </w:r>
    </w:p>
    <w:p w:rsidR="00C03839" w:rsidRPr="00C03839" w:rsidRDefault="00C03839" w:rsidP="00C0383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</w:p>
    <w:p w:rsidR="00C03839" w:rsidRPr="00C03839" w:rsidRDefault="00C03839" w:rsidP="00C0383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</w:p>
    <w:p w:rsidR="00C03839" w:rsidRPr="00C03839" w:rsidRDefault="00C03839" w:rsidP="00C03839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</w:pP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>Data_______________</w:t>
      </w: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ab/>
      </w: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ab/>
      </w:r>
      <w:r w:rsidRPr="00C03839">
        <w:rPr>
          <w:rFonts w:ascii="Times New Roman" w:eastAsia="SimSun" w:hAnsi="Times New Roman" w:cs="Times New Roman"/>
          <w:position w:val="0"/>
          <w:sz w:val="24"/>
          <w:szCs w:val="24"/>
          <w:lang w:eastAsia="zh-CN"/>
        </w:rPr>
        <w:tab/>
        <w:t>Firma______________________________________</w:t>
      </w:r>
    </w:p>
    <w:p w:rsidR="00B76A8A" w:rsidRPr="00F72C34" w:rsidRDefault="00B76A8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sectPr w:rsidR="00B76A8A" w:rsidRPr="00F72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07" w:rsidRDefault="00FC050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0507" w:rsidRDefault="00FC05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Source Sans Pro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AA" w:rsidRDefault="00AC37A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AA" w:rsidRDefault="00AC37A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AA" w:rsidRDefault="00AC37A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07" w:rsidRDefault="00FC05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0507" w:rsidRDefault="00FC05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AA" w:rsidRDefault="00AC37A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7AA" w:rsidRDefault="00AC37AA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0D" w:rsidRPr="00C03839" w:rsidRDefault="00F82B0D" w:rsidP="005F5FA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Calibri Light" w:hAnsi="Calibri Light" w:cs="Calibri Light"/>
        <w:color w:val="000000"/>
        <w:sz w:val="18"/>
        <w:szCs w:val="18"/>
      </w:rPr>
    </w:pPr>
  </w:p>
  <w:p w:rsidR="004762E0" w:rsidRDefault="004762E0" w:rsidP="00F82B0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aleway" w:hAnsi="Raleway"/>
        <w:color w:val="000000"/>
        <w:sz w:val="14"/>
        <w:szCs w:val="14"/>
      </w:rPr>
    </w:pPr>
  </w:p>
  <w:p w:rsidR="004762E0" w:rsidRPr="004762E0" w:rsidRDefault="004762E0" w:rsidP="00F82B0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aleway" w:hAnsi="Raleway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C53F1"/>
    <w:multiLevelType w:val="hybridMultilevel"/>
    <w:tmpl w:val="865E2AE8"/>
    <w:lvl w:ilvl="0" w:tplc="69A2DB1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BD"/>
    <w:rsid w:val="00111778"/>
    <w:rsid w:val="00115127"/>
    <w:rsid w:val="00157148"/>
    <w:rsid w:val="001B2863"/>
    <w:rsid w:val="001F6301"/>
    <w:rsid w:val="00256D25"/>
    <w:rsid w:val="00270BC2"/>
    <w:rsid w:val="002D77BA"/>
    <w:rsid w:val="00341AFE"/>
    <w:rsid w:val="003A424F"/>
    <w:rsid w:val="003D7B57"/>
    <w:rsid w:val="003E1E04"/>
    <w:rsid w:val="003E48DC"/>
    <w:rsid w:val="00447738"/>
    <w:rsid w:val="004762E0"/>
    <w:rsid w:val="00511606"/>
    <w:rsid w:val="00552B4C"/>
    <w:rsid w:val="005F5FAB"/>
    <w:rsid w:val="00653362"/>
    <w:rsid w:val="006A4229"/>
    <w:rsid w:val="00752ED8"/>
    <w:rsid w:val="00756BBD"/>
    <w:rsid w:val="00810D0C"/>
    <w:rsid w:val="008973DA"/>
    <w:rsid w:val="008C3653"/>
    <w:rsid w:val="008D19B8"/>
    <w:rsid w:val="00907D19"/>
    <w:rsid w:val="0095023E"/>
    <w:rsid w:val="009917C6"/>
    <w:rsid w:val="009947F1"/>
    <w:rsid w:val="00A42E35"/>
    <w:rsid w:val="00A763A7"/>
    <w:rsid w:val="00AC37AA"/>
    <w:rsid w:val="00B76A8A"/>
    <w:rsid w:val="00C03839"/>
    <w:rsid w:val="00C27035"/>
    <w:rsid w:val="00D01618"/>
    <w:rsid w:val="00E34BF8"/>
    <w:rsid w:val="00E42395"/>
    <w:rsid w:val="00F72C34"/>
    <w:rsid w:val="00F82B0D"/>
    <w:rsid w:val="00F952D7"/>
    <w:rsid w:val="00FC0507"/>
    <w:rsid w:val="00FE2318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593B2"/>
  <w15:docId w15:val="{FBEC3149-8469-4C4B-8080-9B0FBDEB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B0D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C0383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0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ssani\Downloads\carta%20intestata%20Zanussi%2005-09-2020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uh48dKJ6H86XPtHrNqkNHxnz1A==">AMUW2mVQceiBQYIsPlZiR+ZKeCAiXs/+zewl7K1V3NZJZX6HyaRB0/9gR4dywSIqCS9YRDPVEIioqSu5wCQPkXFSryRoxrsDSDYSoxGfD3Z6TuCc8zErDyI=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Zanussi 05-09-2020 v2.dotx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Vendrame</dc:creator>
  <cp:lastModifiedBy>A.Raffin</cp:lastModifiedBy>
  <cp:revision>4</cp:revision>
  <dcterms:created xsi:type="dcterms:W3CDTF">2022-11-10T09:52:00Z</dcterms:created>
  <dcterms:modified xsi:type="dcterms:W3CDTF">2023-02-24T13:01:00Z</dcterms:modified>
</cp:coreProperties>
</file>