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5" w:rsidRPr="00F9163F" w:rsidRDefault="00C33D60" w:rsidP="0000303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F9163F">
        <w:rPr>
          <w:rFonts w:ascii="Times New Roman" w:eastAsia="Times New Roman" w:hAnsi="Times New Roman" w:cs="Times New Roman"/>
          <w:lang w:eastAsia="it-IT"/>
        </w:rPr>
        <w:t xml:space="preserve">Procedura per la selezione </w:t>
      </w:r>
      <w:r w:rsidR="005A3FD0" w:rsidRPr="00F9163F">
        <w:rPr>
          <w:rFonts w:ascii="Times New Roman" w:eastAsia="Times New Roman" w:hAnsi="Times New Roman" w:cs="Times New Roman"/>
          <w:lang w:eastAsia="it-IT"/>
        </w:rPr>
        <w:t xml:space="preserve">esperto </w:t>
      </w:r>
      <w:r w:rsidRPr="00F9163F">
        <w:rPr>
          <w:rFonts w:ascii="Times New Roman" w:eastAsia="Times New Roman" w:hAnsi="Times New Roman" w:cs="Times New Roman"/>
          <w:lang w:eastAsia="it-IT"/>
        </w:rPr>
        <w:t>psicologo - Progetto DAFNE Punto di ascolto alunni, genitori e docenti</w:t>
      </w:r>
      <w:r w:rsidR="00003035">
        <w:rPr>
          <w:rFonts w:ascii="Times New Roman" w:eastAsia="Times New Roman" w:hAnsi="Times New Roman" w:cs="Times New Roman"/>
          <w:lang w:eastAsia="it-IT"/>
        </w:rPr>
        <w:t xml:space="preserve"> a.s. 23-24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 tel. _____________ cell.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seguente offerta tecnica di attuazione del Progetto Dafne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PROGETTO DAFNE : PUNTO D’ASCOLTO PER </w:t>
            </w:r>
            <w:r w:rsid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ALUNNI, </w:t>
            </w:r>
            <w:r w:rsidRP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DOCENTI, GENITORI , EDUCATORI</w:t>
            </w:r>
            <w:r w:rsid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E TUTORI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85EAE">
              <w:rPr>
                <w:sz w:val="21"/>
                <w:szCs w:val="21"/>
              </w:rPr>
              <w:t>DOCENTI, EDUCATORI E GENITORI DELL’ISTITUTO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Struttura  e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si intende proporre 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>Inserire indicazioni riferite alle metodologie di lavoro che si intendono utilizzare sia in presenza che a distanza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proposta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85EAE" w:rsidRDefault="00885EAE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 plessi  dell’I.C. SALVO D’ACQUISTO –PARMA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BF3343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Punti assegnati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</w:p>
        </w:tc>
      </w:tr>
    </w:tbl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 ,</w:t>
      </w:r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8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BF3343" w:rsidRPr="00B42BA5" w:rsidRDefault="00BF3343" w:rsidP="00B42BA5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essere in possesso del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Di avere 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 xml:space="preserve">te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ol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 altri ist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tu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olasti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i di scuola per l’infanzia, primaria e secondaria di 1° grado.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581"/>
        <w:gridCol w:w="4568"/>
        <w:gridCol w:w="1092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  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25" w:rsidRDefault="00CC7F25" w:rsidP="00C95090">
      <w:pPr>
        <w:spacing w:line="240" w:lineRule="auto"/>
      </w:pPr>
      <w:r>
        <w:separator/>
      </w:r>
    </w:p>
  </w:endnote>
  <w:endnote w:type="continuationSeparator" w:id="0">
    <w:p w:rsidR="00CC7F25" w:rsidRDefault="00CC7F2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25" w:rsidRDefault="00CC7F25" w:rsidP="00C95090">
      <w:pPr>
        <w:spacing w:line="240" w:lineRule="auto"/>
      </w:pPr>
      <w:r>
        <w:separator/>
      </w:r>
    </w:p>
  </w:footnote>
  <w:footnote w:type="continuationSeparator" w:id="0">
    <w:p w:rsidR="00CC7F25" w:rsidRDefault="00CC7F2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5"/>
    <w:rsid w:val="00003035"/>
    <w:rsid w:val="000C7A1F"/>
    <w:rsid w:val="000E1642"/>
    <w:rsid w:val="0012057D"/>
    <w:rsid w:val="001402BE"/>
    <w:rsid w:val="001428A3"/>
    <w:rsid w:val="001F2537"/>
    <w:rsid w:val="003070E9"/>
    <w:rsid w:val="003A086D"/>
    <w:rsid w:val="0046489B"/>
    <w:rsid w:val="00482EC8"/>
    <w:rsid w:val="004B0F02"/>
    <w:rsid w:val="005A3FD0"/>
    <w:rsid w:val="006C208A"/>
    <w:rsid w:val="006C4550"/>
    <w:rsid w:val="006D6A8E"/>
    <w:rsid w:val="006E04E0"/>
    <w:rsid w:val="007E2191"/>
    <w:rsid w:val="00885EAE"/>
    <w:rsid w:val="00A03DDB"/>
    <w:rsid w:val="00AA6210"/>
    <w:rsid w:val="00B42BA5"/>
    <w:rsid w:val="00BF17EB"/>
    <w:rsid w:val="00BF3343"/>
    <w:rsid w:val="00C33D60"/>
    <w:rsid w:val="00C360E3"/>
    <w:rsid w:val="00C732B0"/>
    <w:rsid w:val="00C95090"/>
    <w:rsid w:val="00CA1500"/>
    <w:rsid w:val="00CC7F25"/>
    <w:rsid w:val="00CF0654"/>
    <w:rsid w:val="00E750BC"/>
    <w:rsid w:val="00F414A0"/>
    <w:rsid w:val="00F9163F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B218A3D-8679-4BCA-936A-16A31D20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elcinanet.com/autocertificazione/D_P_R_445_200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3</cp:revision>
  <dcterms:created xsi:type="dcterms:W3CDTF">2023-10-17T10:19:00Z</dcterms:created>
  <dcterms:modified xsi:type="dcterms:W3CDTF">2023-10-17T10:26:00Z</dcterms:modified>
</cp:coreProperties>
</file>