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3C86" w14:textId="77777777" w:rsidR="007B76D9" w:rsidRDefault="007B76D9" w:rsidP="007B76D9">
      <w:pP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 w:rsidRPr="009E5CF1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ALLEGATO A</w:t>
      </w:r>
    </w:p>
    <w:p w14:paraId="2418B80C" w14:textId="77777777" w:rsidR="007B76D9" w:rsidRDefault="007B76D9" w:rsidP="007B76D9">
      <w:pPr>
        <w:ind w:left="1418" w:hanging="1418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63597641" w14:textId="77777777" w:rsidR="007B76D9" w:rsidRDefault="007B76D9" w:rsidP="007B76D9">
      <w:pPr>
        <w:ind w:left="1418" w:hanging="1418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I</w:t>
      </w:r>
      <w:r w:rsidRPr="009E5CF1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stanza di partecipazione</w:t>
      </w:r>
    </w:p>
    <w:p w14:paraId="7B3FF55F" w14:textId="729BC9F2" w:rsidR="007B76D9" w:rsidRPr="00CD3975" w:rsidRDefault="007B76D9" w:rsidP="007B76D9">
      <w:pPr>
        <w:jc w:val="both"/>
        <w:rPr>
          <w:rFonts w:ascii="Verdana" w:hAnsi="Verdana"/>
          <w:sz w:val="20"/>
          <w:szCs w:val="20"/>
        </w:rPr>
      </w:pPr>
      <w:r w:rsidRPr="00CD3975">
        <w:rPr>
          <w:rFonts w:ascii="Verdana" w:hAnsi="Verdana"/>
          <w:b/>
          <w:bCs/>
          <w:iCs/>
          <w:sz w:val="20"/>
          <w:szCs w:val="20"/>
        </w:rPr>
        <w:t xml:space="preserve">Avviso per la selezione di personale interno </w:t>
      </w:r>
      <w:r w:rsidRPr="00CD3975">
        <w:rPr>
          <w:rFonts w:ascii="Verdana" w:hAnsi="Verdana" w:cs="Calibri"/>
          <w:b/>
          <w:bCs/>
          <w:sz w:val="20"/>
          <w:szCs w:val="20"/>
        </w:rPr>
        <w:t xml:space="preserve">per il conferimento dei seguenti incarichi individuali: </w:t>
      </w:r>
      <w:r w:rsidR="003F54AD" w:rsidRPr="00CD3975">
        <w:rPr>
          <w:rFonts w:ascii="Verdana" w:hAnsi="Verdana" w:cs="Calibri"/>
          <w:b/>
          <w:bCs/>
          <w:sz w:val="20"/>
          <w:szCs w:val="20"/>
        </w:rPr>
        <w:t xml:space="preserve">rivolta a personale interno per il conferimento dei seguenti incarichi individuali: </w:t>
      </w:r>
      <w:r w:rsidR="003F54AD" w:rsidRPr="00CD3975">
        <w:rPr>
          <w:rFonts w:ascii="Verdana" w:hAnsi="Verdana"/>
          <w:b/>
          <w:bCs/>
          <w:iCs/>
          <w:sz w:val="20"/>
          <w:szCs w:val="20"/>
        </w:rPr>
        <w:t xml:space="preserve">n. 2 incarichi come figure di coordinamento dell’area gestionale-organizzativa per la realizzazione delle attività a valere sul progetto </w:t>
      </w:r>
      <w:r w:rsidR="003F54AD" w:rsidRPr="00CD3975">
        <w:rPr>
          <w:rFonts w:ascii="Verdana" w:hAnsi="Verdana"/>
          <w:b/>
          <w:bCs/>
          <w:i/>
          <w:iCs/>
          <w:sz w:val="20"/>
          <w:szCs w:val="20"/>
        </w:rPr>
        <w:t xml:space="preserve">Sempre più vicini </w:t>
      </w:r>
      <w:r w:rsidR="003F54AD" w:rsidRPr="00CD3975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relativo al</w:t>
      </w:r>
      <w:r w:rsidR="003F54AD" w:rsidRPr="00CD3975">
        <w:rPr>
          <w:rFonts w:ascii="Verdana" w:eastAsia="Verdana" w:hAnsi="Verdana" w:cs="Verdana"/>
          <w:b/>
          <w:bCs/>
          <w:sz w:val="20"/>
          <w:szCs w:val="20"/>
        </w:rPr>
        <w:t xml:space="preserve">l’avviso pubblico prot. n. </w:t>
      </w:r>
      <w:r w:rsidR="003F54AD" w:rsidRPr="00CD3975">
        <w:rPr>
          <w:rFonts w:ascii="Verdana" w:hAnsi="Verdana"/>
          <w:b/>
          <w:bCs/>
          <w:sz w:val="20"/>
          <w:szCs w:val="20"/>
        </w:rPr>
        <w:t xml:space="preserve">136777 del 09/10/2024 relativo al </w:t>
      </w:r>
      <w:r w:rsidR="003F54AD" w:rsidRPr="00CD3975">
        <w:rPr>
          <w:rFonts w:ascii="Verdana" w:eastAsia="Verdana" w:hAnsi="Verdana" w:cs="Verdana"/>
          <w:b/>
          <w:bCs/>
          <w:sz w:val="20"/>
          <w:szCs w:val="20"/>
        </w:rPr>
        <w:t xml:space="preserve">Decreto ministeriale 27 maggio 2024, n. 102, recante </w:t>
      </w:r>
      <w:r w:rsidR="003F54AD" w:rsidRPr="00CD3975">
        <w:rPr>
          <w:rFonts w:ascii="Verdana" w:eastAsia="Verdana" w:hAnsi="Verdana" w:cs="Verdana"/>
          <w:b/>
          <w:bCs/>
          <w:i/>
          <w:iCs/>
          <w:sz w:val="20"/>
          <w:szCs w:val="20"/>
        </w:rPr>
        <w:t>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7363B48" w14:textId="77777777" w:rsidR="00321EC8" w:rsidRPr="00EE428A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  <w:r w:rsidRPr="00EE428A">
        <w:rPr>
          <w:rFonts w:ascii="Verdana" w:hAnsi="Verdana"/>
          <w:b/>
          <w:bCs/>
          <w:sz w:val="20"/>
          <w:szCs w:val="20"/>
        </w:rPr>
        <w:t>TITOLO PROGETTO: SEMPRE PIÙ VICINI</w:t>
      </w:r>
    </w:p>
    <w:p w14:paraId="568D0C53" w14:textId="77777777" w:rsidR="00321EC8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C1EBDD1" w14:textId="77777777" w:rsidR="00321EC8" w:rsidRPr="00BC3E2B" w:rsidRDefault="00321EC8" w:rsidP="00321EC8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BC3E2B">
        <w:rPr>
          <w:rFonts w:ascii="Verdana" w:hAnsi="Verdana"/>
          <w:b/>
          <w:bCs/>
          <w:i/>
          <w:iCs/>
          <w:sz w:val="20"/>
          <w:szCs w:val="20"/>
        </w:rPr>
        <w:t xml:space="preserve">CODICE AZIONE: ESO4.6.A1. </w:t>
      </w:r>
    </w:p>
    <w:p w14:paraId="4264E9D2" w14:textId="77777777" w:rsidR="00321EC8" w:rsidRPr="00BC3E2B" w:rsidRDefault="00321EC8" w:rsidP="00321EC8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BC3E2B">
        <w:rPr>
          <w:rFonts w:ascii="Verdana" w:hAnsi="Verdana"/>
          <w:b/>
          <w:bCs/>
          <w:i/>
          <w:iCs/>
          <w:sz w:val="20"/>
          <w:szCs w:val="20"/>
        </w:rPr>
        <w:t>CODICE PROGETTO: ESO4.6.A1.B-FSEPN-EM-2024-172</w:t>
      </w:r>
    </w:p>
    <w:p w14:paraId="346AF089" w14:textId="77777777" w:rsidR="00321EC8" w:rsidRDefault="00321EC8" w:rsidP="00321EC8">
      <w:pPr>
        <w:spacing w:after="0"/>
        <w:rPr>
          <w:rFonts w:ascii="Verdana" w:hAnsi="Verdana"/>
          <w:b/>
          <w:bCs/>
          <w:i/>
          <w:iCs/>
          <w:sz w:val="20"/>
          <w:szCs w:val="20"/>
        </w:rPr>
      </w:pPr>
      <w:r w:rsidRPr="00BC3E2B">
        <w:rPr>
          <w:rFonts w:ascii="Verdana" w:hAnsi="Verdana"/>
          <w:b/>
          <w:bCs/>
          <w:i/>
          <w:iCs/>
          <w:sz w:val="20"/>
          <w:szCs w:val="20"/>
        </w:rPr>
        <w:t>CUP: D94D24003900007</w:t>
      </w:r>
    </w:p>
    <w:p w14:paraId="059A8A0B" w14:textId="77777777" w:rsidR="00321EC8" w:rsidRPr="00EE428A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14AE8C69" w14:textId="77777777" w:rsidR="00321EC8" w:rsidRPr="00EE428A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  <w:r w:rsidRPr="00EE428A">
        <w:rPr>
          <w:rFonts w:ascii="Verdana" w:hAnsi="Verdana"/>
          <w:b/>
          <w:bCs/>
          <w:sz w:val="20"/>
          <w:szCs w:val="20"/>
        </w:rPr>
        <w:t>CODICE AZIONE: ESO4.6.A2.</w:t>
      </w:r>
    </w:p>
    <w:p w14:paraId="074D4568" w14:textId="77777777" w:rsidR="00321EC8" w:rsidRPr="00EE428A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  <w:r w:rsidRPr="00EE428A">
        <w:rPr>
          <w:rFonts w:ascii="Verdana" w:hAnsi="Verdana"/>
          <w:b/>
          <w:bCs/>
          <w:sz w:val="20"/>
          <w:szCs w:val="20"/>
        </w:rPr>
        <w:t>CODICE PROGETTO: ESO4.6.A2.B-FSEPN-EM-2024-86</w:t>
      </w:r>
    </w:p>
    <w:p w14:paraId="3A6C4F2B" w14:textId="77777777" w:rsidR="00321EC8" w:rsidRDefault="00321EC8" w:rsidP="00321EC8">
      <w:pPr>
        <w:spacing w:after="0"/>
        <w:rPr>
          <w:rFonts w:ascii="Verdana" w:hAnsi="Verdana"/>
          <w:b/>
          <w:bCs/>
          <w:sz w:val="20"/>
          <w:szCs w:val="20"/>
        </w:rPr>
      </w:pPr>
      <w:r w:rsidRPr="00EE428A">
        <w:rPr>
          <w:rFonts w:ascii="Verdana" w:hAnsi="Verdana"/>
          <w:b/>
          <w:bCs/>
          <w:sz w:val="20"/>
          <w:szCs w:val="20"/>
        </w:rPr>
        <w:t>CUP: D94D24003910007</w:t>
      </w:r>
    </w:p>
    <w:p w14:paraId="3BF4552E" w14:textId="441B75A1" w:rsidR="007B76D9" w:rsidRDefault="007B76D9" w:rsidP="007B76D9">
      <w:pPr>
        <w:jc w:val="both"/>
        <w:rPr>
          <w:rFonts w:ascii="Verdana" w:eastAsiaTheme="minorEastAsia" w:hAnsi="Verdana" w:cstheme="minorHAnsi"/>
          <w:sz w:val="20"/>
          <w:szCs w:val="20"/>
        </w:rPr>
      </w:pPr>
    </w:p>
    <w:p w14:paraId="574D8B0E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Il/la sottoscritto/a_____________________________________________________________</w:t>
      </w:r>
    </w:p>
    <w:p w14:paraId="54DC821C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nato/a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a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 xml:space="preserve"> _____________________________________________ il ____________________</w:t>
      </w:r>
    </w:p>
    <w:p w14:paraId="2A7846D6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14:paraId="63425156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</w:p>
    <w:p w14:paraId="02374908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recapito tel. _____________________________ recapito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cell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>. _____________________</w:t>
      </w:r>
    </w:p>
    <w:p w14:paraId="1DF963E4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indirizzo E-Mail _________________________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indirizzo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PEC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___________________________</w:t>
      </w:r>
    </w:p>
    <w:p w14:paraId="0379ED36" w14:textId="77777777" w:rsidR="007B76D9" w:rsidRPr="009E5CF1" w:rsidRDefault="007B76D9" w:rsidP="007B76D9">
      <w:pPr>
        <w:autoSpaceDE w:val="0"/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 servizio presso ____________________________ con la qualifica di __________________</w:t>
      </w:r>
    </w:p>
    <w:p w14:paraId="778DF0C1" w14:textId="77777777" w:rsidR="007B76D9" w:rsidRPr="009E5CF1" w:rsidRDefault="007B76D9" w:rsidP="007B76D9">
      <w:pPr>
        <w:autoSpaceDE w:val="0"/>
        <w:spacing w:line="480" w:lineRule="auto"/>
        <w:jc w:val="center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lastRenderedPageBreak/>
        <w:t>CHIEDE</w:t>
      </w:r>
    </w:p>
    <w:p w14:paraId="1B5A0889" w14:textId="012D4081" w:rsidR="007B76D9" w:rsidRDefault="007B76D9" w:rsidP="007B76D9">
      <w:pPr>
        <w:autoSpaceDE w:val="0"/>
        <w:spacing w:after="0" w:line="240" w:lineRule="auto"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partecipare alla selezione per l’attribuzione dell’incarico relativamente al progetto per la figura professionale di</w:t>
      </w:r>
      <w:r>
        <w:rPr>
          <w:rFonts w:ascii="Verdana" w:eastAsiaTheme="minorEastAsia" w:hAnsi="Verdana" w:cs="Arial"/>
          <w:sz w:val="20"/>
          <w:szCs w:val="20"/>
        </w:rPr>
        <w:t>:</w:t>
      </w:r>
    </w:p>
    <w:p w14:paraId="4D8083ED" w14:textId="77777777" w:rsidR="007B76D9" w:rsidRPr="009E5CF1" w:rsidRDefault="007B76D9" w:rsidP="007B76D9">
      <w:pPr>
        <w:autoSpaceDE w:val="0"/>
        <w:spacing w:after="0" w:line="240" w:lineRule="auto"/>
        <w:rPr>
          <w:rFonts w:ascii="Verdana" w:eastAsiaTheme="minorEastAsia" w:hAnsi="Verdana" w:cs="Arial"/>
          <w:sz w:val="20"/>
          <w:szCs w:val="20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693"/>
      </w:tblGrid>
      <w:tr w:rsidR="007B76D9" w:rsidRPr="009E5CF1" w14:paraId="4F06540A" w14:textId="77777777" w:rsidTr="0037468F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E7305CF" w14:textId="77777777" w:rsidR="007B76D9" w:rsidRPr="009E5CF1" w:rsidRDefault="007B76D9" w:rsidP="0037468F">
            <w:pPr>
              <w:suppressAutoHyphens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B2CA42" w14:textId="77777777" w:rsidR="007B76D9" w:rsidRPr="009E5CF1" w:rsidRDefault="007B76D9" w:rsidP="0037468F">
            <w:pPr>
              <w:suppressAutoHyphens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7B76D9" w:rsidRPr="009E5CF1" w14:paraId="2A308003" w14:textId="77777777" w:rsidTr="0037468F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2EC75" w14:textId="0A2CB17A" w:rsidR="007B76D9" w:rsidRPr="009E5CF1" w:rsidRDefault="003F54AD" w:rsidP="0037468F">
            <w:pPr>
              <w:suppressAutoHyphens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  <w:r w:rsidRPr="004B1571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Figura di coordinamento dell’area gestionale-organizzativa per la realizzazione delle attività a valere sul progetto </w:t>
            </w:r>
            <w:r w:rsidRPr="004B1571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Sempre più vicini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C622C3" w14:textId="77777777" w:rsidR="007B76D9" w:rsidRPr="009E5CF1" w:rsidRDefault="007B76D9" w:rsidP="0037468F">
            <w:pPr>
              <w:suppressAutoHyphens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13C5A915" w14:textId="77777777" w:rsidR="0094142A" w:rsidRDefault="0094142A" w:rsidP="007B76D9">
      <w:pPr>
        <w:jc w:val="both"/>
      </w:pPr>
    </w:p>
    <w:p w14:paraId="3874F575" w14:textId="77777777" w:rsidR="007B76D9" w:rsidRPr="009E5CF1" w:rsidRDefault="007B76D9" w:rsidP="007B76D9">
      <w:pPr>
        <w:autoSpaceDE w:val="0"/>
        <w:mirrorIndents/>
        <w:jc w:val="both"/>
        <w:rPr>
          <w:rFonts w:ascii="Verdana" w:eastAsiaTheme="minorEastAsia" w:hAnsi="Verdana" w:cs="Arial"/>
          <w:sz w:val="20"/>
          <w:szCs w:val="20"/>
          <w:lang w:eastAsia="ar-SA"/>
        </w:rPr>
      </w:pPr>
      <w:r w:rsidRPr="009E5CF1">
        <w:rPr>
          <w:rFonts w:ascii="Verdana" w:eastAsiaTheme="minorEastAsia" w:hAnsi="Verdana" w:cs="Arial"/>
          <w:sz w:val="20"/>
          <w:szCs w:val="20"/>
        </w:rPr>
        <w:t>A tal fine, consapevole della responsabilità penale e della decadenza da eventuali benefici acquisiti</w:t>
      </w:r>
      <w:r w:rsidRPr="009E5CF1">
        <w:rPr>
          <w:rFonts w:ascii="Verdana" w:eastAsiaTheme="minorEastAsia" w:hAnsi="Verdana" w:cs="Arial"/>
          <w:sz w:val="20"/>
          <w:szCs w:val="20"/>
          <w:lang w:eastAsia="ar-SA"/>
        </w:rPr>
        <w:t>. N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el caso di dichiarazioni mendaci, </w:t>
      </w:r>
      <w:r w:rsidRPr="009E5CF1">
        <w:rPr>
          <w:rFonts w:ascii="Verdana" w:eastAsiaTheme="minorEastAsia" w:hAnsi="Verdana" w:cs="Arial"/>
          <w:b/>
          <w:sz w:val="20"/>
          <w:szCs w:val="20"/>
        </w:rPr>
        <w:t>dichiara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sotto la propria responsabilità quanto segue:</w:t>
      </w:r>
    </w:p>
    <w:p w14:paraId="79F94D03" w14:textId="77777777" w:rsidR="007B76D9" w:rsidRPr="009E5CF1" w:rsidRDefault="007B76D9" w:rsidP="007B76D9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aver preso visione delle condizioni previste dal bando</w:t>
      </w:r>
    </w:p>
    <w:p w14:paraId="6C0C5F2D" w14:textId="77777777" w:rsidR="007B76D9" w:rsidRPr="009E5CF1" w:rsidRDefault="007B76D9" w:rsidP="007B76D9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in godimento dei diritti politici</w:t>
      </w:r>
    </w:p>
    <w:p w14:paraId="385B8FF8" w14:textId="593FEC8D" w:rsidR="007B76D9" w:rsidRPr="007B76D9" w:rsidRDefault="007B76D9" w:rsidP="001E3D96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contextualSpacing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7B76D9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 __________________________________________________________________</w:t>
      </w:r>
    </w:p>
    <w:p w14:paraId="733E153E" w14:textId="7BEEEE29" w:rsidR="007B76D9" w:rsidRPr="007B76D9" w:rsidRDefault="007B76D9" w:rsidP="008D542E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contextualSpacing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7B76D9">
        <w:rPr>
          <w:rFonts w:ascii="Verdana" w:eastAsiaTheme="minorEastAsia" w:hAnsi="Verdana" w:cs="Arial"/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2FC1DE04" w14:textId="77777777" w:rsidR="007B76D9" w:rsidRDefault="007B76D9" w:rsidP="007B76D9">
      <w:pPr>
        <w:suppressAutoHyphens/>
        <w:autoSpaceDE w:val="0"/>
        <w:ind w:left="720"/>
        <w:mirrorIndents/>
        <w:jc w:val="both"/>
        <w:rPr>
          <w:rFonts w:ascii="Verdana" w:eastAsiaTheme="minorEastAsia" w:hAnsi="Verdana" w:cs="Arial"/>
          <w:sz w:val="20"/>
          <w:szCs w:val="20"/>
        </w:rPr>
      </w:pPr>
    </w:p>
    <w:p w14:paraId="3B6F07E9" w14:textId="77777777" w:rsidR="007B76D9" w:rsidRPr="009E5CF1" w:rsidRDefault="007B76D9" w:rsidP="007B76D9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impegnarsi a documentare puntualmente tutta l’attività svolta</w:t>
      </w:r>
    </w:p>
    <w:p w14:paraId="2D8F41EC" w14:textId="77777777" w:rsidR="007B76D9" w:rsidRPr="009E5CF1" w:rsidRDefault="007B76D9" w:rsidP="007B76D9">
      <w:pPr>
        <w:numPr>
          <w:ilvl w:val="0"/>
          <w:numId w:val="3"/>
        </w:numPr>
        <w:tabs>
          <w:tab w:val="clear" w:pos="0"/>
          <w:tab w:val="num" w:pos="-360"/>
        </w:tabs>
        <w:suppressAutoHyphens/>
        <w:autoSpaceDE w:val="0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disponibile ad adattarsi al calendario definito dal Gruppo Operativo di Piano</w:t>
      </w:r>
    </w:p>
    <w:p w14:paraId="6BE0D120" w14:textId="77777777" w:rsidR="007B76D9" w:rsidRPr="009E5CF1" w:rsidRDefault="007B76D9" w:rsidP="007B76D9">
      <w:pPr>
        <w:numPr>
          <w:ilvl w:val="0"/>
          <w:numId w:val="3"/>
        </w:numPr>
        <w:suppressAutoHyphens/>
        <w:autoSpaceDE w:val="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</w:t>
      </w:r>
    </w:p>
    <w:p w14:paraId="2AC3A306" w14:textId="77777777" w:rsidR="007B76D9" w:rsidRDefault="007B76D9" w:rsidP="007B76D9">
      <w:pPr>
        <w:numPr>
          <w:ilvl w:val="0"/>
          <w:numId w:val="3"/>
        </w:numPr>
        <w:suppressAutoHyphens/>
        <w:autoSpaceDE w:val="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avere la competenza informatica l’uso della piattaforma on line “Gestione progetti PNRR”</w:t>
      </w:r>
    </w:p>
    <w:p w14:paraId="4C6EDADF" w14:textId="77777777" w:rsidR="007B76D9" w:rsidRPr="00A74D5C" w:rsidRDefault="007B76D9" w:rsidP="007B76D9">
      <w:pPr>
        <w:numPr>
          <w:ilvl w:val="0"/>
          <w:numId w:val="3"/>
        </w:numPr>
        <w:suppressAutoHyphens/>
        <w:autoSpaceDE w:val="0"/>
        <w:mirrorIndents/>
        <w:jc w:val="both"/>
        <w:rPr>
          <w:rFonts w:ascii="Verdana" w:eastAsiaTheme="minorEastAsia" w:hAnsi="Verdana" w:cs="Arial"/>
          <w:sz w:val="20"/>
          <w:szCs w:val="20"/>
        </w:rPr>
      </w:pPr>
    </w:p>
    <w:p w14:paraId="2E51F453" w14:textId="77777777" w:rsidR="007B76D9" w:rsidRPr="009E5CF1" w:rsidRDefault="007B76D9" w:rsidP="007B76D9">
      <w:pPr>
        <w:autoSpaceDE w:val="0"/>
        <w:mirrorIndents/>
        <w:rPr>
          <w:rFonts w:ascii="Verdana" w:eastAsiaTheme="minorEastAsia" w:hAnsi="Verdana"/>
          <w:sz w:val="20"/>
          <w:szCs w:val="20"/>
        </w:rPr>
      </w:pPr>
      <w:r w:rsidRPr="009E5CF1">
        <w:rPr>
          <w:rFonts w:ascii="Verdana" w:eastAsiaTheme="minorEastAsia" w:hAnsi="Verdana"/>
          <w:sz w:val="20"/>
          <w:szCs w:val="20"/>
        </w:rPr>
        <w:t>Data___________________ firma_____________________________________________</w:t>
      </w:r>
    </w:p>
    <w:p w14:paraId="1916D126" w14:textId="77777777" w:rsidR="007B76D9" w:rsidRDefault="007B76D9" w:rsidP="007B76D9">
      <w:pPr>
        <w:autoSpaceDE w:val="0"/>
        <w:mirrorIndents/>
        <w:rPr>
          <w:rFonts w:ascii="Verdana" w:eastAsiaTheme="minorEastAsia" w:hAnsi="Verdana" w:cs="Arial"/>
          <w:sz w:val="20"/>
          <w:szCs w:val="20"/>
        </w:rPr>
      </w:pPr>
    </w:p>
    <w:p w14:paraId="1B624CBD" w14:textId="77777777" w:rsidR="007B76D9" w:rsidRPr="009E5CF1" w:rsidRDefault="007B76D9" w:rsidP="007B76D9">
      <w:pPr>
        <w:autoSpaceDE w:val="0"/>
        <w:spacing w:after="0" w:line="240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14:paraId="2526AF66" w14:textId="77777777" w:rsidR="007B76D9" w:rsidRPr="009E5CF1" w:rsidRDefault="007B76D9" w:rsidP="007B76D9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Documento di identità in fotocopia</w:t>
      </w:r>
    </w:p>
    <w:p w14:paraId="5823B37F" w14:textId="77777777" w:rsidR="007B76D9" w:rsidRPr="009E5CF1" w:rsidRDefault="007B76D9" w:rsidP="007B76D9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Allegato B (griglia di valutazione)</w:t>
      </w:r>
    </w:p>
    <w:p w14:paraId="6CA9E800" w14:textId="77777777" w:rsidR="007B76D9" w:rsidRDefault="007B76D9" w:rsidP="007B76D9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Curriculum Vitae</w:t>
      </w:r>
    </w:p>
    <w:p w14:paraId="4757BF0F" w14:textId="77777777" w:rsidR="007B76D9" w:rsidRPr="009E5CF1" w:rsidRDefault="007B76D9" w:rsidP="007B76D9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Verdana" w:eastAsiaTheme="minorEastAsia" w:hAnsi="Verdana" w:cs="Arial"/>
          <w:sz w:val="20"/>
          <w:szCs w:val="20"/>
        </w:rPr>
      </w:pPr>
    </w:p>
    <w:p w14:paraId="4D36322C" w14:textId="77777777" w:rsidR="007B76D9" w:rsidRDefault="007B76D9" w:rsidP="007B76D9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  <w:b/>
          <w:sz w:val="20"/>
          <w:szCs w:val="20"/>
          <w:u w:val="single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9E5CF1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e non firmati non verrà presa in considerazione</w:t>
      </w:r>
    </w:p>
    <w:p w14:paraId="77C2309E" w14:textId="77777777" w:rsidR="007B76D9" w:rsidRDefault="007B76D9" w:rsidP="007B76D9">
      <w:pPr>
        <w:autoSpaceDE w:val="0"/>
        <w:autoSpaceDN w:val="0"/>
        <w:adjustRightInd w:val="0"/>
        <w:mirrorIndents/>
        <w:jc w:val="center"/>
        <w:rPr>
          <w:rFonts w:ascii="Verdana" w:eastAsiaTheme="minorEastAsia" w:hAnsi="Verdana" w:cs="Arial"/>
          <w:b/>
          <w:sz w:val="20"/>
          <w:szCs w:val="20"/>
        </w:rPr>
      </w:pPr>
    </w:p>
    <w:p w14:paraId="2886EDEB" w14:textId="77777777" w:rsidR="00AA5EFC" w:rsidRDefault="00AA5EFC">
      <w:pPr>
        <w:rPr>
          <w:rFonts w:ascii="Verdana" w:eastAsiaTheme="minorEastAsia" w:hAnsi="Verdana" w:cs="Arial"/>
          <w:b/>
          <w:sz w:val="20"/>
          <w:szCs w:val="20"/>
        </w:rPr>
      </w:pPr>
      <w:r>
        <w:rPr>
          <w:rFonts w:ascii="Verdana" w:eastAsiaTheme="minorEastAsia" w:hAnsi="Verdana" w:cs="Arial"/>
          <w:b/>
          <w:sz w:val="20"/>
          <w:szCs w:val="20"/>
        </w:rPr>
        <w:br w:type="page"/>
      </w:r>
    </w:p>
    <w:p w14:paraId="582392E4" w14:textId="5157989F" w:rsidR="007B76D9" w:rsidRPr="009E5CF1" w:rsidRDefault="007B76D9" w:rsidP="007B76D9">
      <w:pPr>
        <w:autoSpaceDE w:val="0"/>
        <w:autoSpaceDN w:val="0"/>
        <w:adjustRightInd w:val="0"/>
        <w:mirrorIndents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lastRenderedPageBreak/>
        <w:t>DICHIARAZIONI AGGIUNTIVE</w:t>
      </w:r>
    </w:p>
    <w:p w14:paraId="5E2AFE05" w14:textId="3F429B9D" w:rsidR="007B76D9" w:rsidRDefault="007B76D9" w:rsidP="0086172B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20"/>
          <w:szCs w:val="20"/>
        </w:rPr>
      </w:pPr>
      <w:bookmarkStart w:id="0" w:name="_Hlk204248645"/>
      <w:r w:rsidRPr="009E5CF1">
        <w:rPr>
          <w:rFonts w:ascii="Verdana" w:eastAsiaTheme="minorEastAsia" w:hAnsi="Verdana" w:cs="Arial"/>
          <w:b/>
          <w:i/>
          <w:sz w:val="20"/>
          <w:szCs w:val="20"/>
        </w:rPr>
        <w:t>Il/la sottoscritto/a,</w:t>
      </w:r>
      <w:r w:rsidR="003F54AD">
        <w:rPr>
          <w:rFonts w:ascii="Verdana" w:eastAsiaTheme="minorEastAsia" w:hAnsi="Verdana" w:cs="Arial"/>
          <w:b/>
          <w:i/>
          <w:sz w:val="20"/>
          <w:szCs w:val="20"/>
        </w:rPr>
        <w:t xml:space="preserve"> ai sensi degli artt. 46 e 47 del D.P.R. 28 dicembre 2000, n. 445, consapevole della responsabilità penale cui può andare incontro in caso di affermazioni mendaci ai sensi dell’art. 76 del medesimo D.P.R. </w:t>
      </w:r>
      <w:r w:rsidR="0086172B">
        <w:rPr>
          <w:rFonts w:ascii="Verdana" w:eastAsiaTheme="minorEastAsia" w:hAnsi="Verdana" w:cs="Arial"/>
          <w:b/>
          <w:i/>
          <w:sz w:val="20"/>
          <w:szCs w:val="20"/>
        </w:rPr>
        <w:t>28 dicembre 2000, n. 445, dichiara di avere la necessaria conoscenza della piattaforma PNRR  e di quant’altro occorrente per svolgere con correttezza, tempestività ed efficacia inerenti alla figura professionale per la quale si partecipa ovvero di acquisirla nei tempi previsti dall’incarico.</w:t>
      </w:r>
      <w:bookmarkEnd w:id="0"/>
    </w:p>
    <w:p w14:paraId="5B8248FC" w14:textId="77777777" w:rsidR="0086172B" w:rsidRPr="009E5CF1" w:rsidRDefault="0086172B" w:rsidP="0086172B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sz w:val="20"/>
          <w:szCs w:val="20"/>
        </w:rPr>
      </w:pPr>
    </w:p>
    <w:p w14:paraId="325FEAD2" w14:textId="77777777" w:rsidR="007B76D9" w:rsidRPr="009E5CF1" w:rsidRDefault="007B76D9" w:rsidP="007B76D9">
      <w:pPr>
        <w:autoSpaceDE w:val="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24C04E6F" w14:textId="77777777" w:rsidR="007B76D9" w:rsidRDefault="007B76D9" w:rsidP="007B76D9">
      <w:pPr>
        <w:autoSpaceDE w:val="0"/>
        <w:mirrorIndents/>
        <w:rPr>
          <w:rFonts w:ascii="Verdana" w:eastAsiaTheme="minorEastAsia" w:hAnsi="Verdana" w:cs="Arial"/>
          <w:sz w:val="20"/>
          <w:szCs w:val="20"/>
        </w:rPr>
      </w:pPr>
    </w:p>
    <w:p w14:paraId="008DD17E" w14:textId="77777777" w:rsidR="007B76D9" w:rsidRPr="009E5CF1" w:rsidRDefault="007B76D9" w:rsidP="007B76D9">
      <w:pPr>
        <w:autoSpaceDE w:val="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BAA8818" w14:textId="77777777" w:rsidR="007B76D9" w:rsidRPr="009E5CF1" w:rsidRDefault="007B76D9" w:rsidP="007B76D9">
      <w:pPr>
        <w:autoSpaceDE w:val="0"/>
        <w:mirrorIndents/>
        <w:rPr>
          <w:rFonts w:ascii="Verdana" w:eastAsiaTheme="minorEastAsia" w:hAnsi="Verdana" w:cs="Arial"/>
          <w:sz w:val="20"/>
          <w:szCs w:val="20"/>
        </w:rPr>
      </w:pPr>
    </w:p>
    <w:p w14:paraId="3833D8D6" w14:textId="77777777" w:rsidR="007B76D9" w:rsidRDefault="007B76D9" w:rsidP="007B76D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812600F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5C4BF854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534513BC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1CC14DA8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56D1DE97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7CA2927E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7E2623D0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56948B3A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7F519AB8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17906F7F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1E8271D0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1131A7CE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31EE8299" w14:textId="77777777" w:rsidR="007B76D9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0EF59D22" w14:textId="77777777" w:rsidR="007B76D9" w:rsidRPr="00EB52E0" w:rsidRDefault="007B76D9" w:rsidP="007B76D9">
      <w:pPr>
        <w:rPr>
          <w:rFonts w:ascii="Arial" w:eastAsiaTheme="minorEastAsia" w:hAnsi="Arial" w:cs="Arial"/>
          <w:sz w:val="18"/>
          <w:szCs w:val="18"/>
        </w:rPr>
      </w:pPr>
    </w:p>
    <w:p w14:paraId="2A289620" w14:textId="77777777" w:rsidR="007B76D9" w:rsidRPr="009C7FA8" w:rsidRDefault="007B76D9" w:rsidP="007B76D9">
      <w:pPr>
        <w:rPr>
          <w:rFonts w:ascii="Verdana" w:hAnsi="Verdana"/>
          <w:b/>
          <w:bCs/>
          <w:sz w:val="20"/>
          <w:szCs w:val="20"/>
          <w:u w:val="single"/>
        </w:rPr>
      </w:pPr>
      <w:r w:rsidRPr="009C7FA8">
        <w:rPr>
          <w:rFonts w:ascii="Verdana" w:hAnsi="Verdana"/>
          <w:b/>
          <w:bCs/>
          <w:sz w:val="20"/>
          <w:szCs w:val="20"/>
          <w:u w:val="single"/>
        </w:rPr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96"/>
        <w:gridCol w:w="2268"/>
        <w:gridCol w:w="1984"/>
        <w:gridCol w:w="1936"/>
      </w:tblGrid>
      <w:tr w:rsidR="007B76D9" w:rsidRPr="008B0F05" w14:paraId="515742E4" w14:textId="77777777" w:rsidTr="0037468F">
        <w:trPr>
          <w:trHeight w:val="699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D7DC" w14:textId="2AA755BD" w:rsidR="007B76D9" w:rsidRPr="00A27E14" w:rsidRDefault="007B76D9" w:rsidP="0037468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27E14">
              <w:rPr>
                <w:rFonts w:ascii="Verdana" w:hAnsi="Verdana"/>
                <w:b/>
                <w:sz w:val="20"/>
                <w:szCs w:val="20"/>
              </w:rPr>
              <w:br w:type="page"/>
              <w:t xml:space="preserve">GRIGLIA DI VALUTAZIONE DEI TITOLI PER INCARICO </w:t>
            </w:r>
            <w:r w:rsidR="0086172B">
              <w:rPr>
                <w:rFonts w:ascii="Verdana" w:hAnsi="Verdana"/>
                <w:b/>
                <w:sz w:val="20"/>
                <w:szCs w:val="20"/>
              </w:rPr>
              <w:t>COME</w:t>
            </w:r>
          </w:p>
          <w:p w14:paraId="568BEEDC" w14:textId="1EB6DE38" w:rsidR="007B76D9" w:rsidRPr="008B0F05" w:rsidRDefault="0086172B" w:rsidP="007B76D9">
            <w:pPr>
              <w:pStyle w:val="Paragrafoelenco"/>
              <w:numPr>
                <w:ilvl w:val="0"/>
                <w:numId w:val="6"/>
              </w:numPr>
              <w:spacing w:after="40" w:line="259" w:lineRule="auto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4B1571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Figura di coordinamento dell’area gestionale-organizzativa per la realizzazione delle attività a valere sul progetto </w:t>
            </w:r>
            <w:r w:rsidRPr="004B1571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Sempre più vicini</w:t>
            </w:r>
          </w:p>
        </w:tc>
      </w:tr>
      <w:tr w:rsidR="007B76D9" w:rsidRPr="002D28FF" w14:paraId="104A9D3B" w14:textId="77777777" w:rsidTr="0037468F"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FDEC" w14:textId="77777777" w:rsidR="007B76D9" w:rsidRPr="002D28FF" w:rsidRDefault="007B76D9" w:rsidP="0037468F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  <w:u w:val="single"/>
              </w:rPr>
              <w:lastRenderedPageBreak/>
              <w:t>Criteri di ammissione:</w:t>
            </w: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CF2F915" w14:textId="77777777" w:rsidR="007B76D9" w:rsidRPr="002D28FF" w:rsidRDefault="007B76D9" w:rsidP="007B76D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essere in possesso dei requisiti di cui all’articolo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 per il ruolo per cui si presenta domanda</w:t>
            </w:r>
          </w:p>
        </w:tc>
      </w:tr>
      <w:tr w:rsidR="007B76D9" w:rsidRPr="002D28FF" w14:paraId="38907EE5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AAFD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br/>
            </w:r>
            <w:r w:rsidRPr="00F444EB">
              <w:rPr>
                <w:rFonts w:ascii="Verdana" w:hAnsi="Verdana"/>
                <w:b/>
                <w:sz w:val="20"/>
                <w:szCs w:val="20"/>
              </w:rPr>
              <w:t>TITOLI CULTURALI</w:t>
            </w:r>
          </w:p>
          <w:p w14:paraId="2B727B7C" w14:textId="77777777" w:rsidR="007B76D9" w:rsidRPr="002D28FF" w:rsidRDefault="007B76D9" w:rsidP="0037468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1A23" w14:textId="77777777" w:rsidR="007B76D9" w:rsidRPr="002D28FF" w:rsidRDefault="007B76D9" w:rsidP="0037468F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F444EB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A59B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EC93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07692">
              <w:rPr>
                <w:rFonts w:ascii="Verdana" w:hAnsi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B76D9" w:rsidRPr="00A07692" w14:paraId="0313364C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F993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Laurea specialistica o quinquennale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42D6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DBB1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E7E0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3E3DB015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C4C0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Laurea triennale (in alternativa alla laurea specialistica o quinquennale)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A3A3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834D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E7C7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3F7EDF54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F9F5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Diploma (in alternativa alla laurea specialistica o quinquennale o alla laurea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0E2A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12CA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8554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6AB0684E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5E14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Eventuale ulteriore laurea (vecchio ordinamento o magistrale)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E076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D560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A64B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2106EF5A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691B" w14:textId="046E7089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Dottorato di ricerca o specializzazioni biennali postlaurea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F272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Max 4 (2 punti per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DDC0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DC87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63A0961F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0E0A" w14:textId="1BDFD9F0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Master e/o corsi di perfezionamento post-laurea annuali o biennali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4DE8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Max 4 (2 punti per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58091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18DD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4D99D218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1A2D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Certificazione di competenze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linguistiche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 rilasciate da enti accreditati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EDF0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Max 4 (1 punt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 per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F5DF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0BC8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112042D5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C5C7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Corsi di formazione di durata non inferiore a n. 30 ore afferenti alla tipologia di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1BB8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Max 5 (1 punt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o 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per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0CB4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2B55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18988D21" w14:textId="77777777" w:rsidTr="007B76D9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AEE3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Certificazione di competenze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informatiche 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rilasciate da enti accreditati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536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Max 5 (1 punto per titolo)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DBAD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6B7D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3DB9D8AF" w14:textId="77777777" w:rsidTr="007B76D9"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E210" w14:textId="77777777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F7EE0E" w14:textId="0885713F" w:rsidR="007B76D9" w:rsidRPr="00F444EB" w:rsidRDefault="007B76D9" w:rsidP="0037468F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TOTALE PUNTI (max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40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95A8" w14:textId="77777777" w:rsidR="007B76D9" w:rsidRPr="002D28FF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3090" w14:textId="77777777" w:rsidR="007B76D9" w:rsidRPr="00A07692" w:rsidRDefault="007B76D9" w:rsidP="0037468F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C28BA50" w14:textId="77777777" w:rsidR="007B76D9" w:rsidRDefault="007B76D9" w:rsidP="004247F1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96"/>
        <w:gridCol w:w="2268"/>
        <w:gridCol w:w="1984"/>
        <w:gridCol w:w="1936"/>
      </w:tblGrid>
      <w:tr w:rsidR="007B76D9" w:rsidRPr="002D28FF" w14:paraId="76260611" w14:textId="77777777" w:rsidTr="00F80443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877F" w14:textId="77777777" w:rsidR="007B76D9" w:rsidRPr="005C357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5C3578">
              <w:rPr>
                <w:rFonts w:ascii="Verdana" w:hAnsi="Verdana"/>
                <w:b/>
                <w:sz w:val="20"/>
                <w:szCs w:val="20"/>
                <w:u w:val="single"/>
              </w:rPr>
              <w:lastRenderedPageBreak/>
              <w:br/>
            </w:r>
            <w:r w:rsidRPr="005C3578">
              <w:rPr>
                <w:rFonts w:ascii="Verdana" w:hAnsi="Verdana"/>
                <w:b/>
                <w:sz w:val="20"/>
                <w:szCs w:val="20"/>
              </w:rPr>
              <w:t>TITOLI PROFESSIONALI</w:t>
            </w:r>
          </w:p>
          <w:p w14:paraId="2084D23B" w14:textId="77777777" w:rsidR="007B76D9" w:rsidRPr="005C357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D2AA" w14:textId="77777777" w:rsidR="007B76D9" w:rsidRPr="005C357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5C3578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432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5418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07692">
              <w:rPr>
                <w:rFonts w:ascii="Verdana" w:hAnsi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B76D9" w:rsidRPr="00A07692" w14:paraId="11C0A53B" w14:textId="77777777" w:rsidTr="00F80443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A2DA" w14:textId="77777777" w:rsidR="007B76D9" w:rsidRPr="009B77C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Servizio prestato nelle istituzioni scolastiche o presso le Università per ogni anno o frazione superiore o uguale a 180 giorni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5599" w14:textId="77777777" w:rsidR="007B76D9" w:rsidRPr="009B77C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Max 10 (2 punti per ogni anno)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7E3C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B1B8" w14:textId="77777777" w:rsidR="007B76D9" w:rsidRPr="00A07692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440906B5" w14:textId="77777777" w:rsidTr="00F80443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838E" w14:textId="77777777" w:rsidR="007B76D9" w:rsidRPr="009B77C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Esperienza professionale in progetti PON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-</w:t>
            </w: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FSE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/  PNRR</w:t>
            </w: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di ampliamento dell’offerta formativa </w:t>
            </w: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coerenti con l’incarico richiesto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9E1F" w14:textId="77777777" w:rsidR="007B76D9" w:rsidRPr="009B77C8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>Max 10 (2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punti</w:t>
            </w:r>
            <w:r w:rsidRPr="009B77C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 ogni incarico)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0CA9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A3D6" w14:textId="77777777" w:rsidR="007B76D9" w:rsidRPr="00A07692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30E32BD4" w14:textId="77777777" w:rsidTr="00F80443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2FE9" w14:textId="77777777" w:rsidR="007B76D9" w:rsidRDefault="007B76D9" w:rsidP="00F80443">
            <w:pPr>
              <w:snapToGrid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5C3578">
              <w:rPr>
                <w:rFonts w:ascii="Verdana" w:hAnsi="Verdana"/>
                <w:b/>
                <w:sz w:val="20"/>
                <w:szCs w:val="20"/>
              </w:rPr>
              <w:t xml:space="preserve">Esperienza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in attività di formazione 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afferenti alla tipologia di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D588" w14:textId="77777777" w:rsidR="007B76D9" w:rsidRDefault="007B76D9" w:rsidP="00F80443">
            <w:pPr>
              <w:snapToGrid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5C3578">
              <w:rPr>
                <w:rFonts w:ascii="Verdana" w:hAnsi="Verdana"/>
                <w:b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5C3578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5C357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punto </w:t>
            </w:r>
            <w:r w:rsidRPr="005C3578">
              <w:rPr>
                <w:rFonts w:ascii="Verdana" w:hAnsi="Verdana"/>
                <w:b/>
                <w:sz w:val="20"/>
                <w:szCs w:val="20"/>
              </w:rPr>
              <w:t>per ogni incarico)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C514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8813" w14:textId="77777777" w:rsidR="007B76D9" w:rsidRPr="00A07692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76D9" w:rsidRPr="00A07692" w14:paraId="62EC2804" w14:textId="77777777" w:rsidTr="00F80443"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9F8B" w14:textId="01315C05" w:rsidR="007B76D9" w:rsidRDefault="007B76D9" w:rsidP="00F80443">
            <w:pPr>
              <w:snapToGrid w:val="0"/>
            </w:pP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 xml:space="preserve">TOTALE PUNTI (max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  <w:r w:rsidRPr="00F444EB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65F2" w14:textId="77777777" w:rsidR="007B76D9" w:rsidRPr="002D28FF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D592" w14:textId="77777777" w:rsidR="007B76D9" w:rsidRPr="00A07692" w:rsidRDefault="007B76D9" w:rsidP="00F80443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9C78C6" w14:textId="77777777" w:rsidR="007B76D9" w:rsidRDefault="007B76D9" w:rsidP="004247F1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5"/>
        <w:gridCol w:w="2239"/>
        <w:gridCol w:w="2240"/>
      </w:tblGrid>
      <w:tr w:rsidR="007B76D9" w14:paraId="6D022472" w14:textId="77777777" w:rsidTr="0037468F"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850D" w14:textId="5DA3CAC3" w:rsidR="007B76D9" w:rsidRDefault="007B76D9" w:rsidP="0037468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PUNTEGGIO (max 70 punti)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0D75" w14:textId="77777777" w:rsidR="007B76D9" w:rsidRDefault="007B76D9" w:rsidP="0037468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EACA" w14:textId="77777777" w:rsidR="007B76D9" w:rsidRDefault="007B76D9" w:rsidP="0037468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DCC4116" w14:textId="77777777" w:rsidR="007B76D9" w:rsidRDefault="007B76D9" w:rsidP="004247F1"/>
    <w:p w14:paraId="3C5F98C2" w14:textId="77777777" w:rsidR="007B76D9" w:rsidRPr="00B20583" w:rsidRDefault="007B76D9" w:rsidP="007B76D9">
      <w:r w:rsidRPr="009E5CF1">
        <w:rPr>
          <w:rFonts w:ascii="Verdana" w:eastAsiaTheme="minorEastAsia" w:hAnsi="Verdana"/>
          <w:sz w:val="20"/>
          <w:szCs w:val="20"/>
        </w:rPr>
        <w:t>Data___________________ firma_____________________________________________</w:t>
      </w:r>
    </w:p>
    <w:p w14:paraId="14E869B5" w14:textId="77777777" w:rsidR="007B76D9" w:rsidRPr="004247F1" w:rsidRDefault="007B76D9" w:rsidP="004247F1"/>
    <w:sectPr w:rsidR="007B76D9" w:rsidRPr="004247F1" w:rsidSect="00ED365A">
      <w:headerReference w:type="first" r:id="rId7"/>
      <w:pgSz w:w="11906" w:h="16838" w:code="9"/>
      <w:pgMar w:top="1417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AB90" w14:textId="77777777" w:rsidR="009D35AF" w:rsidRDefault="009D35AF" w:rsidP="00DC5825">
      <w:pPr>
        <w:spacing w:after="0" w:line="240" w:lineRule="auto"/>
      </w:pPr>
      <w:r>
        <w:separator/>
      </w:r>
    </w:p>
  </w:endnote>
  <w:endnote w:type="continuationSeparator" w:id="0">
    <w:p w14:paraId="0DDF7713" w14:textId="77777777" w:rsidR="009D35AF" w:rsidRDefault="009D35AF" w:rsidP="00D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7D11" w14:textId="77777777" w:rsidR="009D35AF" w:rsidRDefault="009D35AF" w:rsidP="00DC5825">
      <w:pPr>
        <w:spacing w:after="0" w:line="240" w:lineRule="auto"/>
      </w:pPr>
      <w:r>
        <w:separator/>
      </w:r>
    </w:p>
  </w:footnote>
  <w:footnote w:type="continuationSeparator" w:id="0">
    <w:p w14:paraId="731AB0CD" w14:textId="77777777" w:rsidR="009D35AF" w:rsidRDefault="009D35AF" w:rsidP="00DC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71A9" w14:textId="77777777" w:rsidR="00AA5EFC" w:rsidRDefault="00AA5EFC">
    <w:pPr>
      <w:pStyle w:val="Intestazione"/>
    </w:pPr>
  </w:p>
  <w:tbl>
    <w:tblPr>
      <w:tblW w:w="96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2016"/>
      <w:gridCol w:w="2016"/>
      <w:gridCol w:w="2016"/>
      <w:gridCol w:w="2016"/>
    </w:tblGrid>
    <w:tr w:rsidR="00AA5EFC" w:rsidRPr="00DC5825" w14:paraId="5A3383DB" w14:textId="77777777" w:rsidTr="00DC5A68">
      <w:trPr>
        <w:trHeight w:val="801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33"/>
          </w:tblGrid>
          <w:tr w:rsidR="00AA5EFC" w:rsidRPr="00DC5825" w14:paraId="4F411706" w14:textId="77777777" w:rsidTr="00DC5A68">
            <w:trPr>
              <w:trHeight w:val="801"/>
              <w:tblCellSpacing w:w="0" w:type="dxa"/>
            </w:trPr>
            <w:tc>
              <w:tcPr>
                <w:tcW w:w="153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A580EEA" w14:textId="77777777" w:rsidR="00AA5EFC" w:rsidRPr="00DC5825" w:rsidRDefault="00AA5EFC" w:rsidP="00AA5EFC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32"/>
                    <w:szCs w:val="32"/>
                    <w:lang w:eastAsia="it-IT"/>
                  </w:rPr>
                </w:pPr>
                <w:r>
                  <w:rPr>
                    <w:rFonts w:ascii="Calibri" w:eastAsia="Times New Roman" w:hAnsi="Calibri" w:cs="Calibri"/>
                    <w:noProof/>
                    <w:color w:val="000000"/>
                    <w:sz w:val="32"/>
                    <w:szCs w:val="32"/>
                    <w:lang w:eastAsia="it-IT"/>
                  </w:rPr>
                  <w:drawing>
                    <wp:anchor distT="0" distB="0" distL="114300" distR="114300" simplePos="0" relativeHeight="251659264" behindDoc="0" locked="0" layoutInCell="1" allowOverlap="1" wp14:anchorId="2FF76F7C" wp14:editId="69285A9E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-117475</wp:posOffset>
                      </wp:positionV>
                      <wp:extent cx="518160" cy="510540"/>
                      <wp:effectExtent l="19050" t="0" r="0" b="0"/>
                      <wp:wrapNone/>
                      <wp:docPr id="10" name="Immagine 4" descr="Immagine che contiene testo, simbolo, logo, cerchio&#10;&#10;Il contenuto generato dall'IA potrebbe non essere corretto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magine 4" descr="Immagine che contiene testo, simbolo, logo, cerchio&#10;&#10;Il contenuto generato dall'IA potrebbe non essere corretto."/>
                              <pic:cNvPicPr/>
                            </pic:nvPicPr>
                            <pic:blipFill>
                              <a:blip r:embed="rId1" cstate="print">
                                <a:alphaModFix/>
                                <a:lum/>
                              </a:blip>
                              <a:srcRect l="6922" r="6957" b="4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16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F1D303A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8064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6DCFDBE3" w14:textId="77777777" w:rsidR="00AA5EFC" w:rsidRPr="00DC5825" w:rsidRDefault="00AA5EFC" w:rsidP="00AA5EFC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</w:pPr>
          <w:r w:rsidRPr="00DC5825">
            <w:rPr>
              <w:rFonts w:ascii="Calibri" w:eastAsia="Times New Roman" w:hAnsi="Calibri" w:cs="Calibri"/>
              <w:i/>
              <w:iCs/>
              <w:color w:val="0033CC"/>
              <w:sz w:val="36"/>
              <w:szCs w:val="36"/>
              <w:lang w:eastAsia="it-IT"/>
            </w:rPr>
            <w:t>Istituto Comprensivo Statale “Salvo D’Acquisto”</w:t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  <w:br/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 xml:space="preserve">Via </w:t>
          </w:r>
          <w:proofErr w:type="spellStart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Pelicelli</w:t>
          </w:r>
          <w:proofErr w:type="spellEnd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, 8/A  - 43124 PARMA -Tel. 0521/964432- 257199</w:t>
          </w:r>
        </w:p>
      </w:tc>
    </w:tr>
    <w:tr w:rsidR="00AA5EFC" w:rsidRPr="00DC5825" w14:paraId="5BE47634" w14:textId="77777777" w:rsidTr="00DC5A68">
      <w:trPr>
        <w:trHeight w:val="621"/>
      </w:trPr>
      <w:tc>
        <w:tcPr>
          <w:tcW w:w="962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5565416" w14:textId="77777777" w:rsidR="00AA5EFC" w:rsidRPr="00DC5825" w:rsidRDefault="00AA5EFC" w:rsidP="00AA5EF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</w:pP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 xml:space="preserve">C.F. 80013670346 - C.M. PRIC82900G - Email pric82900g@istruzione.it - PEC pric82900g@pec.istruzione.it 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br/>
            <w:t xml:space="preserve"> Sito W</w:t>
          </w: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e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b http://icsalvodacquistoparma.edu.it/</w:t>
          </w:r>
        </w:p>
      </w:tc>
    </w:tr>
    <w:tr w:rsidR="00AA5EFC" w:rsidRPr="00DC5825" w14:paraId="6B3DB666" w14:textId="77777777" w:rsidTr="00DC5A68">
      <w:trPr>
        <w:trHeight w:val="780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979B27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47E78A79" wp14:editId="18B815C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096000" cy="457200"/>
                <wp:effectExtent l="0" t="0" r="0" b="0"/>
                <wp:wrapNone/>
                <wp:docPr id="9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4000" cy="44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AA5EFC" w:rsidRPr="00DC5825" w14:paraId="5C7E190E" w14:textId="77777777" w:rsidTr="00DC5A68">
            <w:trPr>
              <w:trHeight w:val="78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1282772" w14:textId="77777777" w:rsidR="00AA5EFC" w:rsidRPr="00DC5825" w:rsidRDefault="00AA5EFC" w:rsidP="00AA5EFC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</w:p>
            </w:tc>
          </w:tr>
        </w:tbl>
        <w:p w14:paraId="6C94035A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5188AA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F483B4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6D4EBA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A723A91" w14:textId="77777777" w:rsidR="00AA5EFC" w:rsidRPr="00DC5825" w:rsidRDefault="00AA5EFC" w:rsidP="00AA5EF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</w:tr>
  </w:tbl>
  <w:p w14:paraId="79847A63" w14:textId="77777777" w:rsidR="00AA5EFC" w:rsidRDefault="00AA5E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A96F5B"/>
    <w:multiLevelType w:val="hybridMultilevel"/>
    <w:tmpl w:val="AC001B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17B41"/>
    <w:multiLevelType w:val="hybridMultilevel"/>
    <w:tmpl w:val="D21E815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72513"/>
    <w:multiLevelType w:val="hybridMultilevel"/>
    <w:tmpl w:val="1E36815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9010">
    <w:abstractNumId w:val="3"/>
  </w:num>
  <w:num w:numId="2" w16cid:durableId="1444692379">
    <w:abstractNumId w:val="2"/>
  </w:num>
  <w:num w:numId="3" w16cid:durableId="1064646992">
    <w:abstractNumId w:val="0"/>
  </w:num>
  <w:num w:numId="4" w16cid:durableId="11999514">
    <w:abstractNumId w:val="1"/>
  </w:num>
  <w:num w:numId="5" w16cid:durableId="874929957">
    <w:abstractNumId w:val="4"/>
  </w:num>
  <w:num w:numId="6" w16cid:durableId="1927687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47"/>
    <w:rsid w:val="00107B9B"/>
    <w:rsid w:val="00111F74"/>
    <w:rsid w:val="00116593"/>
    <w:rsid w:val="00132DB6"/>
    <w:rsid w:val="001B7002"/>
    <w:rsid w:val="001C2C0F"/>
    <w:rsid w:val="00204A92"/>
    <w:rsid w:val="00283147"/>
    <w:rsid w:val="00321EC8"/>
    <w:rsid w:val="003A7D33"/>
    <w:rsid w:val="003F54AD"/>
    <w:rsid w:val="00414631"/>
    <w:rsid w:val="00414F24"/>
    <w:rsid w:val="004247F1"/>
    <w:rsid w:val="004463B2"/>
    <w:rsid w:val="00471446"/>
    <w:rsid w:val="004B1571"/>
    <w:rsid w:val="004D7490"/>
    <w:rsid w:val="0058181D"/>
    <w:rsid w:val="007A4FC6"/>
    <w:rsid w:val="007B76D9"/>
    <w:rsid w:val="00852AE0"/>
    <w:rsid w:val="0086172B"/>
    <w:rsid w:val="00900FFB"/>
    <w:rsid w:val="0094142A"/>
    <w:rsid w:val="009700C5"/>
    <w:rsid w:val="009D35AF"/>
    <w:rsid w:val="009E2580"/>
    <w:rsid w:val="009F111E"/>
    <w:rsid w:val="00A21F82"/>
    <w:rsid w:val="00AA5EFC"/>
    <w:rsid w:val="00AC64B7"/>
    <w:rsid w:val="00AF3867"/>
    <w:rsid w:val="00C67F68"/>
    <w:rsid w:val="00CD3975"/>
    <w:rsid w:val="00D74F29"/>
    <w:rsid w:val="00DC5825"/>
    <w:rsid w:val="00DD6688"/>
    <w:rsid w:val="00E02C7B"/>
    <w:rsid w:val="00E23777"/>
    <w:rsid w:val="00E46F14"/>
    <w:rsid w:val="00E66359"/>
    <w:rsid w:val="00ED365A"/>
    <w:rsid w:val="00F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CF867"/>
  <w15:docId w15:val="{0695113E-E5CC-4197-8FB2-BA6CC48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F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825"/>
  </w:style>
  <w:style w:type="paragraph" w:styleId="Pidipagina">
    <w:name w:val="footer"/>
    <w:basedOn w:val="Normale"/>
    <w:link w:val="PidipaginaCarattere"/>
    <w:uiPriority w:val="99"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8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825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283147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7B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2025-02-17T19:25:00Z</cp:lastPrinted>
  <dcterms:created xsi:type="dcterms:W3CDTF">2025-07-25T09:41:00Z</dcterms:created>
  <dcterms:modified xsi:type="dcterms:W3CDTF">2025-07-26T07:58:00Z</dcterms:modified>
</cp:coreProperties>
</file>