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85" w:rsidRDefault="00D008B6" w:rsidP="00840085">
      <w:pPr>
        <w:spacing w:before="0" w:beforeAutospacing="0"/>
        <w:jc w:val="center"/>
      </w:pPr>
      <w:r w:rsidRPr="00D008B6">
        <w:t>Contratti collettivi nazionali di lavoro</w:t>
      </w:r>
    </w:p>
    <w:p w:rsidR="00D008B6" w:rsidRDefault="00D008B6" w:rsidP="00840085">
      <w:pPr>
        <w:spacing w:before="0" w:beforeAutospacing="0"/>
        <w:jc w:val="center"/>
      </w:pPr>
    </w:p>
    <w:p w:rsidR="00284BC0" w:rsidRDefault="00284BC0" w:rsidP="005E340E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840085" w:rsidRDefault="00D008B6" w:rsidP="00284BC0">
      <w:pPr>
        <w:spacing w:before="0" w:beforeAutospacing="0"/>
        <w:jc w:val="center"/>
      </w:pPr>
      <w:hyperlink r:id="rId9" w:history="1">
        <w:r w:rsidRPr="00A70440">
          <w:rPr>
            <w:rStyle w:val="Collegamentoipertestuale"/>
          </w:rPr>
          <w:t>http://www.aranagenzia.it/contrattazione/comparti/scuola/contratti.html?start=20</w:t>
        </w:r>
      </w:hyperlink>
    </w:p>
    <w:p w:rsidR="00D008B6" w:rsidRPr="00284BC0" w:rsidRDefault="00D008B6" w:rsidP="00284BC0">
      <w:pPr>
        <w:spacing w:before="0" w:beforeAutospacing="0"/>
        <w:jc w:val="center"/>
      </w:pPr>
      <w:bookmarkStart w:id="0" w:name="_GoBack"/>
      <w:bookmarkEnd w:id="0"/>
    </w:p>
    <w:sectPr w:rsidR="00D008B6" w:rsidRPr="00284BC0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33" w:rsidRDefault="002E4B33" w:rsidP="00C95090">
      <w:pPr>
        <w:spacing w:line="240" w:lineRule="auto"/>
      </w:pPr>
      <w:r>
        <w:separator/>
      </w:r>
    </w:p>
  </w:endnote>
  <w:endnote w:type="continuationSeparator" w:id="0">
    <w:p w:rsidR="002E4B33" w:rsidRDefault="002E4B33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D008B6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33" w:rsidRDefault="002E4B33" w:rsidP="00C95090">
      <w:pPr>
        <w:spacing w:line="240" w:lineRule="auto"/>
      </w:pPr>
      <w:r>
        <w:separator/>
      </w:r>
    </w:p>
  </w:footnote>
  <w:footnote w:type="continuationSeparator" w:id="0">
    <w:p w:rsidR="002E4B33" w:rsidRDefault="002E4B33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D008B6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96C0C81" wp14:editId="7128A8D2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FE17913" wp14:editId="47EEA040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88682A1" wp14:editId="4B4E29F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B7547"/>
    <w:rsid w:val="002B7AC8"/>
    <w:rsid w:val="002D6A6D"/>
    <w:rsid w:val="002E4B33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34BFA"/>
    <w:rsid w:val="00447D51"/>
    <w:rsid w:val="004571DA"/>
    <w:rsid w:val="0046489B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7C18"/>
    <w:rsid w:val="00533370"/>
    <w:rsid w:val="00546FB5"/>
    <w:rsid w:val="00574455"/>
    <w:rsid w:val="005763D4"/>
    <w:rsid w:val="00593FD7"/>
    <w:rsid w:val="00594345"/>
    <w:rsid w:val="0059753E"/>
    <w:rsid w:val="005B157E"/>
    <w:rsid w:val="005D0149"/>
    <w:rsid w:val="005D4F22"/>
    <w:rsid w:val="005E340E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804C71"/>
    <w:rsid w:val="00840085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813"/>
    <w:rsid w:val="00910FDE"/>
    <w:rsid w:val="00961AFA"/>
    <w:rsid w:val="00987AE0"/>
    <w:rsid w:val="0099234E"/>
    <w:rsid w:val="009A2A8B"/>
    <w:rsid w:val="009B2305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F0654"/>
    <w:rsid w:val="00D008B6"/>
    <w:rsid w:val="00D30862"/>
    <w:rsid w:val="00D44B1C"/>
    <w:rsid w:val="00D6105C"/>
    <w:rsid w:val="00D6466A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ranagenzia.it/contrattazione/comparti/scuola/contratti.html?start=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70</cp:revision>
  <cp:lastPrinted>2022-08-05T10:38:00Z</cp:lastPrinted>
  <dcterms:created xsi:type="dcterms:W3CDTF">2019-10-30T10:50:00Z</dcterms:created>
  <dcterms:modified xsi:type="dcterms:W3CDTF">2023-06-29T08:02:00Z</dcterms:modified>
</cp:coreProperties>
</file>