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B42BA5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per la selezione </w:t>
      </w:r>
      <w:r w:rsidR="006270CE"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Progetto </w:t>
      </w:r>
      <w:r w:rsidR="002A7787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6270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Prendiamoci per mano – star bene a scuola” </w:t>
      </w:r>
      <w:proofErr w:type="spellStart"/>
      <w:r w:rsidR="006270CE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6270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2024 - 2025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1B45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</w:p>
    <w:p w:rsidR="00B42BA5" w:rsidRPr="00B42BA5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OFFERTA </w:t>
      </w:r>
      <w:r w:rsidR="00B7347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ECONOMICA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______________________________________ (Prov. __________)</w:t>
      </w:r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  e-mail __________________________________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Propone la seguente offerta economica: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45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Compenso orario €. __________ comprensivo di tutti gli oneri di legge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(Ritenuta D’Acconto, IVA,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6270CE" w:rsidRDefault="006270C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270CE" w:rsidRDefault="006270C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un </w:t>
      </w:r>
      <w:r w:rsidRPr="006270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costo complessivo del percorso formativo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pari a ____________________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_______________________</w:t>
      </w:r>
    </w:p>
    <w:p w:rsidR="001B4538" w:rsidRPr="00B42BA5" w:rsidRDefault="001B4538" w:rsidP="001B4538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1B4538" w:rsidRPr="00B42BA5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23" w:rsidRDefault="005C4A23" w:rsidP="00C95090">
      <w:pPr>
        <w:spacing w:line="240" w:lineRule="auto"/>
      </w:pPr>
      <w:r>
        <w:separator/>
      </w:r>
    </w:p>
  </w:endnote>
  <w:endnote w:type="continuationSeparator" w:id="0">
    <w:p w:rsidR="005C4A23" w:rsidRDefault="005C4A23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23" w:rsidRDefault="005C4A23" w:rsidP="00C95090">
      <w:pPr>
        <w:spacing w:line="240" w:lineRule="auto"/>
      </w:pPr>
      <w:r>
        <w:separator/>
      </w:r>
    </w:p>
  </w:footnote>
  <w:footnote w:type="continuationSeparator" w:id="0">
    <w:p w:rsidR="005C4A23" w:rsidRDefault="005C4A23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C7A1F"/>
    <w:rsid w:val="000E1642"/>
    <w:rsid w:val="001402BE"/>
    <w:rsid w:val="001428A3"/>
    <w:rsid w:val="001B4538"/>
    <w:rsid w:val="001F1AE4"/>
    <w:rsid w:val="002A7787"/>
    <w:rsid w:val="003A086D"/>
    <w:rsid w:val="003C670E"/>
    <w:rsid w:val="0046489B"/>
    <w:rsid w:val="00482EC8"/>
    <w:rsid w:val="005744A8"/>
    <w:rsid w:val="005C4A23"/>
    <w:rsid w:val="005E0A35"/>
    <w:rsid w:val="006270CE"/>
    <w:rsid w:val="00673C4B"/>
    <w:rsid w:val="006C208A"/>
    <w:rsid w:val="006C4550"/>
    <w:rsid w:val="006D6A8E"/>
    <w:rsid w:val="007E2191"/>
    <w:rsid w:val="009A7EB8"/>
    <w:rsid w:val="00A03DDB"/>
    <w:rsid w:val="00B11C3A"/>
    <w:rsid w:val="00B42BA5"/>
    <w:rsid w:val="00B7347D"/>
    <w:rsid w:val="00B77CE3"/>
    <w:rsid w:val="00C33D60"/>
    <w:rsid w:val="00C732B0"/>
    <w:rsid w:val="00C95090"/>
    <w:rsid w:val="00CA1500"/>
    <w:rsid w:val="00CF0654"/>
    <w:rsid w:val="00D75010"/>
    <w:rsid w:val="00E750BC"/>
    <w:rsid w:val="00F12FB2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F91308-EC1B-4252-835C-A7F4B5B6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2025-01-27T13:24:00Z</dcterms:created>
  <dcterms:modified xsi:type="dcterms:W3CDTF">2025-01-27T13:24:00Z</dcterms:modified>
</cp:coreProperties>
</file>