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2A" w:rsidRDefault="0049622A" w:rsidP="00A64B35">
      <w:pPr>
        <w:pStyle w:val="Nessunaspaziatura"/>
        <w:ind w:left="0" w:right="-1" w:firstLine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49622A" w:rsidRDefault="0049622A" w:rsidP="005001E0">
      <w:pPr>
        <w:pStyle w:val="Nessunaspaziatura"/>
        <w:ind w:left="0" w:right="-1" w:firstLine="0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5001E0">
        <w:rPr>
          <w:noProof/>
          <w:lang w:eastAsia="it-IT"/>
        </w:rPr>
        <w:drawing>
          <wp:inline distT="0" distB="0" distL="0" distR="0" wp14:anchorId="0B94B072" wp14:editId="6241ABA0">
            <wp:extent cx="6311900" cy="10160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52C" w:rsidRDefault="00C33D60" w:rsidP="0063752C">
      <w:pPr>
        <w:spacing w:before="0" w:beforeAutospacing="0" w:after="40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hAnsi="Times New Roman" w:cs="Times New Roman"/>
          <w:sz w:val="18"/>
          <w:szCs w:val="18"/>
          <w:lang w:eastAsia="it-IT"/>
        </w:rPr>
        <w:t xml:space="preserve">Procedura per la selezione psicologo - Progetto </w:t>
      </w:r>
      <w:r w:rsidR="00AC6F2A" w:rsidRPr="0063752C">
        <w:rPr>
          <w:rFonts w:ascii="Times New Roman" w:hAnsi="Times New Roman" w:cs="Times New Roman"/>
          <w:sz w:val="18"/>
          <w:szCs w:val="18"/>
          <w:lang w:eastAsia="it-IT"/>
        </w:rPr>
        <w:t>“</w:t>
      </w:r>
      <w:r w:rsidR="0063752C">
        <w:rPr>
          <w:rFonts w:ascii="Times New Roman" w:hAnsi="Times New Roman" w:cs="Times New Roman"/>
          <w:sz w:val="18"/>
          <w:szCs w:val="18"/>
          <w:lang w:eastAsia="it-IT"/>
        </w:rPr>
        <w:t>Accanto a te</w:t>
      </w:r>
      <w:r w:rsidR="00AC6F2A" w:rsidRPr="0063752C">
        <w:rPr>
          <w:rFonts w:ascii="Times New Roman" w:hAnsi="Times New Roman" w:cs="Times New Roman"/>
          <w:sz w:val="18"/>
          <w:szCs w:val="18"/>
          <w:lang w:eastAsia="it-IT"/>
        </w:rPr>
        <w:t>”</w:t>
      </w:r>
      <w:r w:rsidR="00E421AA" w:rsidRPr="0063752C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="00A64B35" w:rsidRPr="0063752C">
        <w:rPr>
          <w:rFonts w:ascii="Times New Roman" w:hAnsi="Times New Roman" w:cs="Times New Roman"/>
          <w:sz w:val="18"/>
          <w:szCs w:val="18"/>
          <w:lang w:eastAsia="it-IT"/>
        </w:rPr>
        <w:t>a.s.</w:t>
      </w:r>
      <w:proofErr w:type="spellEnd"/>
      <w:r w:rsidR="00A64B35" w:rsidRPr="0063752C">
        <w:rPr>
          <w:rFonts w:ascii="Times New Roman" w:hAnsi="Times New Roman" w:cs="Times New Roman"/>
          <w:sz w:val="18"/>
          <w:szCs w:val="18"/>
          <w:lang w:eastAsia="it-IT"/>
        </w:rPr>
        <w:t xml:space="preserve"> 2024 </w:t>
      </w:r>
      <w:r w:rsidR="0063752C">
        <w:rPr>
          <w:rFonts w:ascii="Times New Roman" w:hAnsi="Times New Roman" w:cs="Times New Roman"/>
          <w:sz w:val="18"/>
          <w:szCs w:val="18"/>
          <w:lang w:eastAsia="it-IT"/>
        </w:rPr>
        <w:t>–</w:t>
      </w:r>
      <w:r w:rsidR="00A64B35" w:rsidRPr="0063752C">
        <w:rPr>
          <w:rFonts w:ascii="Times New Roman" w:hAnsi="Times New Roman" w:cs="Times New Roman"/>
          <w:sz w:val="18"/>
          <w:szCs w:val="18"/>
          <w:lang w:eastAsia="it-IT"/>
        </w:rPr>
        <w:t xml:space="preserve"> 2025</w:t>
      </w:r>
    </w:p>
    <w:p w:rsidR="00A03DDB" w:rsidRPr="0063752C" w:rsidRDefault="00A03DDB" w:rsidP="0063752C">
      <w:pPr>
        <w:spacing w:before="0" w:beforeAutospacing="0" w:after="40"/>
        <w:ind w:left="0" w:firstLine="0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Allegato B</w:t>
      </w:r>
    </w:p>
    <w:p w:rsidR="00B61033" w:rsidRPr="0063752C" w:rsidRDefault="00A03DDB" w:rsidP="0063752C">
      <w:pPr>
        <w:spacing w:before="0" w:beforeAutospacing="0" w:after="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OFFERTA TECNICA</w:t>
      </w:r>
    </w:p>
    <w:p w:rsidR="005D04E7" w:rsidRPr="0063752C" w:rsidRDefault="005D04E7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B61033" w:rsidRPr="0063752C" w:rsidRDefault="00BF3343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B42BA5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/La sottoscritto/a __________________________________________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</w:t>
      </w:r>
      <w:r w:rsidR="0063752C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</w:t>
      </w:r>
    </w:p>
    <w:p w:rsidR="00B42BA5" w:rsidRPr="0063752C" w:rsidRDefault="00B42BA5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Nato/a il ______________ nel Comune di ________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______________________________ </w:t>
      </w:r>
      <w:proofErr w:type="spellStart"/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Prov</w:t>
      </w:r>
      <w:proofErr w:type="spellEnd"/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. __________</w:t>
      </w:r>
    </w:p>
    <w:p w:rsidR="00B42BA5" w:rsidRPr="0063752C" w:rsidRDefault="00B42BA5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Residente a _____________________________ in Via/Piazza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</w:t>
      </w:r>
      <w:r w:rsidR="0063752C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____n°_____</w:t>
      </w:r>
    </w:p>
    <w:p w:rsidR="00B42BA5" w:rsidRPr="0063752C" w:rsidRDefault="00B42BA5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Codice fiscale </w:t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  <w:r w:rsidRPr="006C6990">
        <w:rPr>
          <w:rFonts w:ascii="Times New Roman" w:eastAsia="Times New Roman" w:hAnsi="Times New Roman" w:cs="Times New Roman"/>
          <w:sz w:val="40"/>
          <w:szCs w:val="40"/>
          <w:lang w:eastAsia="it-IT"/>
        </w:rPr>
        <w:sym w:font="Symbol" w:char="007F"/>
      </w:r>
    </w:p>
    <w:p w:rsidR="0063752C" w:rsidRPr="0063752C" w:rsidRDefault="00B42BA5" w:rsidP="0063752C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Recapito telefonico tel. _____________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cell</w:t>
      </w:r>
      <w:proofErr w:type="spellEnd"/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. ____________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e-mail __________________________________</w:t>
      </w:r>
      <w:r w:rsidR="0063752C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</w:t>
      </w:r>
      <w:r w:rsid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</w:t>
      </w:r>
    </w:p>
    <w:p w:rsidR="00B42BA5" w:rsidRPr="0063752C" w:rsidRDefault="00B42BA5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</w:p>
    <w:p w:rsidR="005D04E7" w:rsidRPr="0063752C" w:rsidRDefault="005D04E7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PROPONE </w:t>
      </w:r>
    </w:p>
    <w:p w:rsidR="00B42BA5" w:rsidRPr="0063752C" w:rsidRDefault="00885EAE" w:rsidP="005D04E7">
      <w:pPr>
        <w:spacing w:before="0" w:beforeAutospacing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la seguente offerta tecnica di attuazione del Progetto </w:t>
      </w:r>
      <w:r w:rsidR="005001E0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“</w:t>
      </w:r>
      <w:r w:rsidR="00AC6F2A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Accanto a te</w:t>
      </w:r>
      <w:r w:rsidR="005001E0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”</w:t>
      </w:r>
    </w:p>
    <w:p w:rsidR="00885EAE" w:rsidRPr="0063752C" w:rsidRDefault="00885EAE" w:rsidP="00B61033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979"/>
      </w:tblGrid>
      <w:tr w:rsidR="00885EAE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885EAE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b/>
                <w:sz w:val="16"/>
                <w:szCs w:val="16"/>
              </w:rPr>
              <w:t>Titolo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A64B35" w:rsidRDefault="00E421AA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B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Progetto </w:t>
            </w:r>
            <w:r w:rsidR="00AC6F2A" w:rsidRPr="00A64B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Accanto a te</w:t>
            </w:r>
          </w:p>
        </w:tc>
      </w:tr>
      <w:tr w:rsidR="00885EAE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43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b/>
                <w:sz w:val="16"/>
                <w:szCs w:val="16"/>
              </w:rPr>
              <w:t>Destinatari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A64B35" w:rsidRDefault="00E421AA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sz w:val="16"/>
                <w:szCs w:val="16"/>
              </w:rPr>
              <w:t xml:space="preserve">DOCENTI, GENITORI E ALUNNI </w:t>
            </w:r>
          </w:p>
        </w:tc>
      </w:tr>
      <w:tr w:rsidR="00885EAE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A64B35" w:rsidRDefault="00885EAE" w:rsidP="00A64B35">
            <w:pPr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b/>
                <w:sz w:val="16"/>
                <w:szCs w:val="16"/>
              </w:rPr>
              <w:t>Struttura  e organizzazione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A64B35" w:rsidRDefault="00885EAE" w:rsidP="00A64B35">
            <w:pPr>
              <w:ind w:left="0" w:right="-1" w:firstLine="0"/>
              <w:jc w:val="both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Inserire la struttura e l’organizzazione del servizio che si intende proporre </w:t>
            </w:r>
          </w:p>
          <w:p w:rsidR="00A64B35" w:rsidRPr="00A64B35" w:rsidRDefault="00A64B35" w:rsidP="00A64B35">
            <w:pPr>
              <w:ind w:left="0" w:right="-1" w:firstLine="0"/>
              <w:jc w:val="both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  <w:tr w:rsidR="00885EAE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A64B35" w:rsidRDefault="00885EAE" w:rsidP="00A64B35">
            <w:pPr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Metodologia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Inserire indicazioni riferite alle metodologie di lavoro che si intendono utilizzare sia in presenza che a distanza</w:t>
            </w:r>
          </w:p>
          <w:p w:rsidR="00885EAE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  <w:tr w:rsidR="00885EAE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A64B35" w:rsidRDefault="00885EAE" w:rsidP="00A64B35">
            <w:pPr>
              <w:ind w:left="0" w:right="-1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Eventuali migliorie e punti di forza della proposta </w:t>
            </w:r>
          </w:p>
          <w:p w:rsidR="00885EAE" w:rsidRPr="00A64B35" w:rsidRDefault="00885EAE" w:rsidP="00A64B35">
            <w:pPr>
              <w:ind w:left="0" w:right="-1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AE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Aspetti qualificanti ed eventuali servizi integrativi inseriti nella proposta </w:t>
            </w:r>
          </w:p>
        </w:tc>
      </w:tr>
      <w:tr w:rsidR="00885EAE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A64B35" w:rsidRDefault="00885EAE" w:rsidP="00A64B35">
            <w:pPr>
              <w:overflowPunct w:val="0"/>
              <w:autoSpaceDE w:val="0"/>
              <w:autoSpaceDN w:val="0"/>
              <w:adjustRightInd w:val="0"/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B35">
              <w:rPr>
                <w:rFonts w:ascii="Times New Roman" w:hAnsi="Times New Roman" w:cs="Times New Roman"/>
                <w:b/>
                <w:sz w:val="16"/>
                <w:szCs w:val="16"/>
              </w:rPr>
              <w:t>Sede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AE" w:rsidRPr="00A64B35" w:rsidRDefault="00AC6F2A" w:rsidP="00A64B35">
            <w:pPr>
              <w:spacing w:before="0" w:beforeAutospacing="0" w:line="240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64B3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Scuola </w:t>
            </w:r>
            <w:r w:rsidR="00795C35" w:rsidRPr="00A64B3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secondaria di 1° Fermi di Langhirano –</w:t>
            </w:r>
            <w:r w:rsidRPr="00A64B3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95C35" w:rsidRPr="00A64B3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(PR)</w:t>
            </w:r>
          </w:p>
        </w:tc>
      </w:tr>
      <w:tr w:rsidR="00BF3343" w:rsidRPr="00A64B35" w:rsidTr="00A64B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Pr="00A64B35" w:rsidRDefault="00BF3343" w:rsidP="00A64B35">
            <w:pPr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B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Valutazione delle potenzialità (a cura della Co</w:t>
            </w:r>
            <w:r w:rsidRPr="00A64B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</w:t>
            </w:r>
            <w:r w:rsidRPr="00A64B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missione Tecnica)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3" w:rsidRPr="00A64B35" w:rsidRDefault="00BF3343" w:rsidP="00A64B35">
            <w:pPr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64B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Punti assegnati :</w:t>
            </w:r>
          </w:p>
        </w:tc>
      </w:tr>
    </w:tbl>
    <w:p w:rsidR="00885EAE" w:rsidRPr="00A64B35" w:rsidRDefault="00885EAE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85EAE" w:rsidRPr="0063752C" w:rsidRDefault="0063752C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Contestualmente</w:t>
      </w:r>
      <w:r w:rsidR="001F2537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, per facilitar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e le operazioni di valutazione;</w:t>
      </w:r>
    </w:p>
    <w:p w:rsidR="001F2537" w:rsidRPr="0063752C" w:rsidRDefault="001F2537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B42BA5" w:rsidRPr="0063752C" w:rsidRDefault="00B42BA5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DICHIARA</w:t>
      </w:r>
    </w:p>
    <w:p w:rsidR="005D04E7" w:rsidRPr="0063752C" w:rsidRDefault="005D04E7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5B40A1" w:rsidRPr="0063752C" w:rsidRDefault="00B42BA5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sotto la propria responsabilità, a conoscenza di quanto prescritto dall’</w:t>
      </w:r>
      <w:hyperlink r:id="rId11" w:history="1">
        <w:r w:rsidRPr="0063752C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>art. 75 del D.P.R. 28/12/445</w:t>
        </w:r>
      </w:hyperlink>
      <w:r w:rsidRPr="0063752C">
        <w:rPr>
          <w:rFonts w:ascii="Times New Roman" w:eastAsia="Times New Roman" w:hAnsi="Times New Roman" w:cs="Times New Roman"/>
          <w:color w:val="0000FF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sulla decadenza dei benefici eventualmente cons</w:t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guenti al provvedimento emanato sulla base di dichiarazioni non veritiere e dal successivo art. 76 sulla responsabilità penale cui possono andare i</w:t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contro in caso di dichiarazioni mendaci:</w:t>
      </w:r>
    </w:p>
    <w:p w:rsidR="0093480E" w:rsidRPr="0063752C" w:rsidRDefault="00361F41" w:rsidP="005A0FA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hAnsi="Times New Roman" w:cs="Times New Roman"/>
          <w:sz w:val="18"/>
          <w:szCs w:val="18"/>
          <w:lang w:eastAsia="it-IT"/>
        </w:rPr>
        <w:t>D</w:t>
      </w:r>
      <w:r w:rsidR="00B42BA5" w:rsidRPr="0063752C">
        <w:rPr>
          <w:rFonts w:ascii="Times New Roman" w:hAnsi="Times New Roman" w:cs="Times New Roman"/>
          <w:sz w:val="18"/>
          <w:szCs w:val="18"/>
          <w:lang w:eastAsia="it-IT"/>
        </w:rPr>
        <w:t>i essere in possesso</w:t>
      </w:r>
      <w:r w:rsidR="005001E0" w:rsidRPr="0063752C">
        <w:rPr>
          <w:rFonts w:ascii="Times New Roman" w:hAnsi="Times New Roman" w:cs="Times New Roman"/>
          <w:sz w:val="18"/>
          <w:szCs w:val="18"/>
          <w:lang w:eastAsia="it-IT"/>
        </w:rPr>
        <w:t xml:space="preserve"> del seguente titolo di studio </w:t>
      </w:r>
      <w:r w:rsidR="00B42BA5" w:rsidRPr="0063752C">
        <w:rPr>
          <w:rFonts w:ascii="Times New Roman" w:hAnsi="Times New Roman" w:cs="Times New Roman"/>
          <w:sz w:val="18"/>
          <w:szCs w:val="18"/>
          <w:lang w:eastAsia="it-IT"/>
        </w:rPr>
        <w:t xml:space="preserve">_____________________________________________ </w:t>
      </w:r>
      <w:r w:rsidR="00B61033" w:rsidRPr="0063752C">
        <w:rPr>
          <w:rFonts w:ascii="Times New Roman" w:hAnsi="Times New Roman" w:cs="Times New Roman"/>
          <w:sz w:val="18"/>
          <w:szCs w:val="18"/>
          <w:lang w:eastAsia="it-IT"/>
        </w:rPr>
        <w:t>conseguito il ________</w:t>
      </w:r>
      <w:r w:rsidR="00B42BA5" w:rsidRPr="0063752C">
        <w:rPr>
          <w:rFonts w:ascii="Times New Roman" w:hAnsi="Times New Roman" w:cs="Times New Roman"/>
          <w:sz w:val="18"/>
          <w:szCs w:val="18"/>
          <w:lang w:eastAsia="it-IT"/>
        </w:rPr>
        <w:t>_ presso _______________________________________________________</w:t>
      </w:r>
      <w:r w:rsidRPr="0063752C">
        <w:rPr>
          <w:rFonts w:ascii="Times New Roman" w:hAnsi="Times New Roman" w:cs="Times New Roman"/>
          <w:sz w:val="18"/>
          <w:szCs w:val="18"/>
          <w:lang w:eastAsia="it-IT"/>
        </w:rPr>
        <w:t>con la votazione di ______/110;</w:t>
      </w:r>
    </w:p>
    <w:p w:rsidR="00B42BA5" w:rsidRPr="0063752C" w:rsidRDefault="00B42BA5" w:rsidP="0093480E">
      <w:pPr>
        <w:pStyle w:val="Paragrafoelenco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hAnsi="Times New Roman" w:cs="Times New Roman"/>
          <w:sz w:val="18"/>
          <w:szCs w:val="18"/>
        </w:rPr>
        <w:t>Di avere comprov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63752C">
        <w:rPr>
          <w:rFonts w:ascii="Times New Roman" w:hAnsi="Times New Roman" w:cs="Times New Roman"/>
          <w:sz w:val="18"/>
          <w:szCs w:val="18"/>
        </w:rPr>
        <w:t xml:space="preserve">te 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63752C">
        <w:rPr>
          <w:rFonts w:ascii="Times New Roman" w:hAnsi="Times New Roman" w:cs="Times New Roman"/>
          <w:sz w:val="18"/>
          <w:szCs w:val="18"/>
        </w:rPr>
        <w:t>spe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63752C">
        <w:rPr>
          <w:rFonts w:ascii="Times New Roman" w:hAnsi="Times New Roman" w:cs="Times New Roman"/>
          <w:spacing w:val="3"/>
          <w:sz w:val="18"/>
          <w:szCs w:val="18"/>
        </w:rPr>
        <w:t>i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63752C">
        <w:rPr>
          <w:rFonts w:ascii="Times New Roman" w:hAnsi="Times New Roman" w:cs="Times New Roman"/>
          <w:sz w:val="18"/>
          <w:szCs w:val="18"/>
        </w:rPr>
        <w:t>n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z</w:t>
      </w:r>
      <w:r w:rsidRPr="0063752C">
        <w:rPr>
          <w:rFonts w:ascii="Times New Roman" w:hAnsi="Times New Roman" w:cs="Times New Roman"/>
          <w:sz w:val="18"/>
          <w:szCs w:val="18"/>
        </w:rPr>
        <w:t>e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63752C">
        <w:rPr>
          <w:rFonts w:ascii="Times New Roman" w:hAnsi="Times New Roman" w:cs="Times New Roman"/>
          <w:sz w:val="18"/>
          <w:szCs w:val="18"/>
        </w:rPr>
        <w:t>ine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re</w:t>
      </w:r>
      <w:r w:rsidRPr="0063752C">
        <w:rPr>
          <w:rFonts w:ascii="Times New Roman" w:hAnsi="Times New Roman" w:cs="Times New Roman"/>
          <w:sz w:val="18"/>
          <w:szCs w:val="18"/>
        </w:rPr>
        <w:t>nti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63752C">
        <w:rPr>
          <w:rFonts w:ascii="Times New Roman" w:hAnsi="Times New Roman" w:cs="Times New Roman"/>
          <w:sz w:val="18"/>
          <w:szCs w:val="18"/>
        </w:rPr>
        <w:t>n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63752C">
        <w:rPr>
          <w:rFonts w:ascii="Times New Roman" w:hAnsi="Times New Roman" w:cs="Times New Roman"/>
          <w:sz w:val="18"/>
          <w:szCs w:val="18"/>
        </w:rPr>
        <w:t>l</w:t>
      </w:r>
      <w:r w:rsidRPr="0063752C">
        <w:rPr>
          <w:rFonts w:ascii="Times New Roman" w:hAnsi="Times New Roman" w:cs="Times New Roman"/>
          <w:spacing w:val="3"/>
          <w:sz w:val="18"/>
          <w:szCs w:val="18"/>
        </w:rPr>
        <w:t>o</w:t>
      </w:r>
      <w:r w:rsidRPr="0063752C">
        <w:rPr>
          <w:rFonts w:ascii="Times New Roman" w:hAnsi="Times New Roman" w:cs="Times New Roman"/>
          <w:spacing w:val="-2"/>
          <w:sz w:val="18"/>
          <w:szCs w:val="18"/>
        </w:rPr>
        <w:t>g</w:t>
      </w:r>
      <w:r w:rsidRPr="0063752C">
        <w:rPr>
          <w:rFonts w:ascii="Times New Roman" w:hAnsi="Times New Roman" w:cs="Times New Roman"/>
          <w:sz w:val="18"/>
          <w:szCs w:val="18"/>
        </w:rPr>
        <w:t>hi pr</w:t>
      </w:r>
      <w:r w:rsidRPr="0063752C">
        <w:rPr>
          <w:rFonts w:ascii="Times New Roman" w:hAnsi="Times New Roman" w:cs="Times New Roman"/>
          <w:spacing w:val="2"/>
          <w:sz w:val="18"/>
          <w:szCs w:val="18"/>
        </w:rPr>
        <w:t>o</w:t>
      </w:r>
      <w:r w:rsidRPr="0063752C">
        <w:rPr>
          <w:rFonts w:ascii="Times New Roman" w:hAnsi="Times New Roman" w:cs="Times New Roman"/>
          <w:sz w:val="18"/>
          <w:szCs w:val="18"/>
        </w:rPr>
        <w:t>g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63752C">
        <w:rPr>
          <w:rFonts w:ascii="Times New Roman" w:hAnsi="Times New Roman" w:cs="Times New Roman"/>
          <w:sz w:val="18"/>
          <w:szCs w:val="18"/>
        </w:rPr>
        <w:t>t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63752C">
        <w:rPr>
          <w:rFonts w:ascii="Times New Roman" w:hAnsi="Times New Roman" w:cs="Times New Roman"/>
          <w:sz w:val="18"/>
          <w:szCs w:val="18"/>
        </w:rPr>
        <w:t>i di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E421AA" w:rsidRPr="0063752C">
        <w:rPr>
          <w:rFonts w:ascii="Times New Roman" w:hAnsi="Times New Roman" w:cs="Times New Roman"/>
          <w:spacing w:val="-1"/>
          <w:sz w:val="18"/>
          <w:szCs w:val="18"/>
        </w:rPr>
        <w:t xml:space="preserve">screening precoce in altri Istituti scolastici di scuola </w:t>
      </w:r>
      <w:r w:rsidR="00361F41" w:rsidRPr="0063752C">
        <w:rPr>
          <w:rFonts w:ascii="Times New Roman" w:hAnsi="Times New Roman" w:cs="Times New Roman"/>
          <w:spacing w:val="-1"/>
          <w:sz w:val="18"/>
          <w:szCs w:val="18"/>
        </w:rPr>
        <w:t>per l’infanzia, primaria;</w:t>
      </w:r>
    </w:p>
    <w:p w:rsidR="005001E0" w:rsidRPr="0063752C" w:rsidRDefault="005001E0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5001E0" w:rsidRDefault="005001E0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5001E0" w:rsidRDefault="005001E0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5D04E7" w:rsidRDefault="005D04E7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3752C" w:rsidRDefault="0063752C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3752C" w:rsidRDefault="0063752C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5D04E7" w:rsidRDefault="005D04E7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3752C" w:rsidRDefault="0063752C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3752C" w:rsidRDefault="0063752C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5001E0" w:rsidRDefault="005001E0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5001E0" w:rsidRPr="005001E0" w:rsidRDefault="005001E0" w:rsidP="005001E0">
      <w:pPr>
        <w:spacing w:before="0" w:beforeAutospacing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F3343" w:rsidRPr="00A64B35" w:rsidRDefault="00BF3343" w:rsidP="00A64B35">
      <w:pPr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20"/>
        <w:gridCol w:w="850"/>
      </w:tblGrid>
      <w:tr w:rsidR="00B42BA5" w:rsidRPr="00A64B35" w:rsidTr="00361F41">
        <w:tc>
          <w:tcPr>
            <w:tcW w:w="5103" w:type="dxa"/>
          </w:tcPr>
          <w:p w:rsidR="00B42BA5" w:rsidRPr="0063752C" w:rsidRDefault="00B42BA5" w:rsidP="00A64B35">
            <w:pPr>
              <w:spacing w:before="0" w:beforeAutospacing="0" w:line="360" w:lineRule="auto"/>
              <w:ind w:left="0" w:right="-1" w:firstLine="0"/>
              <w:rPr>
                <w:color w:val="000000"/>
                <w:sz w:val="18"/>
                <w:szCs w:val="18"/>
              </w:rPr>
            </w:pPr>
            <w:r w:rsidRPr="0063752C">
              <w:rPr>
                <w:color w:val="000000"/>
                <w:sz w:val="18"/>
                <w:szCs w:val="18"/>
              </w:rPr>
              <w:t>Tipo di esperienza</w:t>
            </w:r>
          </w:p>
        </w:tc>
        <w:tc>
          <w:tcPr>
            <w:tcW w:w="4820" w:type="dxa"/>
          </w:tcPr>
          <w:p w:rsidR="00B42BA5" w:rsidRPr="0063752C" w:rsidRDefault="00B42BA5" w:rsidP="00A64B35">
            <w:pPr>
              <w:spacing w:before="0" w:beforeAutospacing="0" w:line="360" w:lineRule="auto"/>
              <w:ind w:left="0" w:right="-1" w:firstLine="0"/>
              <w:rPr>
                <w:color w:val="000000"/>
                <w:sz w:val="18"/>
                <w:szCs w:val="18"/>
              </w:rPr>
            </w:pPr>
            <w:r w:rsidRPr="0063752C">
              <w:rPr>
                <w:color w:val="000000"/>
                <w:sz w:val="18"/>
                <w:szCs w:val="18"/>
              </w:rPr>
              <w:t>Effettuata presso</w:t>
            </w:r>
          </w:p>
        </w:tc>
        <w:tc>
          <w:tcPr>
            <w:tcW w:w="850" w:type="dxa"/>
          </w:tcPr>
          <w:p w:rsidR="00B42BA5" w:rsidRPr="0063752C" w:rsidRDefault="00B42BA5" w:rsidP="00A64B35">
            <w:pPr>
              <w:spacing w:before="0" w:beforeAutospacing="0"/>
              <w:ind w:left="0" w:right="-1" w:firstLine="0"/>
              <w:rPr>
                <w:color w:val="000000"/>
                <w:sz w:val="18"/>
                <w:szCs w:val="18"/>
              </w:rPr>
            </w:pPr>
            <w:r w:rsidRPr="0063752C">
              <w:rPr>
                <w:color w:val="000000"/>
                <w:sz w:val="18"/>
                <w:szCs w:val="18"/>
              </w:rPr>
              <w:t>Durata ore</w:t>
            </w:r>
          </w:p>
        </w:tc>
      </w:tr>
      <w:tr w:rsidR="00B42BA5" w:rsidRPr="00A64B35" w:rsidTr="00361F41">
        <w:tc>
          <w:tcPr>
            <w:tcW w:w="5103" w:type="dxa"/>
          </w:tcPr>
          <w:p w:rsidR="00B42BA5" w:rsidRPr="0063752C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B42BA5" w:rsidRPr="0063752C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42BA5" w:rsidRPr="0063752C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42BA5" w:rsidRPr="00A64B35" w:rsidTr="00361F41">
        <w:tc>
          <w:tcPr>
            <w:tcW w:w="5103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</w:tr>
      <w:tr w:rsidR="00B42BA5" w:rsidRPr="00A64B35" w:rsidTr="00361F41">
        <w:tc>
          <w:tcPr>
            <w:tcW w:w="5103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</w:tr>
      <w:tr w:rsidR="00B42BA5" w:rsidRPr="00A64B35" w:rsidTr="00361F41">
        <w:tc>
          <w:tcPr>
            <w:tcW w:w="5103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42BA5" w:rsidRPr="00A64B35" w:rsidRDefault="00B42BA5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</w:tr>
      <w:tr w:rsidR="001F2537" w:rsidRPr="00A64B35" w:rsidTr="00361F41">
        <w:tc>
          <w:tcPr>
            <w:tcW w:w="5103" w:type="dxa"/>
          </w:tcPr>
          <w:p w:rsidR="001F2537" w:rsidRPr="00A64B35" w:rsidRDefault="001F2537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1F2537" w:rsidRPr="00A64B35" w:rsidRDefault="001F2537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1F2537" w:rsidRPr="00A64B35" w:rsidRDefault="001F2537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</w:tr>
      <w:tr w:rsidR="00BF3343" w:rsidRPr="00A64B35" w:rsidTr="00361F41">
        <w:tc>
          <w:tcPr>
            <w:tcW w:w="5103" w:type="dxa"/>
          </w:tcPr>
          <w:p w:rsidR="00BF3343" w:rsidRPr="00A64B35" w:rsidRDefault="00BF3343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BF3343" w:rsidRPr="00A64B35" w:rsidRDefault="00BF3343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F3343" w:rsidRPr="00A64B35" w:rsidRDefault="00BF3343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</w:tr>
      <w:tr w:rsidR="00BF3343" w:rsidRPr="00A64B35" w:rsidTr="00361F41">
        <w:tc>
          <w:tcPr>
            <w:tcW w:w="5103" w:type="dxa"/>
          </w:tcPr>
          <w:p w:rsidR="00BF3343" w:rsidRPr="00A64B35" w:rsidRDefault="00BF3343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BF3343" w:rsidRPr="00A64B35" w:rsidRDefault="00BF3343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BF3343" w:rsidRPr="00A64B35" w:rsidRDefault="00BF3343" w:rsidP="00A64B35">
            <w:pPr>
              <w:spacing w:before="0" w:beforeAutospacing="0" w:line="360" w:lineRule="auto"/>
              <w:ind w:left="0" w:right="-1" w:firstLine="0"/>
              <w:jc w:val="both"/>
              <w:rPr>
                <w:color w:val="000000"/>
              </w:rPr>
            </w:pPr>
          </w:p>
        </w:tc>
      </w:tr>
    </w:tbl>
    <w:p w:rsidR="00B42BA5" w:rsidRPr="00A64B35" w:rsidRDefault="00B42BA5" w:rsidP="00A64B35">
      <w:pPr>
        <w:spacing w:before="0" w:beforeAutospacing="0" w:line="36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B42BA5" w:rsidRPr="0063752C" w:rsidRDefault="00B42BA5" w:rsidP="00361F41">
      <w:pPr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Di essere in possesso dei seguenti ulteriori titoli di studio e/o professionali</w:t>
      </w:r>
    </w:p>
    <w:p w:rsidR="00BF3343" w:rsidRPr="0063752C" w:rsidRDefault="00B42BA5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(indicare tutti i </w:t>
      </w:r>
      <w:r w:rsidRPr="0063752C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dati necessari per una eventuale verifica da parte dell’istituto</w:t>
      </w:r>
      <w:r w:rsidRPr="0063752C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)</w:t>
      </w:r>
    </w:p>
    <w:p w:rsidR="00B42BA5" w:rsidRPr="0063752C" w:rsidRDefault="00B42BA5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F3343" w:rsidRPr="0063752C" w:rsidRDefault="00B42BA5" w:rsidP="00081D90">
      <w:pPr>
        <w:numPr>
          <w:ilvl w:val="0"/>
          <w:numId w:val="3"/>
        </w:numPr>
        <w:tabs>
          <w:tab w:val="left" w:pos="284"/>
        </w:tabs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hAnsi="Times New Roman" w:cs="Times New Roman"/>
          <w:sz w:val="18"/>
          <w:szCs w:val="18"/>
        </w:rPr>
        <w:t>Do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tt</w:t>
      </w:r>
      <w:r w:rsidRPr="0063752C">
        <w:rPr>
          <w:rFonts w:ascii="Times New Roman" w:hAnsi="Times New Roman" w:cs="Times New Roman"/>
          <w:sz w:val="18"/>
          <w:szCs w:val="18"/>
        </w:rPr>
        <w:t>o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ra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63752C">
        <w:rPr>
          <w:rFonts w:ascii="Times New Roman" w:hAnsi="Times New Roman" w:cs="Times New Roman"/>
          <w:sz w:val="18"/>
          <w:szCs w:val="18"/>
        </w:rPr>
        <w:t>o</w:t>
      </w:r>
      <w:r w:rsidRPr="0063752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63752C">
        <w:rPr>
          <w:rFonts w:ascii="Times New Roman" w:hAnsi="Times New Roman" w:cs="Times New Roman"/>
          <w:sz w:val="18"/>
          <w:szCs w:val="18"/>
        </w:rPr>
        <w:t>di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 xml:space="preserve"> r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ce</w:t>
      </w:r>
      <w:r w:rsidRPr="0063752C">
        <w:rPr>
          <w:rFonts w:ascii="Times New Roman" w:hAnsi="Times New Roman" w:cs="Times New Roman"/>
          <w:spacing w:val="2"/>
          <w:sz w:val="18"/>
          <w:szCs w:val="18"/>
        </w:rPr>
        <w:t>r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63752C">
        <w:rPr>
          <w:rFonts w:ascii="Times New Roman" w:hAnsi="Times New Roman" w:cs="Times New Roman"/>
          <w:sz w:val="18"/>
          <w:szCs w:val="18"/>
        </w:rPr>
        <w:t>a</w:t>
      </w:r>
      <w:r w:rsidRPr="0063752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3752C">
        <w:rPr>
          <w:rFonts w:ascii="Times New Roman" w:hAnsi="Times New Roman" w:cs="Times New Roman"/>
          <w:sz w:val="18"/>
          <w:szCs w:val="18"/>
        </w:rPr>
        <w:t>n d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3752C">
        <w:rPr>
          <w:rFonts w:ascii="Times New Roman" w:hAnsi="Times New Roman" w:cs="Times New Roman"/>
          <w:sz w:val="18"/>
          <w:szCs w:val="18"/>
        </w:rPr>
        <w:t>s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3752C">
        <w:rPr>
          <w:rFonts w:ascii="Times New Roman" w:hAnsi="Times New Roman" w:cs="Times New Roman"/>
          <w:sz w:val="18"/>
          <w:szCs w:val="18"/>
        </w:rPr>
        <w:t>p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li</w:t>
      </w:r>
      <w:r w:rsidRPr="0063752C">
        <w:rPr>
          <w:rFonts w:ascii="Times New Roman" w:hAnsi="Times New Roman" w:cs="Times New Roman"/>
          <w:sz w:val="18"/>
          <w:szCs w:val="18"/>
        </w:rPr>
        <w:t>ne</w:t>
      </w:r>
      <w:r w:rsidRPr="0063752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63752C">
        <w:rPr>
          <w:rFonts w:ascii="Times New Roman" w:hAnsi="Times New Roman" w:cs="Times New Roman"/>
          <w:sz w:val="18"/>
          <w:szCs w:val="18"/>
        </w:rPr>
        <w:t>ps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63752C">
        <w:rPr>
          <w:rFonts w:ascii="Times New Roman" w:hAnsi="Times New Roman" w:cs="Times New Roman"/>
          <w:sz w:val="18"/>
          <w:szCs w:val="18"/>
        </w:rPr>
        <w:t>o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l</w:t>
      </w:r>
      <w:r w:rsidRPr="0063752C">
        <w:rPr>
          <w:rFonts w:ascii="Times New Roman" w:hAnsi="Times New Roman" w:cs="Times New Roman"/>
          <w:sz w:val="18"/>
          <w:szCs w:val="18"/>
        </w:rPr>
        <w:t>o</w:t>
      </w:r>
      <w:r w:rsidRPr="0063752C">
        <w:rPr>
          <w:rFonts w:ascii="Times New Roman" w:hAnsi="Times New Roman" w:cs="Times New Roman"/>
          <w:spacing w:val="-2"/>
          <w:sz w:val="18"/>
          <w:szCs w:val="18"/>
        </w:rPr>
        <w:t>g</w:t>
      </w:r>
      <w:r w:rsidRPr="0063752C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63752C">
        <w:rPr>
          <w:rFonts w:ascii="Times New Roman" w:hAnsi="Times New Roman" w:cs="Times New Roman"/>
          <w:spacing w:val="-1"/>
          <w:sz w:val="18"/>
          <w:szCs w:val="18"/>
        </w:rPr>
        <w:t>c</w:t>
      </w:r>
      <w:r w:rsidR="00361F41" w:rsidRPr="0063752C">
        <w:rPr>
          <w:rFonts w:ascii="Times New Roman" w:hAnsi="Times New Roman" w:cs="Times New Roman"/>
          <w:sz w:val="18"/>
          <w:szCs w:val="18"/>
        </w:rPr>
        <w:t xml:space="preserve">he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conseguito il _______  presso ____________________________________</w:t>
      </w:r>
      <w:r w:rsidR="0012057D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con la valutazione di ___/__</w:t>
      </w:r>
      <w:r w:rsidR="00361F41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_;</w:t>
      </w:r>
    </w:p>
    <w:p w:rsidR="0012057D" w:rsidRPr="0063752C" w:rsidRDefault="00B42BA5" w:rsidP="00081D90">
      <w:pPr>
        <w:numPr>
          <w:ilvl w:val="0"/>
          <w:numId w:val="3"/>
        </w:numPr>
        <w:tabs>
          <w:tab w:val="left" w:pos="284"/>
        </w:tabs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M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pacing w:val="-5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un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v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it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ar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7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di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ondo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v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di</w:t>
      </w:r>
      <w:r w:rsidR="005926E2" w:rsidRPr="0063752C">
        <w:rPr>
          <w:rFonts w:ascii="Times New Roman" w:eastAsia="Times New Roman" w:hAnsi="Times New Roman" w:cs="Times New Roman"/>
          <w:spacing w:val="59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du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-4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nnu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rr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spond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8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1500</w:t>
      </w:r>
      <w:r w:rsidRPr="0063752C">
        <w:rPr>
          <w:rFonts w:ascii="Times New Roman" w:eastAsia="Times New Roman" w:hAnsi="Times New Roman" w:cs="Times New Roman"/>
          <w:spacing w:val="-5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3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60 o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3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F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U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c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on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3"/>
          <w:sz w:val="18"/>
          <w:szCs w:val="18"/>
          <w:lang w:eastAsia="it-IT"/>
        </w:rPr>
        <w:t>m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nd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v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du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f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63752C">
        <w:rPr>
          <w:rFonts w:ascii="Times New Roman" w:eastAsia="Times New Roman" w:hAnsi="Times New Roman" w:cs="Times New Roman"/>
          <w:spacing w:val="-3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su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m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er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l p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f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5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p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fe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ss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on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6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>h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="005001E0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conseguito il _______  presso ____________________________________</w:t>
      </w:r>
      <w:r w:rsidR="005001E0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con la valutazione di ___/___;</w:t>
      </w:r>
    </w:p>
    <w:p w:rsidR="005926E2" w:rsidRPr="0063752C" w:rsidRDefault="005926E2" w:rsidP="00081D90">
      <w:pPr>
        <w:numPr>
          <w:ilvl w:val="0"/>
          <w:numId w:val="3"/>
        </w:numPr>
        <w:tabs>
          <w:tab w:val="left" w:pos="284"/>
        </w:tabs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Corso di specializzazione conseguito presso Università in Italia o all’estero conseguito il _________ presso __________________ </w:t>
      </w:r>
    </w:p>
    <w:p w:rsidR="005926E2" w:rsidRPr="0063752C" w:rsidRDefault="005926E2" w:rsidP="005926E2">
      <w:pPr>
        <w:tabs>
          <w:tab w:val="left" w:pos="284"/>
        </w:tabs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 con la valutazione di ____/____;</w:t>
      </w:r>
    </w:p>
    <w:p w:rsidR="00361F41" w:rsidRPr="0063752C" w:rsidRDefault="00B42BA5" w:rsidP="00081D90">
      <w:pPr>
        <w:numPr>
          <w:ilvl w:val="0"/>
          <w:numId w:val="3"/>
        </w:numPr>
        <w:tabs>
          <w:tab w:val="left" w:pos="284"/>
        </w:tabs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M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pacing w:val="-5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di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p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im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3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v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/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so di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p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erfe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>z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on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m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8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on</w:t>
      </w:r>
      <w:r w:rsidRPr="0063752C">
        <w:rPr>
          <w:rFonts w:ascii="Times New Roman" w:eastAsia="Times New Roman" w:hAnsi="Times New Roman" w:cs="Times New Roman"/>
          <w:spacing w:val="3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>g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u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it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5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ll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’e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4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di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>u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nnu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5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>o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rr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spond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t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8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1500 o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r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3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60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CF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U</w:t>
      </w:r>
      <w:r w:rsidRPr="0063752C">
        <w:rPr>
          <w:rFonts w:ascii="Times New Roman" w:eastAsia="Times New Roman" w:hAnsi="Times New Roman" w:cs="Times New Roman"/>
          <w:spacing w:val="-3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c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on</w:t>
      </w:r>
      <w:r w:rsidRPr="0063752C">
        <w:rPr>
          <w:rFonts w:ascii="Times New Roman" w:eastAsia="Times New Roman" w:hAnsi="Times New Roman" w:cs="Times New Roman"/>
          <w:spacing w:val="-2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3"/>
          <w:sz w:val="18"/>
          <w:szCs w:val="18"/>
          <w:lang w:eastAsia="it-IT"/>
        </w:rPr>
        <w:t>s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m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 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nd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v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du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</w:t>
      </w:r>
      <w:r w:rsidRPr="0063752C">
        <w:rPr>
          <w:rFonts w:ascii="Times New Roman" w:eastAsia="Times New Roman" w:hAnsi="Times New Roman" w:cs="Times New Roman"/>
          <w:spacing w:val="-7"/>
          <w:sz w:val="18"/>
          <w:szCs w:val="18"/>
          <w:lang w:eastAsia="it-IT"/>
        </w:rPr>
        <w:t xml:space="preserve"> 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f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i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n</w:t>
      </w:r>
      <w:r w:rsidRPr="0063752C">
        <w:rPr>
          <w:rFonts w:ascii="Times New Roman" w:eastAsia="Times New Roman" w:hAnsi="Times New Roman" w:cs="Times New Roman"/>
          <w:spacing w:val="-1"/>
          <w:sz w:val="18"/>
          <w:szCs w:val="18"/>
          <w:lang w:eastAsia="it-IT"/>
        </w:rPr>
        <w:t>a</w:t>
      </w:r>
      <w:r w:rsidRPr="0063752C">
        <w:rPr>
          <w:rFonts w:ascii="Times New Roman" w:eastAsia="Times New Roman" w:hAnsi="Times New Roman" w:cs="Times New Roman"/>
          <w:spacing w:val="1"/>
          <w:sz w:val="18"/>
          <w:szCs w:val="18"/>
          <w:lang w:eastAsia="it-IT"/>
        </w:rPr>
        <w:t>l</w:t>
      </w:r>
      <w:r w:rsidR="005001E0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e.</w:t>
      </w:r>
    </w:p>
    <w:p w:rsidR="00B42BA5" w:rsidRPr="0063752C" w:rsidRDefault="00B42BA5" w:rsidP="00081D90">
      <w:pPr>
        <w:tabs>
          <w:tab w:val="left" w:pos="284"/>
          <w:tab w:val="left" w:pos="426"/>
        </w:tabs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Conseguito il _______  presso ___________________________________</w:t>
      </w:r>
      <w:r w:rsidR="0012057D"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_ con la valutazione di ___/___</w:t>
      </w:r>
      <w:r w:rsidRPr="0063752C">
        <w:rPr>
          <w:rFonts w:ascii="Times New Roman" w:eastAsia="Times New Roman" w:hAnsi="Times New Roman" w:cs="Times New Roman"/>
          <w:sz w:val="18"/>
          <w:szCs w:val="18"/>
          <w:lang w:eastAsia="it-IT"/>
        </w:rPr>
        <w:t>:</w:t>
      </w:r>
    </w:p>
    <w:p w:rsidR="005001E0" w:rsidRPr="0063752C" w:rsidRDefault="005001E0" w:rsidP="00081D90">
      <w:pPr>
        <w:tabs>
          <w:tab w:val="left" w:pos="284"/>
        </w:tabs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42BA5" w:rsidRPr="0063752C" w:rsidRDefault="00B42BA5" w:rsidP="00AA6DC9">
      <w:pPr>
        <w:spacing w:before="0" w:beforeAutospacing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3752C">
        <w:rPr>
          <w:rFonts w:ascii="Times New Roman" w:hAnsi="Times New Roman" w:cs="Times New Roman"/>
          <w:bCs/>
          <w:sz w:val="18"/>
          <w:szCs w:val="18"/>
        </w:rPr>
        <w:t>Punti Assegnati ______</w:t>
      </w:r>
      <w:r w:rsidR="0012057D" w:rsidRPr="0063752C">
        <w:rPr>
          <w:rFonts w:ascii="Times New Roman" w:hAnsi="Times New Roman" w:cs="Times New Roman"/>
          <w:bCs/>
          <w:sz w:val="18"/>
          <w:szCs w:val="18"/>
        </w:rPr>
        <w:t>_</w:t>
      </w:r>
    </w:p>
    <w:p w:rsidR="001F2537" w:rsidRPr="0063752C" w:rsidRDefault="001F2537" w:rsidP="00A64B35">
      <w:pPr>
        <w:spacing w:before="0" w:beforeAutospacing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42BA5" w:rsidRPr="0063752C" w:rsidRDefault="00B42BA5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35028" w:rsidRPr="0063752C" w:rsidRDefault="00F35028" w:rsidP="00A64B35">
      <w:pPr>
        <w:spacing w:before="0" w:beforeAutospacing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63752C" w:rsidRDefault="00F35028" w:rsidP="00F35028">
      <w:pPr>
        <w:spacing w:before="0" w:beforeAutospacing="0" w:line="240" w:lineRule="auto"/>
        <w:ind w:left="0" w:right="-1" w:firstLine="0"/>
        <w:jc w:val="both"/>
        <w:rPr>
          <w:rFonts w:ascii="Times New Roman" w:hAnsi="Times New Roman" w:cs="Times New Roman"/>
          <w:sz w:val="18"/>
          <w:szCs w:val="18"/>
        </w:rPr>
      </w:pP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Data ______________</w:t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  <w:r w:rsidRPr="0063752C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  <w:t xml:space="preserve">             </w:t>
      </w:r>
      <w:r w:rsidR="00A64B35" w:rsidRPr="0063752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3752C" w:rsidRDefault="0063752C" w:rsidP="00F35028">
      <w:pPr>
        <w:spacing w:before="0" w:beforeAutospacing="0" w:line="240" w:lineRule="auto"/>
        <w:ind w:left="0" w:right="-1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3752C" w:rsidRDefault="0063752C" w:rsidP="00F35028">
      <w:pPr>
        <w:spacing w:before="0" w:beforeAutospacing="0" w:line="240" w:lineRule="auto"/>
        <w:ind w:left="0" w:right="-1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3752C" w:rsidRDefault="0063752C" w:rsidP="00F35028">
      <w:pPr>
        <w:spacing w:before="0" w:beforeAutospacing="0" w:line="240" w:lineRule="auto"/>
        <w:ind w:left="0" w:right="-1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D6A8E" w:rsidRPr="0063752C" w:rsidRDefault="0063752C" w:rsidP="0063752C">
      <w:pPr>
        <w:spacing w:before="0" w:beforeAutospacing="0" w:line="240" w:lineRule="auto"/>
        <w:ind w:left="7788" w:right="-1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A64B35" w:rsidRPr="0063752C">
        <w:rPr>
          <w:rFonts w:ascii="Times New Roman" w:hAnsi="Times New Roman" w:cs="Times New Roman"/>
          <w:sz w:val="18"/>
          <w:szCs w:val="18"/>
        </w:rPr>
        <w:t xml:space="preserve">      </w:t>
      </w:r>
      <w:r w:rsidR="00CA1500" w:rsidRPr="0063752C">
        <w:rPr>
          <w:rFonts w:ascii="Times New Roman" w:hAnsi="Times New Roman" w:cs="Times New Roman"/>
          <w:sz w:val="18"/>
          <w:szCs w:val="18"/>
        </w:rPr>
        <w:t>Firma</w:t>
      </w:r>
    </w:p>
    <w:p w:rsidR="00A64B35" w:rsidRPr="0063752C" w:rsidRDefault="00A64B35" w:rsidP="00A64B35">
      <w:pPr>
        <w:pStyle w:val="Default"/>
        <w:ind w:left="8496" w:right="-1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64B35" w:rsidRPr="0063752C" w:rsidRDefault="00A64B35" w:rsidP="00A64B35">
      <w:pPr>
        <w:pStyle w:val="Default"/>
        <w:ind w:left="8496"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A64B35" w:rsidRPr="0063752C" w:rsidRDefault="00A64B35" w:rsidP="00A64B35">
      <w:pPr>
        <w:pStyle w:val="Default"/>
        <w:ind w:left="8496" w:right="-1"/>
        <w:jc w:val="both"/>
        <w:rPr>
          <w:rFonts w:ascii="Times New Roman" w:hAnsi="Times New Roman" w:cs="Times New Roman"/>
          <w:sz w:val="18"/>
          <w:szCs w:val="18"/>
        </w:rPr>
      </w:pPr>
      <w:r w:rsidRPr="0063752C">
        <w:rPr>
          <w:rFonts w:ascii="Times New Roman" w:hAnsi="Times New Roman" w:cs="Times New Roman"/>
          <w:sz w:val="18"/>
          <w:szCs w:val="18"/>
        </w:rPr>
        <w:t>_______________</w:t>
      </w:r>
    </w:p>
    <w:sectPr w:rsidR="00A64B35" w:rsidRPr="0063752C" w:rsidSect="00C95090">
      <w:pgSz w:w="11906" w:h="16838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90" w:rsidRDefault="006C6990" w:rsidP="00C95090">
      <w:pPr>
        <w:spacing w:line="240" w:lineRule="auto"/>
      </w:pPr>
      <w:r>
        <w:separator/>
      </w:r>
    </w:p>
  </w:endnote>
  <w:endnote w:type="continuationSeparator" w:id="0">
    <w:p w:rsidR="006C6990" w:rsidRDefault="006C6990" w:rsidP="00C95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90" w:rsidRDefault="006C6990" w:rsidP="00C95090">
      <w:pPr>
        <w:spacing w:line="240" w:lineRule="auto"/>
      </w:pPr>
      <w:r>
        <w:separator/>
      </w:r>
    </w:p>
  </w:footnote>
  <w:footnote w:type="continuationSeparator" w:id="0">
    <w:p w:rsidR="006C6990" w:rsidRDefault="006C6990" w:rsidP="00C950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C49"/>
    <w:multiLevelType w:val="hybridMultilevel"/>
    <w:tmpl w:val="2C82DFF0"/>
    <w:lvl w:ilvl="0" w:tplc="00621D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6142"/>
    <w:multiLevelType w:val="hybridMultilevel"/>
    <w:tmpl w:val="205E3DB2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CD551C7"/>
    <w:multiLevelType w:val="hybridMultilevel"/>
    <w:tmpl w:val="E43203AC"/>
    <w:lvl w:ilvl="0" w:tplc="00621D0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36365B"/>
    <w:multiLevelType w:val="hybridMultilevel"/>
    <w:tmpl w:val="22B02D0E"/>
    <w:lvl w:ilvl="0" w:tplc="BBE0F1A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E386F"/>
    <w:multiLevelType w:val="hybridMultilevel"/>
    <w:tmpl w:val="57864584"/>
    <w:lvl w:ilvl="0" w:tplc="32320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F2007"/>
    <w:multiLevelType w:val="hybridMultilevel"/>
    <w:tmpl w:val="64FEE2D4"/>
    <w:lvl w:ilvl="0" w:tplc="654EDEA8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A5"/>
    <w:rsid w:val="00081D90"/>
    <w:rsid w:val="000C7A1F"/>
    <w:rsid w:val="000E1642"/>
    <w:rsid w:val="000E68ED"/>
    <w:rsid w:val="0012057D"/>
    <w:rsid w:val="001402BE"/>
    <w:rsid w:val="001428A3"/>
    <w:rsid w:val="001F2537"/>
    <w:rsid w:val="003070E9"/>
    <w:rsid w:val="00361F41"/>
    <w:rsid w:val="003A086D"/>
    <w:rsid w:val="00447CDE"/>
    <w:rsid w:val="0046489B"/>
    <w:rsid w:val="00482EC8"/>
    <w:rsid w:val="0049622A"/>
    <w:rsid w:val="005001E0"/>
    <w:rsid w:val="005926E2"/>
    <w:rsid w:val="005A0FA3"/>
    <w:rsid w:val="005B40A1"/>
    <w:rsid w:val="005D04E7"/>
    <w:rsid w:val="0063752C"/>
    <w:rsid w:val="006C208A"/>
    <w:rsid w:val="006C4550"/>
    <w:rsid w:val="006C6990"/>
    <w:rsid w:val="006D6A8E"/>
    <w:rsid w:val="00795C35"/>
    <w:rsid w:val="007E2191"/>
    <w:rsid w:val="00885EAE"/>
    <w:rsid w:val="0093480E"/>
    <w:rsid w:val="009D5580"/>
    <w:rsid w:val="00A03DDB"/>
    <w:rsid w:val="00A358F0"/>
    <w:rsid w:val="00A64B35"/>
    <w:rsid w:val="00AA6DC9"/>
    <w:rsid w:val="00AC6F2A"/>
    <w:rsid w:val="00B42BA5"/>
    <w:rsid w:val="00B61033"/>
    <w:rsid w:val="00BC6C75"/>
    <w:rsid w:val="00BF17EB"/>
    <w:rsid w:val="00BF3343"/>
    <w:rsid w:val="00C33D60"/>
    <w:rsid w:val="00C360E3"/>
    <w:rsid w:val="00C732B0"/>
    <w:rsid w:val="00C95090"/>
    <w:rsid w:val="00CA1500"/>
    <w:rsid w:val="00CF0654"/>
    <w:rsid w:val="00DA1A60"/>
    <w:rsid w:val="00E421AA"/>
    <w:rsid w:val="00E750BC"/>
    <w:rsid w:val="00EF71AF"/>
    <w:rsid w:val="00F35028"/>
    <w:rsid w:val="00F414A0"/>
    <w:rsid w:val="00F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C6F2A"/>
    <w:pPr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8" w:lineRule="atLeast"/>
        <w:ind w:left="521" w:right="238" w:hanging="2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3">
    <w:name w:val="Stile3"/>
    <w:basedOn w:val="NormaleWeb"/>
    <w:next w:val="Normale"/>
    <w:link w:val="Stile3Carattere"/>
    <w:autoRedefine/>
    <w:qFormat/>
    <w:rsid w:val="000E1642"/>
    <w:pPr>
      <w:spacing w:line="240" w:lineRule="auto"/>
    </w:pPr>
    <w:rPr>
      <w:rFonts w:eastAsia="Times New Roman"/>
      <w:color w:val="000000"/>
      <w:shd w:val="clear" w:color="auto" w:fill="FFFF0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0E1642"/>
    <w:rPr>
      <w:rFonts w:ascii="Times New Roman" w:hAnsi="Times New Roman" w:cs="Times New Roman"/>
      <w:sz w:val="24"/>
      <w:szCs w:val="24"/>
    </w:rPr>
  </w:style>
  <w:style w:type="character" w:customStyle="1" w:styleId="Stile3Carattere">
    <w:name w:val="Stile3 Carattere"/>
    <w:basedOn w:val="Carpredefinitoparagrafo"/>
    <w:link w:val="Stile3"/>
    <w:rsid w:val="000E1642"/>
    <w:rPr>
      <w:rFonts w:ascii="Times New Roman" w:eastAsia="Times New Roman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090"/>
  </w:style>
  <w:style w:type="paragraph" w:styleId="Pidipagina">
    <w:name w:val="footer"/>
    <w:basedOn w:val="Normale"/>
    <w:link w:val="PidipaginaCarattere"/>
    <w:uiPriority w:val="99"/>
    <w:semiHidden/>
    <w:unhideWhenUsed/>
    <w:rsid w:val="00C9509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0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0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090"/>
    <w:pPr>
      <w:suppressAutoHyphens/>
      <w:autoSpaceDN w:val="0"/>
      <w:spacing w:line="240" w:lineRule="auto"/>
      <w:jc w:val="center"/>
      <w:textAlignment w:val="baseline"/>
    </w:pPr>
    <w:rPr>
      <w:rFonts w:ascii="Roman 10cpi" w:eastAsia="Times New Roman" w:hAnsi="Roman 10cpi" w:cs="Times New Roman"/>
      <w:b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5090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95090"/>
    <w:rPr>
      <w:color w:val="0000FF" w:themeColor="hyperlink"/>
      <w:u w:val="single"/>
    </w:rPr>
  </w:style>
  <w:style w:type="paragraph" w:customStyle="1" w:styleId="Default">
    <w:name w:val="Default"/>
    <w:rsid w:val="006D6A8E"/>
    <w:pPr>
      <w:autoSpaceDE w:val="0"/>
      <w:autoSpaceDN w:val="0"/>
      <w:adjustRightInd w:val="0"/>
      <w:spacing w:before="0" w:beforeAutospacing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2BA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42BA5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ietrelcinanet.com/autocertificazione/D_P_R_445_2000.htm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MODELLO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A2B84-80F8-4B02-9C6C-E18FF8CA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87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personale4</cp:lastModifiedBy>
  <cp:revision>15</cp:revision>
  <cp:lastPrinted>2020-01-04T09:31:00Z</cp:lastPrinted>
  <dcterms:created xsi:type="dcterms:W3CDTF">2022-11-23T07:52:00Z</dcterms:created>
  <dcterms:modified xsi:type="dcterms:W3CDTF">2024-11-05T09:25:00Z</dcterms:modified>
</cp:coreProperties>
</file>