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047B4F">
        <w:rPr>
          <w:rFonts w:ascii="Times New Roman" w:eastAsia="Times New Roman" w:hAnsi="Times New Roman" w:cs="Times New Roman"/>
          <w:sz w:val="24"/>
          <w:szCs w:val="24"/>
          <w:lang w:eastAsia="it-IT"/>
        </w:rPr>
        <w:t>Danze dei</w:t>
      </w:r>
      <w:bookmarkStart w:id="0" w:name="_GoBack"/>
      <w:bookmarkEnd w:id="0"/>
      <w:r w:rsidR="009414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941415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proofErr w:type="gramEnd"/>
      <w:r w:rsidR="009414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continenti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proofErr w:type="spellStart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2023 - 2024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A1" w:rsidRDefault="00A713A1" w:rsidP="00C95090">
      <w:pPr>
        <w:spacing w:line="240" w:lineRule="auto"/>
      </w:pPr>
      <w:r>
        <w:separator/>
      </w:r>
    </w:p>
  </w:endnote>
  <w:endnote w:type="continuationSeparator" w:id="0">
    <w:p w:rsidR="00A713A1" w:rsidRDefault="00A713A1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A1" w:rsidRDefault="00A713A1" w:rsidP="00C95090">
      <w:pPr>
        <w:spacing w:line="240" w:lineRule="auto"/>
      </w:pPr>
      <w:r>
        <w:separator/>
      </w:r>
    </w:p>
  </w:footnote>
  <w:footnote w:type="continuationSeparator" w:id="0">
    <w:p w:rsidR="00A713A1" w:rsidRDefault="00A713A1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47B4F"/>
    <w:rsid w:val="000C7A1F"/>
    <w:rsid w:val="000E1642"/>
    <w:rsid w:val="001402BE"/>
    <w:rsid w:val="001428A3"/>
    <w:rsid w:val="001B4538"/>
    <w:rsid w:val="001F1AE4"/>
    <w:rsid w:val="002A7787"/>
    <w:rsid w:val="003A086D"/>
    <w:rsid w:val="003C670E"/>
    <w:rsid w:val="0046489B"/>
    <w:rsid w:val="00482EC8"/>
    <w:rsid w:val="005744A8"/>
    <w:rsid w:val="005E0A35"/>
    <w:rsid w:val="00673C4B"/>
    <w:rsid w:val="006C208A"/>
    <w:rsid w:val="006C4550"/>
    <w:rsid w:val="006D6A8E"/>
    <w:rsid w:val="007E2191"/>
    <w:rsid w:val="00941415"/>
    <w:rsid w:val="009A7EB8"/>
    <w:rsid w:val="00A03DDB"/>
    <w:rsid w:val="00A713A1"/>
    <w:rsid w:val="00B11C3A"/>
    <w:rsid w:val="00B42BA5"/>
    <w:rsid w:val="00B7347D"/>
    <w:rsid w:val="00B77CE3"/>
    <w:rsid w:val="00C33D60"/>
    <w:rsid w:val="00C5201B"/>
    <w:rsid w:val="00C732B0"/>
    <w:rsid w:val="00C95090"/>
    <w:rsid w:val="00CA1500"/>
    <w:rsid w:val="00CF0654"/>
    <w:rsid w:val="00D75010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DEBE61-21D3-40AB-82E8-3440B503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10</cp:revision>
  <dcterms:created xsi:type="dcterms:W3CDTF">2017-09-21T10:13:00Z</dcterms:created>
  <dcterms:modified xsi:type="dcterms:W3CDTF">2024-02-06T10:07:00Z</dcterms:modified>
</cp:coreProperties>
</file>