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D00286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la selezione psicologo - Progetto </w:t>
      </w:r>
      <w:r w:rsidR="00C02F58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3F5908">
        <w:rPr>
          <w:rFonts w:ascii="Times New Roman" w:eastAsia="Times New Roman" w:hAnsi="Times New Roman" w:cs="Times New Roman"/>
          <w:sz w:val="24"/>
          <w:szCs w:val="24"/>
          <w:lang w:eastAsia="it-IT"/>
        </w:rPr>
        <w:t>Accanto a te</w:t>
      </w:r>
      <w:r w:rsidR="005554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proofErr w:type="spellStart"/>
      <w:r w:rsidR="0055543F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5554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2025 - 2026</w:t>
      </w:r>
      <w:bookmarkStart w:id="0" w:name="_GoBack"/>
      <w:bookmarkEnd w:id="0"/>
    </w:p>
    <w:p w:rsidR="00C02F58" w:rsidRDefault="00C02F58" w:rsidP="00D00286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F58" w:rsidRDefault="00C02F58" w:rsidP="00C02F58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F499B" w:rsidRDefault="00EF499B" w:rsidP="00C02F58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03DDB" w:rsidRPr="003F5908" w:rsidRDefault="00A03DDB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3F590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Allegato </w:t>
      </w:r>
      <w:r w:rsidR="001B4538" w:rsidRPr="003F590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</w:t>
      </w:r>
    </w:p>
    <w:p w:rsidR="00EF499B" w:rsidRPr="003F5908" w:rsidRDefault="00EF499B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B42BA5" w:rsidRPr="003F5908" w:rsidRDefault="00A03DDB" w:rsidP="003F5908">
      <w:pPr>
        <w:spacing w:before="0" w:beforeAutospacing="0" w:line="240" w:lineRule="auto"/>
        <w:ind w:left="142" w:right="-1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3F590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OFFERTA </w:t>
      </w:r>
      <w:r w:rsidR="00B7347D" w:rsidRPr="003F590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ECONOMICA</w:t>
      </w:r>
    </w:p>
    <w:p w:rsidR="00EF499B" w:rsidRPr="003F5908" w:rsidRDefault="00EF499B" w:rsidP="003F5908">
      <w:pPr>
        <w:spacing w:before="0" w:beforeAutospacing="0" w:line="240" w:lineRule="auto"/>
        <w:ind w:left="142" w:right="-1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2BA5" w:rsidRPr="00B42BA5" w:rsidRDefault="00B42BA5" w:rsidP="003F5908">
      <w:pPr>
        <w:spacing w:before="0" w:beforeAutospacing="0" w:line="240" w:lineRule="auto"/>
        <w:ind w:left="142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C02F58" w:rsidRDefault="00B42BA5" w:rsidP="003F5908">
      <w:pPr>
        <w:spacing w:before="0" w:beforeAutospacing="0" w:line="36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li/La sottoscritto/a __________________________________________</w:t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</w:t>
      </w:r>
    </w:p>
    <w:p w:rsidR="00B42BA5" w:rsidRPr="00C02F58" w:rsidRDefault="00B42BA5" w:rsidP="003F5908">
      <w:pPr>
        <w:spacing w:before="0" w:beforeAutospacing="0" w:line="36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Nato/a il ______________ nel Comune di ______________________________________ (</w:t>
      </w:r>
      <w:proofErr w:type="spellStart"/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. __________)</w:t>
      </w:r>
    </w:p>
    <w:p w:rsidR="00B42BA5" w:rsidRPr="00C02F58" w:rsidRDefault="00B42BA5" w:rsidP="003F5908">
      <w:pPr>
        <w:tabs>
          <w:tab w:val="left" w:pos="6237"/>
        </w:tabs>
        <w:spacing w:before="0" w:beforeAutospacing="0" w:line="36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_____________________________ in Via/Piazza</w:t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</w:t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>n°____</w:t>
      </w:r>
    </w:p>
    <w:p w:rsidR="00B42BA5" w:rsidRPr="00C02F58" w:rsidRDefault="00B42BA5" w:rsidP="003F5908">
      <w:pPr>
        <w:spacing w:before="0" w:beforeAutospacing="0" w:line="36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Codice fiscale </w:t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  <w:r w:rsidRPr="003F5908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007F"/>
      </w:r>
    </w:p>
    <w:p w:rsidR="00B42BA5" w:rsidRPr="00C02F58" w:rsidRDefault="00B42BA5" w:rsidP="003F5908">
      <w:pPr>
        <w:spacing w:before="0" w:beforeAutospacing="0" w:line="36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Recapito telefonico tel. _____________ </w:t>
      </w:r>
      <w:proofErr w:type="spellStart"/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cell</w:t>
      </w:r>
      <w:proofErr w:type="spellEnd"/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. ___________</w:t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_________ e-mail </w:t>
      </w: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</w:t>
      </w:r>
    </w:p>
    <w:p w:rsidR="00B42BA5" w:rsidRPr="00C02F58" w:rsidRDefault="00B42BA5" w:rsidP="003F5908">
      <w:pPr>
        <w:spacing w:before="0" w:beforeAutospacing="0" w:line="24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2BA5" w:rsidRDefault="001B4538" w:rsidP="003F5908">
      <w:pPr>
        <w:spacing w:before="0" w:beforeAutospacing="0" w:line="24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Propone la seguente offerta economica:</w:t>
      </w:r>
    </w:p>
    <w:p w:rsidR="00666813" w:rsidRPr="00C02F58" w:rsidRDefault="00666813" w:rsidP="003F5908">
      <w:pPr>
        <w:spacing w:before="0" w:beforeAutospacing="0" w:line="24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B4538" w:rsidRPr="00C02F58" w:rsidRDefault="001B4538" w:rsidP="003F5908">
      <w:pPr>
        <w:spacing w:before="0" w:beforeAutospacing="0" w:line="24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B4538" w:rsidRPr="00C02F58" w:rsidRDefault="001B4538" w:rsidP="003F5908">
      <w:pPr>
        <w:spacing w:before="0" w:beforeAutospacing="0" w:line="240" w:lineRule="auto"/>
        <w:ind w:left="142" w:right="-1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2F5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Compenso orario €. __________ comprensivo di tutti gli oneri di legge</w:t>
      </w: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(Ritenuta D’Acconto, IVA, </w:t>
      </w:r>
      <w:proofErr w:type="spellStart"/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ecc</w:t>
      </w:r>
      <w:proofErr w:type="spellEnd"/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:rsidR="001B4538" w:rsidRPr="00C02F58" w:rsidRDefault="001B4538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B4538" w:rsidRPr="00C02F58" w:rsidRDefault="001B4538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B4538" w:rsidRPr="00C02F58" w:rsidRDefault="001B4538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F499B" w:rsidRDefault="00EF499B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F499B" w:rsidRDefault="00EF499B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B4538" w:rsidRDefault="00D00286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</w:t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</w:t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EF499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3F590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 w:rsidR="001B4538"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</w:p>
    <w:p w:rsidR="003F5908" w:rsidRPr="00C02F58" w:rsidRDefault="003F5908" w:rsidP="003F5908">
      <w:pPr>
        <w:spacing w:before="0" w:beforeAutospacing="0" w:line="240" w:lineRule="auto"/>
        <w:ind w:left="142" w:right="-1" w:firstLine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\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02F5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</w:t>
      </w:r>
    </w:p>
    <w:sectPr w:rsidR="003F5908" w:rsidRPr="00C02F58" w:rsidSect="003F5908">
      <w:pgSz w:w="11906" w:h="16838"/>
      <w:pgMar w:top="567" w:right="566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E3" w:rsidRDefault="00B77CE3" w:rsidP="00C95090">
      <w:pPr>
        <w:spacing w:line="240" w:lineRule="auto"/>
      </w:pPr>
      <w:r>
        <w:separator/>
      </w:r>
    </w:p>
  </w:endnote>
  <w:endnote w:type="continuationSeparator" w:id="0">
    <w:p w:rsidR="00B77CE3" w:rsidRDefault="00B77CE3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E3" w:rsidRDefault="00B77CE3" w:rsidP="00C95090">
      <w:pPr>
        <w:spacing w:line="240" w:lineRule="auto"/>
      </w:pPr>
      <w:r>
        <w:separator/>
      </w:r>
    </w:p>
  </w:footnote>
  <w:footnote w:type="continuationSeparator" w:id="0">
    <w:p w:rsidR="00B77CE3" w:rsidRDefault="00B77CE3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0F64E3"/>
    <w:rsid w:val="001402BE"/>
    <w:rsid w:val="001428A3"/>
    <w:rsid w:val="001B4538"/>
    <w:rsid w:val="001F1AE4"/>
    <w:rsid w:val="002A7787"/>
    <w:rsid w:val="00377807"/>
    <w:rsid w:val="003A086D"/>
    <w:rsid w:val="003C670E"/>
    <w:rsid w:val="003F5908"/>
    <w:rsid w:val="0046489B"/>
    <w:rsid w:val="00482EC8"/>
    <w:rsid w:val="0055543F"/>
    <w:rsid w:val="005744A8"/>
    <w:rsid w:val="005E0A35"/>
    <w:rsid w:val="00666813"/>
    <w:rsid w:val="00673C4B"/>
    <w:rsid w:val="006C208A"/>
    <w:rsid w:val="006C4550"/>
    <w:rsid w:val="006D6A8E"/>
    <w:rsid w:val="007E2191"/>
    <w:rsid w:val="009A7EB8"/>
    <w:rsid w:val="00A03DDB"/>
    <w:rsid w:val="00B42BA5"/>
    <w:rsid w:val="00B7347D"/>
    <w:rsid w:val="00B77CE3"/>
    <w:rsid w:val="00C02F58"/>
    <w:rsid w:val="00C33D60"/>
    <w:rsid w:val="00C732B0"/>
    <w:rsid w:val="00C95090"/>
    <w:rsid w:val="00CA1500"/>
    <w:rsid w:val="00CF0654"/>
    <w:rsid w:val="00D00286"/>
    <w:rsid w:val="00E750BC"/>
    <w:rsid w:val="00EF499B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2025-10-13T11:43:00Z</dcterms:created>
  <dcterms:modified xsi:type="dcterms:W3CDTF">2025-10-13T11:46:00Z</dcterms:modified>
</cp:coreProperties>
</file>