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F5" w:rsidRDefault="00C33D60" w:rsidP="005865F5">
      <w:pPr>
        <w:pStyle w:val="Nessunaspaziatura"/>
        <w:spacing w:beforeAutospacing="0"/>
        <w:ind w:left="522" w:firstLine="45"/>
        <w:jc w:val="center"/>
        <w:rPr>
          <w:lang w:eastAsia="it-IT"/>
        </w:rPr>
      </w:pPr>
      <w:r>
        <w:rPr>
          <w:lang w:eastAsia="it-IT"/>
        </w:rPr>
        <w:t xml:space="preserve">Procedura per la selezione </w:t>
      </w:r>
      <w:r w:rsidR="00CA713F">
        <w:rPr>
          <w:lang w:eastAsia="it-IT"/>
        </w:rPr>
        <w:t xml:space="preserve">esperto in scienze </w:t>
      </w:r>
      <w:r>
        <w:rPr>
          <w:lang w:eastAsia="it-IT"/>
        </w:rPr>
        <w:t xml:space="preserve">- Progetto </w:t>
      </w:r>
      <w:r w:rsidR="00AC6F2A">
        <w:rPr>
          <w:lang w:eastAsia="it-IT"/>
        </w:rPr>
        <w:t>“</w:t>
      </w:r>
      <w:r w:rsidR="005865F5">
        <w:rPr>
          <w:lang w:eastAsia="it-IT"/>
        </w:rPr>
        <w:t>Prendiamoci per mano- STAR BENE A SCUOLA</w:t>
      </w:r>
      <w:r w:rsidR="00AC6F2A">
        <w:rPr>
          <w:lang w:eastAsia="it-IT"/>
        </w:rPr>
        <w:t>”</w:t>
      </w:r>
    </w:p>
    <w:p w:rsidR="00B42BA5" w:rsidRPr="00B42BA5" w:rsidRDefault="00204676" w:rsidP="005865F5">
      <w:pPr>
        <w:pStyle w:val="Nessunaspaziatura"/>
        <w:spacing w:beforeAutospacing="0"/>
        <w:ind w:left="522" w:firstLine="45"/>
        <w:jc w:val="center"/>
        <w:rPr>
          <w:lang w:eastAsia="it-IT"/>
        </w:rPr>
      </w:pPr>
      <w:proofErr w:type="spellStart"/>
      <w:r>
        <w:rPr>
          <w:lang w:eastAsia="it-IT"/>
        </w:rPr>
        <w:t>a.s.</w:t>
      </w:r>
      <w:proofErr w:type="spellEnd"/>
      <w:r>
        <w:rPr>
          <w:lang w:eastAsia="it-IT"/>
        </w:rPr>
        <w:t xml:space="preserve"> 2024 - 2025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204676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Griglia di valutazione 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4"/>
        <w:gridCol w:w="1171"/>
      </w:tblGrid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664F6C" w:rsidRDefault="005865F5" w:rsidP="0088139F">
            <w:r w:rsidRPr="00664F6C">
              <w:t>Laurea vecchio ordinamento o specialistica (si valuta solo il titolo superiore)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E21C87" w:rsidRDefault="005865F5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664F6C" w:rsidRDefault="005865F5" w:rsidP="0088139F">
            <w:r w:rsidRPr="00664F6C">
              <w:t>Laurea triennale coerente con l’area di intervento (si valuta solo il titolo superiore)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E21C87" w:rsidRDefault="005865F5" w:rsidP="00012F7E">
            <w:pPr>
              <w:rPr>
                <w:rFonts w:ascii="Arial" w:hAnsi="Arial" w:cs="Arial"/>
              </w:rPr>
            </w:pPr>
          </w:p>
          <w:p w:rsidR="005865F5" w:rsidRPr="00E21C87" w:rsidRDefault="005865F5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664F6C" w:rsidRDefault="005865F5" w:rsidP="0088139F">
            <w:r w:rsidRPr="00664F6C">
              <w:t xml:space="preserve">Corsi di formazione su tematiche relative ad educazione emozionale – </w:t>
            </w:r>
            <w:proofErr w:type="spellStart"/>
            <w:r w:rsidRPr="00664F6C">
              <w:t>neuroeducazione</w:t>
            </w:r>
            <w:proofErr w:type="spellEnd"/>
            <w:r w:rsidRPr="00664F6C">
              <w:t xml:space="preserve">- educazione in natura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E21C87" w:rsidRDefault="005865F5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5865F5" w:rsidRPr="00E21C87" w:rsidRDefault="005865F5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664F6C" w:rsidRDefault="005865F5" w:rsidP="0088139F">
            <w:r w:rsidRPr="00664F6C">
              <w:t>Certificate esperienze di formazione di tipo metodologico/didattico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E21C87" w:rsidRDefault="005865F5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664F6C" w:rsidRDefault="005865F5" w:rsidP="0088139F">
            <w:r w:rsidRPr="00664F6C">
              <w:t xml:space="preserve">esperienza lavorativa nel settore di cui al presente avviso 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65F5" w:rsidRPr="00E21C87" w:rsidRDefault="005865F5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  <w:tr w:rsidR="005865F5" w:rsidRPr="00E21C87" w:rsidTr="005865F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5F5" w:rsidRPr="00664F6C" w:rsidRDefault="005865F5" w:rsidP="0088139F">
            <w:r>
              <w:t xml:space="preserve">Pubblicazioni 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5F5" w:rsidRPr="00E21C87" w:rsidRDefault="005865F5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 ,</w:t>
      </w:r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in possesso del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Di avere 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 xml:space="preserve">te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>di scienze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Effettuata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dati necessari per una 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r w:rsidR="00BB12FB">
        <w:rPr>
          <w:rFonts w:ascii="Times New Roman" w:hAnsi="Times New Roman"/>
          <w:spacing w:val="-6"/>
          <w:sz w:val="24"/>
          <w:szCs w:val="24"/>
        </w:rPr>
        <w:t xml:space="preserve">  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  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0E" w:rsidRDefault="0042610E" w:rsidP="00C95090">
      <w:pPr>
        <w:spacing w:line="240" w:lineRule="auto"/>
      </w:pPr>
      <w:r>
        <w:separator/>
      </w:r>
    </w:p>
  </w:endnote>
  <w:endnote w:type="continuationSeparator" w:id="0">
    <w:p w:rsidR="0042610E" w:rsidRDefault="0042610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0E" w:rsidRDefault="0042610E" w:rsidP="00C95090">
      <w:pPr>
        <w:spacing w:line="240" w:lineRule="auto"/>
      </w:pPr>
      <w:r>
        <w:separator/>
      </w:r>
    </w:p>
  </w:footnote>
  <w:footnote w:type="continuationSeparator" w:id="0">
    <w:p w:rsidR="0042610E" w:rsidRDefault="0042610E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0E68ED"/>
    <w:rsid w:val="0012057D"/>
    <w:rsid w:val="001402BE"/>
    <w:rsid w:val="001428A3"/>
    <w:rsid w:val="001F2537"/>
    <w:rsid w:val="00204676"/>
    <w:rsid w:val="003070E9"/>
    <w:rsid w:val="003A086D"/>
    <w:rsid w:val="003C696A"/>
    <w:rsid w:val="0042610E"/>
    <w:rsid w:val="0046489B"/>
    <w:rsid w:val="00482EC8"/>
    <w:rsid w:val="005865F5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63461"/>
    <w:rsid w:val="00A94AC3"/>
    <w:rsid w:val="00A95E28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2020-01-04T09:31:00Z</cp:lastPrinted>
  <dcterms:created xsi:type="dcterms:W3CDTF">2025-01-27T12:54:00Z</dcterms:created>
  <dcterms:modified xsi:type="dcterms:W3CDTF">2025-01-27T12:54:00Z</dcterms:modified>
</cp:coreProperties>
</file>