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D00286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C02F58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3F5908">
        <w:rPr>
          <w:rFonts w:ascii="Times New Roman" w:eastAsia="Times New Roman" w:hAnsi="Times New Roman" w:cs="Times New Roman"/>
          <w:sz w:val="24"/>
          <w:szCs w:val="24"/>
          <w:lang w:eastAsia="it-IT"/>
        </w:rPr>
        <w:t>Accanto a te</w:t>
      </w:r>
      <w:r w:rsidR="00C02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C02F58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C02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2024 - 2025</w:t>
      </w:r>
    </w:p>
    <w:p w:rsidR="00C02F58" w:rsidRDefault="00C02F58" w:rsidP="00D00286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02F58" w:rsidRDefault="00C02F58" w:rsidP="00C02F58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F499B" w:rsidRDefault="00EF499B" w:rsidP="00C02F58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03DDB" w:rsidRPr="003F5908" w:rsidRDefault="00A03DDB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F590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Allegato </w:t>
      </w:r>
      <w:r w:rsidR="001B4538" w:rsidRPr="003F590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</w:p>
    <w:p w:rsidR="00EF499B" w:rsidRPr="003F5908" w:rsidRDefault="00EF499B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42BA5" w:rsidRPr="003F5908" w:rsidRDefault="00A03DDB" w:rsidP="003F5908">
      <w:pPr>
        <w:spacing w:before="0" w:beforeAutospacing="0" w:line="240" w:lineRule="auto"/>
        <w:ind w:left="142" w:right="-1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  <w:r w:rsidRPr="003F590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OFFERTA </w:t>
      </w:r>
      <w:r w:rsidR="00B7347D" w:rsidRPr="003F590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ECONOMICA</w:t>
      </w:r>
    </w:p>
    <w:p w:rsidR="00EF499B" w:rsidRPr="003F5908" w:rsidRDefault="00EF499B" w:rsidP="003F5908">
      <w:pPr>
        <w:spacing w:before="0" w:beforeAutospacing="0" w:line="240" w:lineRule="auto"/>
        <w:ind w:left="142"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42BA5" w:rsidRPr="00B42BA5" w:rsidRDefault="00B42BA5" w:rsidP="003F5908">
      <w:pPr>
        <w:spacing w:before="0" w:beforeAutospacing="0" w:line="240" w:lineRule="auto"/>
        <w:ind w:left="142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C02F58" w:rsidRDefault="00B42BA5" w:rsidP="003F5908">
      <w:pPr>
        <w:spacing w:before="0" w:beforeAutospacing="0" w:line="36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li/La sottoscritto/a __________________________________________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</w:p>
    <w:p w:rsidR="00B42BA5" w:rsidRPr="00C02F58" w:rsidRDefault="00B42BA5" w:rsidP="003F5908">
      <w:pPr>
        <w:spacing w:before="0" w:beforeAutospacing="0" w:line="36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Nato/a il ______________ nel Comune di ______________________________________ (Prov. __________)</w:t>
      </w:r>
    </w:p>
    <w:p w:rsidR="00B42BA5" w:rsidRPr="00C02F58" w:rsidRDefault="00B42BA5" w:rsidP="003F5908">
      <w:pPr>
        <w:tabs>
          <w:tab w:val="left" w:pos="6237"/>
        </w:tabs>
        <w:spacing w:before="0" w:beforeAutospacing="0" w:line="36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Residente a _____________________________ in Via/Piazza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>n°____</w:t>
      </w:r>
    </w:p>
    <w:p w:rsidR="00B42BA5" w:rsidRPr="00C02F58" w:rsidRDefault="00B42BA5" w:rsidP="003F5908">
      <w:pPr>
        <w:spacing w:before="0" w:beforeAutospacing="0" w:line="36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</w:t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  <w:r w:rsidRPr="003F5908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007F"/>
      </w:r>
    </w:p>
    <w:p w:rsidR="00B42BA5" w:rsidRPr="00C02F58" w:rsidRDefault="00B42BA5" w:rsidP="003F5908">
      <w:pPr>
        <w:spacing w:before="0" w:beforeAutospacing="0" w:line="36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Recapito telefonico tel. _____________ </w:t>
      </w:r>
      <w:proofErr w:type="spellStart"/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cell</w:t>
      </w:r>
      <w:proofErr w:type="spellEnd"/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. ___________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 e-mail </w:t>
      </w: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</w:p>
    <w:p w:rsidR="00B42BA5" w:rsidRPr="00C02F58" w:rsidRDefault="00B42BA5" w:rsidP="003F5908">
      <w:pPr>
        <w:spacing w:before="0" w:beforeAutospacing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42BA5" w:rsidRDefault="001B4538" w:rsidP="003F5908">
      <w:pPr>
        <w:spacing w:before="0" w:beforeAutospacing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Propone la seguente offerta economica:</w:t>
      </w:r>
    </w:p>
    <w:p w:rsidR="00666813" w:rsidRPr="00C02F58" w:rsidRDefault="00666813" w:rsidP="003F5908">
      <w:pPr>
        <w:spacing w:before="0" w:beforeAutospacing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4538" w:rsidRPr="00C02F58" w:rsidRDefault="001B4538" w:rsidP="003F5908">
      <w:pPr>
        <w:spacing w:before="0" w:beforeAutospacing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4538" w:rsidRPr="00C02F58" w:rsidRDefault="001B4538" w:rsidP="003F5908">
      <w:pPr>
        <w:spacing w:before="0" w:beforeAutospacing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F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Compenso orario €. __________ comprensivo di tutti gli oneri di legge</w:t>
      </w: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(Ritenuta D’Acconto, IVA, </w:t>
      </w:r>
      <w:proofErr w:type="spellStart"/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ecc</w:t>
      </w:r>
      <w:proofErr w:type="spellEnd"/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1B4538" w:rsidRPr="00C02F58" w:rsidRDefault="001B4538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4538" w:rsidRPr="00C02F58" w:rsidRDefault="001B4538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4538" w:rsidRPr="00C02F58" w:rsidRDefault="001B4538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F499B" w:rsidRDefault="00EF499B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F499B" w:rsidRDefault="00EF499B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4538" w:rsidRDefault="00D00286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</w:t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</w:t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F499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3F590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</w:t>
      </w:r>
      <w:r w:rsidR="001B4538"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:rsidR="003F5908" w:rsidRPr="00C02F58" w:rsidRDefault="003F5908" w:rsidP="003F5908">
      <w:pPr>
        <w:spacing w:before="0" w:beforeAutospacing="0" w:line="240" w:lineRule="auto"/>
        <w:ind w:left="142" w:right="-1" w:firstLine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\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02F5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sectPr w:rsidR="003F5908" w:rsidRPr="00C02F58" w:rsidSect="003F5908">
      <w:pgSz w:w="11906" w:h="16838"/>
      <w:pgMar w:top="567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E3" w:rsidRDefault="00B77CE3" w:rsidP="00C95090">
      <w:pPr>
        <w:spacing w:line="240" w:lineRule="auto"/>
      </w:pPr>
      <w:r>
        <w:separator/>
      </w:r>
    </w:p>
  </w:endnote>
  <w:endnote w:type="continuationSeparator" w:id="0">
    <w:p w:rsidR="00B77CE3" w:rsidRDefault="00B77CE3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E3" w:rsidRDefault="00B77CE3" w:rsidP="00C95090">
      <w:pPr>
        <w:spacing w:line="240" w:lineRule="auto"/>
      </w:pPr>
      <w:r>
        <w:separator/>
      </w:r>
    </w:p>
  </w:footnote>
  <w:footnote w:type="continuationSeparator" w:id="0">
    <w:p w:rsidR="00B77CE3" w:rsidRDefault="00B77CE3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0F64E3"/>
    <w:rsid w:val="001402BE"/>
    <w:rsid w:val="001428A3"/>
    <w:rsid w:val="001B4538"/>
    <w:rsid w:val="001F1AE4"/>
    <w:rsid w:val="002A7787"/>
    <w:rsid w:val="003A086D"/>
    <w:rsid w:val="003C670E"/>
    <w:rsid w:val="003F5908"/>
    <w:rsid w:val="0046489B"/>
    <w:rsid w:val="00482EC8"/>
    <w:rsid w:val="005744A8"/>
    <w:rsid w:val="005E0A35"/>
    <w:rsid w:val="00666813"/>
    <w:rsid w:val="00673C4B"/>
    <w:rsid w:val="006C208A"/>
    <w:rsid w:val="006C4550"/>
    <w:rsid w:val="006D6A8E"/>
    <w:rsid w:val="007E2191"/>
    <w:rsid w:val="009A7EB8"/>
    <w:rsid w:val="00A03DDB"/>
    <w:rsid w:val="00B42BA5"/>
    <w:rsid w:val="00B7347D"/>
    <w:rsid w:val="00B77CE3"/>
    <w:rsid w:val="00C02F58"/>
    <w:rsid w:val="00C33D60"/>
    <w:rsid w:val="00C732B0"/>
    <w:rsid w:val="00C95090"/>
    <w:rsid w:val="00CA1500"/>
    <w:rsid w:val="00CF0654"/>
    <w:rsid w:val="00D00286"/>
    <w:rsid w:val="00E750BC"/>
    <w:rsid w:val="00EF499B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personale4</cp:lastModifiedBy>
  <cp:revision>13</cp:revision>
  <dcterms:created xsi:type="dcterms:W3CDTF">2017-09-21T10:13:00Z</dcterms:created>
  <dcterms:modified xsi:type="dcterms:W3CDTF">2024-11-05T09:30:00Z</dcterms:modified>
</cp:coreProperties>
</file>