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73A" w:rsidRPr="00DC68BF" w:rsidRDefault="0011573A" w:rsidP="006411CE">
      <w:pPr>
        <w:pStyle w:val="Testonotadichiusura"/>
        <w:rPr>
          <w:sz w:val="6"/>
          <w:szCs w:val="6"/>
        </w:rPr>
      </w:pPr>
      <w:bookmarkStart w:id="0" w:name="_GoBack"/>
      <w:bookmarkEnd w:id="0"/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" name="Immagine 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MANONI MELINDA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CERBARA 36 F P. S1-T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3" name="Immagine 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SAUDELLI ALESSANDRO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DEI CARTAGINESI 2 C P. S1-T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5" name="Immagine 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7"/>
        <w:gridCol w:w="4542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APOLLONI AURORA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SALVAMAGGIO 31 I. 3 P. ST1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7" name="Immagine 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SCLIFOS ALEXANDRU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SAN LIBERIO 17 P. T-1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9" name="Immagine 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AROMIN ENRIQUE TERZO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J.F.KENNEDY VILLANOVA 4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1" name="Immagine 1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CALCAGNINI MICHELE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CERBARA 60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3" name="Immagine 1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7"/>
        <w:gridCol w:w="4542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RICCARDI TOMMASO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CAMPOTONDO 2 L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5" name="Immagine 1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7"/>
        <w:gridCol w:w="4542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BUSCEMI IRENE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SALVAMAGGIO 31 P. S1-T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7" name="Immagine 1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AGNANO EMMA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PONTE METAURO VILLANOVA 28 A P. S1-T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9" name="Immagine 1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CAZZANTI DALILA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CERBARA 75 P. T-1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1" name="Immagine 2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TAURISANO LEONARDO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DANTE ALIGHIERI VILLANOVA 7 P. T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3" name="Immagine 2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NATALONI ANITA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CERBARA 24 D P. T-1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5" name="Immagine 2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4"/>
        <w:gridCol w:w="4545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SANTINI VITTORIA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ROMA MONTEMAGGIORE AL M. 8 P. T-1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7" name="Immagine 2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CECCARELLI ALESSIO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DANTE ALIGHIERI VILLANOVA 79 P. S1T1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9" name="Immagine 2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FOSSA RICCARDO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DEI CARTAGINESI 2 D P. 1-2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3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31" name="Immagine 3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MONTAGNA MAJA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DELLE CAVE 4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3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33" name="Immagine 3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CARBONI ZENOBI RICCARDO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DON FORTUNATO MINARDI 28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3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35" name="Immagine 3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GRESTA VITTORIA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CERBARA 63 P. T-1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3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37" name="Immagine 3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GIARDINI GINEVRA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SAN LIBERIO 54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3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39" name="Immagine 3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PANFINI LEONARDO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F.LLI ROSSELLI VILLANOVA 11 P. T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4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2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41" name="Immagine 4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SAUDELLI SPERANZA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F.LLI ROSSELLI VILLANOVA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4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43" name="Immagine 4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PERUGINI ANITA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PONTE METAURO VILLANOVA 28 A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4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45" name="Immagine 4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MAGNONI CARLO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CARLO A. DALLA CHIESA 1 P. T1-2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4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47" name="Immagine 4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SEGARIA MARTIN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PIAGGE 27 A P. T1-2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4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49" name="Immagine 4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LAMBARKI JINANE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PONTE METAURO VILLANOVA 29 P. 1S1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5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51" name="Immagine 5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6"/>
        <w:gridCol w:w="4543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POZZUOLI MICHELANGELO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RONCAGLIA 28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5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53" name="Immagine 5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DARVO RICCARDO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CERBARA 73 A I. 2 P. 1-2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5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55" name="Immagine 5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7"/>
        <w:gridCol w:w="4542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GIAMPAOLI NICOLA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SALVAMAGGIO 3 B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5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57" name="Immagine 5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CAMARDA VITTORIA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PIAZZA DONATORI DEL SANGUE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5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59" name="Immagine 5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MURATORI GINEVRA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ALFREDO BINDA 12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6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3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61" name="Immagine 6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CONTI CAMILLA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S. EGIDIO 39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6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63" name="Immagine 6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DAMIANO ANTONIO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MACERATA CALCINELLI 10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6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65" name="Immagine 6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LEPIDIO GIOSUE'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FLAMINIA CALCINELLI 191 L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6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67" name="Immagine 6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BONACORSI ALESSANDRO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DEI GELSI 1 D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6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69" name="Immagine 6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VAGNINI LEONARDO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FABRIANO 19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7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71" name="Immagine 7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FEDERICI ARIANNA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AOSTA 6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7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73" name="Immagine 7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DERVISHI ENEA FATBARDH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GOBETTI 84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7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75" name="Immagine 7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FULVI LEONARDO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VENEZIA 29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7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77" name="Immagine 7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PAIALUNGA SOFIA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GRAMSCI CALCINELLI 65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7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79" name="Immagine 7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AIUDI BEATRICE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FLAMINIA CALCINELLI 266 D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8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4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81" name="Immagine 8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KRRASHI ITAN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NOVARA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8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83" name="Immagine 8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LY MOUHAMED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VITTORIO VENETO 1 E I. 12 P. 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8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85" name="Immagine 8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VIRGILI OLIVIA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MACERATA CALCINELLI 13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8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87" name="Immagine 8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GIROLIMETTI ALESSIO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FAUSTO COPPI 32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8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89" name="Immagine 8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FANTI CAMILLA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S. EGIDIO 42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9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91" name="Immagine 9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MUSTAFI ARIANNA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PONTE METAURO CALCINELLI 20 I. 2 P.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9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93" name="Immagine 9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EYRAS SOFIA ALEXANDRA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G. ROSSA 12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9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95" name="Immagine 9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EUSEPI DILETTA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C.PAVESE 12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9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97" name="Immagine 9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LAGEVARDI BRYAN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PIEMONTE 12 A I. 2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9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99" name="Immagine 9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LAGEVARDI RYAN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PIEMONTE 12 A I. 2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0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5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01" name="Immagine 10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SHKAMBI EMILIA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TRIESTE 54 I. 5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0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03" name="Immagine 10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MARTINI ALESSANDRO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CAVOUR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0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05" name="Immagine 10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CARNAROLI SOFIA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CASSOLA 34 B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0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07" name="Immagine 10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BALZANO ALESSANDRO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TRIESTE 54 I. 6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0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09" name="Immagine 10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GIULIANI ALESSIO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GIRARDENGO 13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1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11" name="Immagine 11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VITALI ANNA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ITALO SVEVO 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1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13" name="Immagine 11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BERNABUCCI GIULIA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CAGLIARI 11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1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15" name="Immagine 11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PELLEGRINO VINCENZO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ACHILLE SEVERINI 52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1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17" name="Immagine 11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MAGGISANO ELENA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VARESE 23 I. 4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1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19" name="Immagine 11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PRETELLI ASIA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TRIESTE 40 B I.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2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6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21" name="Immagine 12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IACUZZO DOMENICO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FLAMINIA CALCINELLI 79 E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2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23" name="Immagine 12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PEDINI MATTEO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VIALE ORIANI 77 B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2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25" name="Immagine 12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AJBARIA ANWAR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VITTORIO VENETO 1 A I. 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2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27" name="Immagine 12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FOSSA ACHILLE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DEI GELSI 1 B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2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29" name="Immagine 12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GIOVANELLI LUCA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DEGLI OLEANDRI 9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3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31" name="Immagine 13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ALI ANIIK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TORINO 11 I. 6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3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33" name="Immagine 13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KOLECI RICCARDO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TRIESTE 36 B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3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35" name="Immagine 13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PRETELLI GIOIA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VALENTI 7 A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3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37" name="Immagine 13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FEDERICI GIULIO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DEL SANTUARIO 24 F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3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39" name="Immagine 13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BALDARELLI ENRICO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VARESE 23 I. 5 P.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4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7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41" name="Immagine 14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8"/>
        <w:gridCol w:w="4541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BONACCURSO AURORA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CA'VALLATO 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4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43" name="Immagine 14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BERARDI MARTINA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CASSOLA 57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4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45" name="Immagine 14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FRANCHINI MATTEO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ALFREDO BINDA 33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4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47" name="Immagine 14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RENZONI NICOLO'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PIAZZA PIO FRANCHI 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4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49" name="Immagine 14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MARINELLI LUDOVICA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BELVEDERE CALCINELLI 54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5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51" name="Immagine 15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BERNABUCCI SOLE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ACHILLE SEVERINI 86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5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53" name="Immagine 15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TUZOLA PANZU KELITHA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DEGLI OLEANDRI 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5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55" name="Immagine 15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AMADORI NICOLA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CASSOLA 12 D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5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57" name="Immagine 15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DORIF ELISA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C.PAVESE 14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5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59" name="Immagine 15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GIUMETTI CHIARA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MACERATA CALCINELLI 1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6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8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61" name="Immagine 16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FERRI SAMUELE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G. ROSSA 8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6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63" name="Immagine 16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ZEPPONI PENELOPE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XXV APRILE SALTARA 15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6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65" name="Immagine 16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CECCHI ALE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CAGLIARI 7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6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67" name="Immagine 16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BACCARA DANIA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PIEMONTE 17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6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69" name="Immagine 16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BEN IFA CELINE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FALCONARA 11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7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71" name="Immagine 17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GALLANO AURORA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TRIESTE 40 B I. 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7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73" name="Immagine 17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GROTTOLI MARTINA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U.SABA 9 I. 1 P. TERR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7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75" name="Immagine 17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MALERBA CHLOE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FLAMINIA CALCINELLI 211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7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77" name="Immagine 17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ZINGALE IVAN BIAGIO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CASSOLA 13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7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79" name="Immagine 17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ERRADY RITAJ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LAGHI 26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8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9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81" name="Immagine 18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STRENGA NICOLO'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FAUSTO COPPI 12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8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83" name="Immagine 18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BELLUCCI JACOPO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ROMA SALTARA 7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8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85" name="Immagine 18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SPADONI CRISTIAN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ITALO SVEVO 15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8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87" name="Immagine 18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XHAVARA LUNA MIRIAM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ALFREDO BINDA 27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8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89" name="Immagine 18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ERRICO BRYAN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GIRARDENGO 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9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91" name="Immagine 19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MAAMOURI YASSINE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UNGARETTI 1 I. 10 P.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9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93" name="Immagine 19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MAAMOURI YOUSSEF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UNGARETTI 1 I. 10 P.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9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95" name="Immagine 19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ALESI AMELIE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DELLE ROSE 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9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97" name="Immagine 19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SCIALO' GIULIA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BOLZANO 1 C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19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199" name="Immagine 19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5"/>
        <w:gridCol w:w="4544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KOMOLAFE IREMIDE OLUWABUKUNMI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VITTORIO VENETO 28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0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0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01" name="Immagine 20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POMPILI RICCARDO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ROMA SALTARA 46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0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03" name="Immagine 20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APOLLONIO LEANDRO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S. EGIDIO 25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0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05" name="Immagine 20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SEDRANI MOHAMMED AMIN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S. EGIDIO 8 C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0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07" name="Immagine 20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SGUAZZA BIANCA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GUBBIO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0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09" name="Immagine 20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PETOVA RAIS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FLAMINIA CALCINELLI 198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1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11" name="Immagine 21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FRATICELLI ANGELICA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DR. ROMANO 3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1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13" name="Immagine 21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PULA AILAN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GIRARDENGO 42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1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15" name="Immagine 21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MAGNONI GAIA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DEI GELSI 4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1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17" name="Immagine 21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DERVISIC LEONIE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URBINO 10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1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19" name="Immagine 21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ROMAN ADIBA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AOSTA 5 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2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1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21" name="Immagine 22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CERAMICOLI AURORA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FABRIANO 5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2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23" name="Immagine 22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CHAHID CAMELIA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TRIESTE 54 I. 3 P. TERR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2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25" name="Immagine 22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MASTRORILLI EMMA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VILLAFRANCA 23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2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2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27" name="Immagine 22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19"/>
        <w:gridCol w:w="4540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ANDRECHEN TERENZI DEMETRA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VITTORIO VENETO 41 B I. 3 P.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2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3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29" name="Immagine 22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AMADORI CESARE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C. CASSOLA 4 D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3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4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31" name="Immagine 23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0"/>
        <w:gridCol w:w="4539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MANDOLINI EMMA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BELVEDERE CALCINELLI 13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3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5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33" name="Immagine 23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PAOLETTI PENELOPE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GIUSEPPE MAZZINI SALTARA 3 I. 2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3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6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35" name="Immagine 235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BARBARO MANUEL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GIOVANNI VERGA 15 I. 7 P. 2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36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7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37" name="Immagine 237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AGOSTINI RACHELE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FAUSTO COPPI 40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38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8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39" name="Immagine 239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SPOTO ARIANNA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GIOVANNI VERGA 13 I. 6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40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29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41" name="Immagine 241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CHARIAI NOUR SAN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FLAMINIA CALCINELLI 40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42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30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DC68BF" w:rsidRDefault="0011573A" w:rsidP="006411CE">
      <w:pPr>
        <w:pStyle w:val="Testonotadichiusura"/>
        <w:rPr>
          <w:sz w:val="6"/>
          <w:szCs w:val="6"/>
        </w:rPr>
      </w:pPr>
    </w:p>
    <w:p w:rsidR="0011573A" w:rsidRDefault="0011573A" w:rsidP="00C25437">
      <w:pPr>
        <w:jc w:val="right"/>
        <w:rPr>
          <w:rFonts w:ascii="Calibri" w:hAnsi="Calibri"/>
          <w:sz w:val="22"/>
          <w:szCs w:val="22"/>
        </w:rPr>
      </w:pPr>
      <w:r w:rsidRPr="00894A6C">
        <w:rPr>
          <w:noProof/>
        </w:rPr>
        <w:drawing>
          <wp:inline distT="0" distB="0" distL="0" distR="0">
            <wp:extent cx="6484620" cy="1257300"/>
            <wp:effectExtent l="0" t="0" r="0" b="0"/>
            <wp:docPr id="243" name="Immagine 243" descr="testata nuova con 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n 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3A" w:rsidRPr="001111EA" w:rsidRDefault="0011573A" w:rsidP="00663B8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Colli al Metauro, 10/12</w:t>
      </w:r>
      <w:r w:rsidRPr="001111EA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9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081"/>
        <w:gridCol w:w="4621"/>
        <w:gridCol w:w="4538"/>
      </w:tblGrid>
      <w:tr w:rsidR="0011573A" w:rsidRPr="00814FE1" w:rsidTr="00814FE1">
        <w:trPr>
          <w:trHeight w:val="1071"/>
        </w:trPr>
        <w:tc>
          <w:tcPr>
            <w:tcW w:w="5775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Ai</w:t>
            </w: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11573A" w:rsidRPr="00814FE1" w:rsidRDefault="0011573A" w:rsidP="00814FE1">
            <w:pPr>
              <w:pStyle w:val="Testonotadichiusura"/>
              <w:jc w:val="right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61036</w:t>
            </w:r>
          </w:p>
        </w:tc>
        <w:tc>
          <w:tcPr>
            <w:tcW w:w="4590" w:type="dxa"/>
            <w:shd w:val="clear" w:color="auto" w:fill="auto"/>
          </w:tcPr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 w:rsidRPr="00814FE1">
              <w:rPr>
                <w:rFonts w:ascii="Calibri" w:hAnsi="Calibri"/>
                <w:sz w:val="22"/>
                <w:szCs w:val="22"/>
              </w:rPr>
              <w:t>Genitori del/della bambino/a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noProof/>
                <w:sz w:val="22"/>
                <w:szCs w:val="22"/>
              </w:rPr>
              <w:t xml:space="preserve"> </w:t>
            </w:r>
            <w:r w:rsidRPr="006E12DA">
              <w:rPr>
                <w:rFonts w:ascii="Calibri" w:hAnsi="Calibri"/>
                <w:b/>
                <w:noProof/>
                <w:sz w:val="22"/>
                <w:szCs w:val="22"/>
              </w:rPr>
              <w:t>METLIA NATHAN</w:t>
            </w:r>
          </w:p>
          <w:p w:rsidR="0011573A" w:rsidRDefault="0011573A" w:rsidP="000D6258">
            <w:pPr>
              <w:pStyle w:val="Testonotadichiusura"/>
              <w:rPr>
                <w:rFonts w:ascii="Calibri" w:hAnsi="Calibri"/>
                <w:noProof/>
                <w:sz w:val="22"/>
                <w:szCs w:val="22"/>
              </w:rPr>
            </w:pPr>
            <w:r w:rsidRPr="006E12DA">
              <w:rPr>
                <w:rFonts w:ascii="Calibri" w:hAnsi="Calibri"/>
                <w:noProof/>
                <w:sz w:val="22"/>
                <w:szCs w:val="22"/>
              </w:rPr>
              <w:t>VIA FLAMINIA CALCINELLI 191 I P. 1</w:t>
            </w:r>
          </w:p>
          <w:p w:rsidR="0011573A" w:rsidRPr="00814FE1" w:rsidRDefault="0011573A" w:rsidP="000D6258">
            <w:pPr>
              <w:pStyle w:val="Testonotadichiusura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Colli al Metauro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 xml:space="preserve">  </w:t>
            </w:r>
            <w:r w:rsidRPr="00814FE1">
              <w:rPr>
                <w:rFonts w:ascii="Calibri" w:hAnsi="Calibri"/>
                <w:sz w:val="22"/>
                <w:szCs w:val="22"/>
              </w:rPr>
              <w:t>(</w:t>
            </w:r>
            <w:r w:rsidRPr="00814FE1">
              <w:rPr>
                <w:rFonts w:ascii="Calibri" w:hAnsi="Calibri"/>
                <w:noProof/>
                <w:sz w:val="22"/>
                <w:szCs w:val="22"/>
              </w:rPr>
              <w:t>PU</w:t>
            </w:r>
            <w:r w:rsidRPr="00814FE1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11573A" w:rsidRPr="00814FE1" w:rsidTr="00814FE1">
        <w:trPr>
          <w:trHeight w:val="253"/>
        </w:trPr>
        <w:tc>
          <w:tcPr>
            <w:tcW w:w="1082" w:type="dxa"/>
            <w:shd w:val="clear" w:color="auto" w:fill="auto"/>
          </w:tcPr>
          <w:p w:rsidR="0011573A" w:rsidRPr="00814FE1" w:rsidRDefault="0011573A" w:rsidP="002702AB">
            <w:pPr>
              <w:pStyle w:val="Testonotadichiusura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9283" w:type="dxa"/>
            <w:gridSpan w:val="2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Iscrizione al I° anno di Scuola dell'Infanzia - A.S. 2020/21</w:t>
            </w:r>
          </w:p>
        </w:tc>
      </w:tr>
    </w:tbl>
    <w:p w:rsidR="0011573A" w:rsidRPr="001111EA" w:rsidRDefault="0011573A" w:rsidP="001A521B">
      <w:pPr>
        <w:jc w:val="both"/>
        <w:rPr>
          <w:rFonts w:ascii="Calibri" w:hAnsi="Calibri"/>
          <w:sz w:val="22"/>
          <w:szCs w:val="22"/>
        </w:rPr>
      </w:pPr>
    </w:p>
    <w:p w:rsidR="0011573A" w:rsidRPr="001111EA" w:rsidRDefault="0011573A" w:rsidP="00313AA6">
      <w:pPr>
        <w:pStyle w:val="Testonotadichiusura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 xml:space="preserve">Si comunica che le operazioni di iscrizione al I° anno di Scuola dell'Infanzia saranno svolte presso </w:t>
      </w:r>
      <w:r w:rsidRPr="001111EA">
        <w:rPr>
          <w:rFonts w:ascii="Calibri" w:hAnsi="Calibri"/>
          <w:sz w:val="22"/>
          <w:szCs w:val="22"/>
          <w:u w:val="single"/>
        </w:rPr>
        <w:t>gli uffici di segreteria  - Delegazione Comunale</w:t>
      </w:r>
      <w:r w:rsidRPr="001111EA">
        <w:rPr>
          <w:rFonts w:ascii="Calibri" w:hAnsi="Calibri"/>
          <w:sz w:val="22"/>
          <w:szCs w:val="22"/>
        </w:rPr>
        <w:t>, in  Via Marconi  n. 1/3- Calcinelli</w:t>
      </w:r>
      <w:r>
        <w:rPr>
          <w:rFonts w:ascii="Calibri" w:hAnsi="Calibri"/>
          <w:sz w:val="22"/>
          <w:szCs w:val="22"/>
        </w:rPr>
        <w:t xml:space="preserve">  </w:t>
      </w:r>
      <w:r w:rsidRPr="001111EA">
        <w:rPr>
          <w:rFonts w:ascii="Calibri" w:hAnsi="Calibri"/>
          <w:sz w:val="22"/>
          <w:szCs w:val="22"/>
        </w:rPr>
        <w:t xml:space="preserve">dal giorno  </w:t>
      </w:r>
      <w:r>
        <w:rPr>
          <w:rFonts w:ascii="Calibri" w:hAnsi="Calibri"/>
          <w:b/>
          <w:sz w:val="22"/>
          <w:szCs w:val="22"/>
          <w:u w:val="single"/>
        </w:rPr>
        <w:t>7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GENNAIO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al giorno</w:t>
      </w:r>
      <w:r w:rsidRPr="001111EA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31 GENNAIO 2020</w:t>
      </w:r>
      <w:r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ogni giorno lavorativo, dalle </w:t>
      </w:r>
      <w:r w:rsidRPr="00054A7A">
        <w:rPr>
          <w:rFonts w:ascii="Calibri" w:hAnsi="Calibri"/>
          <w:sz w:val="22"/>
          <w:szCs w:val="22"/>
        </w:rPr>
        <w:t xml:space="preserve">h. </w:t>
      </w:r>
      <w:r>
        <w:rPr>
          <w:rFonts w:ascii="Calibri" w:hAnsi="Calibri"/>
          <w:b/>
          <w:sz w:val="22"/>
          <w:szCs w:val="22"/>
        </w:rPr>
        <w:t>11</w:t>
      </w:r>
      <w:r w:rsidRPr="00054A7A">
        <w:rPr>
          <w:rFonts w:ascii="Calibri" w:hAnsi="Calibri"/>
          <w:b/>
          <w:sz w:val="22"/>
          <w:szCs w:val="22"/>
        </w:rPr>
        <w:t>.30 alle h. 1</w:t>
      </w:r>
      <w:r>
        <w:rPr>
          <w:rFonts w:ascii="Calibri" w:hAnsi="Calibri"/>
          <w:b/>
          <w:sz w:val="22"/>
          <w:szCs w:val="22"/>
        </w:rPr>
        <w:t>3,3</w:t>
      </w:r>
      <w:r w:rsidRPr="00054A7A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e nella giornata di martedì e giovedì dalle ore 15,30 -17,30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2F1065">
      <w:pPr>
        <w:pStyle w:val="Testonotadichiusura"/>
        <w:jc w:val="both"/>
        <w:outlineLvl w:val="0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ab/>
        <w:t>Con l'occasione si precisa che :</w:t>
      </w:r>
    </w:p>
    <w:p w:rsidR="0011573A" w:rsidRPr="001111EA" w:rsidRDefault="0011573A" w:rsidP="00353C45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possono iscriversi alle Scuole dell'Infanzia i bambini che compiono </w:t>
      </w:r>
      <w:r w:rsidRPr="001111EA">
        <w:rPr>
          <w:rFonts w:ascii="Calibri" w:hAnsi="Calibri"/>
          <w:sz w:val="22"/>
          <w:szCs w:val="22"/>
          <w:u w:val="single"/>
        </w:rPr>
        <w:t>i tre anni</w:t>
      </w:r>
      <w:r w:rsidRPr="001111EA">
        <w:rPr>
          <w:rFonts w:ascii="Calibri" w:hAnsi="Calibri"/>
          <w:sz w:val="22"/>
          <w:szCs w:val="22"/>
        </w:rPr>
        <w:t xml:space="preserve"> entro il </w:t>
      </w:r>
      <w:r>
        <w:rPr>
          <w:rFonts w:ascii="Calibri" w:hAnsi="Calibri"/>
          <w:b/>
          <w:sz w:val="22"/>
          <w:szCs w:val="22"/>
        </w:rPr>
        <w:t>31 dicembre 2020 e, in caso di disponibilità dei posti, anche bambini che compiono gli anni entro il 30 aprile 2021.</w:t>
      </w:r>
    </w:p>
    <w:p w:rsidR="0011573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 xml:space="preserve">La precedenza per l'iscrizione è data ai bambini </w:t>
      </w:r>
      <w:r>
        <w:rPr>
          <w:rFonts w:ascii="Calibri" w:hAnsi="Calibri"/>
          <w:sz w:val="22"/>
          <w:szCs w:val="22"/>
          <w:u w:val="single"/>
        </w:rPr>
        <w:t xml:space="preserve">residenti  nelle rispettive </w:t>
      </w:r>
      <w:r w:rsidRPr="001111EA">
        <w:rPr>
          <w:rFonts w:ascii="Calibri" w:hAnsi="Calibri"/>
          <w:sz w:val="22"/>
          <w:szCs w:val="22"/>
          <w:u w:val="single"/>
        </w:rPr>
        <w:t xml:space="preserve">Municipalità  in cui è ubicata </w:t>
      </w:r>
      <w:smartTag w:uri="urn:schemas-microsoft-com:office:smarttags" w:element="PersonName">
        <w:smartTagPr>
          <w:attr w:name="ProductID" w:val="la Scuola."/>
        </w:smartTagPr>
        <w:r w:rsidRPr="001111EA">
          <w:rPr>
            <w:rFonts w:ascii="Calibri" w:hAnsi="Calibri"/>
            <w:sz w:val="22"/>
            <w:szCs w:val="22"/>
            <w:u w:val="single"/>
          </w:rPr>
          <w:t>la Scuola</w:t>
        </w:r>
        <w:r w:rsidRPr="001111EA">
          <w:rPr>
            <w:rFonts w:ascii="Calibri" w:hAnsi="Calibri"/>
            <w:sz w:val="22"/>
            <w:szCs w:val="22"/>
          </w:rPr>
          <w:t>.</w:t>
        </w:r>
      </w:smartTag>
      <w:r w:rsidRPr="001111EA"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Legge"/>
        </w:smartTagPr>
        <w:r>
          <w:rPr>
            <w:rFonts w:ascii="Calibri" w:hAnsi="Calibri"/>
            <w:sz w:val="22"/>
            <w:szCs w:val="22"/>
          </w:rPr>
          <w:t>La Legge</w:t>
        </w:r>
      </w:smartTag>
      <w:r>
        <w:rPr>
          <w:rFonts w:ascii="Calibri" w:hAnsi="Calibri"/>
          <w:sz w:val="22"/>
          <w:szCs w:val="22"/>
        </w:rPr>
        <w:t xml:space="preserve"> 119/2017 impone la regolarità dell’obbligo vaccinale come requisito per la frequenza della scuola dell’Infanzia.</w:t>
      </w:r>
    </w:p>
    <w:p w:rsidR="0011573A" w:rsidRPr="00353C45" w:rsidRDefault="0011573A" w:rsidP="00E10B71">
      <w:pPr>
        <w:pStyle w:val="Testonotadichiusura"/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  <w:u w:val="single"/>
        </w:rPr>
        <w:t>Le richieste di bambini</w:t>
      </w:r>
      <w:r>
        <w:rPr>
          <w:rFonts w:ascii="Calibri" w:hAnsi="Calibri"/>
          <w:sz w:val="22"/>
          <w:szCs w:val="22"/>
          <w:u w:val="single"/>
        </w:rPr>
        <w:t xml:space="preserve"> residenti in altri Comuni</w:t>
      </w:r>
      <w:r w:rsidRPr="001111EA">
        <w:rPr>
          <w:rFonts w:ascii="Calibri" w:hAnsi="Calibri"/>
          <w:sz w:val="22"/>
          <w:szCs w:val="22"/>
          <w:u w:val="single"/>
        </w:rPr>
        <w:t>, anche in età,  potranno essere accolte solo se ci saranno posti disponibili.</w:t>
      </w:r>
    </w:p>
    <w:p w:rsidR="0011573A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  <w:r w:rsidRPr="00353C45">
        <w:rPr>
          <w:rFonts w:ascii="Calibri" w:hAnsi="Calibri" w:cs="Calibri"/>
          <w:b/>
          <w:sz w:val="22"/>
          <w:szCs w:val="22"/>
        </w:rPr>
        <w:t>Nel caso in cui le domande dovessero essere superiori al numero dei posti disponibili in ogni plesso comunale, avranno precedenza le domande degli alunni residenti che compiono 3 anni entro il 31 dicembre 2020.</w:t>
      </w:r>
    </w:p>
    <w:p w:rsidR="0011573A" w:rsidRPr="00353C45" w:rsidRDefault="0011573A" w:rsidP="00353C45">
      <w:pPr>
        <w:jc w:val="both"/>
        <w:rPr>
          <w:rFonts w:ascii="Calibri" w:hAnsi="Calibri" w:cs="Calibri"/>
          <w:b/>
          <w:sz w:val="22"/>
          <w:szCs w:val="22"/>
        </w:rPr>
      </w:pP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I genitori al momento dell'iscrizione dovranno: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presentarsi con un documento di riconoscimento; portare la </w:t>
      </w:r>
      <w:r w:rsidRPr="00BE5771">
        <w:rPr>
          <w:rFonts w:ascii="Calibri" w:hAnsi="Calibri"/>
          <w:sz w:val="22"/>
          <w:szCs w:val="22"/>
        </w:rPr>
        <w:t xml:space="preserve">fotocopia del Codice Fiscale del figlio/a e di entrambi i genitori,  una foto </w:t>
      </w:r>
      <w:r w:rsidRPr="002F0C1F">
        <w:rPr>
          <w:rFonts w:ascii="Calibri" w:hAnsi="Calibri"/>
          <w:sz w:val="22"/>
          <w:szCs w:val="22"/>
          <w:u w:val="single"/>
        </w:rPr>
        <w:t>formato tessera</w:t>
      </w:r>
      <w:r w:rsidRPr="00BE5771">
        <w:rPr>
          <w:rFonts w:ascii="Calibri" w:hAnsi="Calibri"/>
          <w:sz w:val="22"/>
          <w:szCs w:val="22"/>
        </w:rPr>
        <w:t xml:space="preserve"> del figlio/a che si vuole iscrivere; </w:t>
      </w:r>
      <w:r>
        <w:rPr>
          <w:rFonts w:ascii="Calibri" w:hAnsi="Calibri"/>
          <w:sz w:val="22"/>
          <w:szCs w:val="22"/>
        </w:rPr>
        <w:t>certificato Asur di regolarità vaccinale o</w:t>
      </w:r>
      <w:r w:rsidRPr="00BE5771">
        <w:rPr>
          <w:rFonts w:ascii="Calibri" w:hAnsi="Calibri"/>
          <w:sz w:val="22"/>
          <w:szCs w:val="22"/>
        </w:rPr>
        <w:t xml:space="preserve"> fotocopia del libre</w:t>
      </w:r>
      <w:r>
        <w:rPr>
          <w:rFonts w:ascii="Calibri" w:hAnsi="Calibri"/>
          <w:sz w:val="22"/>
          <w:szCs w:val="22"/>
        </w:rPr>
        <w:t xml:space="preserve">tto vaccinale; eventuale documentazione attestante disabilità o necessità di farmaci e allergie. 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:rsidR="0011573A" w:rsidRPr="001111EA" w:rsidRDefault="0011573A" w:rsidP="00D85591">
      <w:pPr>
        <w:pStyle w:val="Testonotadichiusura"/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>scegliere il tempo-pieno ( h.40 settimanali  )  o il tempo-parziale (frequenza solo il mattino con  pranzo o senza pranzo ).</w:t>
      </w:r>
      <w:r w:rsidRPr="001111EA">
        <w:rPr>
          <w:rFonts w:ascii="Calibri" w:hAnsi="Calibri"/>
          <w:b/>
          <w:sz w:val="22"/>
          <w:szCs w:val="22"/>
        </w:rPr>
        <w:t xml:space="preserve"> </w:t>
      </w:r>
      <w:r w:rsidRPr="001111EA">
        <w:rPr>
          <w:rFonts w:ascii="Calibri" w:hAnsi="Calibri"/>
          <w:b/>
          <w:sz w:val="22"/>
          <w:szCs w:val="22"/>
          <w:u w:val="single"/>
        </w:rPr>
        <w:t>Tale scelta dovrà essere poi rispettata</w:t>
      </w:r>
      <w:r w:rsidRPr="001111EA">
        <w:rPr>
          <w:rFonts w:ascii="Calibri" w:hAnsi="Calibri"/>
          <w:sz w:val="22"/>
          <w:szCs w:val="22"/>
          <w:u w:val="single"/>
        </w:rPr>
        <w:t>.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Eventuali riduzioni di organico docenti tali da non garantire il tempo pieno saranno comunicati a tempo debito. </w:t>
      </w:r>
    </w:p>
    <w:p w:rsidR="0011573A" w:rsidRPr="001111EA" w:rsidRDefault="0011573A" w:rsidP="00D85591">
      <w:pPr>
        <w:pStyle w:val="Testonotadichiusura"/>
        <w:jc w:val="both"/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b/>
          <w:sz w:val="22"/>
          <w:szCs w:val="22"/>
        </w:rPr>
        <w:t>La delibera del Consiglio d’Istituto relativa alla definizione di criteri di precedenza nell’ammissione delle domande di iscrizione, nelle situazioni di esuber</w:t>
      </w:r>
      <w:r>
        <w:rPr>
          <w:rFonts w:ascii="Calibri" w:hAnsi="Calibri"/>
          <w:b/>
          <w:sz w:val="22"/>
          <w:szCs w:val="22"/>
        </w:rPr>
        <w:t>o rispetto ai posti disponibili</w:t>
      </w:r>
      <w:r w:rsidRPr="001111EA">
        <w:rPr>
          <w:rFonts w:ascii="Calibri" w:hAnsi="Calibri"/>
          <w:b/>
          <w:sz w:val="22"/>
          <w:szCs w:val="22"/>
        </w:rPr>
        <w:t>, sarà disponibile sul sito di questo Istituto  prima dell’inizio delle iscrizioni.</w:t>
      </w:r>
    </w:p>
    <w:p w:rsidR="0011573A" w:rsidRPr="009F1E80" w:rsidRDefault="0011573A" w:rsidP="008E4DE8">
      <w:pPr>
        <w:pStyle w:val="Testonotadichiusura"/>
        <w:jc w:val="both"/>
        <w:rPr>
          <w:rFonts w:ascii="Calibri" w:hAnsi="Calibri"/>
          <w:b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Per maggiori informazioni in merito all'oggetto, le SS.LL. sono invitate a partecipare </w:t>
      </w:r>
      <w:r>
        <w:rPr>
          <w:rFonts w:ascii="Calibri" w:hAnsi="Calibri"/>
          <w:sz w:val="22"/>
          <w:szCs w:val="22"/>
        </w:rPr>
        <w:t xml:space="preserve"> agli OPEN DAY previsti come da calendario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Le Scuole dell’Infanzia apriranno le loro porte per  l’ “ </w:t>
            </w:r>
            <w:r w:rsidRPr="00814FE1">
              <w:rPr>
                <w:rFonts w:ascii="Calibri" w:hAnsi="Calibri"/>
                <w:b/>
                <w:sz w:val="22"/>
                <w:szCs w:val="22"/>
                <w:u w:val="single"/>
              </w:rPr>
              <w:t>OPEN DAY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”  nei giorni: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>“M. Montessori “  c/o Scuola "B. Munari"- Tavernelle           15 / 01 / 2020  - h. 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- h. 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“C. Collodi “ di Calcinelli                                                                 16 / 01 / 2020  - h. 16,15- h. 17,15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“Rodari” Calcinelli ( Postavecchia)                                               17 / 01 / 2020  - h. 16,15- h. 17,15   </w:t>
            </w:r>
          </w:p>
        </w:tc>
      </w:tr>
      <w:tr w:rsidR="0011573A" w:rsidRPr="00814FE1" w:rsidTr="00814FE1">
        <w:tc>
          <w:tcPr>
            <w:tcW w:w="10346" w:type="dxa"/>
            <w:shd w:val="clear" w:color="auto" w:fill="auto"/>
          </w:tcPr>
          <w:p w:rsidR="0011573A" w:rsidRPr="00814FE1" w:rsidRDefault="0011573A" w:rsidP="00814FE1">
            <w:pPr>
              <w:pStyle w:val="Testonotadichiusura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14FE1">
              <w:rPr>
                <w:rFonts w:ascii="Calibri" w:hAnsi="Calibri"/>
                <w:b/>
                <w:sz w:val="22"/>
                <w:szCs w:val="22"/>
              </w:rPr>
              <w:t xml:space="preserve">“Don Bosco” di Villanova                                                               13 / 01 / 2020  - h. 16,15- h. 17,15   </w:t>
            </w:r>
          </w:p>
        </w:tc>
      </w:tr>
    </w:tbl>
    <w:p w:rsidR="0011573A" w:rsidRPr="001111EA" w:rsidRDefault="0011573A" w:rsidP="008E4DE8">
      <w:pPr>
        <w:pStyle w:val="Testonotadichiusura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520700</wp:posOffset>
            </wp:positionV>
            <wp:extent cx="1243965" cy="1320165"/>
            <wp:effectExtent l="0" t="0" r="0" b="0"/>
            <wp:wrapNone/>
            <wp:docPr id="244" name="Immagine 5" descr="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timb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1EA">
        <w:rPr>
          <w:rFonts w:ascii="Calibri" w:hAnsi="Calibri"/>
          <w:sz w:val="22"/>
          <w:szCs w:val="22"/>
        </w:rPr>
        <w:t xml:space="preserve">Con l'occasione si comunica che  il giorno  </w:t>
      </w:r>
      <w:r w:rsidRPr="001111EA"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/>
          <w:sz w:val="22"/>
          <w:szCs w:val="22"/>
          <w:u w:val="single"/>
        </w:rPr>
        <w:t xml:space="preserve">3 </w:t>
      </w:r>
      <w:r w:rsidRPr="001111EA">
        <w:rPr>
          <w:rFonts w:ascii="Calibri" w:hAnsi="Calibri"/>
          <w:b/>
          <w:sz w:val="22"/>
          <w:szCs w:val="22"/>
          <w:u w:val="single"/>
        </w:rPr>
        <w:t>settembre 20</w:t>
      </w:r>
      <w:r>
        <w:rPr>
          <w:rFonts w:ascii="Calibri" w:hAnsi="Calibri"/>
          <w:b/>
          <w:sz w:val="22"/>
          <w:szCs w:val="22"/>
          <w:u w:val="single"/>
        </w:rPr>
        <w:t>20</w:t>
      </w:r>
      <w:r w:rsidRPr="001111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alle </w:t>
      </w:r>
      <w:r w:rsidRPr="001111EA">
        <w:rPr>
          <w:rFonts w:ascii="Calibri" w:hAnsi="Calibri"/>
          <w:sz w:val="22"/>
          <w:szCs w:val="22"/>
        </w:rPr>
        <w:t xml:space="preserve">ore </w:t>
      </w:r>
      <w:r w:rsidRPr="001111EA">
        <w:rPr>
          <w:rFonts w:ascii="Calibri" w:hAnsi="Calibri"/>
          <w:b/>
          <w:sz w:val="22"/>
          <w:szCs w:val="22"/>
        </w:rPr>
        <w:t>17,30</w:t>
      </w:r>
      <w:r w:rsidRPr="001111EA">
        <w:rPr>
          <w:rFonts w:ascii="Calibri" w:hAnsi="Calibri"/>
          <w:sz w:val="22"/>
          <w:szCs w:val="22"/>
        </w:rPr>
        <w:t xml:space="preserve">  si terrà un incontro con le insegnanti  nelle rispettive Scuole dell'Infanzia durante il quale verrà illustrato il Piano dell'Offerta Formativa della Scuola dell'Infanzia e verranno date ai genitori tutte le informazioni utili su orari, mensa, regolamenti, </w:t>
      </w:r>
      <w:r w:rsidRPr="001111EA">
        <w:rPr>
          <w:rFonts w:ascii="Calibri" w:hAnsi="Calibri"/>
          <w:sz w:val="22"/>
          <w:szCs w:val="22"/>
          <w:u w:val="single"/>
        </w:rPr>
        <w:t>riferite ai singoli plessi</w:t>
      </w:r>
      <w:r w:rsidRPr="001111EA">
        <w:rPr>
          <w:rFonts w:ascii="Calibri" w:hAnsi="Calibri"/>
          <w:sz w:val="22"/>
          <w:szCs w:val="22"/>
        </w:rPr>
        <w:t>.</w:t>
      </w:r>
    </w:p>
    <w:p w:rsidR="0011573A" w:rsidRPr="001111EA" w:rsidRDefault="0011573A" w:rsidP="001D2BA1">
      <w:pPr>
        <w:rPr>
          <w:rFonts w:ascii="Calibri" w:hAnsi="Calibri"/>
          <w:sz w:val="22"/>
          <w:szCs w:val="22"/>
        </w:rPr>
      </w:pPr>
      <w:r w:rsidRPr="001111EA">
        <w:rPr>
          <w:rFonts w:ascii="Calibri" w:hAnsi="Calibri"/>
          <w:sz w:val="22"/>
          <w:szCs w:val="22"/>
        </w:rPr>
        <w:t xml:space="preserve"> </w:t>
      </w:r>
      <w:r w:rsidRPr="001111EA">
        <w:rPr>
          <w:rFonts w:ascii="Calibri" w:hAnsi="Calibri"/>
          <w:sz w:val="22"/>
          <w:szCs w:val="22"/>
        </w:rPr>
        <w:tab/>
      </w:r>
      <w:r w:rsidRPr="001111EA">
        <w:rPr>
          <w:rFonts w:ascii="Calibri" w:hAnsi="Calibri"/>
          <w:sz w:val="22"/>
          <w:szCs w:val="22"/>
        </w:rPr>
        <w:tab/>
        <w:t xml:space="preserve">Distinti saluti </w:t>
      </w:r>
    </w:p>
    <w:p w:rsidR="0011573A" w:rsidRDefault="0011573A" w:rsidP="00AA29BA">
      <w:pPr>
        <w:pStyle w:val="Testonotadichiusura"/>
        <w:ind w:left="4253" w:hanging="4253"/>
        <w:jc w:val="both"/>
      </w:pPr>
      <w:r>
        <w:t xml:space="preserve">   </w:t>
      </w:r>
      <w:r>
        <w:tab/>
      </w:r>
      <w:r>
        <w:tab/>
        <w:t xml:space="preserve">     </w:t>
      </w:r>
      <w:r>
        <w:tab/>
      </w:r>
      <w:r>
        <w:tab/>
        <w:t xml:space="preserve">     IL DIRIGENTE SCOLASTICO                                </w:t>
      </w:r>
    </w:p>
    <w:p w:rsidR="0011573A" w:rsidRDefault="0011573A" w:rsidP="00AA29BA">
      <w:pPr>
        <w:pStyle w:val="Testonotadichiusura"/>
        <w:ind w:left="4253" w:hanging="3893"/>
        <w:jc w:val="both"/>
      </w:pPr>
      <w:r>
        <w:rPr>
          <w:rFonts w:ascii="Script MT Bold" w:hAnsi="Script MT Bold"/>
        </w:rPr>
        <w:tab/>
      </w:r>
      <w:r>
        <w:rPr>
          <w:rFonts w:ascii="Script MT Bold" w:hAnsi="Script MT Bold"/>
        </w:rPr>
        <w:tab/>
      </w:r>
      <w:r>
        <w:t xml:space="preserve">            </w:t>
      </w:r>
      <w:r>
        <w:tab/>
      </w:r>
      <w:r>
        <w:tab/>
        <w:t xml:space="preserve">              Prof.ssa Nora Ruggieri</w:t>
      </w:r>
    </w:p>
    <w:p w:rsidR="0011573A" w:rsidRDefault="0011573A" w:rsidP="00AA29BA">
      <w:pPr>
        <w:pStyle w:val="Testonotadichiusura"/>
        <w:ind w:left="3402" w:hanging="3042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firma autografa sostituita da indicazioni a mezzo stampa,</w:t>
      </w:r>
    </w:p>
    <w:p w:rsidR="0011573A" w:rsidRDefault="0011573A" w:rsidP="00AA29BA">
      <w:pPr>
        <w:pStyle w:val="Testonotadichiusura"/>
        <w:ind w:left="4253" w:hanging="3893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ai sensi dell’art.3 comma 2, del  d.lgs.n.39/1993</w:t>
      </w:r>
    </w:p>
    <w:p w:rsidR="0011573A" w:rsidRDefault="0011573A" w:rsidP="00AA29BA">
      <w:pPr>
        <w:jc w:val="right"/>
        <w:rPr>
          <w:rFonts w:ascii="Calibri" w:hAnsi="Calibri"/>
          <w:sz w:val="22"/>
          <w:szCs w:val="22"/>
        </w:rPr>
        <w:sectPr w:rsidR="0011573A" w:rsidSect="00F02863">
          <w:footerReference w:type="default" r:id="rId131"/>
          <w:pgSz w:w="11906" w:h="16838" w:code="9"/>
          <w:pgMar w:top="238" w:right="849" w:bottom="567" w:left="851" w:header="567" w:footer="567" w:gutter="0"/>
          <w:pgNumType w:start="1"/>
          <w:cols w:space="720"/>
        </w:sectPr>
      </w:pPr>
    </w:p>
    <w:p w:rsidR="0011573A" w:rsidRPr="0026702F" w:rsidRDefault="0011573A" w:rsidP="00AA29BA">
      <w:pPr>
        <w:jc w:val="right"/>
        <w:rPr>
          <w:rFonts w:ascii="Calibri" w:hAnsi="Calibri"/>
          <w:sz w:val="22"/>
          <w:szCs w:val="22"/>
        </w:rPr>
      </w:pPr>
    </w:p>
    <w:sectPr w:rsidR="0011573A" w:rsidRPr="0026702F" w:rsidSect="0011573A">
      <w:footerReference w:type="default" r:id="rId132"/>
      <w:type w:val="continuous"/>
      <w:pgSz w:w="11906" w:h="16838" w:code="9"/>
      <w:pgMar w:top="238" w:right="849" w:bottom="567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73A" w:rsidRDefault="0011573A">
      <w:r>
        <w:separator/>
      </w:r>
    </w:p>
  </w:endnote>
  <w:endnote w:type="continuationSeparator" w:id="0">
    <w:p w:rsidR="0011573A" w:rsidRDefault="0011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E5" w:rsidRPr="004A66EE" w:rsidRDefault="00E657E5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73A" w:rsidRPr="004A66EE" w:rsidRDefault="0011573A" w:rsidP="00E10B71">
    <w:pPr>
      <w:pStyle w:val="Pidipagina"/>
      <w:rPr>
        <w:color w:val="999999"/>
        <w:sz w:val="12"/>
        <w:szCs w:val="12"/>
      </w:rPr>
    </w:pPr>
    <w:r w:rsidRPr="004A66EE">
      <w:rPr>
        <w:color w:val="999999"/>
        <w:sz w:val="12"/>
        <w:szCs w:val="12"/>
      </w:rPr>
      <w:t>SGQ LEOPARDI – AD-SG01-iscrizione alunni anni 3-scuola dell’infanzia – fase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73A" w:rsidRDefault="0011573A">
      <w:r>
        <w:separator/>
      </w:r>
    </w:p>
  </w:footnote>
  <w:footnote w:type="continuationSeparator" w:id="0">
    <w:p w:rsidR="0011573A" w:rsidRDefault="0011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BD703A"/>
    <w:multiLevelType w:val="hybridMultilevel"/>
    <w:tmpl w:val="7B561B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287CF1"/>
    <w:multiLevelType w:val="multilevel"/>
    <w:tmpl w:val="EE70FB12"/>
    <w:lvl w:ilvl="0">
      <w:start w:val="2"/>
      <w:numFmt w:val="none"/>
      <w:lvlText w:val="d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1">
    <w:nsid w:val="089E3DF0"/>
    <w:multiLevelType w:val="multilevel"/>
    <w:tmpl w:val="C6BC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E606F3"/>
    <w:multiLevelType w:val="hybridMultilevel"/>
    <w:tmpl w:val="49E68584"/>
    <w:lvl w:ilvl="0" w:tplc="FE1C2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706BF4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b w:val="0"/>
        <w:sz w:val="18"/>
        <w:szCs w:val="18"/>
      </w:rPr>
    </w:lvl>
    <w:lvl w:ilvl="2" w:tplc="9C74A408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5F02809"/>
    <w:multiLevelType w:val="hybridMultilevel"/>
    <w:tmpl w:val="1D0CBEB2"/>
    <w:lvl w:ilvl="0" w:tplc="74D0B2AC">
      <w:start w:val="2"/>
      <w:numFmt w:val="none"/>
      <w:lvlText w:val="e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1">
    <w:nsid w:val="37FB54C1"/>
    <w:multiLevelType w:val="singleLevel"/>
    <w:tmpl w:val="242E72A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1">
    <w:nsid w:val="43ED1414"/>
    <w:multiLevelType w:val="multilevel"/>
    <w:tmpl w:val="DBA0169E"/>
    <w:lvl w:ilvl="0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1">
    <w:nsid w:val="44F07B92"/>
    <w:multiLevelType w:val="multilevel"/>
    <w:tmpl w:val="9536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BA939B0"/>
    <w:multiLevelType w:val="hybridMultilevel"/>
    <w:tmpl w:val="9D9A98CA"/>
    <w:lvl w:ilvl="0" w:tplc="DD84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02A49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CFF7461"/>
    <w:multiLevelType w:val="hybridMultilevel"/>
    <w:tmpl w:val="052A795A"/>
    <w:lvl w:ilvl="0" w:tplc="74D0B2AC">
      <w:start w:val="2"/>
      <w:numFmt w:val="none"/>
      <w:lvlText w:val="e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1">
    <w:nsid w:val="61F07F6A"/>
    <w:multiLevelType w:val="hybridMultilevel"/>
    <w:tmpl w:val="DA30F7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A1E5049"/>
    <w:multiLevelType w:val="hybridMultilevel"/>
    <w:tmpl w:val="7A268DEC"/>
    <w:lvl w:ilvl="0" w:tplc="8328FCBE">
      <w:start w:val="2"/>
      <w:numFmt w:val="none"/>
      <w:lvlText w:val="d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6F0138E1"/>
    <w:multiLevelType w:val="hybridMultilevel"/>
    <w:tmpl w:val="A2B8F644"/>
    <w:lvl w:ilvl="0" w:tplc="74D0B2AC">
      <w:start w:val="2"/>
      <w:numFmt w:val="none"/>
      <w:lvlText w:val="e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1F87EC6"/>
    <w:multiLevelType w:val="hybridMultilevel"/>
    <w:tmpl w:val="9B30F696"/>
    <w:lvl w:ilvl="0" w:tplc="DD84B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2A706BF4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sz w:val="18"/>
        <w:szCs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5A169B4"/>
    <w:multiLevelType w:val="multilevel"/>
    <w:tmpl w:val="0EE4957A"/>
    <w:lvl w:ilvl="0">
      <w:start w:val="2"/>
      <w:numFmt w:val="none"/>
      <w:lvlText w:val="d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1">
    <w:nsid w:val="7A7772DB"/>
    <w:multiLevelType w:val="multilevel"/>
    <w:tmpl w:val="EE70FB12"/>
    <w:lvl w:ilvl="0">
      <w:start w:val="2"/>
      <w:numFmt w:val="none"/>
      <w:lvlText w:val="d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E4"/>
    <w:rsid w:val="000108D3"/>
    <w:rsid w:val="00037491"/>
    <w:rsid w:val="00054A7A"/>
    <w:rsid w:val="0006042C"/>
    <w:rsid w:val="000644B5"/>
    <w:rsid w:val="00083B43"/>
    <w:rsid w:val="000910E4"/>
    <w:rsid w:val="0009421D"/>
    <w:rsid w:val="000A053C"/>
    <w:rsid w:val="000A2170"/>
    <w:rsid w:val="000C3602"/>
    <w:rsid w:val="000D6258"/>
    <w:rsid w:val="000E083A"/>
    <w:rsid w:val="001111EA"/>
    <w:rsid w:val="0011573A"/>
    <w:rsid w:val="00120989"/>
    <w:rsid w:val="00123B52"/>
    <w:rsid w:val="00147199"/>
    <w:rsid w:val="00157353"/>
    <w:rsid w:val="00161CFE"/>
    <w:rsid w:val="00165888"/>
    <w:rsid w:val="00185CA3"/>
    <w:rsid w:val="001A4DF1"/>
    <w:rsid w:val="001A521B"/>
    <w:rsid w:val="001A5D77"/>
    <w:rsid w:val="001B3D72"/>
    <w:rsid w:val="001C490B"/>
    <w:rsid w:val="001D2BA1"/>
    <w:rsid w:val="001E1D19"/>
    <w:rsid w:val="001F16BC"/>
    <w:rsid w:val="001F33DB"/>
    <w:rsid w:val="002011CE"/>
    <w:rsid w:val="002038C3"/>
    <w:rsid w:val="002173BD"/>
    <w:rsid w:val="00222F7A"/>
    <w:rsid w:val="00232CB6"/>
    <w:rsid w:val="00244646"/>
    <w:rsid w:val="0024717C"/>
    <w:rsid w:val="00256C28"/>
    <w:rsid w:val="00260EDC"/>
    <w:rsid w:val="0026702F"/>
    <w:rsid w:val="002702AB"/>
    <w:rsid w:val="00282FD8"/>
    <w:rsid w:val="002B6A3E"/>
    <w:rsid w:val="002B7919"/>
    <w:rsid w:val="002E4844"/>
    <w:rsid w:val="002F0C1F"/>
    <w:rsid w:val="002F1065"/>
    <w:rsid w:val="002F26B5"/>
    <w:rsid w:val="00300B0F"/>
    <w:rsid w:val="00300EBC"/>
    <w:rsid w:val="003126FA"/>
    <w:rsid w:val="00313AA6"/>
    <w:rsid w:val="003405F2"/>
    <w:rsid w:val="003458A8"/>
    <w:rsid w:val="00351A0B"/>
    <w:rsid w:val="00353C45"/>
    <w:rsid w:val="003649BE"/>
    <w:rsid w:val="00365199"/>
    <w:rsid w:val="0039196F"/>
    <w:rsid w:val="003A65C2"/>
    <w:rsid w:val="003A6F5C"/>
    <w:rsid w:val="003C7DF2"/>
    <w:rsid w:val="003D6E6C"/>
    <w:rsid w:val="003D7C28"/>
    <w:rsid w:val="003E6FC4"/>
    <w:rsid w:val="00421B84"/>
    <w:rsid w:val="00422ED5"/>
    <w:rsid w:val="00425E40"/>
    <w:rsid w:val="00444054"/>
    <w:rsid w:val="004578B6"/>
    <w:rsid w:val="0046102D"/>
    <w:rsid w:val="00470825"/>
    <w:rsid w:val="004827B4"/>
    <w:rsid w:val="00484D10"/>
    <w:rsid w:val="00486B81"/>
    <w:rsid w:val="004A66EE"/>
    <w:rsid w:val="004C07B7"/>
    <w:rsid w:val="004C30DA"/>
    <w:rsid w:val="004C7209"/>
    <w:rsid w:val="004D593B"/>
    <w:rsid w:val="004E738C"/>
    <w:rsid w:val="004F5886"/>
    <w:rsid w:val="00523BDF"/>
    <w:rsid w:val="00533B31"/>
    <w:rsid w:val="00535CF2"/>
    <w:rsid w:val="0055002D"/>
    <w:rsid w:val="00552EF3"/>
    <w:rsid w:val="00556DBC"/>
    <w:rsid w:val="00567591"/>
    <w:rsid w:val="005733AC"/>
    <w:rsid w:val="00574BE9"/>
    <w:rsid w:val="00577321"/>
    <w:rsid w:val="00590E28"/>
    <w:rsid w:val="005C2732"/>
    <w:rsid w:val="005D0B00"/>
    <w:rsid w:val="005E1658"/>
    <w:rsid w:val="005E5D8A"/>
    <w:rsid w:val="005F3421"/>
    <w:rsid w:val="005F3837"/>
    <w:rsid w:val="005F6099"/>
    <w:rsid w:val="00617692"/>
    <w:rsid w:val="00623A3E"/>
    <w:rsid w:val="0062645C"/>
    <w:rsid w:val="006411CE"/>
    <w:rsid w:val="00651960"/>
    <w:rsid w:val="00656B88"/>
    <w:rsid w:val="0066171B"/>
    <w:rsid w:val="00663B83"/>
    <w:rsid w:val="0067390A"/>
    <w:rsid w:val="006826E1"/>
    <w:rsid w:val="00692E18"/>
    <w:rsid w:val="0069342C"/>
    <w:rsid w:val="006964FA"/>
    <w:rsid w:val="00696E95"/>
    <w:rsid w:val="00697DAF"/>
    <w:rsid w:val="006E5A0B"/>
    <w:rsid w:val="00701CBC"/>
    <w:rsid w:val="00702156"/>
    <w:rsid w:val="00702D05"/>
    <w:rsid w:val="007510DF"/>
    <w:rsid w:val="0075313C"/>
    <w:rsid w:val="00755DA1"/>
    <w:rsid w:val="00763486"/>
    <w:rsid w:val="00780BB3"/>
    <w:rsid w:val="007B2D75"/>
    <w:rsid w:val="007B38E6"/>
    <w:rsid w:val="007E2699"/>
    <w:rsid w:val="007E6D82"/>
    <w:rsid w:val="0080158A"/>
    <w:rsid w:val="00814FE1"/>
    <w:rsid w:val="008210FD"/>
    <w:rsid w:val="00824DE0"/>
    <w:rsid w:val="008340DC"/>
    <w:rsid w:val="00843218"/>
    <w:rsid w:val="008434B2"/>
    <w:rsid w:val="008568EC"/>
    <w:rsid w:val="00861177"/>
    <w:rsid w:val="00865428"/>
    <w:rsid w:val="008744AC"/>
    <w:rsid w:val="0087792E"/>
    <w:rsid w:val="008855ED"/>
    <w:rsid w:val="008930C5"/>
    <w:rsid w:val="00895871"/>
    <w:rsid w:val="00896C9B"/>
    <w:rsid w:val="008B211C"/>
    <w:rsid w:val="008D6D79"/>
    <w:rsid w:val="008E22BC"/>
    <w:rsid w:val="008E4DE8"/>
    <w:rsid w:val="008F5B29"/>
    <w:rsid w:val="00914CCB"/>
    <w:rsid w:val="00931E01"/>
    <w:rsid w:val="009335AD"/>
    <w:rsid w:val="00961FFE"/>
    <w:rsid w:val="009639F3"/>
    <w:rsid w:val="00965BA0"/>
    <w:rsid w:val="009665A8"/>
    <w:rsid w:val="009675AD"/>
    <w:rsid w:val="00976427"/>
    <w:rsid w:val="00981889"/>
    <w:rsid w:val="009A2D19"/>
    <w:rsid w:val="009B550E"/>
    <w:rsid w:val="009D31B9"/>
    <w:rsid w:val="009E54E5"/>
    <w:rsid w:val="009F1E80"/>
    <w:rsid w:val="009F2038"/>
    <w:rsid w:val="00A10206"/>
    <w:rsid w:val="00A403F4"/>
    <w:rsid w:val="00A40901"/>
    <w:rsid w:val="00A41AD0"/>
    <w:rsid w:val="00A422D1"/>
    <w:rsid w:val="00A54EFB"/>
    <w:rsid w:val="00A65418"/>
    <w:rsid w:val="00A7229F"/>
    <w:rsid w:val="00A82CBF"/>
    <w:rsid w:val="00A84501"/>
    <w:rsid w:val="00A90F25"/>
    <w:rsid w:val="00A93187"/>
    <w:rsid w:val="00A951CA"/>
    <w:rsid w:val="00A955BA"/>
    <w:rsid w:val="00AA29BA"/>
    <w:rsid w:val="00AA5614"/>
    <w:rsid w:val="00AC7CEB"/>
    <w:rsid w:val="00AD5745"/>
    <w:rsid w:val="00AD7597"/>
    <w:rsid w:val="00AE5F92"/>
    <w:rsid w:val="00AE6D27"/>
    <w:rsid w:val="00AF435C"/>
    <w:rsid w:val="00B054B4"/>
    <w:rsid w:val="00B168E9"/>
    <w:rsid w:val="00B30917"/>
    <w:rsid w:val="00B3139B"/>
    <w:rsid w:val="00B43EC0"/>
    <w:rsid w:val="00B659D2"/>
    <w:rsid w:val="00B76B2F"/>
    <w:rsid w:val="00B8244C"/>
    <w:rsid w:val="00B82B01"/>
    <w:rsid w:val="00B973B4"/>
    <w:rsid w:val="00BB49E5"/>
    <w:rsid w:val="00BB4C41"/>
    <w:rsid w:val="00BE5276"/>
    <w:rsid w:val="00BE5771"/>
    <w:rsid w:val="00BF35A8"/>
    <w:rsid w:val="00BF68B2"/>
    <w:rsid w:val="00C05EA3"/>
    <w:rsid w:val="00C2432A"/>
    <w:rsid w:val="00C25437"/>
    <w:rsid w:val="00C423D6"/>
    <w:rsid w:val="00C44CAC"/>
    <w:rsid w:val="00C467E1"/>
    <w:rsid w:val="00C508A9"/>
    <w:rsid w:val="00C63B5F"/>
    <w:rsid w:val="00C717CF"/>
    <w:rsid w:val="00C7459B"/>
    <w:rsid w:val="00C76328"/>
    <w:rsid w:val="00CC0739"/>
    <w:rsid w:val="00CC1B60"/>
    <w:rsid w:val="00CC758F"/>
    <w:rsid w:val="00CD285D"/>
    <w:rsid w:val="00CD44B3"/>
    <w:rsid w:val="00CF60E9"/>
    <w:rsid w:val="00D16343"/>
    <w:rsid w:val="00D25C52"/>
    <w:rsid w:val="00D37AAC"/>
    <w:rsid w:val="00D4475E"/>
    <w:rsid w:val="00D515B3"/>
    <w:rsid w:val="00D564AF"/>
    <w:rsid w:val="00D5757C"/>
    <w:rsid w:val="00D57622"/>
    <w:rsid w:val="00D62B4D"/>
    <w:rsid w:val="00D62B8C"/>
    <w:rsid w:val="00D73CC1"/>
    <w:rsid w:val="00D758FA"/>
    <w:rsid w:val="00D85591"/>
    <w:rsid w:val="00D94828"/>
    <w:rsid w:val="00DC68BF"/>
    <w:rsid w:val="00DD2E6D"/>
    <w:rsid w:val="00DE3AEB"/>
    <w:rsid w:val="00DF36B8"/>
    <w:rsid w:val="00E008AC"/>
    <w:rsid w:val="00E10B71"/>
    <w:rsid w:val="00E1275B"/>
    <w:rsid w:val="00E16909"/>
    <w:rsid w:val="00E2008F"/>
    <w:rsid w:val="00E25640"/>
    <w:rsid w:val="00E25BB1"/>
    <w:rsid w:val="00E657E5"/>
    <w:rsid w:val="00E65D07"/>
    <w:rsid w:val="00E6733E"/>
    <w:rsid w:val="00E67392"/>
    <w:rsid w:val="00E83EDE"/>
    <w:rsid w:val="00E90D1B"/>
    <w:rsid w:val="00E959F4"/>
    <w:rsid w:val="00EA6BE2"/>
    <w:rsid w:val="00EC6407"/>
    <w:rsid w:val="00EE389C"/>
    <w:rsid w:val="00EF7AC8"/>
    <w:rsid w:val="00F02863"/>
    <w:rsid w:val="00F13BA5"/>
    <w:rsid w:val="00F1452F"/>
    <w:rsid w:val="00F32A52"/>
    <w:rsid w:val="00F4019F"/>
    <w:rsid w:val="00F47895"/>
    <w:rsid w:val="00F56C9F"/>
    <w:rsid w:val="00F61D86"/>
    <w:rsid w:val="00FA0145"/>
    <w:rsid w:val="00FA2766"/>
    <w:rsid w:val="00FB2FC3"/>
    <w:rsid w:val="00FD073E"/>
    <w:rsid w:val="00FD07E9"/>
    <w:rsid w:val="00FD7DB1"/>
    <w:rsid w:val="00FE05DA"/>
    <w:rsid w:val="00FE18CC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D61FC-8A7C-458C-8A91-DEB99FC7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Rientrocorpodeltesto">
    <w:name w:val="Body Text Indent"/>
    <w:basedOn w:val="Normale"/>
    <w:pPr>
      <w:ind w:firstLine="708"/>
    </w:pPr>
    <w:rPr>
      <w:sz w:val="24"/>
    </w:rPr>
  </w:style>
  <w:style w:type="table" w:styleId="Grigliatabella">
    <w:name w:val="Table Grid"/>
    <w:basedOn w:val="Tabellanormale"/>
    <w:rsid w:val="00FA0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702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10B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B71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link w:val="Testonotadichiusura"/>
    <w:semiHidden/>
    <w:rsid w:val="00AA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6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7.xml"/><Relationship Id="rId117" Type="http://schemas.openxmlformats.org/officeDocument/2006/relationships/footer" Target="footer108.xml"/><Relationship Id="rId21" Type="http://schemas.openxmlformats.org/officeDocument/2006/relationships/footer" Target="footer12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63" Type="http://schemas.openxmlformats.org/officeDocument/2006/relationships/footer" Target="footer54.xml"/><Relationship Id="rId68" Type="http://schemas.openxmlformats.org/officeDocument/2006/relationships/footer" Target="footer59.xml"/><Relationship Id="rId84" Type="http://schemas.openxmlformats.org/officeDocument/2006/relationships/footer" Target="footer75.xml"/><Relationship Id="rId89" Type="http://schemas.openxmlformats.org/officeDocument/2006/relationships/footer" Target="footer80.xml"/><Relationship Id="rId112" Type="http://schemas.openxmlformats.org/officeDocument/2006/relationships/footer" Target="footer103.xml"/><Relationship Id="rId133" Type="http://schemas.openxmlformats.org/officeDocument/2006/relationships/fontTable" Target="fontTable.xml"/><Relationship Id="rId16" Type="http://schemas.openxmlformats.org/officeDocument/2006/relationships/footer" Target="footer7.xml"/><Relationship Id="rId107" Type="http://schemas.openxmlformats.org/officeDocument/2006/relationships/footer" Target="footer98.xml"/><Relationship Id="rId11" Type="http://schemas.openxmlformats.org/officeDocument/2006/relationships/footer" Target="footer2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74" Type="http://schemas.openxmlformats.org/officeDocument/2006/relationships/footer" Target="footer65.xml"/><Relationship Id="rId79" Type="http://schemas.openxmlformats.org/officeDocument/2006/relationships/footer" Target="footer70.xml"/><Relationship Id="rId102" Type="http://schemas.openxmlformats.org/officeDocument/2006/relationships/footer" Target="footer93.xml"/><Relationship Id="rId123" Type="http://schemas.openxmlformats.org/officeDocument/2006/relationships/footer" Target="footer114.xml"/><Relationship Id="rId128" Type="http://schemas.openxmlformats.org/officeDocument/2006/relationships/footer" Target="footer119.xml"/><Relationship Id="rId5" Type="http://schemas.openxmlformats.org/officeDocument/2006/relationships/webSettings" Target="webSettings.xml"/><Relationship Id="rId90" Type="http://schemas.openxmlformats.org/officeDocument/2006/relationships/footer" Target="footer81.xml"/><Relationship Id="rId95" Type="http://schemas.openxmlformats.org/officeDocument/2006/relationships/footer" Target="footer86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footer" Target="footer55.xml"/><Relationship Id="rId69" Type="http://schemas.openxmlformats.org/officeDocument/2006/relationships/footer" Target="footer60.xml"/><Relationship Id="rId77" Type="http://schemas.openxmlformats.org/officeDocument/2006/relationships/footer" Target="footer68.xml"/><Relationship Id="rId100" Type="http://schemas.openxmlformats.org/officeDocument/2006/relationships/footer" Target="footer91.xml"/><Relationship Id="rId105" Type="http://schemas.openxmlformats.org/officeDocument/2006/relationships/footer" Target="footer96.xml"/><Relationship Id="rId113" Type="http://schemas.openxmlformats.org/officeDocument/2006/relationships/footer" Target="footer104.xml"/><Relationship Id="rId118" Type="http://schemas.openxmlformats.org/officeDocument/2006/relationships/footer" Target="footer109.xml"/><Relationship Id="rId126" Type="http://schemas.openxmlformats.org/officeDocument/2006/relationships/footer" Target="footer117.xml"/><Relationship Id="rId13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42.xml"/><Relationship Id="rId72" Type="http://schemas.openxmlformats.org/officeDocument/2006/relationships/footer" Target="footer63.xml"/><Relationship Id="rId80" Type="http://schemas.openxmlformats.org/officeDocument/2006/relationships/footer" Target="footer71.xml"/><Relationship Id="rId85" Type="http://schemas.openxmlformats.org/officeDocument/2006/relationships/footer" Target="footer76.xml"/><Relationship Id="rId93" Type="http://schemas.openxmlformats.org/officeDocument/2006/relationships/footer" Target="footer84.xml"/><Relationship Id="rId98" Type="http://schemas.openxmlformats.org/officeDocument/2006/relationships/footer" Target="footer89.xml"/><Relationship Id="rId121" Type="http://schemas.openxmlformats.org/officeDocument/2006/relationships/footer" Target="footer112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footer" Target="footer50.xml"/><Relationship Id="rId67" Type="http://schemas.openxmlformats.org/officeDocument/2006/relationships/footer" Target="footer58.xml"/><Relationship Id="rId103" Type="http://schemas.openxmlformats.org/officeDocument/2006/relationships/footer" Target="footer94.xml"/><Relationship Id="rId108" Type="http://schemas.openxmlformats.org/officeDocument/2006/relationships/footer" Target="footer99.xml"/><Relationship Id="rId116" Type="http://schemas.openxmlformats.org/officeDocument/2006/relationships/footer" Target="footer107.xml"/><Relationship Id="rId124" Type="http://schemas.openxmlformats.org/officeDocument/2006/relationships/footer" Target="footer115.xml"/><Relationship Id="rId129" Type="http://schemas.openxmlformats.org/officeDocument/2006/relationships/footer" Target="footer120.xml"/><Relationship Id="rId20" Type="http://schemas.openxmlformats.org/officeDocument/2006/relationships/footer" Target="footer11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3.xml"/><Relationship Id="rId70" Type="http://schemas.openxmlformats.org/officeDocument/2006/relationships/footer" Target="footer61.xml"/><Relationship Id="rId75" Type="http://schemas.openxmlformats.org/officeDocument/2006/relationships/footer" Target="footer66.xml"/><Relationship Id="rId83" Type="http://schemas.openxmlformats.org/officeDocument/2006/relationships/footer" Target="footer74.xml"/><Relationship Id="rId88" Type="http://schemas.openxmlformats.org/officeDocument/2006/relationships/footer" Target="footer79.xml"/><Relationship Id="rId91" Type="http://schemas.openxmlformats.org/officeDocument/2006/relationships/footer" Target="footer82.xml"/><Relationship Id="rId96" Type="http://schemas.openxmlformats.org/officeDocument/2006/relationships/footer" Target="footer87.xml"/><Relationship Id="rId111" Type="http://schemas.openxmlformats.org/officeDocument/2006/relationships/footer" Target="footer102.xml"/><Relationship Id="rId132" Type="http://schemas.openxmlformats.org/officeDocument/2006/relationships/footer" Target="footer1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106" Type="http://schemas.openxmlformats.org/officeDocument/2006/relationships/footer" Target="footer97.xml"/><Relationship Id="rId114" Type="http://schemas.openxmlformats.org/officeDocument/2006/relationships/footer" Target="footer105.xml"/><Relationship Id="rId119" Type="http://schemas.openxmlformats.org/officeDocument/2006/relationships/footer" Target="footer110.xml"/><Relationship Id="rId127" Type="http://schemas.openxmlformats.org/officeDocument/2006/relationships/footer" Target="footer118.xml"/><Relationship Id="rId10" Type="http://schemas.openxmlformats.org/officeDocument/2006/relationships/footer" Target="footer1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footer" Target="footer51.xml"/><Relationship Id="rId65" Type="http://schemas.openxmlformats.org/officeDocument/2006/relationships/footer" Target="footer56.xml"/><Relationship Id="rId73" Type="http://schemas.openxmlformats.org/officeDocument/2006/relationships/footer" Target="footer64.xml"/><Relationship Id="rId78" Type="http://schemas.openxmlformats.org/officeDocument/2006/relationships/footer" Target="footer69.xml"/><Relationship Id="rId81" Type="http://schemas.openxmlformats.org/officeDocument/2006/relationships/footer" Target="footer72.xml"/><Relationship Id="rId86" Type="http://schemas.openxmlformats.org/officeDocument/2006/relationships/footer" Target="footer77.xml"/><Relationship Id="rId94" Type="http://schemas.openxmlformats.org/officeDocument/2006/relationships/footer" Target="footer85.xml"/><Relationship Id="rId99" Type="http://schemas.openxmlformats.org/officeDocument/2006/relationships/footer" Target="footer90.xml"/><Relationship Id="rId101" Type="http://schemas.openxmlformats.org/officeDocument/2006/relationships/footer" Target="footer92.xml"/><Relationship Id="rId122" Type="http://schemas.openxmlformats.org/officeDocument/2006/relationships/footer" Target="footer113.xml"/><Relationship Id="rId130" Type="http://schemas.openxmlformats.org/officeDocument/2006/relationships/footer" Target="footer12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30.xml"/><Relationship Id="rId109" Type="http://schemas.openxmlformats.org/officeDocument/2006/relationships/footer" Target="footer100.xml"/><Relationship Id="rId34" Type="http://schemas.openxmlformats.org/officeDocument/2006/relationships/footer" Target="footer25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76" Type="http://schemas.openxmlformats.org/officeDocument/2006/relationships/footer" Target="footer67.xml"/><Relationship Id="rId97" Type="http://schemas.openxmlformats.org/officeDocument/2006/relationships/footer" Target="footer88.xml"/><Relationship Id="rId104" Type="http://schemas.openxmlformats.org/officeDocument/2006/relationships/footer" Target="footer95.xml"/><Relationship Id="rId120" Type="http://schemas.openxmlformats.org/officeDocument/2006/relationships/footer" Target="footer111.xml"/><Relationship Id="rId125" Type="http://schemas.openxmlformats.org/officeDocument/2006/relationships/footer" Target="footer116.xml"/><Relationship Id="rId7" Type="http://schemas.openxmlformats.org/officeDocument/2006/relationships/endnotes" Target="endnotes.xml"/><Relationship Id="rId71" Type="http://schemas.openxmlformats.org/officeDocument/2006/relationships/footer" Target="footer62.xml"/><Relationship Id="rId92" Type="http://schemas.openxmlformats.org/officeDocument/2006/relationships/footer" Target="footer83.xml"/><Relationship Id="rId2" Type="http://schemas.openxmlformats.org/officeDocument/2006/relationships/numbering" Target="numbering.xml"/><Relationship Id="rId29" Type="http://schemas.openxmlformats.org/officeDocument/2006/relationships/footer" Target="footer20.xml"/><Relationship Id="rId24" Type="http://schemas.openxmlformats.org/officeDocument/2006/relationships/footer" Target="footer15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66" Type="http://schemas.openxmlformats.org/officeDocument/2006/relationships/footer" Target="footer57.xml"/><Relationship Id="rId87" Type="http://schemas.openxmlformats.org/officeDocument/2006/relationships/footer" Target="footer78.xml"/><Relationship Id="rId110" Type="http://schemas.openxmlformats.org/officeDocument/2006/relationships/footer" Target="footer101.xml"/><Relationship Id="rId115" Type="http://schemas.openxmlformats.org/officeDocument/2006/relationships/footer" Target="footer106.xml"/><Relationship Id="rId131" Type="http://schemas.openxmlformats.org/officeDocument/2006/relationships/footer" Target="footer122.xml"/><Relationship Id="rId61" Type="http://schemas.openxmlformats.org/officeDocument/2006/relationships/footer" Target="footer52.xml"/><Relationship Id="rId82" Type="http://schemas.openxmlformats.org/officeDocument/2006/relationships/footer" Target="footer73.xml"/><Relationship Id="rId19" Type="http://schemas.openxmlformats.org/officeDocument/2006/relationships/footer" Target="footer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IC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99ED-7D4A-4305-973D-67B24B41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IntestICS</Template>
  <TotalTime>0</TotalTime>
  <Pages>56</Pages>
  <Words>64075</Words>
  <Characters>385495</Characters>
  <Application>Microsoft Office Word</Application>
  <DocSecurity>0</DocSecurity>
  <Lines>3212</Lines>
  <Paragraphs>897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"G</vt:lpstr>
    </vt:vector>
  </TitlesOfParts>
  <Company> </Company>
  <LinksUpToDate>false</LinksUpToDate>
  <CharactersWithSpaces>448673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"G</dc:title>
  <dc:subject/>
  <dc:creator>Segreteria Didattica</dc:creator>
  <cp:keywords/>
  <cp:lastModifiedBy>ALICE</cp:lastModifiedBy>
  <cp:revision>1</cp:revision>
  <cp:lastPrinted>2017-12-15T10:07:00Z</cp:lastPrinted>
  <dcterms:created xsi:type="dcterms:W3CDTF">2019-12-10T10:58:00Z</dcterms:created>
  <dcterms:modified xsi:type="dcterms:W3CDTF">2019-12-10T10:58:00Z</dcterms:modified>
</cp:coreProperties>
</file>