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0E09" w14:textId="77777777" w:rsidR="00542AFB" w:rsidRDefault="008037F1">
      <w:pPr>
        <w:pStyle w:val="Standard"/>
        <w:ind w:left="-284"/>
        <w:jc w:val="both"/>
      </w:pP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="Calibri" w:hAnsi="Calibri"/>
          <w:sz w:val="24"/>
          <w:szCs w:val="24"/>
        </w:rPr>
        <w:tab/>
      </w:r>
      <w:r>
        <w:rPr>
          <w:noProof/>
        </w:rPr>
        <w:drawing>
          <wp:inline distT="0" distB="0" distL="0" distR="0" wp14:anchorId="6F29B14D" wp14:editId="2D83C113">
            <wp:extent cx="6826316" cy="701637"/>
            <wp:effectExtent l="0" t="0" r="0" b="0"/>
            <wp:docPr id="1002885208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316" cy="7016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0273D2" w14:textId="77777777" w:rsidR="00542AFB" w:rsidRDefault="00542AFB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Calibri" w:hAnsi="Calibri"/>
          <w:sz w:val="24"/>
          <w:szCs w:val="24"/>
        </w:rPr>
      </w:pPr>
    </w:p>
    <w:tbl>
      <w:tblPr>
        <w:tblW w:w="10215" w:type="dxa"/>
        <w:tblInd w:w="-4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5"/>
        <w:gridCol w:w="1080"/>
        <w:gridCol w:w="1095"/>
        <w:gridCol w:w="1395"/>
        <w:gridCol w:w="1560"/>
        <w:gridCol w:w="1530"/>
      </w:tblGrid>
      <w:tr w:rsidR="00542AFB" w14:paraId="01484569" w14:textId="77777777">
        <w:tblPrEx>
          <w:tblCellMar>
            <w:top w:w="0" w:type="dxa"/>
            <w:bottom w:w="0" w:type="dxa"/>
          </w:tblCellMar>
        </w:tblPrEx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FF34" w14:textId="77777777" w:rsidR="00542AFB" w:rsidRDefault="008037F1">
            <w:pPr>
              <w:pStyle w:val="Standard"/>
              <w:widowControl w:val="0"/>
              <w:jc w:val="center"/>
            </w:pP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>TUTOR D’AULA</w:t>
            </w:r>
          </w:p>
        </w:tc>
      </w:tr>
      <w:tr w:rsidR="00542AFB" w14:paraId="51840F6E" w14:textId="77777777">
        <w:tblPrEx>
          <w:tblCellMar>
            <w:top w:w="0" w:type="dxa"/>
            <w:bottom w:w="0" w:type="dxa"/>
          </w:tblCellMar>
        </w:tblPrEx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869D" w14:textId="77777777" w:rsidR="00542AFB" w:rsidRDefault="008037F1">
            <w:pPr>
              <w:pStyle w:val="Standard"/>
              <w:widowControl w:val="0"/>
              <w:snapToGrid w:val="0"/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14:paraId="05881B18" w14:textId="77777777" w:rsidR="00542AFB" w:rsidRDefault="008037F1">
            <w:pPr>
              <w:pStyle w:val="Paragrafoelenco"/>
              <w:widowControl w:val="0"/>
              <w:numPr>
                <w:ilvl w:val="0"/>
                <w:numId w:val="4"/>
              </w:numPr>
            </w:pPr>
            <w:r>
              <w:rPr>
                <w:b/>
                <w:sz w:val="22"/>
                <w:szCs w:val="22"/>
              </w:rPr>
              <w:t>essere in possesso dei requisiti di cui all’articolo 4 per il ruolo per cui si presenta domanda</w:t>
            </w:r>
          </w:p>
        </w:tc>
      </w:tr>
      <w:tr w:rsidR="00542AFB" w14:paraId="2EFF4F03" w14:textId="77777777">
        <w:tblPrEx>
          <w:tblCellMar>
            <w:top w:w="0" w:type="dxa"/>
            <w:bottom w:w="0" w:type="dxa"/>
          </w:tblCellMar>
        </w:tblPrEx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0D324" w14:textId="77777777" w:rsidR="00542AFB" w:rsidRDefault="00542AFB">
            <w:pPr>
              <w:pStyle w:val="Standard"/>
              <w:widowControl w:val="0"/>
              <w:snapToGrid w:val="0"/>
              <w:rPr>
                <w:b/>
              </w:rPr>
            </w:pPr>
          </w:p>
          <w:p w14:paraId="01C0E04D" w14:textId="77777777" w:rsidR="00542AFB" w:rsidRDefault="008037F1">
            <w:pPr>
              <w:pStyle w:val="Standard"/>
              <w:widowControl w:val="0"/>
              <w:snapToGrid w:val="0"/>
            </w:pPr>
            <w:r>
              <w:rPr>
                <w:b/>
              </w:rPr>
              <w:t>L' ISTRUZIONE, LA FORMAZIONE</w:t>
            </w:r>
          </w:p>
          <w:p w14:paraId="5F69A3BE" w14:textId="77777777" w:rsidR="00542AFB" w:rsidRDefault="008037F1">
            <w:pPr>
              <w:pStyle w:val="Standard"/>
              <w:widowControl w:val="0"/>
              <w:snapToGrid w:val="0"/>
              <w:jc w:val="center"/>
            </w:pPr>
            <w:r>
              <w:rPr>
                <w:b/>
              </w:rPr>
              <w:t>NELLO SPECIFICO SETTORE IN CUI SI CONCORRE</w:t>
            </w:r>
          </w:p>
          <w:p w14:paraId="72BB8B96" w14:textId="77777777" w:rsidR="00542AFB" w:rsidRDefault="00542AFB">
            <w:pPr>
              <w:pStyle w:val="Standard"/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E8FD" w14:textId="77777777" w:rsidR="00542AFB" w:rsidRDefault="008037F1">
            <w:pPr>
              <w:pStyle w:val="Standard"/>
              <w:widowControl w:val="0"/>
              <w:jc w:val="center"/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F02C" w14:textId="77777777" w:rsidR="00542AFB" w:rsidRDefault="008037F1">
            <w:pPr>
              <w:pStyle w:val="Standard"/>
              <w:widowControl w:val="0"/>
              <w:jc w:val="center"/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C604" w14:textId="77777777" w:rsidR="00542AFB" w:rsidRDefault="008037F1">
            <w:pPr>
              <w:pStyle w:val="Standard"/>
              <w:widowControl w:val="0"/>
              <w:jc w:val="center"/>
            </w:pPr>
            <w:r>
              <w:rPr>
                <w:b/>
              </w:rPr>
              <w:t>da compilare a cura della commissione</w:t>
            </w:r>
          </w:p>
        </w:tc>
      </w:tr>
      <w:tr w:rsidR="00542AFB" w14:paraId="264635ED" w14:textId="77777777">
        <w:tblPrEx>
          <w:tblCellMar>
            <w:top w:w="0" w:type="dxa"/>
            <w:bottom w:w="0" w:type="dxa"/>
          </w:tblCellMar>
        </w:tblPrEx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EB7A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A1. LAUREA</w:t>
            </w:r>
          </w:p>
          <w:p w14:paraId="3A046270" w14:textId="77777777" w:rsidR="00542AFB" w:rsidRDefault="008037F1">
            <w:pPr>
              <w:pStyle w:val="Standard"/>
              <w:widowControl w:val="0"/>
            </w:pPr>
            <w:r>
              <w:rPr>
                <w:b/>
                <w:bCs/>
              </w:rPr>
              <w:t>(vecchio ordinamento o magistrale)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4897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A3E5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PUNTI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5645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52E2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7C53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  <w:tr w:rsidR="00542AFB" w14:paraId="67AA5985" w14:textId="77777777">
        <w:tblPrEx>
          <w:tblCellMar>
            <w:top w:w="0" w:type="dxa"/>
            <w:bottom w:w="0" w:type="dxa"/>
          </w:tblCellMar>
        </w:tblPrEx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7A4B" w14:textId="77777777" w:rsidR="00542AFB" w:rsidRDefault="00542AFB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8E1A" w14:textId="77777777" w:rsidR="00542AFB" w:rsidRDefault="008037F1">
            <w:pPr>
              <w:pStyle w:val="Standard"/>
              <w:widowControl w:val="0"/>
            </w:pPr>
            <w:r>
              <w:t>Verrà valutata una sola laurea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42DA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8302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A716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DC25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  <w:tr w:rsidR="00542AFB" w14:paraId="56BA5DDA" w14:textId="77777777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3A9B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 xml:space="preserve">A2. </w:t>
            </w:r>
            <w:r>
              <w:rPr>
                <w:b/>
              </w:rPr>
              <w:t>LAUREA (triennale in alternativa al punto A1)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0660" w14:textId="77777777" w:rsidR="00542AFB" w:rsidRDefault="008037F1">
            <w:pPr>
              <w:pStyle w:val="Standard"/>
              <w:widowControl w:val="0"/>
              <w:snapToGrid w:val="0"/>
            </w:pPr>
            <w:r>
              <w:t>Verrà valutata una sola laurea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8850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2D12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D45F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0945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  <w:tr w:rsidR="00542AFB" w14:paraId="7EF69D1E" w14:textId="77777777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6077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A3. DIPLOMA SCUOLA SECONDARIA (in alternativa al punto A1 e A2)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A120" w14:textId="77777777" w:rsidR="00542AFB" w:rsidRDefault="008037F1">
            <w:pPr>
              <w:pStyle w:val="Standard"/>
              <w:widowControl w:val="0"/>
              <w:snapToGrid w:val="0"/>
            </w:pPr>
            <w:r>
              <w:t>Verrà valutato un solo titolo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380C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DBA9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97D1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1A52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  <w:tr w:rsidR="00542AFB" w14:paraId="120A5265" w14:textId="77777777">
        <w:tblPrEx>
          <w:tblCellMar>
            <w:top w:w="0" w:type="dxa"/>
            <w:bottom w:w="0" w:type="dxa"/>
          </w:tblCellMar>
        </w:tblPrEx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864D" w14:textId="77777777" w:rsidR="00542AFB" w:rsidRDefault="00542AFB">
            <w:pPr>
              <w:pStyle w:val="Standard"/>
              <w:widowControl w:val="0"/>
              <w:rPr>
                <w:b/>
              </w:rPr>
            </w:pPr>
          </w:p>
          <w:p w14:paraId="6D8B224B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LE CERTIFICAZIONI OTTENUTE</w:t>
            </w:r>
          </w:p>
          <w:p w14:paraId="0DAF8DC9" w14:textId="77777777" w:rsidR="00542AFB" w:rsidRDefault="00542AFB">
            <w:pPr>
              <w:pStyle w:val="Standard"/>
              <w:widowControl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1949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C103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7279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  <w:tr w:rsidR="00542AFB" w14:paraId="2B588835" w14:textId="77777777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9647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 xml:space="preserve">B1. COMPETENZE I.C.T. </w:t>
            </w:r>
            <w:r>
              <w:rPr>
                <w:b/>
              </w:rPr>
              <w:t>CERTIFICATE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F45E" w14:textId="77777777" w:rsidR="00542AFB" w:rsidRDefault="008037F1">
            <w:pPr>
              <w:pStyle w:val="Standard"/>
              <w:widowControl w:val="0"/>
            </w:pPr>
            <w: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77411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5 punti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99AE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5218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512A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  <w:tr w:rsidR="00542AFB" w14:paraId="763483BD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2BD2" w14:textId="77777777" w:rsidR="00542AFB" w:rsidRDefault="00542AFB">
            <w:pPr>
              <w:pStyle w:val="Standard"/>
              <w:widowControl w:val="0"/>
              <w:rPr>
                <w:b/>
              </w:rPr>
            </w:pPr>
          </w:p>
          <w:p w14:paraId="63941DEF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LE ESPERIENZE</w:t>
            </w:r>
          </w:p>
          <w:p w14:paraId="444D4366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14:paraId="631F7745" w14:textId="77777777" w:rsidR="00542AFB" w:rsidRDefault="00542AFB">
            <w:pPr>
              <w:pStyle w:val="Standard"/>
              <w:widowControl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7C64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D880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8DFA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  <w:tr w:rsidR="00542AFB" w14:paraId="46CA8540" w14:textId="77777777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D448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BA47" w14:textId="77777777" w:rsidR="00542AFB" w:rsidRDefault="008037F1">
            <w:pPr>
              <w:pStyle w:val="Standard"/>
              <w:widowControl w:val="0"/>
            </w:pPr>
            <w:r>
              <w:t>Max 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13C2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 xml:space="preserve"> 3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A46A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2D0F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54EB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  <w:tr w:rsidR="00542AFB" w14:paraId="45B9716B" w14:textId="77777777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C5D5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 xml:space="preserve">C2. </w:t>
            </w:r>
            <w:r>
              <w:rPr>
                <w:b/>
              </w:rPr>
              <w:t>ESPERIENZE DI FACILITATORE (min. 20 ore) NEI PROGETTI FINANZIATI DAL FONDO SOCIALE EUROPEO (PON – POR- PNRR ETC.)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7790" w14:textId="77777777" w:rsidR="00542AFB" w:rsidRDefault="00542AFB">
            <w:pPr>
              <w:pStyle w:val="Standard"/>
              <w:widowControl w:val="0"/>
            </w:pPr>
          </w:p>
          <w:p w14:paraId="41B79A77" w14:textId="77777777" w:rsidR="00542AFB" w:rsidRDefault="00542AFB">
            <w:pPr>
              <w:pStyle w:val="Standard"/>
              <w:widowControl w:val="0"/>
            </w:pPr>
          </w:p>
          <w:p w14:paraId="3BADA830" w14:textId="77777777" w:rsidR="00542AFB" w:rsidRDefault="008037F1">
            <w:pPr>
              <w:pStyle w:val="Standard"/>
              <w:widowControl w:val="0"/>
            </w:pPr>
            <w:r>
              <w:t>Max 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14EE" w14:textId="77777777" w:rsidR="00542AFB" w:rsidRDefault="00542AFB">
            <w:pPr>
              <w:pStyle w:val="Standard"/>
              <w:widowControl w:val="0"/>
              <w:rPr>
                <w:b/>
              </w:rPr>
            </w:pPr>
          </w:p>
          <w:p w14:paraId="53A1999E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2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3436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F874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1EEF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  <w:tr w:rsidR="00542AFB" w14:paraId="73AB26EA" w14:textId="77777777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F15B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 xml:space="preserve">C3. ESPERIENZE DI TUTOR COORDINATORE (min. 20 ore) NEI PROGETTI FINANZIATI DAL FONDO SOCIALE EUROPEO (PON – </w:t>
            </w:r>
            <w:r>
              <w:rPr>
                <w:b/>
              </w:rPr>
              <w:t>POR- PNRR ETC.))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27F2" w14:textId="77777777" w:rsidR="00542AFB" w:rsidRDefault="00542AFB">
            <w:pPr>
              <w:pStyle w:val="Standard"/>
              <w:widowControl w:val="0"/>
            </w:pPr>
          </w:p>
          <w:p w14:paraId="00A13A5F" w14:textId="77777777" w:rsidR="00542AFB" w:rsidRDefault="008037F1">
            <w:pPr>
              <w:pStyle w:val="Standard"/>
              <w:widowControl w:val="0"/>
            </w:pPr>
            <w:r>
              <w:t>Max 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FE9E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2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BE67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53E7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A0A2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  <w:tr w:rsidR="00542AFB" w14:paraId="152F4332" w14:textId="77777777">
        <w:tblPrEx>
          <w:tblCellMar>
            <w:top w:w="0" w:type="dxa"/>
            <w:bottom w:w="0" w:type="dxa"/>
          </w:tblCellMar>
        </w:tblPrEx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C477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BA9C" w14:textId="77777777" w:rsidR="00542AFB" w:rsidRDefault="008037F1">
            <w:pPr>
              <w:pStyle w:val="Standard"/>
              <w:widowControl w:val="0"/>
            </w:pPr>
            <w:r>
              <w:t>Max. 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C10D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>2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C30C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8D75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A322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  <w:tr w:rsidR="00542AFB" w14:paraId="3C745283" w14:textId="7777777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81BF" w14:textId="77777777" w:rsidR="00542AFB" w:rsidRDefault="008037F1">
            <w:pPr>
              <w:pStyle w:val="Standard"/>
              <w:widowControl w:val="0"/>
            </w:pPr>
            <w:r>
              <w:rPr>
                <w:b/>
              </w:rPr>
              <w:t xml:space="preserve">TOTALE </w:t>
            </w:r>
            <w:r>
              <w:rPr>
                <w:b/>
              </w:rPr>
              <w:t xml:space="preserve">                                                                       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5925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DBB3" w14:textId="77777777" w:rsidR="00542AFB" w:rsidRDefault="00542AFB">
            <w:pPr>
              <w:pStyle w:val="Standard"/>
              <w:widowControl w:val="0"/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3439" w14:textId="77777777" w:rsidR="00542AFB" w:rsidRDefault="00542AFB">
            <w:pPr>
              <w:pStyle w:val="Standard"/>
              <w:widowControl w:val="0"/>
              <w:snapToGrid w:val="0"/>
            </w:pPr>
          </w:p>
        </w:tc>
      </w:tr>
    </w:tbl>
    <w:p w14:paraId="558E4354" w14:textId="77777777" w:rsidR="00542AFB" w:rsidRDefault="008037F1">
      <w:pPr>
        <w:pStyle w:val="Standard"/>
        <w:jc w:val="both"/>
      </w:pP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</w:t>
      </w: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</w:t>
      </w:r>
    </w:p>
    <w:p w14:paraId="4DB9E241" w14:textId="77777777" w:rsidR="00542AFB" w:rsidRDefault="00542AFB">
      <w:pPr>
        <w:pStyle w:val="Standard"/>
        <w:widowControl w:val="0"/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sectPr w:rsidR="00542AFB">
      <w:pgSz w:w="11906" w:h="16838"/>
      <w:pgMar w:top="284" w:right="1134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2E14" w14:textId="77777777" w:rsidR="008037F1" w:rsidRDefault="008037F1">
      <w:r>
        <w:separator/>
      </w:r>
    </w:p>
  </w:endnote>
  <w:endnote w:type="continuationSeparator" w:id="0">
    <w:p w14:paraId="7A1B415D" w14:textId="77777777" w:rsidR="008037F1" w:rsidRDefault="0080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B276" w14:textId="77777777" w:rsidR="008037F1" w:rsidRDefault="008037F1">
      <w:r>
        <w:rPr>
          <w:color w:val="000000"/>
        </w:rPr>
        <w:separator/>
      </w:r>
    </w:p>
  </w:footnote>
  <w:footnote w:type="continuationSeparator" w:id="0">
    <w:p w14:paraId="6551E795" w14:textId="77777777" w:rsidR="008037F1" w:rsidRDefault="0080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DC2"/>
    <w:multiLevelType w:val="multilevel"/>
    <w:tmpl w:val="568A3E8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23918C1"/>
    <w:multiLevelType w:val="multilevel"/>
    <w:tmpl w:val="BDDADA1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8BA5AB9"/>
    <w:multiLevelType w:val="multilevel"/>
    <w:tmpl w:val="6A8620A6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38941548">
    <w:abstractNumId w:val="2"/>
  </w:num>
  <w:num w:numId="2" w16cid:durableId="38170461">
    <w:abstractNumId w:val="0"/>
  </w:num>
  <w:num w:numId="3" w16cid:durableId="143283514">
    <w:abstractNumId w:val="1"/>
  </w:num>
  <w:num w:numId="4" w16cid:durableId="133314283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2AFB"/>
    <w:rsid w:val="00542AFB"/>
    <w:rsid w:val="0064712A"/>
    <w:rsid w:val="0080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FB56"/>
  <w15:docId w15:val="{E0E58A2E-B011-43CF-AAC1-50716A19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kern w:val="3"/>
      <w:sz w:val="28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1"/>
    </w:pPr>
    <w:rPr>
      <w:b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2"/>
    </w:pPr>
    <w:rPr>
      <w:rFonts w:ascii="Arial" w:eastAsia="Arial" w:hAnsi="Arial" w:cs="Arial"/>
      <w:b/>
      <w:sz w:val="36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3"/>
    </w:pPr>
    <w:rPr>
      <w:rFonts w:ascii="Arial" w:eastAsia="Arial" w:hAnsi="Arial" w:cs="Arial"/>
      <w:sz w:val="32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outlineLvl w:val="4"/>
    </w:pPr>
    <w:rPr>
      <w:b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5"/>
    </w:pPr>
    <w:rPr>
      <w:rFonts w:ascii="Arial" w:eastAsia="Arial" w:hAnsi="Arial" w:cs="Arial"/>
      <w:b/>
      <w:sz w:val="32"/>
    </w:rPr>
  </w:style>
  <w:style w:type="paragraph" w:styleId="Titolo7">
    <w:name w:val="heading 7"/>
    <w:basedOn w:val="Standard"/>
    <w:next w:val="Standard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Standard"/>
    <w:next w:val="Standard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7"/>
    </w:pPr>
    <w:rPr>
      <w:sz w:val="28"/>
    </w:rPr>
  </w:style>
  <w:style w:type="paragraph" w:styleId="Titolo9">
    <w:name w:val="heading 9"/>
    <w:basedOn w:val="Standard"/>
    <w:next w:val="Standard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Standard"/>
    <w:pPr>
      <w:ind w:right="1133"/>
      <w:jc w:val="both"/>
    </w:pPr>
    <w:rPr>
      <w:sz w:val="22"/>
    </w:rPr>
  </w:style>
  <w:style w:type="paragraph" w:customStyle="1" w:styleId="Footnote">
    <w:name w:val="Footnote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ololt">
    <w:name w:val="Titolo lt"/>
    <w:basedOn w:val="Standard"/>
    <w:next w:val="Standard"/>
    <w:pPr>
      <w:keepNext/>
      <w:spacing w:before="240"/>
    </w:pPr>
    <w:rPr>
      <w:rFonts w:ascii="Futura Std Book" w:eastAsia="Futura Std Book" w:hAnsi="Futura Std Book" w:cs="Futura Std Book"/>
      <w:b/>
      <w:bCs/>
      <w:sz w:val="18"/>
      <w:szCs w:val="24"/>
    </w:rPr>
  </w:style>
  <w:style w:type="paragraph" w:customStyle="1" w:styleId="Normalelt">
    <w:name w:val="Normale lt"/>
    <w:basedOn w:val="Standard"/>
    <w:pPr>
      <w:spacing w:before="120" w:after="120" w:line="360" w:lineRule="exact"/>
    </w:pPr>
    <w:rPr>
      <w:rFonts w:ascii="Arial" w:eastAsia="Arial" w:hAnsi="Arial" w:cs="Arial"/>
      <w:szCs w:val="24"/>
    </w:rPr>
  </w:style>
  <w:style w:type="paragraph" w:customStyle="1" w:styleId="nomefirma">
    <w:name w:val="nome firma"/>
    <w:basedOn w:val="Standard"/>
    <w:pPr>
      <w:spacing w:line="360" w:lineRule="exact"/>
      <w:ind w:left="4309"/>
      <w:jc w:val="center"/>
    </w:pPr>
    <w:rPr>
      <w:rFonts w:ascii="Futura Std Book" w:eastAsia="Futura Std Book" w:hAnsi="Futura Std Book" w:cs="Futura Std Book"/>
      <w:sz w:val="18"/>
    </w:rPr>
  </w:style>
  <w:style w:type="paragraph" w:styleId="Titolo">
    <w:name w:val="Title"/>
    <w:basedOn w:val="Standard"/>
    <w:uiPriority w:val="10"/>
    <w:qFormat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Standard"/>
    <w:pPr>
      <w:ind w:left="708"/>
    </w:pPr>
    <w:rPr>
      <w:sz w:val="24"/>
      <w:szCs w:val="24"/>
    </w:rPr>
  </w:style>
  <w:style w:type="paragraph" w:customStyle="1" w:styleId="Default">
    <w:name w:val="Default"/>
    <w:pPr>
      <w:widowControl/>
      <w:suppressAutoHyphens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0">
    <w:name w:val="Titolo #6"/>
    <w:basedOn w:val="Standard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WW">
    <w:name w:val="Standard (WW)"/>
    <w:pPr>
      <w:widowControl/>
      <w:suppressAutoHyphens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Framecontents">
    <w:name w:val="Frame contents"/>
    <w:basedOn w:val="Standard"/>
  </w:style>
  <w:style w:type="character" w:customStyle="1" w:styleId="DefaultParagraphFontWW">
    <w:name w:val="Default Paragraph Font (WW)"/>
  </w:style>
  <w:style w:type="character" w:styleId="Numeropagina">
    <w:name w:val="page number"/>
    <w:basedOn w:val="DefaultParagraphFontWW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spanboldcenterbig">
    <w:name w:val="span_bold_center_big"/>
    <w:basedOn w:val="DefaultParagraphFontWW"/>
  </w:style>
  <w:style w:type="character" w:customStyle="1" w:styleId="Titolo61">
    <w:name w:val="Titolo #6_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NoListWW">
    <w:name w:val="No List (WW)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DSGA-2</cp:lastModifiedBy>
  <cp:revision>2</cp:revision>
  <cp:lastPrinted>2017-09-07T10:02:00Z</cp:lastPrinted>
  <dcterms:created xsi:type="dcterms:W3CDTF">2025-12-11T15:08:00Z</dcterms:created>
  <dcterms:modified xsi:type="dcterms:W3CDTF">2025-12-11T15:08:00Z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