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9A4F37" w:rsidRDefault="000C1C0E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>
        <w:rPr>
          <w:rFonts w:ascii="Times New Roman" w:hAnsi="Times New Roman"/>
          <w:b/>
          <w:color w:val="000000"/>
          <w:sz w:val="18"/>
          <w:szCs w:val="20"/>
        </w:rPr>
        <w:t>ALLEGATO -</w:t>
      </w:r>
      <w:r w:rsidR="009A4F37" w:rsidRPr="009A4F37">
        <w:rPr>
          <w:rFonts w:ascii="Times New Roman" w:hAnsi="Times New Roman"/>
          <w:b/>
          <w:color w:val="000000"/>
          <w:sz w:val="18"/>
          <w:szCs w:val="20"/>
        </w:rPr>
        <w:t xml:space="preserve"> SCHEDA DI AUTO/VALUTAZIONE TITOLI POSSEDUTI – MEDIATORE LINGUISTICO CULTURALE</w:t>
      </w: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D4A0B" w:rsidRPr="009A4F37" w:rsidRDefault="00426D77" w:rsidP="00AE0532">
      <w:pPr>
        <w:ind w:right="541"/>
        <w:jc w:val="right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 xml:space="preserve">      </w:t>
      </w:r>
      <w:r w:rsidR="003D4A0B" w:rsidRPr="009A4F37">
        <w:rPr>
          <w:rFonts w:ascii="Times New Roman" w:hAnsi="Times New Roman"/>
          <w:b/>
          <w:color w:val="000000"/>
          <w:szCs w:val="20"/>
        </w:rPr>
        <w:t xml:space="preserve"> </w:t>
      </w:r>
      <w:r w:rsidR="003D4A0B" w:rsidRPr="009A4F37">
        <w:rPr>
          <w:rFonts w:ascii="Times New Roman" w:hAnsi="Times New Roman"/>
          <w:i/>
          <w:color w:val="000000"/>
          <w:szCs w:val="20"/>
        </w:rPr>
        <w:t xml:space="preserve">Al Dirigente Scolastico </w:t>
      </w:r>
      <w:r w:rsidR="00AE0532">
        <w:rPr>
          <w:rFonts w:ascii="Times New Roman" w:hAnsi="Times New Roman"/>
          <w:sz w:val="18"/>
        </w:rPr>
        <w:t>dell'</w:t>
      </w:r>
      <w:proofErr w:type="spellStart"/>
      <w:proofErr w:type="gramStart"/>
      <w:r w:rsidR="00AE0532">
        <w:rPr>
          <w:rFonts w:ascii="Times New Roman" w:hAnsi="Times New Roman"/>
          <w:sz w:val="18"/>
        </w:rPr>
        <w:t>I.C.G.Cagliero</w:t>
      </w:r>
      <w:proofErr w:type="spellEnd"/>
      <w:proofErr w:type="gramEnd"/>
      <w:r w:rsidR="00AE0532">
        <w:rPr>
          <w:rFonts w:ascii="Times New Roman" w:hAnsi="Times New Roman"/>
          <w:sz w:val="18"/>
        </w:rPr>
        <w:t xml:space="preserve"> di Roma 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/>
      </w:tblPr>
      <w:tblGrid>
        <w:gridCol w:w="11194"/>
      </w:tblGrid>
      <w:tr w:rsidR="00D20205" w:rsidRPr="009A4F37" w:rsidTr="00AC5818">
        <w:trPr>
          <w:trHeight w:val="160"/>
        </w:trPr>
        <w:tc>
          <w:tcPr>
            <w:tcW w:w="11194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:rsidR="00991390" w:rsidRPr="009A4F37" w:rsidRDefault="00991390" w:rsidP="00D20205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Lingu</w:t>
      </w:r>
      <w:r w:rsidR="00F15678">
        <w:rPr>
          <w:rFonts w:ascii="Times New Roman" w:hAnsi="Times New Roman"/>
          <w:szCs w:val="20"/>
        </w:rPr>
        <w:t>a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384DFC" w:rsidRPr="009A4F37" w:rsidRDefault="002E4F9E" w:rsidP="009A4F37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b/>
          <w:i/>
          <w:szCs w:val="20"/>
        </w:rPr>
      </w:pPr>
      <w:r w:rsidRPr="00807815">
        <w:rPr>
          <w:rFonts w:ascii="Times New Roman" w:hAnsi="Times New Roman"/>
          <w:szCs w:val="20"/>
        </w:rPr>
        <w:t xml:space="preserve">Ai fini dell’attribuzione dell’incarico di ESPERTO MEDIATORE LINGUISTICO CULTURALE </w:t>
      </w:r>
    </w:p>
    <w:p w:rsidR="002E4F9E" w:rsidRPr="009A4F37" w:rsidRDefault="009956D0" w:rsidP="002E4F9E">
      <w:pPr>
        <w:pStyle w:val="Pidipagina"/>
        <w:ind w:left="-284" w:right="-427"/>
        <w:rPr>
          <w:rFonts w:ascii="Times New Roman" w:hAnsi="Times New Roman"/>
          <w:sz w:val="20"/>
          <w:szCs w:val="20"/>
        </w:rPr>
      </w:pPr>
      <w:r w:rsidRPr="009A4F37">
        <w:rPr>
          <w:rFonts w:ascii="Times New Roman" w:hAnsi="Times New Roman"/>
          <w:sz w:val="20"/>
          <w:szCs w:val="20"/>
        </w:rPr>
        <w:t>per la realizzazione del Progetto</w:t>
      </w:r>
      <w:r w:rsidR="00384DFC" w:rsidRPr="009A4F37">
        <w:rPr>
          <w:rFonts w:ascii="Times New Roman" w:hAnsi="Times New Roman"/>
          <w:sz w:val="20"/>
          <w:szCs w:val="20"/>
        </w:rPr>
        <w:t xml:space="preserve"> di integrazione linguistica e culturale</w:t>
      </w:r>
      <w:r w:rsidR="002F365E" w:rsidRPr="009A4F37">
        <w:rPr>
          <w:rFonts w:ascii="Times New Roman" w:hAnsi="Times New Roman"/>
          <w:sz w:val="20"/>
          <w:szCs w:val="20"/>
        </w:rPr>
        <w:t xml:space="preserve">, </w:t>
      </w:r>
      <w:r w:rsidR="002E4F9E" w:rsidRPr="009A4F37">
        <w:rPr>
          <w:rFonts w:ascii="Times New Roman" w:hAnsi="Times New Roman"/>
          <w:sz w:val="20"/>
          <w:szCs w:val="20"/>
        </w:rPr>
        <w:t>consapevole della responsabilità penale e della decadenza da eventuali benefici acquisiti nel caso di dichiarazioni mendaci,</w:t>
      </w:r>
    </w:p>
    <w:p w:rsidR="002E4F9E" w:rsidRPr="009A4F37" w:rsidRDefault="002E4F9E" w:rsidP="002E4F9E">
      <w:pPr>
        <w:ind w:left="-284" w:right="-427"/>
        <w:rPr>
          <w:rFonts w:ascii="Times New Roman" w:hAnsi="Times New Roman"/>
          <w:szCs w:val="20"/>
        </w:rPr>
      </w:pPr>
    </w:p>
    <w:p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essere in possesso dei</w:t>
      </w:r>
      <w:proofErr w:type="gramEnd"/>
      <w:r w:rsidRPr="009A4F37">
        <w:rPr>
          <w:rFonts w:ascii="Times New Roman" w:hAnsi="Times New Roman"/>
          <w:color w:val="000000"/>
          <w:szCs w:val="20"/>
        </w:rPr>
        <w:t xml:space="preserve"> seguenti titoli culturali e professionali con la valutazione a fianco indicata</w:t>
      </w:r>
      <w:r w:rsidR="009A4F37">
        <w:rPr>
          <w:rFonts w:ascii="Times New Roman" w:hAnsi="Times New Roman"/>
          <w:color w:val="000000"/>
          <w:szCs w:val="20"/>
        </w:rPr>
        <w:t xml:space="preserve"> .   *Compilare </w:t>
      </w:r>
      <w:r w:rsidR="009A4F37" w:rsidRPr="009A4F37">
        <w:rPr>
          <w:rFonts w:ascii="Times New Roman" w:hAnsi="Times New Roman"/>
          <w:color w:val="000000"/>
          <w:szCs w:val="20"/>
        </w:rPr>
        <w:t>la Tabella, descrivendo i titoli dichiarati e riportati nel CV</w:t>
      </w:r>
    </w:p>
    <w:p w:rsidR="009A4F37" w:rsidRPr="009A4F37" w:rsidRDefault="009A4F37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i/>
          <w:color w:val="000000"/>
          <w:szCs w:val="20"/>
        </w:rPr>
      </w:pPr>
    </w:p>
    <w:p w:rsidR="002E4F9E" w:rsidRPr="009A4F37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  <w:r w:rsidRPr="009A4F37">
        <w:rPr>
          <w:rFonts w:ascii="Times New Roman" w:hAnsi="Times New Roman"/>
          <w:i/>
          <w:color w:val="000000"/>
          <w:szCs w:val="20"/>
        </w:rPr>
        <w:t>*</w:t>
      </w:r>
      <w:r w:rsidRPr="009A4F37">
        <w:rPr>
          <w:rFonts w:ascii="Times New Roman" w:hAnsi="Times New Roman"/>
          <w:b/>
          <w:i/>
          <w:color w:val="000000"/>
          <w:szCs w:val="20"/>
        </w:rPr>
        <w:t>Nota Bene (La Tabella sotto</w:t>
      </w:r>
      <w:r w:rsidR="000F61AA" w:rsidRPr="009A4F37">
        <w:rPr>
          <w:rFonts w:ascii="Times New Roman" w:hAnsi="Times New Roman"/>
          <w:b/>
          <w:i/>
          <w:color w:val="000000"/>
          <w:szCs w:val="20"/>
        </w:rPr>
        <w:t xml:space="preserve"> </w:t>
      </w:r>
      <w:r w:rsidRPr="009A4F37">
        <w:rPr>
          <w:rFonts w:ascii="Times New Roman" w:hAnsi="Times New Roman"/>
          <w:b/>
          <w:i/>
          <w:color w:val="000000"/>
          <w:szCs w:val="20"/>
        </w:rPr>
        <w:t>riportata va compilata al Computer in tutte le parti dei Titoli Dichiarabili. Le voci dei Titoli Non Poss</w:t>
      </w:r>
      <w:r w:rsidRPr="009A4F37">
        <w:rPr>
          <w:rFonts w:ascii="Times New Roman" w:hAnsi="Times New Roman"/>
          <w:b/>
          <w:i/>
          <w:color w:val="000000"/>
          <w:szCs w:val="20"/>
        </w:rPr>
        <w:t>e</w:t>
      </w:r>
      <w:r w:rsidRPr="009A4F37">
        <w:rPr>
          <w:rFonts w:ascii="Times New Roman" w:hAnsi="Times New Roman"/>
          <w:b/>
          <w:i/>
          <w:color w:val="000000"/>
          <w:szCs w:val="20"/>
        </w:rPr>
        <w:t>duti e, pertanto, non dichiarabili, devono rimanere solo nelle parti colorate, ma vanno tolte le sotto</w:t>
      </w:r>
      <w:r w:rsidR="000F61AA" w:rsidRPr="009A4F37">
        <w:rPr>
          <w:rFonts w:ascii="Times New Roman" w:hAnsi="Times New Roman"/>
          <w:b/>
          <w:i/>
          <w:color w:val="000000"/>
          <w:szCs w:val="20"/>
        </w:rPr>
        <w:t xml:space="preserve"> </w:t>
      </w:r>
      <w:r w:rsidRPr="009A4F37">
        <w:rPr>
          <w:rFonts w:ascii="Times New Roman" w:hAnsi="Times New Roman"/>
          <w:b/>
          <w:i/>
          <w:color w:val="000000"/>
          <w:szCs w:val="20"/>
        </w:rPr>
        <w:t>elencazioni non possedute)</w:t>
      </w:r>
    </w:p>
    <w:p w:rsidR="00D20205" w:rsidRPr="009A4F37" w:rsidRDefault="00D20205" w:rsidP="00D20205">
      <w:pPr>
        <w:ind w:right="14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ind w:right="40"/>
        <w:jc w:val="center"/>
        <w:rPr>
          <w:rFonts w:ascii="Times New Roman" w:hAnsi="Times New Roman"/>
          <w:b/>
          <w:szCs w:val="20"/>
        </w:rPr>
      </w:pP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3"/>
        <w:gridCol w:w="1842"/>
        <w:gridCol w:w="1843"/>
      </w:tblGrid>
      <w:tr w:rsidR="00C87A78" w:rsidRPr="009A4F37" w:rsidTr="00AC5818"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87A78" w:rsidRPr="009A4F37" w:rsidRDefault="00C87A78" w:rsidP="00AE05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TITOLI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 xml:space="preserve">  </w:t>
            </w:r>
            <w:proofErr w:type="gramEnd"/>
            <w:r w:rsidRPr="009A4F37">
              <w:rPr>
                <w:rFonts w:ascii="Times New Roman" w:hAnsi="Times New Roman"/>
                <w:b/>
                <w:szCs w:val="20"/>
              </w:rPr>
              <w:t>VALUTABILI  SELEZIONE  ESPERTI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/>
          </w:tcPr>
          <w:p w:rsidR="00C87A78" w:rsidRPr="009A4F37" w:rsidRDefault="00C87A78" w:rsidP="000C71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C87A78" w:rsidRPr="009A4F37" w:rsidTr="00AC5818">
        <w:tc>
          <w:tcPr>
            <w:tcW w:w="7543" w:type="dxa"/>
            <w:shd w:val="clear" w:color="auto" w:fill="FDE9D9"/>
            <w:vAlign w:val="center"/>
          </w:tcPr>
          <w:p w:rsidR="00C87A78" w:rsidRPr="009A4F37" w:rsidRDefault="00C87A78" w:rsidP="00AC581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Descrizione TITOLI </w:t>
            </w:r>
            <w:r w:rsidR="00AE0532">
              <w:rPr>
                <w:rFonts w:ascii="Times New Roman" w:hAnsi="Times New Roman"/>
                <w:b/>
                <w:szCs w:val="20"/>
              </w:rPr>
              <w:t>FORMATIVI</w:t>
            </w:r>
            <w:r w:rsidRPr="009A4F37">
              <w:rPr>
                <w:rFonts w:ascii="Times New Roman" w:hAnsi="Times New Roman"/>
                <w:b/>
                <w:i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FDE9D9"/>
          </w:tcPr>
          <w:p w:rsidR="00C87A78" w:rsidRPr="009A4F37" w:rsidRDefault="00C87A78" w:rsidP="000C7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Riservato</w:t>
            </w:r>
          </w:p>
          <w:p w:rsidR="00C87A78" w:rsidRPr="009A4F37" w:rsidRDefault="00C87A78" w:rsidP="000C7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Candidato/punti</w:t>
            </w:r>
          </w:p>
        </w:tc>
        <w:tc>
          <w:tcPr>
            <w:tcW w:w="1843" w:type="dxa"/>
            <w:vMerge w:val="restart"/>
            <w:shd w:val="clear" w:color="auto" w:fill="FDE9D9"/>
          </w:tcPr>
          <w:p w:rsidR="00C87A78" w:rsidRPr="009A4F37" w:rsidRDefault="00C87A78" w:rsidP="000C71C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Riservato </w:t>
            </w:r>
          </w:p>
          <w:p w:rsidR="00C87A78" w:rsidRPr="009A4F37" w:rsidRDefault="00C87A78" w:rsidP="000C71C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Commissione/punti</w:t>
            </w:r>
          </w:p>
        </w:tc>
      </w:tr>
      <w:tr w:rsidR="00C87A78" w:rsidRPr="009A4F37" w:rsidTr="00AC5818">
        <w:trPr>
          <w:trHeight w:val="414"/>
        </w:trPr>
        <w:tc>
          <w:tcPr>
            <w:tcW w:w="7543" w:type="dxa"/>
            <w:vAlign w:val="center"/>
          </w:tcPr>
          <w:p w:rsidR="00C87A78" w:rsidRPr="009A4F37" w:rsidRDefault="003966E9" w:rsidP="003966E9">
            <w:pPr>
              <w:widowControl w:val="0"/>
              <w:shd w:val="clear" w:color="auto" w:fill="FBD4B4" w:themeFill="accent6" w:themeFillTint="66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i/>
                <w:iCs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 (</w:t>
            </w:r>
            <w:r w:rsidR="00C87A78" w:rsidRPr="009A4F37">
              <w:rPr>
                <w:rFonts w:ascii="Times New Roman" w:hAnsi="Times New Roman"/>
                <w:b/>
                <w:i/>
                <w:szCs w:val="20"/>
              </w:rPr>
              <w:t>vedi puntegg</w:t>
            </w:r>
            <w:r w:rsidR="00B15CC6">
              <w:rPr>
                <w:rFonts w:ascii="Times New Roman" w:hAnsi="Times New Roman"/>
                <w:b/>
                <w:i/>
                <w:szCs w:val="20"/>
              </w:rPr>
              <w:t>i tabella bando)</w:t>
            </w:r>
          </w:p>
        </w:tc>
        <w:tc>
          <w:tcPr>
            <w:tcW w:w="1842" w:type="dxa"/>
            <w:vMerge/>
            <w:vAlign w:val="center"/>
          </w:tcPr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C87A78" w:rsidRPr="009A4F37" w:rsidTr="00AC5818">
        <w:trPr>
          <w:trHeight w:val="826"/>
        </w:trPr>
        <w:tc>
          <w:tcPr>
            <w:tcW w:w="7543" w:type="dxa"/>
            <w:vAlign w:val="center"/>
          </w:tcPr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C87A78" w:rsidRPr="009A4F37" w:rsidRDefault="003722CA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Titolo culturale in mediazione linguistica e culturale, riconosciuto ai sensi della no</w:t>
            </w:r>
            <w:r>
              <w:rPr>
                <w:rFonts w:ascii="Times New Roman" w:hAnsi="Times New Roman"/>
                <w:b/>
                <w:szCs w:val="20"/>
              </w:rPr>
              <w:t>r</w:t>
            </w:r>
            <w:r>
              <w:rPr>
                <w:rFonts w:ascii="Times New Roman" w:hAnsi="Times New Roman"/>
                <w:b/>
                <w:szCs w:val="20"/>
              </w:rPr>
              <w:t xml:space="preserve">mativa vigente, di livello superiore a quello di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accesso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C87A78" w:rsidRPr="009A4F37" w:rsidRDefault="003722CA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Conseguita presso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C87A78" w:rsidRPr="009A4F37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gramEnd"/>
            <w:r w:rsidR="00C87A78" w:rsidRPr="009A4F37">
              <w:rPr>
                <w:rFonts w:ascii="Times New Roman" w:hAnsi="Times New Roman"/>
                <w:b/>
                <w:szCs w:val="20"/>
              </w:rPr>
              <w:t>…………………………………………………………..</w:t>
            </w: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In data ……./……./……………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 xml:space="preserve">      </w:t>
            </w:r>
            <w:proofErr w:type="gramEnd"/>
            <w:r w:rsidRPr="009A4F37">
              <w:rPr>
                <w:rFonts w:ascii="Times New Roman" w:hAnsi="Times New Roman"/>
                <w:b/>
                <w:szCs w:val="20"/>
              </w:rPr>
              <w:t xml:space="preserve">Con Voto ………/………. </w:t>
            </w: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C87A78" w:rsidRPr="009A4F37" w:rsidTr="00AC5818">
        <w:tc>
          <w:tcPr>
            <w:tcW w:w="7543" w:type="dxa"/>
            <w:vAlign w:val="center"/>
          </w:tcPr>
          <w:p w:rsidR="00C87A78" w:rsidRPr="009A4F37" w:rsidRDefault="00C87A78" w:rsidP="000C71CE">
            <w:pPr>
              <w:shd w:val="clear" w:color="auto" w:fill="FBD4B4" w:themeFill="accent6" w:themeFillTint="66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 (vedi punteggi </w:t>
            </w:r>
            <w:r w:rsidR="00B15CC6">
              <w:rPr>
                <w:rFonts w:ascii="Times New Roman" w:hAnsi="Times New Roman"/>
                <w:b/>
                <w:szCs w:val="20"/>
              </w:rPr>
              <w:t>tabella bando</w:t>
            </w:r>
            <w:r w:rsidRPr="009A4F37">
              <w:rPr>
                <w:rFonts w:ascii="Times New Roman" w:hAnsi="Times New Roman"/>
                <w:b/>
                <w:szCs w:val="20"/>
              </w:rPr>
              <w:t>)</w:t>
            </w:r>
          </w:p>
          <w:p w:rsidR="00C87A78" w:rsidRPr="009A4F37" w:rsidRDefault="00C87A78" w:rsidP="000C71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0"/>
              </w:rPr>
            </w:pPr>
          </w:p>
          <w:p w:rsidR="00C87A78" w:rsidRPr="009A4F37" w:rsidRDefault="00C87A78" w:rsidP="000C71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Cs w:val="20"/>
              </w:rPr>
            </w:pPr>
          </w:p>
          <w:p w:rsidR="003722CA" w:rsidRPr="009A4F37" w:rsidRDefault="003722CA" w:rsidP="003722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Titolo culturale in mediazione linguistica e culturale, riconosciuto ai sensi della no</w:t>
            </w:r>
            <w:r>
              <w:rPr>
                <w:rFonts w:ascii="Times New Roman" w:hAnsi="Times New Roman"/>
                <w:b/>
                <w:szCs w:val="20"/>
              </w:rPr>
              <w:t>r</w:t>
            </w:r>
            <w:r>
              <w:rPr>
                <w:rFonts w:ascii="Times New Roman" w:hAnsi="Times New Roman"/>
                <w:b/>
                <w:szCs w:val="20"/>
              </w:rPr>
              <w:t xml:space="preserve">mativa vigente, di livello superiore a quello di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accesso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Conseguita presso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 xml:space="preserve">  </w:t>
            </w:r>
            <w:proofErr w:type="gramEnd"/>
            <w:r w:rsidRPr="009A4F37">
              <w:rPr>
                <w:rFonts w:ascii="Times New Roman" w:hAnsi="Times New Roman"/>
                <w:b/>
                <w:szCs w:val="20"/>
              </w:rPr>
              <w:t>…………………………………………………………</w:t>
            </w: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In data ……./……./……………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 xml:space="preserve">      </w:t>
            </w:r>
            <w:proofErr w:type="gramEnd"/>
            <w:r w:rsidRPr="009A4F37">
              <w:rPr>
                <w:rFonts w:ascii="Times New Roman" w:hAnsi="Times New Roman"/>
                <w:b/>
                <w:szCs w:val="20"/>
              </w:rPr>
              <w:t xml:space="preserve">Con Voto ………/………. </w:t>
            </w: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87A78" w:rsidRPr="009A4F37" w:rsidRDefault="00C87A78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C87A78" w:rsidRPr="009A4F37" w:rsidRDefault="00C87A78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73317E" w:rsidRPr="009A4F37" w:rsidTr="00AC5818">
        <w:tc>
          <w:tcPr>
            <w:tcW w:w="7543" w:type="dxa"/>
            <w:shd w:val="clear" w:color="auto" w:fill="FFFFFF"/>
          </w:tcPr>
          <w:p w:rsidR="0073317E" w:rsidRPr="009A4F37" w:rsidRDefault="0073317E" w:rsidP="0073317E">
            <w:pPr>
              <w:widowControl w:val="0"/>
              <w:shd w:val="clear" w:color="auto" w:fill="FBD4B4" w:themeFill="accent6" w:themeFillTint="66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73317E" w:rsidRPr="009A4F37" w:rsidRDefault="0073317E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73317E" w:rsidRPr="009A4F37" w:rsidRDefault="0073317E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C87A78" w:rsidRPr="009A4F37" w:rsidTr="00AC5818">
        <w:tc>
          <w:tcPr>
            <w:tcW w:w="7543" w:type="dxa"/>
            <w:shd w:val="clear" w:color="auto" w:fill="FFFFFF"/>
          </w:tcPr>
          <w:p w:rsidR="003722CA" w:rsidRPr="009A4F37" w:rsidRDefault="003722CA" w:rsidP="003722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Titolo culturale in mediazione linguistica e culturale, riconosciuto ai sensi della no</w:t>
            </w:r>
            <w:r>
              <w:rPr>
                <w:rFonts w:ascii="Times New Roman" w:hAnsi="Times New Roman"/>
                <w:b/>
                <w:szCs w:val="20"/>
              </w:rPr>
              <w:t>r</w:t>
            </w:r>
            <w:r>
              <w:rPr>
                <w:rFonts w:ascii="Times New Roman" w:hAnsi="Times New Roman"/>
                <w:b/>
                <w:szCs w:val="20"/>
              </w:rPr>
              <w:t xml:space="preserve">mativa vigente, di livello superiore a quello di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accesso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3722CA" w:rsidRPr="009A4F37" w:rsidRDefault="003722CA" w:rsidP="003722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Conseguita presso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 xml:space="preserve">  </w:t>
            </w:r>
            <w:proofErr w:type="spellStart"/>
            <w:proofErr w:type="gramEnd"/>
            <w:r w:rsidRPr="009A4F37">
              <w:rPr>
                <w:rFonts w:ascii="Times New Roman" w:hAnsi="Times New Roman"/>
                <w:b/>
                <w:szCs w:val="20"/>
              </w:rPr>
              <w:t>…………………………………………………………</w:t>
            </w:r>
            <w:proofErr w:type="spellEnd"/>
          </w:p>
          <w:p w:rsidR="003722CA" w:rsidRPr="009A4F37" w:rsidRDefault="003722CA" w:rsidP="003722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3722CA" w:rsidRPr="009A4F37" w:rsidRDefault="003722CA" w:rsidP="003722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In data 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</w:t>
            </w:r>
            <w:proofErr w:type="spellEnd"/>
            <w:r w:rsidRPr="009A4F37">
              <w:rPr>
                <w:rFonts w:ascii="Times New Roman" w:hAnsi="Times New Roman"/>
                <w:b/>
                <w:szCs w:val="20"/>
              </w:rPr>
              <w:t>./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</w:t>
            </w:r>
            <w:proofErr w:type="spellEnd"/>
            <w:r w:rsidRPr="009A4F37">
              <w:rPr>
                <w:rFonts w:ascii="Times New Roman" w:hAnsi="Times New Roman"/>
                <w:b/>
                <w:szCs w:val="20"/>
              </w:rPr>
              <w:t>./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……………</w:t>
            </w:r>
            <w:proofErr w:type="spellEnd"/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 xml:space="preserve">      </w:t>
            </w:r>
            <w:proofErr w:type="gramEnd"/>
            <w:r w:rsidRPr="009A4F37">
              <w:rPr>
                <w:rFonts w:ascii="Times New Roman" w:hAnsi="Times New Roman"/>
                <w:b/>
                <w:szCs w:val="20"/>
              </w:rPr>
              <w:t xml:space="preserve">Con Voto 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………</w:t>
            </w:r>
            <w:proofErr w:type="spellEnd"/>
            <w:r w:rsidRPr="009A4F37">
              <w:rPr>
                <w:rFonts w:ascii="Times New Roman" w:hAnsi="Times New Roman"/>
                <w:b/>
                <w:szCs w:val="20"/>
              </w:rPr>
              <w:t>/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………</w:t>
            </w:r>
            <w:proofErr w:type="spellEnd"/>
            <w:r w:rsidRPr="009A4F37">
              <w:rPr>
                <w:rFonts w:ascii="Times New Roman" w:hAnsi="Times New Roman"/>
                <w:b/>
                <w:szCs w:val="20"/>
              </w:rPr>
              <w:t xml:space="preserve">. </w:t>
            </w: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In data ……./……./……………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 xml:space="preserve">      </w:t>
            </w:r>
            <w:proofErr w:type="gramEnd"/>
            <w:r w:rsidRPr="009A4F37">
              <w:rPr>
                <w:rFonts w:ascii="Times New Roman" w:hAnsi="Times New Roman"/>
                <w:b/>
                <w:szCs w:val="20"/>
              </w:rPr>
              <w:t>Con Voto ………/……….</w:t>
            </w: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</w:tcPr>
          <w:p w:rsidR="00C87A78" w:rsidRPr="009A4F37" w:rsidRDefault="00C87A78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C87A78" w:rsidRPr="009A4F37" w:rsidRDefault="00C87A78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C87A78" w:rsidRPr="009A4F37" w:rsidTr="00AC5818">
        <w:trPr>
          <w:trHeight w:val="1121"/>
        </w:trPr>
        <w:tc>
          <w:tcPr>
            <w:tcW w:w="7543" w:type="dxa"/>
          </w:tcPr>
          <w:p w:rsidR="00C87A78" w:rsidRPr="009A4F37" w:rsidRDefault="003722CA" w:rsidP="009B5C1D">
            <w:pPr>
              <w:widowControl w:val="0"/>
              <w:shd w:val="clear" w:color="auto" w:fill="FBD4B4" w:themeFill="accent6" w:themeFillTint="66"/>
              <w:autoSpaceDE w:val="0"/>
              <w:autoSpaceDN w:val="0"/>
              <w:adjustRightInd w:val="0"/>
              <w:snapToGrid w:val="0"/>
              <w:spacing w:before="240"/>
              <w:rPr>
                <w:rFonts w:ascii="Times New Roman" w:hAnsi="Times New Roman"/>
                <w:b/>
                <w:szCs w:val="20"/>
              </w:rPr>
            </w:pPr>
            <w:r w:rsidRPr="003722CA">
              <w:rPr>
                <w:rFonts w:ascii="Times New Roman" w:hAnsi="Times New Roman"/>
                <w:b/>
                <w:spacing w:val="-1"/>
                <w:sz w:val="24"/>
              </w:rPr>
              <w:t>Percorsi</w:t>
            </w:r>
            <w:r w:rsidRPr="003722CA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3722CA">
              <w:rPr>
                <w:rFonts w:ascii="Times New Roman" w:hAnsi="Times New Roman"/>
                <w:b/>
                <w:spacing w:val="-1"/>
                <w:sz w:val="24"/>
              </w:rPr>
              <w:t>formativi</w:t>
            </w:r>
            <w:r w:rsidRPr="003722CA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3722CA">
              <w:rPr>
                <w:rFonts w:ascii="Times New Roman" w:hAnsi="Times New Roman"/>
                <w:b/>
                <w:sz w:val="24"/>
              </w:rPr>
              <w:t>su</w:t>
            </w:r>
            <w:r w:rsidRPr="003722CA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gramStart"/>
            <w:r w:rsidRPr="003722CA">
              <w:rPr>
                <w:rFonts w:ascii="Times New Roman" w:hAnsi="Times New Roman"/>
                <w:b/>
                <w:spacing w:val="-1"/>
                <w:sz w:val="24"/>
              </w:rPr>
              <w:t>tematiche</w:t>
            </w:r>
            <w:proofErr w:type="gramEnd"/>
            <w:r w:rsidRPr="003722C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722CA">
              <w:rPr>
                <w:rFonts w:ascii="Times New Roman" w:hAnsi="Times New Roman"/>
                <w:b/>
                <w:spacing w:val="-1"/>
                <w:sz w:val="24"/>
              </w:rPr>
              <w:t>relative</w:t>
            </w:r>
            <w:r w:rsidRPr="003722C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722CA">
              <w:rPr>
                <w:rFonts w:ascii="Times New Roman" w:hAnsi="Times New Roman"/>
                <w:b/>
                <w:spacing w:val="-1"/>
                <w:sz w:val="24"/>
              </w:rPr>
              <w:t>all’oggetto</w:t>
            </w:r>
            <w:r w:rsidRPr="003722C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722CA">
              <w:rPr>
                <w:rFonts w:ascii="Times New Roman" w:hAnsi="Times New Roman"/>
                <w:b/>
                <w:spacing w:val="-1"/>
                <w:sz w:val="24"/>
              </w:rPr>
              <w:t>dell’incarico</w:t>
            </w:r>
            <w:r>
              <w:rPr>
                <w:rFonts w:ascii="Times New Roman" w:hAnsi="Times New Roman"/>
                <w:b/>
                <w:szCs w:val="20"/>
              </w:rPr>
              <w:t xml:space="preserve">: Punti  5 </w:t>
            </w:r>
            <w:r w:rsidR="00C87A78" w:rsidRPr="009A4F37">
              <w:rPr>
                <w:rFonts w:ascii="Times New Roman" w:hAnsi="Times New Roman"/>
                <w:b/>
                <w:szCs w:val="20"/>
              </w:rPr>
              <w:t>per ogni t</w:t>
            </w:r>
            <w:r w:rsidR="00C87A78" w:rsidRPr="009A4F37">
              <w:rPr>
                <w:rFonts w:ascii="Times New Roman" w:hAnsi="Times New Roman"/>
                <w:b/>
                <w:szCs w:val="20"/>
              </w:rPr>
              <w:t>i</w:t>
            </w:r>
            <w:r w:rsidR="00C87A78" w:rsidRPr="009A4F37">
              <w:rPr>
                <w:rFonts w:ascii="Times New Roman" w:hAnsi="Times New Roman"/>
                <w:b/>
                <w:szCs w:val="20"/>
              </w:rPr>
              <w:t xml:space="preserve">tolo (Max </w:t>
            </w:r>
            <w:r>
              <w:rPr>
                <w:rFonts w:ascii="Times New Roman" w:hAnsi="Times New Roman"/>
                <w:szCs w:val="20"/>
              </w:rPr>
              <w:t>30</w:t>
            </w:r>
            <w:r w:rsidR="00C87A78" w:rsidRPr="009A4F37">
              <w:rPr>
                <w:rFonts w:ascii="Times New Roman" w:hAnsi="Times New Roman"/>
                <w:szCs w:val="20"/>
              </w:rPr>
              <w:t xml:space="preserve"> Punti)</w:t>
            </w:r>
          </w:p>
          <w:p w:rsidR="00C87A78" w:rsidRPr="009A4F37" w:rsidRDefault="003722CA" w:rsidP="009B5C1D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Percorso formativo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87A78"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  <w:r w:rsidR="00C87A78"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in </w:t>
            </w:r>
            <w:proofErr w:type="spellStart"/>
            <w:r w:rsidR="00C87A78" w:rsidRPr="009A4F37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</w:t>
            </w:r>
            <w:proofErr w:type="spellEnd"/>
          </w:p>
          <w:p w:rsidR="00C87A78" w:rsidRPr="009A4F37" w:rsidRDefault="00C87A78" w:rsidP="009B5C1D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Effettuato</w:t>
            </w:r>
            <w:proofErr w:type="gram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presso …………………………………</w:t>
            </w:r>
            <w:r w:rsidR="00AC581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 D</w:t>
            </w:r>
            <w:r w:rsidR="00B15CC6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rata……………….………</w:t>
            </w:r>
          </w:p>
          <w:p w:rsidR="00C87A78" w:rsidRPr="009A4F37" w:rsidRDefault="00C87A78" w:rsidP="009B5C1D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2CA" w:rsidRDefault="003722CA" w:rsidP="009B5C1D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Percorso formativo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End"/>
            <w:r w:rsidR="00C87A78" w:rsidRPr="00AC5818">
              <w:rPr>
                <w:rFonts w:ascii="Times New Roman" w:hAnsi="Times New Roman"/>
                <w:b/>
                <w:sz w:val="20"/>
                <w:szCs w:val="20"/>
              </w:rPr>
              <w:t>in</w:t>
            </w:r>
            <w:proofErr w:type="spellEnd"/>
            <w:r w:rsidR="00C87A78" w:rsidRPr="00AC58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87A78" w:rsidRPr="00AC5818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</w:t>
            </w:r>
            <w:proofErr w:type="spellEnd"/>
            <w:r w:rsidR="00AC58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87A78" w:rsidRPr="00AC5818" w:rsidRDefault="00C87A78" w:rsidP="003722CA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C5818">
              <w:rPr>
                <w:rFonts w:ascii="Times New Roman" w:hAnsi="Times New Roman"/>
                <w:b/>
                <w:sz w:val="20"/>
                <w:szCs w:val="20"/>
              </w:rPr>
              <w:t>Effettuato</w:t>
            </w:r>
            <w:proofErr w:type="gramEnd"/>
            <w:r w:rsidRPr="00AC5818">
              <w:rPr>
                <w:rFonts w:ascii="Times New Roman" w:hAnsi="Times New Roman"/>
                <w:b/>
                <w:sz w:val="20"/>
                <w:szCs w:val="20"/>
              </w:rPr>
              <w:t xml:space="preserve"> presso </w:t>
            </w:r>
            <w:proofErr w:type="spellStart"/>
            <w:r w:rsidRPr="00AC5818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</w:t>
            </w:r>
            <w:proofErr w:type="spellEnd"/>
            <w:r w:rsidRPr="00AC58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5818">
              <w:rPr>
                <w:rFonts w:ascii="Times New Roman" w:hAnsi="Times New Roman"/>
                <w:b/>
                <w:sz w:val="20"/>
                <w:szCs w:val="20"/>
              </w:rPr>
              <w:t>Dur</w:t>
            </w:r>
            <w:r w:rsidRPr="00AC5818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AC5818">
              <w:rPr>
                <w:rFonts w:ascii="Times New Roman" w:hAnsi="Times New Roman"/>
                <w:b/>
                <w:sz w:val="20"/>
                <w:szCs w:val="20"/>
              </w:rPr>
              <w:t>ta……………….………</w:t>
            </w:r>
            <w:proofErr w:type="spellEnd"/>
          </w:p>
          <w:p w:rsidR="00C87A78" w:rsidRPr="009A4F37" w:rsidRDefault="00C87A78" w:rsidP="009B5C1D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2CA" w:rsidRDefault="003722CA" w:rsidP="009B5C1D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Percorso formativo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End"/>
            <w:r w:rsidR="00C87A78" w:rsidRPr="00AC5818">
              <w:rPr>
                <w:rFonts w:ascii="Times New Roman" w:hAnsi="Times New Roman"/>
                <w:b/>
                <w:sz w:val="20"/>
                <w:szCs w:val="20"/>
              </w:rPr>
              <w:t>in</w:t>
            </w:r>
            <w:proofErr w:type="spellEnd"/>
            <w:r w:rsidR="00C87A78" w:rsidRPr="00AC58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87A78" w:rsidRPr="00AC5818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...</w:t>
            </w:r>
          </w:p>
          <w:p w:rsidR="00C87A78" w:rsidRPr="00AC5818" w:rsidRDefault="00AC5818" w:rsidP="003722CA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C87A78" w:rsidRPr="00AC5818">
              <w:rPr>
                <w:rFonts w:ascii="Times New Roman" w:hAnsi="Times New Roman"/>
                <w:b/>
                <w:sz w:val="20"/>
                <w:szCs w:val="20"/>
              </w:rPr>
              <w:t>Effettuato</w:t>
            </w:r>
            <w:proofErr w:type="gramEnd"/>
            <w:r w:rsidR="00C87A78" w:rsidRPr="00AC5818">
              <w:rPr>
                <w:rFonts w:ascii="Times New Roman" w:hAnsi="Times New Roman"/>
                <w:b/>
                <w:sz w:val="20"/>
                <w:szCs w:val="20"/>
              </w:rPr>
              <w:t xml:space="preserve"> presso ………………………………………… Dur</w:t>
            </w:r>
            <w:r w:rsidR="00C87A78" w:rsidRPr="00AC5818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C87A78" w:rsidRPr="00AC5818">
              <w:rPr>
                <w:rFonts w:ascii="Times New Roman" w:hAnsi="Times New Roman"/>
                <w:b/>
                <w:sz w:val="20"/>
                <w:szCs w:val="20"/>
              </w:rPr>
              <w:t>ta……………….………</w:t>
            </w:r>
          </w:p>
          <w:p w:rsidR="00C87A78" w:rsidRPr="009A4F37" w:rsidRDefault="00C87A78" w:rsidP="009B5C1D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7A78" w:rsidRPr="009A4F37" w:rsidRDefault="003722CA" w:rsidP="009B5C1D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Percorso formativo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 w:rsidR="00C87A78"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in </w:t>
            </w:r>
            <w:proofErr w:type="spellStart"/>
            <w:r w:rsidR="00C87A78" w:rsidRPr="009A4F37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</w:t>
            </w:r>
            <w:proofErr w:type="spellEnd"/>
          </w:p>
          <w:p w:rsidR="00C87A78" w:rsidRPr="009A4F37" w:rsidRDefault="00C87A78" w:rsidP="009B5C1D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Effettuato presso …………………………………………. Durata……………….………</w:t>
            </w:r>
          </w:p>
          <w:p w:rsidR="00C87A78" w:rsidRPr="009A4F37" w:rsidRDefault="00C87A78" w:rsidP="009B5C1D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7A78" w:rsidRPr="009A4F37" w:rsidRDefault="003722CA" w:rsidP="009B5C1D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Percorso formativo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in </w:t>
            </w:r>
            <w:proofErr w:type="spellStart"/>
            <w:r w:rsidR="00C87A78" w:rsidRPr="009A4F37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</w:t>
            </w:r>
            <w:proofErr w:type="spellEnd"/>
          </w:p>
          <w:p w:rsidR="00C87A78" w:rsidRDefault="00C87A78" w:rsidP="009B5C1D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Effettuato</w:t>
            </w:r>
            <w:proofErr w:type="gram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presso ……………………………………… Durata……………….………</w:t>
            </w:r>
          </w:p>
          <w:p w:rsidR="003722CA" w:rsidRDefault="003722CA" w:rsidP="009B5C1D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2CA" w:rsidRPr="009A4F37" w:rsidRDefault="003722CA" w:rsidP="003722CA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Percorso formativo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in 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</w:t>
            </w:r>
            <w:proofErr w:type="spellEnd"/>
          </w:p>
          <w:p w:rsidR="003722CA" w:rsidRDefault="003722CA" w:rsidP="003722CA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Effettuato</w:t>
            </w:r>
            <w:proofErr w:type="gram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presso 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</w:t>
            </w:r>
            <w:proofErr w:type="spell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Durata……………….………</w:t>
            </w:r>
            <w:proofErr w:type="spellEnd"/>
          </w:p>
          <w:p w:rsidR="003722CA" w:rsidRPr="009A4F37" w:rsidRDefault="003722CA" w:rsidP="009B5C1D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7A78" w:rsidRPr="009A4F37" w:rsidRDefault="00C87A78" w:rsidP="009B5C1D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87A78" w:rsidRPr="009A4F37" w:rsidRDefault="00C87A78" w:rsidP="009B5C1D">
            <w:pPr>
              <w:spacing w:before="240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C87A78" w:rsidRPr="009A4F37" w:rsidRDefault="00C87A78" w:rsidP="009B5C1D">
            <w:pPr>
              <w:spacing w:before="240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C87A78" w:rsidRPr="009A4F37" w:rsidTr="00AC5818">
        <w:trPr>
          <w:trHeight w:val="463"/>
        </w:trPr>
        <w:tc>
          <w:tcPr>
            <w:tcW w:w="7543" w:type="dxa"/>
          </w:tcPr>
          <w:p w:rsidR="00C87A78" w:rsidRPr="009A4F37" w:rsidRDefault="00FB4A22" w:rsidP="00FB4A22">
            <w:pPr>
              <w:widowControl w:val="0"/>
              <w:shd w:val="clear" w:color="auto" w:fill="FBD4B4" w:themeFill="accent6" w:themeFillTint="66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lastRenderedPageBreak/>
              <w:t xml:space="preserve"> Certificazioni linguistiche</w:t>
            </w:r>
            <w:r w:rsidR="00A74165">
              <w:rPr>
                <w:rFonts w:ascii="Times New Roman" w:hAnsi="Times New Roman"/>
                <w:b/>
                <w:szCs w:val="20"/>
              </w:rPr>
              <w:t>: Punti 3</w:t>
            </w:r>
            <w:r w:rsidR="00B15CC6">
              <w:rPr>
                <w:rFonts w:ascii="Times New Roman" w:hAnsi="Times New Roman"/>
                <w:b/>
                <w:szCs w:val="20"/>
              </w:rPr>
              <w:t xml:space="preserve"> per ogni titolo </w:t>
            </w:r>
            <w:proofErr w:type="spellStart"/>
            <w:r w:rsidR="00B15CC6">
              <w:rPr>
                <w:rFonts w:ascii="Times New Roman" w:hAnsi="Times New Roman"/>
                <w:b/>
                <w:szCs w:val="20"/>
              </w:rPr>
              <w:t>max</w:t>
            </w:r>
            <w:proofErr w:type="spellEnd"/>
            <w:r w:rsidR="00B15CC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gramStart"/>
            <w:r w:rsidR="00405048">
              <w:rPr>
                <w:rFonts w:ascii="Times New Roman" w:hAnsi="Times New Roman"/>
                <w:b/>
                <w:szCs w:val="20"/>
              </w:rPr>
              <w:t>6</w:t>
            </w:r>
            <w:proofErr w:type="gramEnd"/>
          </w:p>
        </w:tc>
        <w:tc>
          <w:tcPr>
            <w:tcW w:w="1842" w:type="dxa"/>
            <w:shd w:val="clear" w:color="auto" w:fill="FDE9D9" w:themeFill="accent6" w:themeFillTint="33"/>
          </w:tcPr>
          <w:p w:rsidR="00C87A78" w:rsidRPr="009A4F37" w:rsidRDefault="00C87A78" w:rsidP="000C7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Riservato</w:t>
            </w:r>
          </w:p>
          <w:p w:rsidR="00C87A78" w:rsidRPr="009A4F37" w:rsidRDefault="00C87A78" w:rsidP="000C7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Candidato/punti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C87A78" w:rsidRPr="009A4F37" w:rsidRDefault="00C87A78" w:rsidP="000C71C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Riservato </w:t>
            </w:r>
          </w:p>
          <w:p w:rsidR="00C87A78" w:rsidRPr="009A4F37" w:rsidRDefault="00C87A78" w:rsidP="000C71C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Commissione/punti</w:t>
            </w:r>
          </w:p>
        </w:tc>
      </w:tr>
      <w:tr w:rsidR="00C87A78" w:rsidRPr="009A4F37" w:rsidTr="00405048">
        <w:trPr>
          <w:trHeight w:val="1793"/>
        </w:trPr>
        <w:tc>
          <w:tcPr>
            <w:tcW w:w="7543" w:type="dxa"/>
          </w:tcPr>
          <w:p w:rsidR="00C87A78" w:rsidRPr="009A4F37" w:rsidRDefault="00C87A78" w:rsidP="000C71CE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4A22"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Certificazione in</w:t>
            </w:r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……………………………………………….…………………….</w:t>
            </w:r>
          </w:p>
          <w:p w:rsidR="00C87A78" w:rsidRPr="009A4F37" w:rsidRDefault="00C87A78" w:rsidP="000C71CE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Effettuato</w:t>
            </w:r>
            <w:proofErr w:type="gram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presso ……………………………………………data ……./……./…………</w:t>
            </w:r>
          </w:p>
          <w:p w:rsidR="00C87A78" w:rsidRPr="009A4F37" w:rsidRDefault="00C87A78" w:rsidP="000C71CE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7A78" w:rsidRPr="009A4F37" w:rsidRDefault="00C87A78" w:rsidP="000C71CE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4A22"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Certificazione in</w:t>
            </w:r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………………………………………………….…………………….</w:t>
            </w:r>
          </w:p>
          <w:p w:rsidR="00C87A78" w:rsidRPr="009A4F37" w:rsidRDefault="00C87A78" w:rsidP="000C71CE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Effettuato</w:t>
            </w:r>
            <w:proofErr w:type="gram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presso ……………………………………………data ……./……./…………</w:t>
            </w:r>
          </w:p>
          <w:p w:rsidR="00C87A78" w:rsidRPr="009A4F37" w:rsidRDefault="00C87A78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C87A78" w:rsidRPr="009A4F37" w:rsidRDefault="00C87A78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C87A78" w:rsidRPr="009A4F37" w:rsidRDefault="00C87A78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A74165" w:rsidRPr="009A4F37" w:rsidTr="00AC5818">
        <w:tc>
          <w:tcPr>
            <w:tcW w:w="7543" w:type="dxa"/>
          </w:tcPr>
          <w:p w:rsidR="00A74165" w:rsidRPr="009A4F37" w:rsidRDefault="00A74165" w:rsidP="00A74165">
            <w:pPr>
              <w:widowControl w:val="0"/>
              <w:shd w:val="clear" w:color="auto" w:fill="FBD4B4" w:themeFill="accent6" w:themeFillTint="66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 Certificazioni </w:t>
            </w:r>
            <w:r>
              <w:rPr>
                <w:rFonts w:ascii="Times New Roman" w:hAnsi="Times New Roman"/>
                <w:b/>
                <w:szCs w:val="20"/>
              </w:rPr>
              <w:t>informatiche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Punti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>
              <w:rPr>
                <w:rFonts w:ascii="Times New Roman" w:hAnsi="Times New Roman"/>
                <w:b/>
                <w:szCs w:val="20"/>
              </w:rPr>
              <w:t xml:space="preserve"> per ogni titolo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1842" w:type="dxa"/>
          </w:tcPr>
          <w:p w:rsidR="00A74165" w:rsidRPr="009A4F37" w:rsidRDefault="00A74165" w:rsidP="00140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Riservato</w:t>
            </w:r>
          </w:p>
          <w:p w:rsidR="00A74165" w:rsidRPr="009A4F37" w:rsidRDefault="00A74165" w:rsidP="00140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Candidato/punti</w:t>
            </w:r>
          </w:p>
        </w:tc>
        <w:tc>
          <w:tcPr>
            <w:tcW w:w="1843" w:type="dxa"/>
          </w:tcPr>
          <w:p w:rsidR="00A74165" w:rsidRPr="009A4F37" w:rsidRDefault="00A74165" w:rsidP="00140BF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Riservato </w:t>
            </w:r>
          </w:p>
          <w:p w:rsidR="00A74165" w:rsidRPr="009A4F37" w:rsidRDefault="00A74165" w:rsidP="00140BF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Commissione/punti</w:t>
            </w:r>
          </w:p>
        </w:tc>
      </w:tr>
      <w:tr w:rsidR="00A74165" w:rsidRPr="009A4F37" w:rsidTr="00AC5818">
        <w:tc>
          <w:tcPr>
            <w:tcW w:w="7543" w:type="dxa"/>
          </w:tcPr>
          <w:p w:rsidR="00A74165" w:rsidRPr="009A4F37" w:rsidRDefault="00A74165" w:rsidP="00A74165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Certificazione 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…………………………………………….…………………….</w:t>
            </w:r>
            <w:proofErr w:type="spellEnd"/>
          </w:p>
          <w:p w:rsidR="00A74165" w:rsidRPr="009A4F37" w:rsidRDefault="00A74165" w:rsidP="00A74165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Effettuato</w:t>
            </w:r>
            <w:proofErr w:type="gram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presso 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……………………………………………data</w:t>
            </w:r>
            <w:proofErr w:type="spell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  <w:proofErr w:type="spell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./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  <w:proofErr w:type="spell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./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…………</w:t>
            </w:r>
            <w:proofErr w:type="spellEnd"/>
          </w:p>
          <w:p w:rsidR="00A74165" w:rsidRPr="009A4F37" w:rsidRDefault="00A74165" w:rsidP="00A74165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165" w:rsidRPr="009A4F37" w:rsidRDefault="00A74165" w:rsidP="00A74165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Certificazione 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………………………………………………….…………………….</w:t>
            </w:r>
            <w:proofErr w:type="spellEnd"/>
          </w:p>
          <w:p w:rsidR="00A74165" w:rsidRPr="009A4F37" w:rsidRDefault="00A74165" w:rsidP="00A74165">
            <w:pPr>
              <w:pStyle w:val="Paragrafoelenco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Effettuato</w:t>
            </w:r>
            <w:proofErr w:type="gram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presso 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……………………………………………data</w:t>
            </w:r>
            <w:proofErr w:type="spell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  <w:proofErr w:type="spell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./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  <w:proofErr w:type="spellEnd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./</w:t>
            </w:r>
            <w:proofErr w:type="spellStart"/>
            <w:r w:rsidRPr="009A4F37">
              <w:rPr>
                <w:rFonts w:ascii="Times New Roman" w:hAnsi="Times New Roman"/>
                <w:b/>
                <w:sz w:val="20"/>
                <w:szCs w:val="20"/>
              </w:rPr>
              <w:t>…………</w:t>
            </w:r>
            <w:proofErr w:type="spellEnd"/>
          </w:p>
          <w:p w:rsidR="00A74165" w:rsidRPr="009A4F37" w:rsidRDefault="00A74165" w:rsidP="00A74165">
            <w:pPr>
              <w:widowControl w:val="0"/>
              <w:shd w:val="clear" w:color="auto" w:fill="FBD4B4" w:themeFill="accent6" w:themeFillTint="66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A74165" w:rsidRPr="009A4F37" w:rsidRDefault="00A74165" w:rsidP="00140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3" w:type="dxa"/>
          </w:tcPr>
          <w:p w:rsidR="00A74165" w:rsidRPr="009A4F37" w:rsidRDefault="00A74165" w:rsidP="00140BF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A74165" w:rsidRPr="009A4F37" w:rsidTr="00AC5818">
        <w:tc>
          <w:tcPr>
            <w:tcW w:w="7543" w:type="dxa"/>
          </w:tcPr>
          <w:p w:rsidR="00A74165" w:rsidRPr="009A4F37" w:rsidRDefault="00A74165" w:rsidP="00A74165">
            <w:pPr>
              <w:widowControl w:val="0"/>
              <w:shd w:val="clear" w:color="auto" w:fill="FBD4B4" w:themeFill="accent6" w:themeFillTint="66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A74165" w:rsidRPr="009A4F37" w:rsidRDefault="00A74165" w:rsidP="00140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3" w:type="dxa"/>
          </w:tcPr>
          <w:p w:rsidR="00A74165" w:rsidRPr="009A4F37" w:rsidRDefault="00A74165" w:rsidP="00140BF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A74165" w:rsidRPr="009A4F37" w:rsidTr="00AC5818">
        <w:tc>
          <w:tcPr>
            <w:tcW w:w="7543" w:type="dxa"/>
            <w:shd w:val="clear" w:color="auto" w:fill="DBE5F1" w:themeFill="accent1" w:themeFillTint="33"/>
          </w:tcPr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                  </w:t>
            </w:r>
            <w:r w:rsidR="00405048">
              <w:rPr>
                <w:rFonts w:ascii="Times New Roman" w:hAnsi="Times New Roman"/>
                <w:b/>
                <w:szCs w:val="20"/>
              </w:rPr>
              <w:t>TITOLI</w:t>
            </w:r>
            <w:r w:rsidRPr="009A4F37">
              <w:rPr>
                <w:rFonts w:ascii="Times New Roman" w:hAnsi="Times New Roman"/>
                <w:b/>
                <w:szCs w:val="20"/>
              </w:rPr>
              <w:t xml:space="preserve"> PROFESSIONALI</w:t>
            </w:r>
          </w:p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A74165" w:rsidRPr="009A4F37" w:rsidRDefault="00A74165" w:rsidP="000C7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Riservato</w:t>
            </w:r>
          </w:p>
          <w:p w:rsidR="00A74165" w:rsidRPr="009A4F37" w:rsidRDefault="00A74165" w:rsidP="000C7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Candidato/punti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A74165" w:rsidRPr="009A4F37" w:rsidRDefault="00A74165" w:rsidP="000C7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Riservato</w:t>
            </w:r>
          </w:p>
          <w:p w:rsidR="00A74165" w:rsidRPr="009A4F37" w:rsidRDefault="00A74165" w:rsidP="000C71C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Commissione/punti</w:t>
            </w:r>
          </w:p>
        </w:tc>
      </w:tr>
      <w:tr w:rsidR="00A74165" w:rsidRPr="009A4F37" w:rsidTr="00AC5818">
        <w:tc>
          <w:tcPr>
            <w:tcW w:w="7543" w:type="dxa"/>
          </w:tcPr>
          <w:p w:rsidR="00A74165" w:rsidRPr="009A4F37" w:rsidRDefault="00A74165" w:rsidP="000A45D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A74165" w:rsidRPr="009A4F37" w:rsidRDefault="00A74165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A74165" w:rsidRPr="009A4F37" w:rsidRDefault="00A74165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A74165" w:rsidRPr="009A4F37" w:rsidTr="00AC5818">
        <w:tc>
          <w:tcPr>
            <w:tcW w:w="7543" w:type="dxa"/>
          </w:tcPr>
          <w:p w:rsidR="00A74165" w:rsidRPr="009A4F37" w:rsidRDefault="00A74165" w:rsidP="000A0980">
            <w:pPr>
              <w:widowControl w:val="0"/>
              <w:shd w:val="clear" w:color="auto" w:fill="FBD4B4" w:themeFill="accent6" w:themeFillTint="66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Esperienze professionali </w:t>
            </w:r>
            <w:r w:rsidR="00405048">
              <w:rPr>
                <w:rFonts w:ascii="Times New Roman" w:hAnsi="Times New Roman"/>
                <w:b/>
                <w:szCs w:val="20"/>
              </w:rPr>
              <w:t xml:space="preserve">retribuite </w:t>
            </w:r>
            <w:r w:rsidRPr="009A4F37">
              <w:rPr>
                <w:rFonts w:ascii="Times New Roman" w:hAnsi="Times New Roman"/>
                <w:b/>
                <w:szCs w:val="20"/>
              </w:rPr>
              <w:t>documentabili in mediazione Linguistico- Cultur</w:t>
            </w:r>
            <w:r w:rsidRPr="009A4F37">
              <w:rPr>
                <w:rFonts w:ascii="Times New Roman" w:hAnsi="Times New Roman"/>
                <w:b/>
                <w:szCs w:val="20"/>
              </w:rPr>
              <w:t>a</w:t>
            </w:r>
            <w:r>
              <w:rPr>
                <w:rFonts w:ascii="Times New Roman" w:hAnsi="Times New Roman"/>
                <w:b/>
                <w:szCs w:val="20"/>
              </w:rPr>
              <w:t>le.</w:t>
            </w:r>
          </w:p>
          <w:p w:rsidR="00A74165" w:rsidRPr="009A4F37" w:rsidRDefault="00405048" w:rsidP="000A0980">
            <w:pPr>
              <w:widowControl w:val="0"/>
              <w:shd w:val="clear" w:color="auto" w:fill="FBD4B4" w:themeFill="accent6" w:themeFillTint="66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Punti: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5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A74165" w:rsidRPr="009A4F37">
              <w:rPr>
                <w:rFonts w:ascii="Times New Roman" w:hAnsi="Times New Roman"/>
                <w:b/>
                <w:szCs w:val="20"/>
              </w:rPr>
              <w:t xml:space="preserve">per ogni  attività </w:t>
            </w:r>
            <w:r>
              <w:rPr>
                <w:rFonts w:ascii="Times New Roman" w:hAnsi="Times New Roman"/>
                <w:szCs w:val="20"/>
              </w:rPr>
              <w:t>(Max30</w:t>
            </w:r>
            <w:r w:rsidR="00A74165" w:rsidRPr="009A4F37">
              <w:rPr>
                <w:rFonts w:ascii="Times New Roman" w:hAnsi="Times New Roman"/>
                <w:szCs w:val="20"/>
              </w:rPr>
              <w:t xml:space="preserve"> punti)</w:t>
            </w:r>
          </w:p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1) Esperto di mediazione Linguistico- Culturale in Lingua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 xml:space="preserve">  </w:t>
            </w:r>
            <w:proofErr w:type="spellStart"/>
            <w:proofErr w:type="gramEnd"/>
            <w:r w:rsidRPr="009A4F37">
              <w:rPr>
                <w:rFonts w:ascii="Times New Roman" w:hAnsi="Times New Roman"/>
                <w:b/>
                <w:szCs w:val="20"/>
              </w:rPr>
              <w:t>……………………………</w:t>
            </w:r>
            <w:proofErr w:type="spellEnd"/>
            <w:r w:rsidRPr="009A4F37">
              <w:rPr>
                <w:rFonts w:ascii="Times New Roman" w:hAnsi="Times New Roman"/>
                <w:b/>
                <w:szCs w:val="20"/>
              </w:rPr>
              <w:t>..</w:t>
            </w:r>
          </w:p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Presso 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…………….………………………………………</w:t>
            </w:r>
            <w:proofErr w:type="spellEnd"/>
            <w:r w:rsidRPr="009A4F37">
              <w:rPr>
                <w:rFonts w:ascii="Times New Roman" w:hAnsi="Times New Roman"/>
                <w:b/>
                <w:szCs w:val="20"/>
              </w:rPr>
              <w:t xml:space="preserve"> Anno ……………/…………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>..</w:t>
            </w:r>
            <w:proofErr w:type="gramEnd"/>
          </w:p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A74165" w:rsidRPr="009A4F37" w:rsidRDefault="00A74165" w:rsidP="009C41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2) Esperto di mediazione Linguistico- Culturale in Lingua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 xml:space="preserve">  </w:t>
            </w:r>
            <w:proofErr w:type="gramEnd"/>
            <w:r w:rsidRPr="009A4F37">
              <w:rPr>
                <w:rFonts w:ascii="Times New Roman" w:hAnsi="Times New Roman"/>
                <w:b/>
                <w:szCs w:val="20"/>
              </w:rPr>
              <w:t>……………………………..</w:t>
            </w:r>
          </w:p>
          <w:p w:rsidR="00A74165" w:rsidRPr="009A4F37" w:rsidRDefault="00A74165" w:rsidP="009C41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Presso …………….……………………………………… Anno ……………/…………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>..</w:t>
            </w:r>
            <w:proofErr w:type="gramEnd"/>
          </w:p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A74165" w:rsidRPr="009A4F37" w:rsidRDefault="00A74165" w:rsidP="009C41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3) Esperto di mediazione Linguistico- Culturale in Lingua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 xml:space="preserve">  </w:t>
            </w:r>
            <w:proofErr w:type="gramEnd"/>
            <w:r w:rsidRPr="009A4F37">
              <w:rPr>
                <w:rFonts w:ascii="Times New Roman" w:hAnsi="Times New Roman"/>
                <w:b/>
                <w:szCs w:val="20"/>
              </w:rPr>
              <w:t>…………………………..</w:t>
            </w:r>
          </w:p>
          <w:p w:rsidR="00A74165" w:rsidRPr="009A4F37" w:rsidRDefault="00A74165" w:rsidP="009C41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Presso …………….……………………………………… Anno ……………/…………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>..</w:t>
            </w:r>
            <w:proofErr w:type="gramEnd"/>
          </w:p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A74165" w:rsidRPr="009A4F37" w:rsidRDefault="00A74165" w:rsidP="009C41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4) Esperto di mediazione Linguistico- Culturale in Lingua ……………………………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>..</w:t>
            </w:r>
            <w:proofErr w:type="gramEnd"/>
          </w:p>
          <w:p w:rsidR="00A74165" w:rsidRPr="009A4F37" w:rsidRDefault="00A74165" w:rsidP="009C41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Presso …………….……………………………………… Anno ……………/…………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>..</w:t>
            </w:r>
            <w:proofErr w:type="gramEnd"/>
          </w:p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A74165" w:rsidRPr="009A4F37" w:rsidRDefault="00A74165" w:rsidP="009C41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5) Esperto di mediazione Linguistico- Culturale in Lingua ……………………………</w:t>
            </w:r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>..</w:t>
            </w:r>
            <w:proofErr w:type="gramEnd"/>
          </w:p>
          <w:p w:rsidR="00A74165" w:rsidRDefault="00A74165" w:rsidP="009C41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 xml:space="preserve">Presso …………….……………………………………… Anno 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……………</w:t>
            </w:r>
            <w:proofErr w:type="spellEnd"/>
            <w:r w:rsidRPr="009A4F37">
              <w:rPr>
                <w:rFonts w:ascii="Times New Roman" w:hAnsi="Times New Roman"/>
                <w:b/>
                <w:szCs w:val="20"/>
              </w:rPr>
              <w:t>/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…………</w:t>
            </w:r>
            <w:proofErr w:type="spellEnd"/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>..</w:t>
            </w:r>
            <w:proofErr w:type="gramEnd"/>
          </w:p>
          <w:p w:rsidR="00405048" w:rsidRDefault="00405048" w:rsidP="009C41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405048" w:rsidRPr="009A4F37" w:rsidRDefault="00405048" w:rsidP="009C41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  <w:p w:rsidR="00405048" w:rsidRPr="009A4F37" w:rsidRDefault="00405048" w:rsidP="0040504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6</w:t>
            </w:r>
            <w:r w:rsidRPr="009A4F37">
              <w:rPr>
                <w:rFonts w:ascii="Times New Roman" w:hAnsi="Times New Roman"/>
                <w:b/>
                <w:szCs w:val="20"/>
              </w:rPr>
              <w:t xml:space="preserve">) Esperto di mediazione Linguistico- Culturale in Lingua 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……………………………</w:t>
            </w:r>
            <w:proofErr w:type="spellEnd"/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>..</w:t>
            </w:r>
            <w:proofErr w:type="gramEnd"/>
          </w:p>
          <w:p w:rsidR="00405048" w:rsidRDefault="00405048" w:rsidP="0040504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lastRenderedPageBreak/>
              <w:t xml:space="preserve">Presso 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…………….………………………………………</w:t>
            </w:r>
            <w:proofErr w:type="spellEnd"/>
            <w:r w:rsidRPr="009A4F37">
              <w:rPr>
                <w:rFonts w:ascii="Times New Roman" w:hAnsi="Times New Roman"/>
                <w:b/>
                <w:szCs w:val="20"/>
              </w:rPr>
              <w:t xml:space="preserve"> Anno 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……………</w:t>
            </w:r>
            <w:proofErr w:type="spellEnd"/>
            <w:r w:rsidRPr="009A4F37">
              <w:rPr>
                <w:rFonts w:ascii="Times New Roman" w:hAnsi="Times New Roman"/>
                <w:b/>
                <w:szCs w:val="20"/>
              </w:rPr>
              <w:t>/</w:t>
            </w:r>
            <w:proofErr w:type="spellStart"/>
            <w:r w:rsidRPr="009A4F37">
              <w:rPr>
                <w:rFonts w:ascii="Times New Roman" w:hAnsi="Times New Roman"/>
                <w:b/>
                <w:szCs w:val="20"/>
              </w:rPr>
              <w:t>…………</w:t>
            </w:r>
            <w:proofErr w:type="spellEnd"/>
            <w:proofErr w:type="gramStart"/>
            <w:r w:rsidRPr="009A4F37">
              <w:rPr>
                <w:rFonts w:ascii="Times New Roman" w:hAnsi="Times New Roman"/>
                <w:b/>
                <w:szCs w:val="20"/>
              </w:rPr>
              <w:t>..</w:t>
            </w:r>
            <w:proofErr w:type="gramEnd"/>
          </w:p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A74165" w:rsidRPr="009A4F37" w:rsidRDefault="00A74165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A74165" w:rsidRPr="009A4F37" w:rsidRDefault="00A74165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A74165" w:rsidRPr="009A4F37" w:rsidTr="00AC5818">
        <w:tc>
          <w:tcPr>
            <w:tcW w:w="7543" w:type="dxa"/>
          </w:tcPr>
          <w:p w:rsidR="00A74165" w:rsidRPr="009A4F37" w:rsidRDefault="00A74165" w:rsidP="00FB4A22">
            <w:pPr>
              <w:pStyle w:val="Paragrafoelenco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74165" w:rsidRPr="009A4F37" w:rsidRDefault="00A74165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A74165" w:rsidRPr="009A4F37" w:rsidRDefault="00A74165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A74165" w:rsidRPr="009A4F37" w:rsidTr="00AC5818">
        <w:trPr>
          <w:trHeight w:val="333"/>
        </w:trPr>
        <w:tc>
          <w:tcPr>
            <w:tcW w:w="7543" w:type="dxa"/>
            <w:vMerge w:val="restart"/>
            <w:shd w:val="clear" w:color="auto" w:fill="FFFF99"/>
          </w:tcPr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szCs w:val="20"/>
              </w:rPr>
            </w:pPr>
            <w:r w:rsidRPr="009A4F37">
              <w:rPr>
                <w:rFonts w:ascii="Times New Roman" w:hAnsi="Times New Roman"/>
                <w:b/>
                <w:bCs/>
                <w:color w:val="000000"/>
                <w:szCs w:val="20"/>
              </w:rPr>
              <w:t>TOTALE PUNTEGGIO</w:t>
            </w:r>
          </w:p>
        </w:tc>
        <w:tc>
          <w:tcPr>
            <w:tcW w:w="1842" w:type="dxa"/>
            <w:shd w:val="clear" w:color="auto" w:fill="FFFF99"/>
          </w:tcPr>
          <w:p w:rsidR="00A74165" w:rsidRPr="009A4F37" w:rsidRDefault="00A74165" w:rsidP="000C7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Riservato</w:t>
            </w:r>
          </w:p>
          <w:p w:rsidR="00A74165" w:rsidRPr="009A4F37" w:rsidRDefault="00A74165" w:rsidP="000C7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Candidato/punti</w:t>
            </w:r>
          </w:p>
        </w:tc>
        <w:tc>
          <w:tcPr>
            <w:tcW w:w="1843" w:type="dxa"/>
            <w:shd w:val="clear" w:color="auto" w:fill="FFFF99"/>
          </w:tcPr>
          <w:p w:rsidR="00A74165" w:rsidRPr="009A4F37" w:rsidRDefault="00A74165" w:rsidP="000C7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Riservato</w:t>
            </w:r>
          </w:p>
          <w:p w:rsidR="00A74165" w:rsidRPr="009A4F37" w:rsidRDefault="00A74165" w:rsidP="000C71C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Commissione/punti</w:t>
            </w:r>
          </w:p>
        </w:tc>
      </w:tr>
      <w:tr w:rsidR="00A74165" w:rsidRPr="009A4F37" w:rsidTr="00AC5818">
        <w:trPr>
          <w:trHeight w:val="289"/>
        </w:trPr>
        <w:tc>
          <w:tcPr>
            <w:tcW w:w="7543" w:type="dxa"/>
            <w:vMerge/>
            <w:shd w:val="clear" w:color="auto" w:fill="FFFF99"/>
          </w:tcPr>
          <w:p w:rsidR="00A74165" w:rsidRPr="009A4F37" w:rsidRDefault="00A74165" w:rsidP="000C71CE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42" w:type="dxa"/>
          </w:tcPr>
          <w:p w:rsidR="00A74165" w:rsidRPr="009A4F37" w:rsidRDefault="00A74165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A74165" w:rsidRPr="009A4F37" w:rsidRDefault="00A74165" w:rsidP="000C71CE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864979" w:rsidRPr="009A4F37" w:rsidRDefault="00864979" w:rsidP="00D20205">
      <w:pPr>
        <w:ind w:right="40"/>
        <w:jc w:val="center"/>
        <w:rPr>
          <w:rFonts w:ascii="Times New Roman" w:hAnsi="Times New Roman"/>
          <w:b/>
          <w:szCs w:val="20"/>
        </w:rPr>
      </w:pPr>
    </w:p>
    <w:p w:rsidR="00D20205" w:rsidRPr="009A4F37" w:rsidRDefault="00D20205" w:rsidP="00D20205">
      <w:pPr>
        <w:ind w:left="120"/>
        <w:jc w:val="center"/>
        <w:rPr>
          <w:rFonts w:ascii="Times New Roman" w:hAnsi="Times New Roman"/>
          <w:b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0736B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color w:val="000000"/>
          <w:szCs w:val="20"/>
        </w:rPr>
      </w:pPr>
      <w:r w:rsidRPr="009A4F37">
        <w:rPr>
          <w:rFonts w:ascii="Times New Roman" w:hAnsi="Times New Roman"/>
          <w:b/>
          <w:szCs w:val="20"/>
        </w:rPr>
        <w:t>Luogo ……………………</w:t>
      </w:r>
      <w:proofErr w:type="gramStart"/>
      <w:r w:rsidRPr="009A4F37">
        <w:rPr>
          <w:rFonts w:ascii="Times New Roman" w:hAnsi="Times New Roman"/>
          <w:b/>
          <w:szCs w:val="20"/>
        </w:rPr>
        <w:t>..</w:t>
      </w:r>
      <w:proofErr w:type="gramEnd"/>
      <w:r w:rsidRPr="009A4F37">
        <w:rPr>
          <w:rFonts w:ascii="Times New Roman" w:hAnsi="Times New Roman"/>
          <w:b/>
          <w:szCs w:val="20"/>
        </w:rPr>
        <w:t>………………….…</w:t>
      </w:r>
      <w:r w:rsidRPr="009A4F37">
        <w:rPr>
          <w:rFonts w:ascii="Times New Roman" w:hAnsi="Times New Roman"/>
          <w:b/>
          <w:color w:val="000000"/>
          <w:szCs w:val="20"/>
        </w:rPr>
        <w:t xml:space="preserve">lì ……./……../………..     </w:t>
      </w:r>
    </w:p>
    <w:p w:rsidR="00D0736B" w:rsidRPr="009A4F37" w:rsidRDefault="00D0736B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b/>
          <w:color w:val="000000"/>
          <w:szCs w:val="20"/>
        </w:rPr>
        <w:t>Firma del/la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 xml:space="preserve">  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p w:rsidR="00D0736B" w:rsidRPr="009A4F37" w:rsidRDefault="00D0736B" w:rsidP="00D0736B">
      <w:pPr>
        <w:tabs>
          <w:tab w:val="left" w:pos="142"/>
          <w:tab w:val="left" w:pos="284"/>
          <w:tab w:val="left" w:pos="993"/>
        </w:tabs>
        <w:jc w:val="center"/>
        <w:rPr>
          <w:rFonts w:ascii="Times New Roman" w:hAnsi="Times New Roman"/>
          <w:b/>
          <w:szCs w:val="20"/>
          <w:highlight w:val="yellow"/>
        </w:rPr>
      </w:pPr>
    </w:p>
    <w:sectPr w:rsidR="00D0736B" w:rsidRPr="009A4F37" w:rsidSect="00596AA9">
      <w:footerReference w:type="default" r:id="rId8"/>
      <w:pgSz w:w="11906" w:h="16838" w:code="9"/>
      <w:pgMar w:top="284" w:right="851" w:bottom="709" w:left="709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05" w:rsidRDefault="00C85105">
      <w:r>
        <w:separator/>
      </w:r>
    </w:p>
  </w:endnote>
  <w:endnote w:type="continuationSeparator" w:id="0">
    <w:p w:rsidR="00C85105" w:rsidRDefault="00C8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901023"/>
      <w:docPartObj>
        <w:docPartGallery w:val="Page Numbers (Bottom of Page)"/>
        <w:docPartUnique/>
      </w:docPartObj>
    </w:sdtPr>
    <w:sdtContent>
      <w:p w:rsidR="002D44A0" w:rsidRDefault="00462F4B">
        <w:pPr>
          <w:pStyle w:val="Pidipagina"/>
          <w:jc w:val="right"/>
        </w:pPr>
        <w:r>
          <w:fldChar w:fldCharType="begin"/>
        </w:r>
        <w:r w:rsidR="002D44A0">
          <w:instrText>PAGE   \* MERGEFORMAT</w:instrText>
        </w:r>
        <w:r>
          <w:fldChar w:fldCharType="separate"/>
        </w:r>
        <w:r w:rsidR="000C1C0E">
          <w:rPr>
            <w:noProof/>
          </w:rPr>
          <w:t>1</w:t>
        </w:r>
        <w:r>
          <w:fldChar w:fldCharType="end"/>
        </w:r>
      </w:p>
    </w:sdtContent>
  </w:sdt>
  <w:p w:rsidR="002D44A0" w:rsidRDefault="002D44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05" w:rsidRDefault="00C85105">
      <w:r>
        <w:separator/>
      </w:r>
    </w:p>
  </w:footnote>
  <w:footnote w:type="continuationSeparator" w:id="0">
    <w:p w:rsidR="00C85105" w:rsidRDefault="00C85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53D5EED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3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"/>
  </w:num>
  <w:num w:numId="4">
    <w:abstractNumId w:val="20"/>
  </w:num>
  <w:num w:numId="5">
    <w:abstractNumId w:val="13"/>
  </w:num>
  <w:num w:numId="6">
    <w:abstractNumId w:val="9"/>
  </w:num>
  <w:num w:numId="7">
    <w:abstractNumId w:val="28"/>
  </w:num>
  <w:num w:numId="8">
    <w:abstractNumId w:val="7"/>
  </w:num>
  <w:num w:numId="9">
    <w:abstractNumId w:val="0"/>
  </w:num>
  <w:num w:numId="10">
    <w:abstractNumId w:val="29"/>
  </w:num>
  <w:num w:numId="11">
    <w:abstractNumId w:val="30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22"/>
  </w:num>
  <w:num w:numId="17">
    <w:abstractNumId w:val="23"/>
  </w:num>
  <w:num w:numId="18">
    <w:abstractNumId w:val="12"/>
  </w:num>
  <w:num w:numId="19">
    <w:abstractNumId w:val="25"/>
  </w:num>
  <w:num w:numId="20">
    <w:abstractNumId w:val="21"/>
  </w:num>
  <w:num w:numId="21">
    <w:abstractNumId w:val="15"/>
  </w:num>
  <w:num w:numId="22">
    <w:abstractNumId w:val="18"/>
  </w:num>
  <w:num w:numId="23">
    <w:abstractNumId w:val="4"/>
  </w:num>
  <w:num w:numId="24">
    <w:abstractNumId w:val="19"/>
  </w:num>
  <w:num w:numId="25">
    <w:abstractNumId w:val="24"/>
  </w:num>
  <w:num w:numId="26">
    <w:abstractNumId w:val="27"/>
  </w:num>
  <w:num w:numId="27">
    <w:abstractNumId w:val="6"/>
  </w:num>
  <w:num w:numId="28">
    <w:abstractNumId w:val="17"/>
  </w:num>
  <w:num w:numId="29">
    <w:abstractNumId w:val="5"/>
  </w:num>
  <w:num w:numId="30">
    <w:abstractNumId w:val="31"/>
  </w:num>
  <w:num w:numId="31">
    <w:abstractNumId w:val="16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autoHyphenation/>
  <w:hyphenationZone w:val="284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1C0E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C65C1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8F4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2CA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048"/>
    <w:rsid w:val="00405E2F"/>
    <w:rsid w:val="00412402"/>
    <w:rsid w:val="00413820"/>
    <w:rsid w:val="00413C57"/>
    <w:rsid w:val="00420074"/>
    <w:rsid w:val="004212FB"/>
    <w:rsid w:val="00426998"/>
    <w:rsid w:val="00426D77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2F4B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07815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1390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5C1D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DA2"/>
    <w:rsid w:val="00A56A1B"/>
    <w:rsid w:val="00A57B28"/>
    <w:rsid w:val="00A61228"/>
    <w:rsid w:val="00A63D79"/>
    <w:rsid w:val="00A64C77"/>
    <w:rsid w:val="00A70C86"/>
    <w:rsid w:val="00A725B6"/>
    <w:rsid w:val="00A74165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5818"/>
    <w:rsid w:val="00AC616E"/>
    <w:rsid w:val="00AD01C8"/>
    <w:rsid w:val="00AD189C"/>
    <w:rsid w:val="00AD5330"/>
    <w:rsid w:val="00AD60A9"/>
    <w:rsid w:val="00AD637E"/>
    <w:rsid w:val="00AE0532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5CC6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5105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2228"/>
    <w:rsid w:val="00D25A9F"/>
    <w:rsid w:val="00D2641C"/>
    <w:rsid w:val="00D26588"/>
    <w:rsid w:val="00D26D9B"/>
    <w:rsid w:val="00D305F6"/>
    <w:rsid w:val="00D31A46"/>
    <w:rsid w:val="00D32FBE"/>
    <w:rsid w:val="00D3406C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3C0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5678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2804-9276-42C7-B597-6ACB356A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42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4719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Orazio</cp:lastModifiedBy>
  <cp:revision>12</cp:revision>
  <cp:lastPrinted>2021-05-11T08:44:00Z</cp:lastPrinted>
  <dcterms:created xsi:type="dcterms:W3CDTF">2023-01-19T11:55:00Z</dcterms:created>
  <dcterms:modified xsi:type="dcterms:W3CDTF">2023-03-24T20:18:00Z</dcterms:modified>
</cp:coreProperties>
</file>