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EC" w:rsidRPr="00A76EA1" w:rsidRDefault="00CC43EC" w:rsidP="00B60609">
      <w:pPr>
        <w:rPr>
          <w:rFonts w:ascii="Times New Roman" w:hAnsi="Times New Roman"/>
        </w:rPr>
      </w:pPr>
      <w:r w:rsidRPr="00A76EA1">
        <w:rPr>
          <w:rFonts w:ascii="Times New Roman" w:hAnsi="Times New Roman"/>
        </w:rPr>
        <w:t>Allegato: modello richiesta di visita</w:t>
      </w:r>
    </w:p>
    <w:p w:rsidR="00CC43EC" w:rsidRPr="00A76EA1" w:rsidRDefault="00CC43EC" w:rsidP="00B60609">
      <w:pPr>
        <w:rPr>
          <w:rFonts w:ascii="Times New Roman" w:hAnsi="Times New Roman"/>
        </w:rPr>
      </w:pPr>
    </w:p>
    <w:p w:rsidR="00CC43EC" w:rsidRPr="00A76EA1" w:rsidRDefault="00CC43EC" w:rsidP="00B60609">
      <w:pPr>
        <w:rPr>
          <w:rFonts w:ascii="Times New Roman" w:hAnsi="Times New Roman"/>
        </w:rPr>
      </w:pPr>
    </w:p>
    <w:p w:rsidR="00CC43EC" w:rsidRPr="00A76EA1" w:rsidRDefault="00CC43EC" w:rsidP="00B60609">
      <w:pPr>
        <w:rPr>
          <w:rFonts w:ascii="Times New Roman" w:hAnsi="Times New Roman"/>
        </w:rPr>
      </w:pPr>
    </w:p>
    <w:p w:rsidR="00CC43EC" w:rsidRPr="00A76EA1" w:rsidRDefault="00CC43EC" w:rsidP="00B60609">
      <w:pPr>
        <w:jc w:val="right"/>
        <w:rPr>
          <w:rFonts w:ascii="Times New Roman" w:hAnsi="Times New Roman"/>
          <w:b/>
        </w:rPr>
      </w:pPr>
      <w:r w:rsidRPr="00A76EA1">
        <w:rPr>
          <w:rFonts w:ascii="Times New Roman" w:hAnsi="Times New Roman"/>
          <w:b/>
        </w:rPr>
        <w:t>Al Dirigente Scolastico</w:t>
      </w:r>
    </w:p>
    <w:p w:rsidR="00CC43EC" w:rsidRPr="00A76EA1" w:rsidRDefault="00CC43EC" w:rsidP="00B60609">
      <w:pPr>
        <w:jc w:val="right"/>
        <w:rPr>
          <w:rFonts w:ascii="Times New Roman" w:hAnsi="Times New Roman"/>
          <w:b/>
        </w:rPr>
      </w:pPr>
      <w:r w:rsidRPr="00A76EA1">
        <w:rPr>
          <w:rFonts w:ascii="Times New Roman" w:hAnsi="Times New Roman"/>
          <w:b/>
        </w:rPr>
        <w:t>dell’Istituto __________________________</w:t>
      </w:r>
    </w:p>
    <w:p w:rsidR="00CC43EC" w:rsidRPr="00A76EA1" w:rsidRDefault="00CC43EC" w:rsidP="00B60609">
      <w:pPr>
        <w:jc w:val="right"/>
        <w:rPr>
          <w:rFonts w:ascii="Times New Roman" w:hAnsi="Times New Roman"/>
          <w:b/>
        </w:rPr>
      </w:pPr>
    </w:p>
    <w:p w:rsidR="00CC43EC" w:rsidRPr="00A76EA1" w:rsidRDefault="00CC43EC" w:rsidP="00B60609">
      <w:pPr>
        <w:jc w:val="right"/>
        <w:rPr>
          <w:rFonts w:ascii="Times New Roman" w:hAnsi="Times New Roman"/>
          <w:b/>
        </w:rPr>
      </w:pPr>
      <w:r w:rsidRPr="00A76EA1">
        <w:rPr>
          <w:rFonts w:ascii="Times New Roman" w:hAnsi="Times New Roman"/>
          <w:b/>
        </w:rPr>
        <w:t>Indirizzo PEO/PEC _______________________</w:t>
      </w:r>
    </w:p>
    <w:p w:rsidR="00CC43EC" w:rsidRPr="00A76EA1" w:rsidRDefault="00CC43EC" w:rsidP="00B60609">
      <w:pPr>
        <w:rPr>
          <w:rFonts w:ascii="Times New Roman" w:hAnsi="Times New Roman"/>
        </w:rPr>
      </w:pPr>
    </w:p>
    <w:p w:rsidR="00CC43EC" w:rsidRPr="00A76EA1" w:rsidRDefault="00CC43EC" w:rsidP="00B60609">
      <w:pPr>
        <w:spacing w:line="220" w:lineRule="atLeast"/>
        <w:rPr>
          <w:rFonts w:ascii="Times New Roman" w:hAnsi="Times New Roman"/>
        </w:rPr>
      </w:pP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>Il/la sottoscritt__ _________________________________ , nato a __________________________</w:t>
      </w: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>il __________________ , in servizio presso questo Istituto in qualità di _______________________</w:t>
      </w: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 xml:space="preserve">ritenendo di essere in condizioni di fragilità e dunque maggiormente esposto a rischio di contagio da SARS-CoV-2 </w:t>
      </w:r>
    </w:p>
    <w:p w:rsidR="00CC43EC" w:rsidRPr="00A76EA1" w:rsidRDefault="00CC43EC" w:rsidP="00B60609">
      <w:pPr>
        <w:spacing w:line="220" w:lineRule="atLeast"/>
        <w:jc w:val="center"/>
        <w:rPr>
          <w:rFonts w:ascii="Times New Roman" w:hAnsi="Times New Roman"/>
          <w:b/>
        </w:rPr>
      </w:pPr>
      <w:r w:rsidRPr="00A76EA1">
        <w:rPr>
          <w:rFonts w:ascii="Times New Roman" w:hAnsi="Times New Roman"/>
          <w:b/>
        </w:rPr>
        <w:t>CHIEDE</w:t>
      </w:r>
    </w:p>
    <w:p w:rsidR="00CC43EC" w:rsidRPr="00A76EA1" w:rsidRDefault="00CC43EC" w:rsidP="00B60609">
      <w:pPr>
        <w:spacing w:line="220" w:lineRule="atLeast"/>
        <w:jc w:val="center"/>
        <w:rPr>
          <w:rFonts w:ascii="Times New Roman" w:hAnsi="Times New Roman"/>
        </w:rPr>
      </w:pP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>alla S.V. di essere sottoposto a visita da parte del Medico Competente /Medico del Lavoro INAIL.</w:t>
      </w: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>Il sottoscritto si impegna a produrre la documentazione medica in suo possesso, riferita alla condizione di fragilità, al Medico Competente /Medico del Lavoro INAIL.</w:t>
      </w: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>Si allega alla presente richiesta copia del proprio documento di identità in corso di validità.</w:t>
      </w:r>
    </w:p>
    <w:p w:rsidR="00CC43EC" w:rsidRPr="00A76EA1" w:rsidRDefault="00CC43EC" w:rsidP="00B60609">
      <w:pPr>
        <w:spacing w:line="220" w:lineRule="atLeast"/>
        <w:jc w:val="both"/>
        <w:rPr>
          <w:rFonts w:ascii="Times New Roman" w:hAnsi="Times New Roman"/>
        </w:rPr>
      </w:pPr>
    </w:p>
    <w:p w:rsidR="00CC43EC" w:rsidRPr="00A76EA1" w:rsidRDefault="00CC43EC" w:rsidP="00B60609">
      <w:pPr>
        <w:jc w:val="both"/>
        <w:rPr>
          <w:rFonts w:ascii="Times New Roman" w:hAnsi="Times New Roman"/>
        </w:rPr>
      </w:pPr>
    </w:p>
    <w:p w:rsidR="00CC43EC" w:rsidRPr="00A76EA1" w:rsidRDefault="00CC43EC" w:rsidP="00B60609">
      <w:pPr>
        <w:jc w:val="both"/>
        <w:rPr>
          <w:rFonts w:ascii="Times New Roman" w:hAnsi="Times New Roman"/>
        </w:rPr>
      </w:pPr>
      <w:r w:rsidRPr="00A76EA1">
        <w:rPr>
          <w:rFonts w:ascii="Times New Roman" w:hAnsi="Times New Roman"/>
        </w:rPr>
        <w:t>Luogo e data __________________</w:t>
      </w:r>
    </w:p>
    <w:p w:rsidR="00CC43EC" w:rsidRPr="00A76EA1" w:rsidRDefault="00CC43EC" w:rsidP="00B60609">
      <w:pPr>
        <w:jc w:val="both"/>
        <w:rPr>
          <w:rFonts w:ascii="Times New Roman" w:hAnsi="Times New Roman"/>
        </w:rPr>
      </w:pPr>
    </w:p>
    <w:p w:rsidR="00CC43EC" w:rsidRPr="00A76EA1" w:rsidRDefault="00CC43EC" w:rsidP="00B60609">
      <w:pPr>
        <w:ind w:left="4962"/>
        <w:jc w:val="center"/>
        <w:rPr>
          <w:rFonts w:ascii="Times New Roman" w:hAnsi="Times New Roman"/>
        </w:rPr>
      </w:pPr>
      <w:r w:rsidRPr="00A76EA1">
        <w:rPr>
          <w:rFonts w:ascii="Times New Roman" w:hAnsi="Times New Roman"/>
        </w:rPr>
        <w:t>In fede</w:t>
      </w:r>
    </w:p>
    <w:p w:rsidR="00CC43EC" w:rsidRPr="00A76EA1" w:rsidRDefault="00CC43EC" w:rsidP="00B60609">
      <w:pPr>
        <w:ind w:left="4962"/>
        <w:jc w:val="center"/>
        <w:rPr>
          <w:rFonts w:ascii="Times New Roman" w:hAnsi="Times New Roman"/>
        </w:rPr>
      </w:pPr>
    </w:p>
    <w:p w:rsidR="00CC43EC" w:rsidRPr="00A76EA1" w:rsidRDefault="00CC43EC" w:rsidP="00B60609">
      <w:pPr>
        <w:ind w:left="4962"/>
        <w:jc w:val="center"/>
        <w:rPr>
          <w:rFonts w:ascii="Times New Roman" w:hAnsi="Times New Roman"/>
        </w:rPr>
      </w:pPr>
      <w:r w:rsidRPr="00A76EA1">
        <w:rPr>
          <w:rFonts w:ascii="Times New Roman" w:hAnsi="Times New Roman"/>
        </w:rPr>
        <w:t>__________________________________</w:t>
      </w:r>
    </w:p>
    <w:p w:rsidR="00CC43EC" w:rsidRPr="00B60609" w:rsidRDefault="00CC43EC" w:rsidP="00B60609"/>
    <w:sectPr w:rsidR="00CC43EC" w:rsidRPr="00B60609" w:rsidSect="00D43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EC" w:rsidRDefault="00CC43EC" w:rsidP="00F75388">
      <w:pPr>
        <w:spacing w:after="0" w:line="240" w:lineRule="auto"/>
      </w:pPr>
      <w:r>
        <w:separator/>
      </w:r>
    </w:p>
  </w:endnote>
  <w:endnote w:type="continuationSeparator" w:id="0">
    <w:p w:rsidR="00CC43EC" w:rsidRDefault="00CC43EC" w:rsidP="00F7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EC" w:rsidRDefault="00CC43EC" w:rsidP="00F75388">
      <w:pPr>
        <w:spacing w:after="0" w:line="240" w:lineRule="auto"/>
      </w:pPr>
      <w:r>
        <w:separator/>
      </w:r>
    </w:p>
  </w:footnote>
  <w:footnote w:type="continuationSeparator" w:id="0">
    <w:p w:rsidR="00CC43EC" w:rsidRDefault="00CC43EC" w:rsidP="00F7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4638"/>
    <w:multiLevelType w:val="hybridMultilevel"/>
    <w:tmpl w:val="B5FC0740"/>
    <w:lvl w:ilvl="0" w:tplc="56D6CB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681"/>
    <w:rsid w:val="000A07EE"/>
    <w:rsid w:val="00260BB2"/>
    <w:rsid w:val="00342392"/>
    <w:rsid w:val="00381786"/>
    <w:rsid w:val="005D4B52"/>
    <w:rsid w:val="006368DA"/>
    <w:rsid w:val="00695B70"/>
    <w:rsid w:val="006E27EA"/>
    <w:rsid w:val="007925FE"/>
    <w:rsid w:val="00A0671F"/>
    <w:rsid w:val="00A76EA1"/>
    <w:rsid w:val="00B16681"/>
    <w:rsid w:val="00B60609"/>
    <w:rsid w:val="00BB5832"/>
    <w:rsid w:val="00BE2B39"/>
    <w:rsid w:val="00C01FFB"/>
    <w:rsid w:val="00C31CB3"/>
    <w:rsid w:val="00CB3964"/>
    <w:rsid w:val="00CC43EC"/>
    <w:rsid w:val="00D4385B"/>
    <w:rsid w:val="00E64415"/>
    <w:rsid w:val="00EE6EF6"/>
    <w:rsid w:val="00EE7F25"/>
    <w:rsid w:val="00F26341"/>
    <w:rsid w:val="00F60630"/>
    <w:rsid w:val="00F75388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75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538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5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53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134</Words>
  <Characters>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Prot</dc:title>
  <dc:subject/>
  <dc:creator>Utente Windows</dc:creator>
  <cp:keywords/>
  <dc:description/>
  <cp:lastModifiedBy>vanessa</cp:lastModifiedBy>
  <cp:revision>3</cp:revision>
  <dcterms:created xsi:type="dcterms:W3CDTF">2020-03-18T07:06:00Z</dcterms:created>
  <dcterms:modified xsi:type="dcterms:W3CDTF">2020-06-02T16:52:00Z</dcterms:modified>
</cp:coreProperties>
</file>