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6F" w:rsidRDefault="00DF336F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0A57F6" w:rsidRPr="00BF40F7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DF336F" w:rsidRDefault="00DF336F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9F34DD" w:rsidRPr="009F34DD" w:rsidRDefault="009F34DD" w:rsidP="009F34DD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color w:val="000000"/>
          <w:sz w:val="18"/>
          <w:szCs w:val="18"/>
        </w:rPr>
      </w:pPr>
      <w:r w:rsidRPr="009F34DD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AVVISO INTERNO-ESTERNO PER LA SELEZIONE DI FIGURE AGGIUNTIVE A VALERE SUL PROGETTO  “Destinazione di risorse per percorsi di orientamento nelle scuole secondarie di primo grado, al fine di garantire un’efficace valorizzazione delle potenzialità e dei talenti degli studenti e una riduzione della dispersione e dell’abbandono scolastico”, nell’ambito del Programma Nazionale “PN Scuola e competenze 2021-2027, in attuazione del regolamento (UE) n. 2021/1060”. </w:t>
      </w:r>
    </w:p>
    <w:p w:rsidR="003E7A37" w:rsidRDefault="009F34DD" w:rsidP="009F34DD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color w:val="000000"/>
          <w:sz w:val="18"/>
          <w:szCs w:val="18"/>
        </w:rPr>
      </w:pPr>
      <w:r w:rsidRPr="009F34DD">
        <w:rPr>
          <w:rFonts w:asciiTheme="minorHAnsi" w:hAnsiTheme="minorHAnsi" w:cstheme="minorHAnsi"/>
          <w:b/>
          <w:iCs/>
          <w:color w:val="000000"/>
          <w:sz w:val="18"/>
          <w:szCs w:val="18"/>
        </w:rPr>
        <w:t>CUP C54D25001460007</w:t>
      </w:r>
      <w:r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- </w:t>
      </w:r>
      <w:r w:rsidRPr="009F34DD">
        <w:rPr>
          <w:rFonts w:asciiTheme="minorHAnsi" w:hAnsiTheme="minorHAnsi" w:cstheme="minorHAnsi"/>
          <w:b/>
          <w:iCs/>
          <w:color w:val="000000"/>
          <w:sz w:val="18"/>
          <w:szCs w:val="18"/>
        </w:rPr>
        <w:t>CODICE PROGETTO: FSEPN-VE-2025-174</w:t>
      </w:r>
      <w:r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- </w:t>
      </w:r>
      <w:r w:rsidRPr="009F34DD">
        <w:rPr>
          <w:rFonts w:asciiTheme="minorHAnsi" w:hAnsiTheme="minorHAnsi" w:cstheme="minorHAnsi"/>
          <w:b/>
          <w:iCs/>
          <w:color w:val="000000"/>
          <w:sz w:val="18"/>
          <w:szCs w:val="18"/>
        </w:rPr>
        <w:t>Titolo del progetto: OrientaMenti</w:t>
      </w:r>
    </w:p>
    <w:p w:rsidR="009F34DD" w:rsidRDefault="009F34DD" w:rsidP="009F34DD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tbl>
      <w:tblPr>
        <w:tblW w:w="0" w:type="auto"/>
        <w:jc w:val="center"/>
        <w:tblLook w:val="0000"/>
      </w:tblPr>
      <w:tblGrid>
        <w:gridCol w:w="4056"/>
        <w:gridCol w:w="1429"/>
        <w:gridCol w:w="690"/>
        <w:gridCol w:w="2013"/>
        <w:gridCol w:w="992"/>
        <w:gridCol w:w="1128"/>
      </w:tblGrid>
      <w:tr w:rsidR="000A57F6" w:rsidRPr="000A57F6" w:rsidTr="0033560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Descrizione titolo/esperienza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della commis</w:t>
            </w:r>
            <w:r w:rsidR="008D6FB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s.</w:t>
            </w:r>
          </w:p>
        </w:tc>
      </w:tr>
      <w:tr w:rsidR="006C4983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FD15F1" w:rsidRDefault="006C4983" w:rsidP="007074BA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TITOLO DI ACCESSO</w:t>
            </w:r>
            <w:r w:rsidRPr="00FD15F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Laurea Vecchio Ordinamento o Laurea Magistrale, coerente con il/i percorso/i a cui ci si candida; votazione rapportata a base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110 lode: 32 p.ti</w:t>
            </w:r>
          </w:p>
          <w:p w:rsidR="006C4983" w:rsidRPr="000A57F6" w:rsidRDefault="006C4983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100-110: 25 p.ti</w:t>
            </w:r>
          </w:p>
          <w:p w:rsidR="006C4983" w:rsidRPr="000A57F6" w:rsidRDefault="006C4983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&lt; 100 : 20 p.ti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trHeight w:val="3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FD15F1" w:rsidRDefault="000A57F6" w:rsidP="002A6E6B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Altre Lauree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8D6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5 punti per titolo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8D6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</w:t>
            </w:r>
            <w:r w:rsidR="008D6FB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p.ti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trHeight w:val="7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FD15F1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Dottorato di Ricerca o Master di I o II livello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5 punti per 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15 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trHeight w:val="6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FD15F1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informatiche (ECDL, EIPASS o altre)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ciascuna certificazione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8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FD15F1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linguistiche (max un titolo)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B1: 2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B2: 3 punti</w:t>
            </w:r>
          </w:p>
          <w:p w:rsidR="000A57F6" w:rsidRPr="000A57F6" w:rsidRDefault="000A57F6" w:rsidP="006C4983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Liv. &gt; B2: 5 </w:t>
            </w:r>
            <w:r w:rsidR="006C4983">
              <w:rPr>
                <w:rFonts w:asciiTheme="minorHAnsi" w:eastAsia="Calibri" w:hAnsiTheme="minorHAnsi" w:cstheme="minorHAnsi"/>
                <w:sz w:val="18"/>
                <w:szCs w:val="18"/>
              </w:rPr>
              <w:t>p.ti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5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FD15F1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FD15F1" w:rsidRDefault="00FD15F1" w:rsidP="00FD15F1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Iscrizione ad albo/ordine professionale per l’esercizio eff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 w:rsidRP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</w:t>
            </w:r>
            <w:r w:rsidRP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ivo della professione di Psicologo/psicoterapeuta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FD15F1" w:rsidRDefault="00FD15F1" w:rsidP="00457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10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FD15F1" w:rsidRDefault="00FD15F1" w:rsidP="00457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0A57F6" w:rsidRDefault="00FD15F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0A57F6" w:rsidRDefault="00FD15F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0A57F6" w:rsidRDefault="00FD15F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FD15F1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FD15F1" w:rsidRDefault="00FD15F1" w:rsidP="004578A7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Esercizio effettivo della professione di psicoterapeuta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FD15F1" w:rsidRDefault="00FD15F1" w:rsidP="00457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10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FD15F1" w:rsidRDefault="00FD15F1" w:rsidP="00457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0A57F6" w:rsidRDefault="00FD15F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0A57F6" w:rsidRDefault="00FD15F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5F1" w:rsidRPr="000A57F6" w:rsidRDefault="00FD15F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FD15F1" w:rsidRDefault="000A57F6" w:rsidP="00FD15F1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pregresse di docenza in ambito di progetti di recupero o potenziamento discipline curricolari (progetti italiano L2, progetti recupero ecc..)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6C4983" w:rsidP="006C4983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5</w:t>
            </w:r>
            <w:r w:rsidR="000A57F6"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anno accademico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20 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FD15F1" w:rsidRDefault="000A57F6" w:rsidP="00FD15F1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Esperienze documentate nella gestione di progetti PNRR, PON, POR, PNSD o progetti di Istituto relativi alle tematiche di </w:t>
            </w:r>
            <w:r w:rsid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orientamento</w:t>
            </w:r>
            <w:r w:rsidRPr="00FD15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 in corsi universitari su tematiche coerenti con il profilo richiesto.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ogni esperienza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trHeight w:val="325"/>
          <w:jc w:val="center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940FA4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940FA4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57F6" w:rsidRDefault="000A57F6" w:rsidP="00B220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hAnsiTheme="minorHAnsi" w:cstheme="minorHAnsi"/>
          <w:kern w:val="1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sectPr w:rsidR="000A57F6" w:rsidSect="00093389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124" w:rsidRPr="00485749" w:rsidRDefault="00A24124" w:rsidP="00485749">
      <w:pPr>
        <w:pStyle w:val="Pidipagina"/>
      </w:pPr>
    </w:p>
  </w:endnote>
  <w:endnote w:type="continuationSeparator" w:id="0">
    <w:p w:rsidR="00A24124" w:rsidRPr="00485749" w:rsidRDefault="00A24124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124" w:rsidRPr="00485749" w:rsidRDefault="00A24124" w:rsidP="00485749">
      <w:pPr>
        <w:pStyle w:val="Pidipagina"/>
      </w:pPr>
    </w:p>
  </w:footnote>
  <w:footnote w:type="continuationSeparator" w:id="0">
    <w:p w:rsidR="00A24124" w:rsidRPr="00485749" w:rsidRDefault="00A24124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6349" w:rsidP="0071039F">
    <w:pPr>
      <w:pStyle w:val="Intestazione"/>
      <w:rPr>
        <w:rFonts w:eastAsia="Calibri"/>
        <w:b/>
        <w:noProof/>
        <w:sz w:val="22"/>
        <w:szCs w:val="22"/>
      </w:rPr>
    </w:pPr>
    <w:r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20320</wp:posOffset>
          </wp:positionV>
          <wp:extent cx="6210300" cy="600075"/>
          <wp:effectExtent l="19050" t="0" r="0" b="0"/>
          <wp:wrapTight wrapText="bothSides">
            <wp:wrapPolygon edited="0">
              <wp:start x="-66" y="0"/>
              <wp:lineTo x="-66" y="21257"/>
              <wp:lineTo x="21600" y="21257"/>
              <wp:lineTo x="21600" y="0"/>
              <wp:lineTo x="-66" y="0"/>
            </wp:wrapPolygon>
          </wp:wrapTight>
          <wp:docPr id="5689327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A6349" w:rsidRDefault="007A6349" w:rsidP="007A6349">
    <w:pPr>
      <w:pStyle w:val="Titolo5"/>
      <w:tabs>
        <w:tab w:val="center" w:pos="4819"/>
      </w:tabs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i w:val="0"/>
      </w:rPr>
    </w:pPr>
    <w:r w:rsidRPr="007A6349">
      <w:rPr>
        <w:rFonts w:ascii="Arial" w:hAnsi="Arial" w:cs="Arial"/>
        <w:b/>
        <w:i w:val="0"/>
      </w:rPr>
      <w:t>ISTITUTO COMPRENSIVO DI FIESSO UMBERTIANO e STIENTA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>45024 FIESSO UMBERTIANO (Rovigo)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 xml:space="preserve">Via Verdi n. 194  –  </w:t>
    </w:r>
    <w:r w:rsidRPr="007A6349">
      <w:rPr>
        <w:rFonts w:ascii="Arial" w:hAnsi="Arial" w:cs="Arial"/>
        <w:sz w:val="16"/>
        <w:szCs w:val="16"/>
      </w:rPr>
      <w:sym w:font="Wingdings" w:char="0028"/>
    </w:r>
    <w:r w:rsidRPr="007A6349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7A46BA" w:rsidRDefault="007A6349" w:rsidP="007A6349">
    <w:pPr>
      <w:pBdr>
        <w:bottom w:val="single" w:sz="6" w:space="1" w:color="auto"/>
      </w:pBdr>
      <w:jc w:val="center"/>
    </w:pPr>
    <w:r w:rsidRPr="007A6349">
      <w:rPr>
        <w:rFonts w:ascii="Arial" w:hAnsi="Arial" w:cs="Arial"/>
        <w:bCs/>
        <w:sz w:val="16"/>
        <w:szCs w:val="16"/>
      </w:rPr>
      <w:t xml:space="preserve">Web www.icfiessostienta.edu.it </w:t>
    </w:r>
    <w:r w:rsidRPr="007A6349">
      <w:rPr>
        <w:rFonts w:ascii="Arial" w:hAnsi="Arial" w:cs="Arial"/>
        <w:sz w:val="16"/>
        <w:szCs w:val="16"/>
      </w:rPr>
      <w:t xml:space="preserve">– email </w:t>
    </w:r>
    <w:hyperlink r:id="rId3" w:history="1">
      <w:r w:rsidRPr="007A6349">
        <w:rPr>
          <w:rStyle w:val="Collegamentoipertestuale"/>
          <w:rFonts w:ascii="Arial" w:hAnsi="Arial" w:cs="Arial"/>
          <w:sz w:val="16"/>
          <w:szCs w:val="16"/>
        </w:rPr>
        <w:t>roic810005@istruzione.it</w:t>
      </w:r>
    </w:hyperlink>
    <w:r w:rsidRPr="007A6349">
      <w:rPr>
        <w:rFonts w:ascii="Arial" w:hAnsi="Arial" w:cs="Arial"/>
        <w:sz w:val="16"/>
        <w:szCs w:val="16"/>
      </w:rPr>
      <w:t xml:space="preserve"> – PEC </w:t>
    </w:r>
    <w:hyperlink r:id="rId4" w:history="1">
      <w:r w:rsidRPr="007A6349">
        <w:rPr>
          <w:rStyle w:val="Collegamentoipertestuale"/>
          <w:rFonts w:ascii="Arial" w:hAnsi="Arial" w:cs="Arial"/>
          <w:sz w:val="16"/>
          <w:szCs w:val="16"/>
        </w:rPr>
        <w:t>roic810005@pec.istruzione.it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1"/>
  </w:num>
  <w:num w:numId="5">
    <w:abstractNumId w:val="19"/>
  </w:num>
  <w:num w:numId="6">
    <w:abstractNumId w:val="14"/>
  </w:num>
  <w:num w:numId="7">
    <w:abstractNumId w:val="4"/>
  </w:num>
  <w:num w:numId="8">
    <w:abstractNumId w:val="10"/>
  </w:num>
  <w:num w:numId="9">
    <w:abstractNumId w:val="20"/>
  </w:num>
  <w:num w:numId="10">
    <w:abstractNumId w:val="17"/>
  </w:num>
  <w:num w:numId="11">
    <w:abstractNumId w:val="18"/>
  </w:num>
  <w:num w:numId="12">
    <w:abstractNumId w:val="12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6"/>
  </w:num>
  <w:num w:numId="23">
    <w:abstractNumId w:val="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7E24"/>
    <w:rsid w:val="000158AE"/>
    <w:rsid w:val="00016066"/>
    <w:rsid w:val="000208B4"/>
    <w:rsid w:val="0002138A"/>
    <w:rsid w:val="0002420A"/>
    <w:rsid w:val="0002565C"/>
    <w:rsid w:val="0002752D"/>
    <w:rsid w:val="000372B1"/>
    <w:rsid w:val="000428BB"/>
    <w:rsid w:val="00056081"/>
    <w:rsid w:val="00065C42"/>
    <w:rsid w:val="0006776C"/>
    <w:rsid w:val="0007149C"/>
    <w:rsid w:val="00081A4B"/>
    <w:rsid w:val="00084D66"/>
    <w:rsid w:val="00085626"/>
    <w:rsid w:val="00086685"/>
    <w:rsid w:val="000916D9"/>
    <w:rsid w:val="00093389"/>
    <w:rsid w:val="0009409F"/>
    <w:rsid w:val="00095BDC"/>
    <w:rsid w:val="000A0EE4"/>
    <w:rsid w:val="000A425C"/>
    <w:rsid w:val="000A57F6"/>
    <w:rsid w:val="000B09CF"/>
    <w:rsid w:val="000C0875"/>
    <w:rsid w:val="000C681A"/>
    <w:rsid w:val="000C748A"/>
    <w:rsid w:val="000D0B5B"/>
    <w:rsid w:val="000D249E"/>
    <w:rsid w:val="000D2C84"/>
    <w:rsid w:val="000D6A0E"/>
    <w:rsid w:val="000D7885"/>
    <w:rsid w:val="000E65B0"/>
    <w:rsid w:val="000E7B6D"/>
    <w:rsid w:val="000F089E"/>
    <w:rsid w:val="000F19F4"/>
    <w:rsid w:val="000F2DC5"/>
    <w:rsid w:val="001030AF"/>
    <w:rsid w:val="00107B1F"/>
    <w:rsid w:val="00110A65"/>
    <w:rsid w:val="00115000"/>
    <w:rsid w:val="00123512"/>
    <w:rsid w:val="00124416"/>
    <w:rsid w:val="00124B0A"/>
    <w:rsid w:val="00124FA6"/>
    <w:rsid w:val="00131FBF"/>
    <w:rsid w:val="001353F7"/>
    <w:rsid w:val="00142538"/>
    <w:rsid w:val="001505FB"/>
    <w:rsid w:val="001529C0"/>
    <w:rsid w:val="00156007"/>
    <w:rsid w:val="00163C80"/>
    <w:rsid w:val="00165108"/>
    <w:rsid w:val="00166038"/>
    <w:rsid w:val="00171A6C"/>
    <w:rsid w:val="00171AE6"/>
    <w:rsid w:val="00177686"/>
    <w:rsid w:val="0018225B"/>
    <w:rsid w:val="0018491B"/>
    <w:rsid w:val="001867A1"/>
    <w:rsid w:val="001925DB"/>
    <w:rsid w:val="00195269"/>
    <w:rsid w:val="001953C0"/>
    <w:rsid w:val="00195427"/>
    <w:rsid w:val="001A221F"/>
    <w:rsid w:val="001A5D84"/>
    <w:rsid w:val="001B0103"/>
    <w:rsid w:val="001B1665"/>
    <w:rsid w:val="001B25D5"/>
    <w:rsid w:val="001C03BC"/>
    <w:rsid w:val="001E375C"/>
    <w:rsid w:val="001E57D0"/>
    <w:rsid w:val="001E600C"/>
    <w:rsid w:val="001F0BA7"/>
    <w:rsid w:val="001F3FB0"/>
    <w:rsid w:val="002047E9"/>
    <w:rsid w:val="0020510A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529C2"/>
    <w:rsid w:val="002808EE"/>
    <w:rsid w:val="002909AA"/>
    <w:rsid w:val="002A1BA1"/>
    <w:rsid w:val="002C0F86"/>
    <w:rsid w:val="002C5178"/>
    <w:rsid w:val="002D10D3"/>
    <w:rsid w:val="002D6528"/>
    <w:rsid w:val="002F743E"/>
    <w:rsid w:val="003130E7"/>
    <w:rsid w:val="0031338D"/>
    <w:rsid w:val="0031376A"/>
    <w:rsid w:val="00316599"/>
    <w:rsid w:val="003165AC"/>
    <w:rsid w:val="003313C4"/>
    <w:rsid w:val="0033344A"/>
    <w:rsid w:val="00335609"/>
    <w:rsid w:val="00340366"/>
    <w:rsid w:val="00351E17"/>
    <w:rsid w:val="003567E4"/>
    <w:rsid w:val="00366386"/>
    <w:rsid w:val="003715B1"/>
    <w:rsid w:val="00373158"/>
    <w:rsid w:val="00373A94"/>
    <w:rsid w:val="00375156"/>
    <w:rsid w:val="00383E11"/>
    <w:rsid w:val="00384AE1"/>
    <w:rsid w:val="0038747F"/>
    <w:rsid w:val="00387C5E"/>
    <w:rsid w:val="003A038F"/>
    <w:rsid w:val="003A14F6"/>
    <w:rsid w:val="003A1B12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E7147"/>
    <w:rsid w:val="003E7A37"/>
    <w:rsid w:val="003F41ED"/>
    <w:rsid w:val="003F7170"/>
    <w:rsid w:val="004035C1"/>
    <w:rsid w:val="00414879"/>
    <w:rsid w:val="00414A33"/>
    <w:rsid w:val="00417DBD"/>
    <w:rsid w:val="00421A2C"/>
    <w:rsid w:val="00425979"/>
    <w:rsid w:val="00425DAA"/>
    <w:rsid w:val="00427CF2"/>
    <w:rsid w:val="004307E2"/>
    <w:rsid w:val="00431AC9"/>
    <w:rsid w:val="0043394E"/>
    <w:rsid w:val="00434D2F"/>
    <w:rsid w:val="0044042E"/>
    <w:rsid w:val="00452B7C"/>
    <w:rsid w:val="00461DB8"/>
    <w:rsid w:val="00462BE2"/>
    <w:rsid w:val="0046341D"/>
    <w:rsid w:val="0047797E"/>
    <w:rsid w:val="00485749"/>
    <w:rsid w:val="00485C46"/>
    <w:rsid w:val="00492520"/>
    <w:rsid w:val="00497AC6"/>
    <w:rsid w:val="004A21EF"/>
    <w:rsid w:val="004A2CB2"/>
    <w:rsid w:val="004A5068"/>
    <w:rsid w:val="004B2F69"/>
    <w:rsid w:val="004B41C9"/>
    <w:rsid w:val="004B6762"/>
    <w:rsid w:val="004B6A7B"/>
    <w:rsid w:val="004B7C98"/>
    <w:rsid w:val="004C2331"/>
    <w:rsid w:val="004C355C"/>
    <w:rsid w:val="004C7F64"/>
    <w:rsid w:val="004E2CFB"/>
    <w:rsid w:val="004F29C8"/>
    <w:rsid w:val="004F2D05"/>
    <w:rsid w:val="004F38DE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3257B"/>
    <w:rsid w:val="00540F56"/>
    <w:rsid w:val="005442C1"/>
    <w:rsid w:val="00552319"/>
    <w:rsid w:val="00561C8B"/>
    <w:rsid w:val="00562218"/>
    <w:rsid w:val="0056268E"/>
    <w:rsid w:val="005722C9"/>
    <w:rsid w:val="00574566"/>
    <w:rsid w:val="005A1429"/>
    <w:rsid w:val="005A24A8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D4F1B"/>
    <w:rsid w:val="005D5510"/>
    <w:rsid w:val="005D5EF9"/>
    <w:rsid w:val="005E06DD"/>
    <w:rsid w:val="005E0CE3"/>
    <w:rsid w:val="005E5942"/>
    <w:rsid w:val="005E6448"/>
    <w:rsid w:val="005F0485"/>
    <w:rsid w:val="005F3F5A"/>
    <w:rsid w:val="00600732"/>
    <w:rsid w:val="00602CDF"/>
    <w:rsid w:val="0061051A"/>
    <w:rsid w:val="0061483F"/>
    <w:rsid w:val="0061642B"/>
    <w:rsid w:val="00616D91"/>
    <w:rsid w:val="00635CD3"/>
    <w:rsid w:val="00640EC0"/>
    <w:rsid w:val="00650959"/>
    <w:rsid w:val="00655329"/>
    <w:rsid w:val="00656DE8"/>
    <w:rsid w:val="00657286"/>
    <w:rsid w:val="006614E8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AC8"/>
    <w:rsid w:val="006B0305"/>
    <w:rsid w:val="006B0A36"/>
    <w:rsid w:val="006B16F9"/>
    <w:rsid w:val="006B2296"/>
    <w:rsid w:val="006B59FA"/>
    <w:rsid w:val="006B5EE0"/>
    <w:rsid w:val="006C4983"/>
    <w:rsid w:val="006C610A"/>
    <w:rsid w:val="006C69EF"/>
    <w:rsid w:val="006D115D"/>
    <w:rsid w:val="006D2115"/>
    <w:rsid w:val="006E23B6"/>
    <w:rsid w:val="006E4561"/>
    <w:rsid w:val="006F1E7C"/>
    <w:rsid w:val="006F23E1"/>
    <w:rsid w:val="006F26A1"/>
    <w:rsid w:val="006F2813"/>
    <w:rsid w:val="007043EC"/>
    <w:rsid w:val="00704F9D"/>
    <w:rsid w:val="007074BA"/>
    <w:rsid w:val="0071039F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670D9"/>
    <w:rsid w:val="00775AE0"/>
    <w:rsid w:val="00780DE8"/>
    <w:rsid w:val="00781929"/>
    <w:rsid w:val="00786DE2"/>
    <w:rsid w:val="00787D73"/>
    <w:rsid w:val="00787D9D"/>
    <w:rsid w:val="00796163"/>
    <w:rsid w:val="007A3144"/>
    <w:rsid w:val="007A46BA"/>
    <w:rsid w:val="007A6349"/>
    <w:rsid w:val="007B6EE5"/>
    <w:rsid w:val="007C1C17"/>
    <w:rsid w:val="007C2D24"/>
    <w:rsid w:val="007D1B8A"/>
    <w:rsid w:val="007D252F"/>
    <w:rsid w:val="007D3700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5A6D"/>
    <w:rsid w:val="00816CE5"/>
    <w:rsid w:val="00822ECA"/>
    <w:rsid w:val="00834144"/>
    <w:rsid w:val="00834651"/>
    <w:rsid w:val="00840A45"/>
    <w:rsid w:val="008425B1"/>
    <w:rsid w:val="00843B31"/>
    <w:rsid w:val="00846B31"/>
    <w:rsid w:val="00851C2E"/>
    <w:rsid w:val="008534B1"/>
    <w:rsid w:val="0085766C"/>
    <w:rsid w:val="0086354A"/>
    <w:rsid w:val="0086582B"/>
    <w:rsid w:val="00865D3F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86162"/>
    <w:rsid w:val="00891D42"/>
    <w:rsid w:val="00891E65"/>
    <w:rsid w:val="008A0180"/>
    <w:rsid w:val="008A4BEC"/>
    <w:rsid w:val="008B58EC"/>
    <w:rsid w:val="008C35B0"/>
    <w:rsid w:val="008C367B"/>
    <w:rsid w:val="008C5AEB"/>
    <w:rsid w:val="008C6A34"/>
    <w:rsid w:val="008C7495"/>
    <w:rsid w:val="008D6FB6"/>
    <w:rsid w:val="008E214E"/>
    <w:rsid w:val="008E2553"/>
    <w:rsid w:val="008F2560"/>
    <w:rsid w:val="008F25EA"/>
    <w:rsid w:val="008F62B6"/>
    <w:rsid w:val="008F778A"/>
    <w:rsid w:val="00907E52"/>
    <w:rsid w:val="00914FFA"/>
    <w:rsid w:val="00915AEB"/>
    <w:rsid w:val="00921CF7"/>
    <w:rsid w:val="009236FC"/>
    <w:rsid w:val="00926C26"/>
    <w:rsid w:val="00931AAD"/>
    <w:rsid w:val="00931BCA"/>
    <w:rsid w:val="00931D8C"/>
    <w:rsid w:val="00933069"/>
    <w:rsid w:val="00940B7B"/>
    <w:rsid w:val="00940FA4"/>
    <w:rsid w:val="009475BA"/>
    <w:rsid w:val="00953D1A"/>
    <w:rsid w:val="00960E10"/>
    <w:rsid w:val="00972267"/>
    <w:rsid w:val="00973D41"/>
    <w:rsid w:val="00974208"/>
    <w:rsid w:val="00982D59"/>
    <w:rsid w:val="00987393"/>
    <w:rsid w:val="0099153B"/>
    <w:rsid w:val="0099414D"/>
    <w:rsid w:val="009B112F"/>
    <w:rsid w:val="009B2652"/>
    <w:rsid w:val="009B67BF"/>
    <w:rsid w:val="009B704A"/>
    <w:rsid w:val="009C3B0B"/>
    <w:rsid w:val="009D26DA"/>
    <w:rsid w:val="009D3DB7"/>
    <w:rsid w:val="009D7EA5"/>
    <w:rsid w:val="009E06D8"/>
    <w:rsid w:val="009E2F2C"/>
    <w:rsid w:val="009E37FF"/>
    <w:rsid w:val="009E5043"/>
    <w:rsid w:val="009E759D"/>
    <w:rsid w:val="009E764F"/>
    <w:rsid w:val="009F1270"/>
    <w:rsid w:val="009F34DD"/>
    <w:rsid w:val="009F48E1"/>
    <w:rsid w:val="009F580D"/>
    <w:rsid w:val="009F69E1"/>
    <w:rsid w:val="00A02226"/>
    <w:rsid w:val="00A05BCF"/>
    <w:rsid w:val="00A123CD"/>
    <w:rsid w:val="00A24124"/>
    <w:rsid w:val="00A24D6A"/>
    <w:rsid w:val="00A26D7C"/>
    <w:rsid w:val="00A33B89"/>
    <w:rsid w:val="00A35BC8"/>
    <w:rsid w:val="00A36B65"/>
    <w:rsid w:val="00A4199F"/>
    <w:rsid w:val="00A4287B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C2E"/>
    <w:rsid w:val="00AB683F"/>
    <w:rsid w:val="00AC7535"/>
    <w:rsid w:val="00AD1907"/>
    <w:rsid w:val="00AD5288"/>
    <w:rsid w:val="00AE15C2"/>
    <w:rsid w:val="00AF0485"/>
    <w:rsid w:val="00AF4852"/>
    <w:rsid w:val="00AF7DD4"/>
    <w:rsid w:val="00B010A3"/>
    <w:rsid w:val="00B210B2"/>
    <w:rsid w:val="00B22016"/>
    <w:rsid w:val="00B228A8"/>
    <w:rsid w:val="00B23430"/>
    <w:rsid w:val="00B2625D"/>
    <w:rsid w:val="00B30D6C"/>
    <w:rsid w:val="00B31C86"/>
    <w:rsid w:val="00B345F1"/>
    <w:rsid w:val="00B36C56"/>
    <w:rsid w:val="00B44E4D"/>
    <w:rsid w:val="00B4688E"/>
    <w:rsid w:val="00B576EF"/>
    <w:rsid w:val="00B62334"/>
    <w:rsid w:val="00B67316"/>
    <w:rsid w:val="00B72AA6"/>
    <w:rsid w:val="00B806F5"/>
    <w:rsid w:val="00B82E31"/>
    <w:rsid w:val="00B86CE2"/>
    <w:rsid w:val="00B90ABB"/>
    <w:rsid w:val="00B96DC5"/>
    <w:rsid w:val="00B97B6F"/>
    <w:rsid w:val="00BA1178"/>
    <w:rsid w:val="00BA4964"/>
    <w:rsid w:val="00BA6B08"/>
    <w:rsid w:val="00BB0972"/>
    <w:rsid w:val="00BB1D32"/>
    <w:rsid w:val="00BB2924"/>
    <w:rsid w:val="00BB71DD"/>
    <w:rsid w:val="00BC2484"/>
    <w:rsid w:val="00BE59EC"/>
    <w:rsid w:val="00BF108E"/>
    <w:rsid w:val="00C04E4E"/>
    <w:rsid w:val="00C140AB"/>
    <w:rsid w:val="00C15230"/>
    <w:rsid w:val="00C16EE0"/>
    <w:rsid w:val="00C17C0D"/>
    <w:rsid w:val="00C224DB"/>
    <w:rsid w:val="00C23C25"/>
    <w:rsid w:val="00C31C2A"/>
    <w:rsid w:val="00C46137"/>
    <w:rsid w:val="00C46682"/>
    <w:rsid w:val="00C46B62"/>
    <w:rsid w:val="00C51F1F"/>
    <w:rsid w:val="00C541C6"/>
    <w:rsid w:val="00C56889"/>
    <w:rsid w:val="00C56B09"/>
    <w:rsid w:val="00C571CA"/>
    <w:rsid w:val="00C71648"/>
    <w:rsid w:val="00C8018C"/>
    <w:rsid w:val="00C83AB8"/>
    <w:rsid w:val="00C83D43"/>
    <w:rsid w:val="00C9640A"/>
    <w:rsid w:val="00CA07A9"/>
    <w:rsid w:val="00CA0C6C"/>
    <w:rsid w:val="00CA2675"/>
    <w:rsid w:val="00CA45E6"/>
    <w:rsid w:val="00CA5192"/>
    <w:rsid w:val="00CC487E"/>
    <w:rsid w:val="00CD4FF5"/>
    <w:rsid w:val="00CD7E76"/>
    <w:rsid w:val="00CE4750"/>
    <w:rsid w:val="00CF1417"/>
    <w:rsid w:val="00CF6AD3"/>
    <w:rsid w:val="00D01C10"/>
    <w:rsid w:val="00D01CDD"/>
    <w:rsid w:val="00D04725"/>
    <w:rsid w:val="00D069BE"/>
    <w:rsid w:val="00D240AA"/>
    <w:rsid w:val="00D26EAE"/>
    <w:rsid w:val="00D547D6"/>
    <w:rsid w:val="00D61614"/>
    <w:rsid w:val="00D72331"/>
    <w:rsid w:val="00D758A9"/>
    <w:rsid w:val="00D77FA3"/>
    <w:rsid w:val="00D80472"/>
    <w:rsid w:val="00D80CC8"/>
    <w:rsid w:val="00D8338C"/>
    <w:rsid w:val="00D8556F"/>
    <w:rsid w:val="00D904A4"/>
    <w:rsid w:val="00D90723"/>
    <w:rsid w:val="00D96122"/>
    <w:rsid w:val="00DA76B7"/>
    <w:rsid w:val="00DB2ABE"/>
    <w:rsid w:val="00DB3315"/>
    <w:rsid w:val="00DB606A"/>
    <w:rsid w:val="00DC0CC6"/>
    <w:rsid w:val="00DC3190"/>
    <w:rsid w:val="00DC3905"/>
    <w:rsid w:val="00DC5959"/>
    <w:rsid w:val="00DC7E28"/>
    <w:rsid w:val="00DD3159"/>
    <w:rsid w:val="00DD7950"/>
    <w:rsid w:val="00DD7F0E"/>
    <w:rsid w:val="00DE5120"/>
    <w:rsid w:val="00DE65C0"/>
    <w:rsid w:val="00DF336F"/>
    <w:rsid w:val="00DF3ABB"/>
    <w:rsid w:val="00DF41C5"/>
    <w:rsid w:val="00DF46E8"/>
    <w:rsid w:val="00E03EE3"/>
    <w:rsid w:val="00E044CF"/>
    <w:rsid w:val="00E054A6"/>
    <w:rsid w:val="00E10534"/>
    <w:rsid w:val="00E105C5"/>
    <w:rsid w:val="00E126B5"/>
    <w:rsid w:val="00E1581A"/>
    <w:rsid w:val="00E2181C"/>
    <w:rsid w:val="00E22774"/>
    <w:rsid w:val="00E22D21"/>
    <w:rsid w:val="00E2492E"/>
    <w:rsid w:val="00E34DD2"/>
    <w:rsid w:val="00E35DD0"/>
    <w:rsid w:val="00E40D63"/>
    <w:rsid w:val="00E435F8"/>
    <w:rsid w:val="00E50F6F"/>
    <w:rsid w:val="00E61E55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D2E19"/>
    <w:rsid w:val="00ED3CDB"/>
    <w:rsid w:val="00ED7EA3"/>
    <w:rsid w:val="00EE0E89"/>
    <w:rsid w:val="00EE1854"/>
    <w:rsid w:val="00EE5514"/>
    <w:rsid w:val="00EF14D2"/>
    <w:rsid w:val="00EF5050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54918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D1506"/>
    <w:rsid w:val="00FD15F1"/>
    <w:rsid w:val="00FD286E"/>
    <w:rsid w:val="00FD34FF"/>
    <w:rsid w:val="00FD50F8"/>
    <w:rsid w:val="00FE1A88"/>
    <w:rsid w:val="00FE2F69"/>
    <w:rsid w:val="00FF1196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E7A3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21CF7"/>
  </w:style>
  <w:style w:type="paragraph" w:customStyle="1" w:styleId="Standard">
    <w:name w:val="Standard"/>
    <w:rsid w:val="00B86C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ROIC810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CE49B-C6F6-4550-8424-52075433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212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Michele M. Cruciano</cp:lastModifiedBy>
  <cp:revision>61</cp:revision>
  <cp:lastPrinted>2020-01-15T12:08:00Z</cp:lastPrinted>
  <dcterms:created xsi:type="dcterms:W3CDTF">2024-01-18T09:27:00Z</dcterms:created>
  <dcterms:modified xsi:type="dcterms:W3CDTF">2025-10-27T07:11:00Z</dcterms:modified>
</cp:coreProperties>
</file>