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F6" w:rsidRPr="00BF40F7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F40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:rsidR="00165108" w:rsidRPr="00B345F1" w:rsidRDefault="00165108" w:rsidP="00B86C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00"/>
          <w:sz w:val="18"/>
          <w:szCs w:val="18"/>
        </w:rPr>
      </w:pP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Avviso pubblico prot.</w:t>
      </w:r>
      <w:r w:rsidR="007A6349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</w:t>
      </w:r>
      <w:r w:rsidR="00AF0485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81652</w:t>
      </w:r>
      <w:r w:rsidR="007A6349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del </w:t>
      </w:r>
      <w:r w:rsidR="00AF0485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23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/0</w:t>
      </w:r>
      <w:r w:rsidR="00AF0485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5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/202</w:t>
      </w:r>
      <w:r w:rsidR="00AF0485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5</w:t>
      </w:r>
      <w:r w:rsidR="007A6349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- percorsi educativi e formativi per il potenziamento delle competenze, l’inclusione e la socialità nel periodo di sospensione estiva delle lezioni (c.d Piano Estate) Fondo Sociale europeo plus (FSE+)- Priorità 1- Scuola e competenze (FSE) O</w:t>
      </w:r>
      <w:r w:rsidR="007A6349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biettivo Specifico ESO4.6- sotto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azione ESO4.6. A.4.A</w:t>
      </w:r>
    </w:p>
    <w:p w:rsidR="00914FFA" w:rsidRPr="00B345F1" w:rsidRDefault="00780DE8" w:rsidP="006C4983">
      <w:pPr>
        <w:autoSpaceDE w:val="0"/>
        <w:autoSpaceDN w:val="0"/>
        <w:adjustRightInd w:val="0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r w:rsidRPr="00B345F1">
        <w:rPr>
          <w:rFonts w:asciiTheme="minorHAnsi" w:hAnsiTheme="minorHAnsi" w:cstheme="minorHAnsi"/>
          <w:b/>
          <w:bCs/>
          <w:kern w:val="1"/>
          <w:sz w:val="18"/>
          <w:szCs w:val="18"/>
        </w:rPr>
        <w:t>Titolo del progetto:</w:t>
      </w:r>
      <w:r w:rsidRPr="00B345F1">
        <w:rPr>
          <w:rFonts w:asciiTheme="minorHAnsi" w:hAnsiTheme="minorHAnsi" w:cstheme="minorHAnsi"/>
          <w:kern w:val="1"/>
          <w:sz w:val="18"/>
          <w:szCs w:val="18"/>
        </w:rPr>
        <w:t xml:space="preserve"> </w:t>
      </w:r>
      <w:r w:rsidR="007A6349" w:rsidRPr="00B345F1">
        <w:rPr>
          <w:rFonts w:ascii="Calibri" w:hAnsi="Calibri" w:cs="Calibri"/>
          <w:b/>
          <w:iCs/>
          <w:color w:val="000000"/>
          <w:sz w:val="18"/>
          <w:szCs w:val="18"/>
        </w:rPr>
        <w:t>Emozioni, invenzioni e talenti</w:t>
      </w:r>
      <w:r w:rsidR="006C4983">
        <w:rPr>
          <w:rFonts w:ascii="Calibri" w:hAnsi="Calibri" w:cs="Calibri"/>
          <w:b/>
          <w:iCs/>
          <w:color w:val="000000"/>
          <w:sz w:val="18"/>
          <w:szCs w:val="18"/>
        </w:rPr>
        <w:t xml:space="preserve"> - </w:t>
      </w:r>
      <w:r w:rsidRPr="00B345F1">
        <w:rPr>
          <w:rFonts w:asciiTheme="minorHAnsi" w:hAnsiTheme="minorHAnsi" w:cstheme="minorHAnsi"/>
          <w:b/>
          <w:bCs/>
          <w:kern w:val="1"/>
          <w:sz w:val="18"/>
          <w:szCs w:val="18"/>
        </w:rPr>
        <w:t>CUP:</w:t>
      </w:r>
      <w:r w:rsidRPr="00B345F1">
        <w:rPr>
          <w:rFonts w:asciiTheme="minorHAnsi" w:hAnsiTheme="minorHAnsi" w:cstheme="minorHAnsi"/>
          <w:kern w:val="1"/>
          <w:sz w:val="18"/>
          <w:szCs w:val="18"/>
        </w:rPr>
        <w:t xml:space="preserve"> </w:t>
      </w:r>
      <w:r w:rsidR="007A6349" w:rsidRPr="00B345F1">
        <w:rPr>
          <w:rFonts w:ascii="Calibri" w:hAnsi="Calibri" w:cs="Calibri"/>
          <w:b/>
          <w:iCs/>
          <w:color w:val="000000"/>
          <w:sz w:val="18"/>
          <w:szCs w:val="18"/>
        </w:rPr>
        <w:t>C54D25004490007</w:t>
      </w:r>
      <w:r w:rsidR="006C4983">
        <w:rPr>
          <w:rFonts w:ascii="Calibri" w:hAnsi="Calibri" w:cs="Calibri"/>
          <w:b/>
          <w:iCs/>
          <w:color w:val="000000"/>
          <w:sz w:val="18"/>
          <w:szCs w:val="18"/>
        </w:rPr>
        <w:t xml:space="preserve"> - </w:t>
      </w:r>
      <w:r w:rsidR="00914FFA" w:rsidRPr="00B345F1">
        <w:rPr>
          <w:rFonts w:ascii="Calibri" w:hAnsi="Calibri" w:cs="Calibri"/>
          <w:b/>
          <w:iCs/>
          <w:color w:val="000000"/>
          <w:sz w:val="18"/>
          <w:szCs w:val="18"/>
        </w:rPr>
        <w:t>Codice Progetto: ESO4.6.A4.A-FSEPN-VE-2025-293</w:t>
      </w:r>
    </w:p>
    <w:p w:rsidR="003E7A37" w:rsidRDefault="003E7A37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tbl>
      <w:tblPr>
        <w:tblW w:w="0" w:type="auto"/>
        <w:jc w:val="center"/>
        <w:tblLook w:val="0000"/>
      </w:tblPr>
      <w:tblGrid>
        <w:gridCol w:w="3995"/>
        <w:gridCol w:w="1473"/>
        <w:gridCol w:w="707"/>
        <w:gridCol w:w="2013"/>
        <w:gridCol w:w="992"/>
        <w:gridCol w:w="1128"/>
      </w:tblGrid>
      <w:tr w:rsidR="000A57F6" w:rsidRPr="000A57F6" w:rsidTr="0033560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Descrizione titolo/esperienza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della commis</w:t>
            </w:r>
            <w:r w:rsidR="008D6FB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s.</w:t>
            </w:r>
          </w:p>
        </w:tc>
      </w:tr>
      <w:tr w:rsidR="006C4983" w:rsidRPr="000A57F6" w:rsidTr="0033560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7074BA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74B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TITOLO DI ACCESSO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Laurea Vecchio Ordinamento o Laurea Magistrale, coerente con il/i percorso/i a cui ci si candida; votazione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rapportata a base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110 lode: 32 p.ti</w:t>
            </w:r>
          </w:p>
          <w:p w:rsidR="006C4983" w:rsidRPr="000A57F6" w:rsidRDefault="006C4983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100-110: 25 p.ti</w:t>
            </w:r>
          </w:p>
          <w:p w:rsidR="006C4983" w:rsidRPr="000A57F6" w:rsidRDefault="006C4983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&lt; 100 : 20 p.ti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6C4983" w:rsidRPr="000A57F6" w:rsidTr="0033560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7074BA" w:rsidRDefault="006C4983" w:rsidP="004F29C8">
            <w:pPr>
              <w:widowControl w:val="0"/>
              <w:ind w:hanging="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074B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TITOLO DI </w:t>
            </w:r>
            <w:r w:rsidRPr="004F29C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ACCESSO</w:t>
            </w:r>
            <w:r w:rsid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</w:t>
            </w:r>
            <w:r w:rsidRP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 alternativa alla laurea</w:t>
            </w:r>
            <w:r w:rsid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 </w:t>
            </w:r>
            <w:r w:rsidRP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 figure di Esperto</w:t>
            </w:r>
            <w:r w:rsid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 Tutor</w:t>
            </w:r>
            <w:r w:rsidRP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dei percorsi C-D (il ritmo nella musica) ed </w:t>
            </w:r>
            <w:r w:rsidR="004F29C8" w:rsidRP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</w:t>
            </w:r>
            <w:r w:rsidRP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(Ukulele for kids)</w:t>
            </w:r>
            <w:r w:rsidRPr="007074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</w:t>
            </w:r>
            <w:r w:rsid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Diploma accademico AFAM di I o II LIvello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; votazione rapportata a base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8D6FB6" w:rsidRDefault="008D6FB6" w:rsidP="007074BA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  <w:u w:val="single"/>
              </w:rPr>
            </w:pPr>
            <w:r w:rsidRPr="008D6FB6">
              <w:rPr>
                <w:rFonts w:asciiTheme="minorHAnsi" w:eastAsia="Calibri" w:hAnsiTheme="minorHAnsi" w:cstheme="minorHAnsi"/>
                <w:sz w:val="18"/>
                <w:szCs w:val="18"/>
                <w:u w:val="single"/>
              </w:rPr>
              <w:t>II Livello</w:t>
            </w:r>
          </w:p>
          <w:p w:rsidR="008D6FB6" w:rsidRPr="008D6FB6" w:rsidRDefault="008D6FB6" w:rsidP="008D6FB6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6FB6">
              <w:rPr>
                <w:rFonts w:asciiTheme="minorHAnsi" w:eastAsia="Calibri" w:hAnsiTheme="minorHAnsi" w:cstheme="minorHAnsi"/>
                <w:sz w:val="18"/>
                <w:szCs w:val="18"/>
              </w:rPr>
              <w:t>110 lode: 32 p.ti</w:t>
            </w:r>
          </w:p>
          <w:p w:rsidR="008D6FB6" w:rsidRPr="008D6FB6" w:rsidRDefault="008D6FB6" w:rsidP="008D6FB6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6FB6">
              <w:rPr>
                <w:rFonts w:asciiTheme="minorHAnsi" w:eastAsia="Calibri" w:hAnsiTheme="minorHAnsi" w:cstheme="minorHAnsi"/>
                <w:sz w:val="18"/>
                <w:szCs w:val="18"/>
              </w:rPr>
              <w:t>100-110: 25 p.ti</w:t>
            </w:r>
          </w:p>
          <w:p w:rsidR="008D6FB6" w:rsidRPr="008D6FB6" w:rsidRDefault="008D6FB6" w:rsidP="008D6FB6">
            <w:pPr>
              <w:widowControl w:val="0"/>
              <w:spacing w:after="12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6FB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&lt; 100 : 20 p.ti </w:t>
            </w:r>
          </w:p>
          <w:p w:rsidR="008D6FB6" w:rsidRPr="008D6FB6" w:rsidRDefault="008D6FB6" w:rsidP="008D6FB6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  <w:u w:val="single"/>
              </w:rPr>
            </w:pPr>
            <w:r w:rsidRPr="008D6FB6">
              <w:rPr>
                <w:rFonts w:asciiTheme="minorHAnsi" w:eastAsia="Calibri" w:hAnsiTheme="minorHAnsi" w:cstheme="minorHAnsi"/>
                <w:sz w:val="18"/>
                <w:szCs w:val="18"/>
                <w:u w:val="single"/>
              </w:rPr>
              <w:t>I Livello</w:t>
            </w:r>
          </w:p>
          <w:p w:rsidR="008D6FB6" w:rsidRDefault="008D6FB6" w:rsidP="008D6FB6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&gt;100: 20 p.ti</w:t>
            </w:r>
          </w:p>
          <w:p w:rsidR="008D6FB6" w:rsidRPr="000A57F6" w:rsidRDefault="008D6FB6" w:rsidP="008D6FB6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&lt;=100: 15 p.ti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983" w:rsidRPr="000A57F6" w:rsidRDefault="006C4983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335609">
        <w:trPr>
          <w:trHeight w:val="3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Altre Lauree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8D6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5 punti per titolo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8D6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</w:t>
            </w:r>
            <w:r w:rsidR="008D6FB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p.ti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335609">
        <w:trPr>
          <w:trHeight w:val="7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Dottorato di Ricerca o Master di I o II livello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5 punti per 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titolo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15 punti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335609">
        <w:trPr>
          <w:trHeight w:val="6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informatiche (ECDL, EIPASS o altre)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ciascuna certificazione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8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33560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linguistiche (max un titolo)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B1: 2 punti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B2: 3 punti</w:t>
            </w:r>
          </w:p>
          <w:p w:rsidR="000A57F6" w:rsidRPr="000A57F6" w:rsidRDefault="000A57F6" w:rsidP="006C4983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Liv. &gt; B2: 5 </w:t>
            </w:r>
            <w:r w:rsidR="006C4983">
              <w:rPr>
                <w:rFonts w:asciiTheme="minorHAnsi" w:eastAsia="Calibri" w:hAnsiTheme="minorHAnsi" w:cstheme="minorHAnsi"/>
                <w:sz w:val="18"/>
                <w:szCs w:val="18"/>
              </w:rPr>
              <w:t>p.ti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5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33560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pregresse di docenza in ambito di progetti di recupero o potenziamento discipline curricolari (progetti italiano L2, progetti recupero ecc..)</w:t>
            </w:r>
          </w:p>
          <w:p w:rsidR="006C4983" w:rsidRPr="006C4983" w:rsidRDefault="006C4983" w:rsidP="004F29C8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 alternativa e solo per le figure di Esperto</w:t>
            </w:r>
            <w:r w:rsid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 Tutor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dei percorsi </w:t>
            </w:r>
            <w:r w:rsidRP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C-D (il ritmo nella musica) ed </w:t>
            </w:r>
            <w:r w:rsidR="004F29C8" w:rsidRP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</w:t>
            </w:r>
            <w:r w:rsidRP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(Ukulele for kids)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 insegnamento presso un istituto di alta formazione artistica e musicale (AFAM)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6C4983" w:rsidP="006C4983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5</w:t>
            </w:r>
            <w:r w:rsidR="000A57F6"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punti per ogni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anno accademico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20 punti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940FA4" w:rsidRPr="000A57F6" w:rsidTr="0033560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FA4" w:rsidRPr="000A57F6" w:rsidRDefault="00940FA4" w:rsidP="0085766C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Solo per i percorsi C</w:t>
            </w:r>
            <w:r w:rsidR="00931BCA" w:rsidRP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B22016" w:rsidRP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</w:t>
            </w:r>
            <w:r w:rsidR="00931BCA" w:rsidRPr="004F29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ed F</w:t>
            </w:r>
            <w:r w:rsidRPr="00B2201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(Esperto</w:t>
            </w:r>
            <w:r w:rsidR="00931B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/Tutor</w:t>
            </w:r>
            <w:r w:rsidRPr="00B97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 laboratori</w:t>
            </w:r>
            <w:r w:rsidR="00931B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  <w:r w:rsidRPr="00B97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musicali</w:t>
            </w:r>
            <w:r w:rsidR="00931B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– Ukulele for kids</w:t>
            </w:r>
            <w:r w:rsidRPr="00B97B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): titoli artistici (concerti, pubblicazioni ecc.)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FA4" w:rsidRPr="000A57F6" w:rsidRDefault="006C4983" w:rsidP="002C3667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5</w:t>
            </w:r>
            <w:r w:rsidR="00940FA4"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punti per ogni esperienza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FA4" w:rsidRPr="000A57F6" w:rsidRDefault="00940FA4" w:rsidP="002C3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20 punti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FA4" w:rsidRPr="000A57F6" w:rsidRDefault="00940FA4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FA4" w:rsidRPr="000A57F6" w:rsidRDefault="00940FA4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FA4" w:rsidRPr="000A57F6" w:rsidRDefault="00940FA4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33560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documentate nella gestione di progetti PNRR, PON, POR, PNSD o progetti di Istituto relativi alle tematiche di Inclusione o Intercultura o in corsi universitari su tematiche coerenti con il profilo richiesto.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ogni esperienza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335609">
        <w:trPr>
          <w:trHeight w:val="325"/>
          <w:jc w:val="center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940FA4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940FA4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A57F6" w:rsidRDefault="000A57F6" w:rsidP="00B220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hAnsiTheme="minorHAnsi" w:cstheme="minorHAnsi"/>
          <w:kern w:val="1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Firma_____________________________________________</w:t>
      </w:r>
    </w:p>
    <w:sectPr w:rsidR="000A57F6" w:rsidSect="00093389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393" w:rsidRPr="00485749" w:rsidRDefault="00987393" w:rsidP="00485749">
      <w:pPr>
        <w:pStyle w:val="Pidipagina"/>
      </w:pPr>
    </w:p>
  </w:endnote>
  <w:endnote w:type="continuationSeparator" w:id="0">
    <w:p w:rsidR="00987393" w:rsidRPr="00485749" w:rsidRDefault="00987393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393" w:rsidRPr="00485749" w:rsidRDefault="00987393" w:rsidP="00485749">
      <w:pPr>
        <w:pStyle w:val="Pidipagina"/>
      </w:pPr>
    </w:p>
  </w:footnote>
  <w:footnote w:type="continuationSeparator" w:id="0">
    <w:p w:rsidR="00987393" w:rsidRPr="00485749" w:rsidRDefault="00987393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6349" w:rsidP="0071039F">
    <w:pPr>
      <w:pStyle w:val="Intestazione"/>
      <w:rPr>
        <w:rFonts w:eastAsia="Calibri"/>
        <w:b/>
        <w:noProof/>
        <w:sz w:val="22"/>
        <w:szCs w:val="22"/>
      </w:rPr>
    </w:pPr>
    <w:r>
      <w:rPr>
        <w:rFonts w:eastAsia="Calibri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20320</wp:posOffset>
          </wp:positionV>
          <wp:extent cx="6210300" cy="600075"/>
          <wp:effectExtent l="19050" t="0" r="0" b="0"/>
          <wp:wrapTight wrapText="bothSides">
            <wp:wrapPolygon edited="0">
              <wp:start x="-66" y="0"/>
              <wp:lineTo x="-66" y="21257"/>
              <wp:lineTo x="21600" y="21257"/>
              <wp:lineTo x="21600" y="0"/>
              <wp:lineTo x="-66" y="0"/>
            </wp:wrapPolygon>
          </wp:wrapTight>
          <wp:docPr id="5689327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A6349" w:rsidRDefault="007A6349" w:rsidP="007A6349">
    <w:pPr>
      <w:pStyle w:val="Titolo5"/>
      <w:tabs>
        <w:tab w:val="center" w:pos="4819"/>
      </w:tabs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i w:val="0"/>
      </w:rPr>
    </w:pPr>
    <w:r w:rsidRPr="007A6349">
      <w:rPr>
        <w:rFonts w:ascii="Arial" w:hAnsi="Arial" w:cs="Arial"/>
        <w:b/>
        <w:i w:val="0"/>
      </w:rPr>
      <w:t>ISTITUTO COMPRENSIVO DI FIESSO UMBERTIANO e STIENTA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>45024 FIESSO UMBERTIANO (Rovigo)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 xml:space="preserve">Via Verdi n. 194  –  </w:t>
    </w:r>
    <w:r w:rsidRPr="007A6349">
      <w:rPr>
        <w:rFonts w:ascii="Arial" w:hAnsi="Arial" w:cs="Arial"/>
        <w:sz w:val="16"/>
        <w:szCs w:val="16"/>
      </w:rPr>
      <w:sym w:font="Wingdings" w:char="0028"/>
    </w:r>
    <w:r w:rsidRPr="007A6349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7A46BA" w:rsidRDefault="007A6349" w:rsidP="007A6349">
    <w:pPr>
      <w:pBdr>
        <w:bottom w:val="single" w:sz="6" w:space="1" w:color="auto"/>
      </w:pBdr>
      <w:jc w:val="center"/>
    </w:pPr>
    <w:r w:rsidRPr="007A6349">
      <w:rPr>
        <w:rFonts w:ascii="Arial" w:hAnsi="Arial" w:cs="Arial"/>
        <w:bCs/>
        <w:sz w:val="16"/>
        <w:szCs w:val="16"/>
      </w:rPr>
      <w:t xml:space="preserve">Web www.icfiessostienta.edu.it </w:t>
    </w:r>
    <w:r w:rsidRPr="007A6349">
      <w:rPr>
        <w:rFonts w:ascii="Arial" w:hAnsi="Arial" w:cs="Arial"/>
        <w:sz w:val="16"/>
        <w:szCs w:val="16"/>
      </w:rPr>
      <w:t xml:space="preserve">– email </w:t>
    </w:r>
    <w:hyperlink r:id="rId3" w:history="1">
      <w:r w:rsidRPr="007A6349">
        <w:rPr>
          <w:rStyle w:val="Collegamentoipertestuale"/>
          <w:rFonts w:ascii="Arial" w:hAnsi="Arial" w:cs="Arial"/>
          <w:sz w:val="16"/>
          <w:szCs w:val="16"/>
        </w:rPr>
        <w:t>roic810005@istruzione.it</w:t>
      </w:r>
    </w:hyperlink>
    <w:r w:rsidRPr="007A6349">
      <w:rPr>
        <w:rFonts w:ascii="Arial" w:hAnsi="Arial" w:cs="Arial"/>
        <w:sz w:val="16"/>
        <w:szCs w:val="16"/>
      </w:rPr>
      <w:t xml:space="preserve"> – PEC </w:t>
    </w:r>
    <w:hyperlink r:id="rId4" w:history="1">
      <w:r w:rsidRPr="007A6349">
        <w:rPr>
          <w:rStyle w:val="Collegamentoipertestuale"/>
          <w:rFonts w:ascii="Arial" w:hAnsi="Arial" w:cs="Arial"/>
          <w:sz w:val="16"/>
          <w:szCs w:val="16"/>
        </w:rPr>
        <w:t>roic810005@pec.istruzione.it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365D0"/>
    <w:multiLevelType w:val="hybridMultilevel"/>
    <w:tmpl w:val="3D7C2ADA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D32C3"/>
    <w:multiLevelType w:val="hybridMultilevel"/>
    <w:tmpl w:val="1E6ED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11"/>
  </w:num>
  <w:num w:numId="5">
    <w:abstractNumId w:val="19"/>
  </w:num>
  <w:num w:numId="6">
    <w:abstractNumId w:val="14"/>
  </w:num>
  <w:num w:numId="7">
    <w:abstractNumId w:val="4"/>
  </w:num>
  <w:num w:numId="8">
    <w:abstractNumId w:val="10"/>
  </w:num>
  <w:num w:numId="9">
    <w:abstractNumId w:val="20"/>
  </w:num>
  <w:num w:numId="10">
    <w:abstractNumId w:val="17"/>
  </w:num>
  <w:num w:numId="11">
    <w:abstractNumId w:val="18"/>
  </w:num>
  <w:num w:numId="12">
    <w:abstractNumId w:val="12"/>
  </w:num>
  <w:num w:numId="13">
    <w:abstractNumId w:val="23"/>
  </w:num>
  <w:num w:numId="14">
    <w:abstractNumId w:val="9"/>
  </w:num>
  <w:num w:numId="15">
    <w:abstractNumId w:val="16"/>
  </w:num>
  <w:num w:numId="16">
    <w:abstractNumId w:val="5"/>
  </w:num>
  <w:num w:numId="17">
    <w:abstractNumId w:val="15"/>
  </w:num>
  <w:num w:numId="18">
    <w:abstractNumId w:val="8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6"/>
  </w:num>
  <w:num w:numId="23">
    <w:abstractNumId w:val="3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7E24"/>
    <w:rsid w:val="000158AE"/>
    <w:rsid w:val="00016066"/>
    <w:rsid w:val="000208B4"/>
    <w:rsid w:val="0002138A"/>
    <w:rsid w:val="0002420A"/>
    <w:rsid w:val="0002565C"/>
    <w:rsid w:val="0002752D"/>
    <w:rsid w:val="000372B1"/>
    <w:rsid w:val="000428BB"/>
    <w:rsid w:val="00056081"/>
    <w:rsid w:val="00065C42"/>
    <w:rsid w:val="0006776C"/>
    <w:rsid w:val="0007149C"/>
    <w:rsid w:val="00081A4B"/>
    <w:rsid w:val="00084D66"/>
    <w:rsid w:val="00085626"/>
    <w:rsid w:val="00086685"/>
    <w:rsid w:val="000916D9"/>
    <w:rsid w:val="00093389"/>
    <w:rsid w:val="0009409F"/>
    <w:rsid w:val="00095BDC"/>
    <w:rsid w:val="000A0EE4"/>
    <w:rsid w:val="000A425C"/>
    <w:rsid w:val="000A57F6"/>
    <w:rsid w:val="000B09CF"/>
    <w:rsid w:val="000C0875"/>
    <w:rsid w:val="000C681A"/>
    <w:rsid w:val="000C748A"/>
    <w:rsid w:val="000D0B5B"/>
    <w:rsid w:val="000D249E"/>
    <w:rsid w:val="000D2C84"/>
    <w:rsid w:val="000D6A0E"/>
    <w:rsid w:val="000D7885"/>
    <w:rsid w:val="000E65B0"/>
    <w:rsid w:val="000E7B6D"/>
    <w:rsid w:val="000F089E"/>
    <w:rsid w:val="000F19F4"/>
    <w:rsid w:val="000F2DC5"/>
    <w:rsid w:val="001030AF"/>
    <w:rsid w:val="00107B1F"/>
    <w:rsid w:val="00110A65"/>
    <w:rsid w:val="00115000"/>
    <w:rsid w:val="00123512"/>
    <w:rsid w:val="00124416"/>
    <w:rsid w:val="00124B0A"/>
    <w:rsid w:val="00124FA6"/>
    <w:rsid w:val="00131FBF"/>
    <w:rsid w:val="001353F7"/>
    <w:rsid w:val="00142538"/>
    <w:rsid w:val="001505FB"/>
    <w:rsid w:val="001529C0"/>
    <w:rsid w:val="00156007"/>
    <w:rsid w:val="00163C80"/>
    <w:rsid w:val="00165108"/>
    <w:rsid w:val="00166038"/>
    <w:rsid w:val="00171A6C"/>
    <w:rsid w:val="00171AE6"/>
    <w:rsid w:val="00177686"/>
    <w:rsid w:val="0018225B"/>
    <w:rsid w:val="0018491B"/>
    <w:rsid w:val="001867A1"/>
    <w:rsid w:val="001925DB"/>
    <w:rsid w:val="00195269"/>
    <w:rsid w:val="001953C0"/>
    <w:rsid w:val="00195427"/>
    <w:rsid w:val="001A221F"/>
    <w:rsid w:val="001A5D84"/>
    <w:rsid w:val="001B0103"/>
    <w:rsid w:val="001B1665"/>
    <w:rsid w:val="001B25D5"/>
    <w:rsid w:val="001C03BC"/>
    <w:rsid w:val="001E375C"/>
    <w:rsid w:val="001E57D0"/>
    <w:rsid w:val="001E600C"/>
    <w:rsid w:val="001F0BA7"/>
    <w:rsid w:val="001F3FB0"/>
    <w:rsid w:val="002047E9"/>
    <w:rsid w:val="0020510A"/>
    <w:rsid w:val="002157D1"/>
    <w:rsid w:val="00216C65"/>
    <w:rsid w:val="00217430"/>
    <w:rsid w:val="00230DCE"/>
    <w:rsid w:val="0023162C"/>
    <w:rsid w:val="00232B03"/>
    <w:rsid w:val="0023374D"/>
    <w:rsid w:val="00245257"/>
    <w:rsid w:val="002478F4"/>
    <w:rsid w:val="002529C2"/>
    <w:rsid w:val="002808EE"/>
    <w:rsid w:val="002909AA"/>
    <w:rsid w:val="002A1BA1"/>
    <w:rsid w:val="002C0F86"/>
    <w:rsid w:val="002C5178"/>
    <w:rsid w:val="002D10D3"/>
    <w:rsid w:val="002D6528"/>
    <w:rsid w:val="002F743E"/>
    <w:rsid w:val="003130E7"/>
    <w:rsid w:val="0031338D"/>
    <w:rsid w:val="0031376A"/>
    <w:rsid w:val="00316599"/>
    <w:rsid w:val="003165AC"/>
    <w:rsid w:val="003313C4"/>
    <w:rsid w:val="0033344A"/>
    <w:rsid w:val="00335609"/>
    <w:rsid w:val="00340366"/>
    <w:rsid w:val="00351E17"/>
    <w:rsid w:val="003567E4"/>
    <w:rsid w:val="00366386"/>
    <w:rsid w:val="003715B1"/>
    <w:rsid w:val="00373158"/>
    <w:rsid w:val="00373A94"/>
    <w:rsid w:val="00375156"/>
    <w:rsid w:val="00383E11"/>
    <w:rsid w:val="00384AE1"/>
    <w:rsid w:val="0038747F"/>
    <w:rsid w:val="00387C5E"/>
    <w:rsid w:val="003A038F"/>
    <w:rsid w:val="003A14F6"/>
    <w:rsid w:val="003A1B12"/>
    <w:rsid w:val="003A210B"/>
    <w:rsid w:val="003A3BB4"/>
    <w:rsid w:val="003B167B"/>
    <w:rsid w:val="003B1EC5"/>
    <w:rsid w:val="003B251F"/>
    <w:rsid w:val="003B2FE8"/>
    <w:rsid w:val="003C2941"/>
    <w:rsid w:val="003C587C"/>
    <w:rsid w:val="003C7AFC"/>
    <w:rsid w:val="003E0860"/>
    <w:rsid w:val="003E1FEA"/>
    <w:rsid w:val="003E3B12"/>
    <w:rsid w:val="003E5201"/>
    <w:rsid w:val="003E5DC4"/>
    <w:rsid w:val="003E7147"/>
    <w:rsid w:val="003E7A37"/>
    <w:rsid w:val="003F41ED"/>
    <w:rsid w:val="003F7170"/>
    <w:rsid w:val="004035C1"/>
    <w:rsid w:val="00414879"/>
    <w:rsid w:val="00414A33"/>
    <w:rsid w:val="00417DBD"/>
    <w:rsid w:val="00421A2C"/>
    <w:rsid w:val="00425979"/>
    <w:rsid w:val="00425DAA"/>
    <w:rsid w:val="00427CF2"/>
    <w:rsid w:val="004307E2"/>
    <w:rsid w:val="00431AC9"/>
    <w:rsid w:val="0043394E"/>
    <w:rsid w:val="00434D2F"/>
    <w:rsid w:val="0044042E"/>
    <w:rsid w:val="00452B7C"/>
    <w:rsid w:val="00461DB8"/>
    <w:rsid w:val="00462BE2"/>
    <w:rsid w:val="0046341D"/>
    <w:rsid w:val="0047797E"/>
    <w:rsid w:val="00485749"/>
    <w:rsid w:val="00485C46"/>
    <w:rsid w:val="00492520"/>
    <w:rsid w:val="00497AC6"/>
    <w:rsid w:val="004A21EF"/>
    <w:rsid w:val="004A2CB2"/>
    <w:rsid w:val="004A5068"/>
    <w:rsid w:val="004B2F69"/>
    <w:rsid w:val="004B41C9"/>
    <w:rsid w:val="004B6762"/>
    <w:rsid w:val="004B6A7B"/>
    <w:rsid w:val="004B7C98"/>
    <w:rsid w:val="004C2331"/>
    <w:rsid w:val="004C355C"/>
    <w:rsid w:val="004C7F64"/>
    <w:rsid w:val="004E2CFB"/>
    <w:rsid w:val="004F29C8"/>
    <w:rsid w:val="004F2D05"/>
    <w:rsid w:val="004F38DE"/>
    <w:rsid w:val="004F4B2F"/>
    <w:rsid w:val="004F6C7D"/>
    <w:rsid w:val="0050083C"/>
    <w:rsid w:val="00505121"/>
    <w:rsid w:val="00507947"/>
    <w:rsid w:val="005178FC"/>
    <w:rsid w:val="00521426"/>
    <w:rsid w:val="00521AFD"/>
    <w:rsid w:val="0052272B"/>
    <w:rsid w:val="00523BA3"/>
    <w:rsid w:val="00526777"/>
    <w:rsid w:val="0053257B"/>
    <w:rsid w:val="00540F56"/>
    <w:rsid w:val="005442C1"/>
    <w:rsid w:val="00552319"/>
    <w:rsid w:val="00561C8B"/>
    <w:rsid w:val="00562218"/>
    <w:rsid w:val="0056268E"/>
    <w:rsid w:val="005722C9"/>
    <w:rsid w:val="00574566"/>
    <w:rsid w:val="005A1429"/>
    <w:rsid w:val="005A24A8"/>
    <w:rsid w:val="005A48D0"/>
    <w:rsid w:val="005A4A13"/>
    <w:rsid w:val="005A722A"/>
    <w:rsid w:val="005B0472"/>
    <w:rsid w:val="005B2245"/>
    <w:rsid w:val="005B4D55"/>
    <w:rsid w:val="005B604B"/>
    <w:rsid w:val="005B7707"/>
    <w:rsid w:val="005C3489"/>
    <w:rsid w:val="005C4208"/>
    <w:rsid w:val="005C5F97"/>
    <w:rsid w:val="005D4F1B"/>
    <w:rsid w:val="005D5510"/>
    <w:rsid w:val="005D5EF9"/>
    <w:rsid w:val="005E06DD"/>
    <w:rsid w:val="005E0CE3"/>
    <w:rsid w:val="005E5942"/>
    <w:rsid w:val="005E6448"/>
    <w:rsid w:val="005F0485"/>
    <w:rsid w:val="005F3F5A"/>
    <w:rsid w:val="00600732"/>
    <w:rsid w:val="00602CDF"/>
    <w:rsid w:val="0061051A"/>
    <w:rsid w:val="0061483F"/>
    <w:rsid w:val="0061642B"/>
    <w:rsid w:val="00616D91"/>
    <w:rsid w:val="00635CD3"/>
    <w:rsid w:val="00640EC0"/>
    <w:rsid w:val="00650959"/>
    <w:rsid w:val="00655329"/>
    <w:rsid w:val="00656DE8"/>
    <w:rsid w:val="00657286"/>
    <w:rsid w:val="006614E8"/>
    <w:rsid w:val="006660AB"/>
    <w:rsid w:val="00671773"/>
    <w:rsid w:val="00671813"/>
    <w:rsid w:val="00671CF6"/>
    <w:rsid w:val="00676D92"/>
    <w:rsid w:val="00680580"/>
    <w:rsid w:val="00687913"/>
    <w:rsid w:val="0069012A"/>
    <w:rsid w:val="00697416"/>
    <w:rsid w:val="006A4AC8"/>
    <w:rsid w:val="006B0305"/>
    <w:rsid w:val="006B0A36"/>
    <w:rsid w:val="006B16F9"/>
    <w:rsid w:val="006B2296"/>
    <w:rsid w:val="006B59FA"/>
    <w:rsid w:val="006B5EE0"/>
    <w:rsid w:val="006C4983"/>
    <w:rsid w:val="006C610A"/>
    <w:rsid w:val="006C69EF"/>
    <w:rsid w:val="006D2115"/>
    <w:rsid w:val="006E23B6"/>
    <w:rsid w:val="006E4561"/>
    <w:rsid w:val="006F1E7C"/>
    <w:rsid w:val="006F23E1"/>
    <w:rsid w:val="006F26A1"/>
    <w:rsid w:val="006F2813"/>
    <w:rsid w:val="007043EC"/>
    <w:rsid w:val="00704F9D"/>
    <w:rsid w:val="007074BA"/>
    <w:rsid w:val="0071039F"/>
    <w:rsid w:val="00713E4C"/>
    <w:rsid w:val="00717946"/>
    <w:rsid w:val="0072341B"/>
    <w:rsid w:val="007303F6"/>
    <w:rsid w:val="00744D21"/>
    <w:rsid w:val="007464F7"/>
    <w:rsid w:val="00746868"/>
    <w:rsid w:val="00746F00"/>
    <w:rsid w:val="00757EE8"/>
    <w:rsid w:val="00762D4B"/>
    <w:rsid w:val="00765DEF"/>
    <w:rsid w:val="00766CB2"/>
    <w:rsid w:val="007670D9"/>
    <w:rsid w:val="00775AE0"/>
    <w:rsid w:val="00780DE8"/>
    <w:rsid w:val="00781929"/>
    <w:rsid w:val="00786DE2"/>
    <w:rsid w:val="00787D73"/>
    <w:rsid w:val="00787D9D"/>
    <w:rsid w:val="00796163"/>
    <w:rsid w:val="007A3144"/>
    <w:rsid w:val="007A46BA"/>
    <w:rsid w:val="007A6349"/>
    <w:rsid w:val="007B6EE5"/>
    <w:rsid w:val="007C1C17"/>
    <w:rsid w:val="007C2D24"/>
    <w:rsid w:val="007D1B8A"/>
    <w:rsid w:val="007D252F"/>
    <w:rsid w:val="007D3700"/>
    <w:rsid w:val="007D4DE5"/>
    <w:rsid w:val="007D7C08"/>
    <w:rsid w:val="007E266F"/>
    <w:rsid w:val="007E4657"/>
    <w:rsid w:val="007F24EF"/>
    <w:rsid w:val="007F26F3"/>
    <w:rsid w:val="007F343C"/>
    <w:rsid w:val="007F5680"/>
    <w:rsid w:val="00812B93"/>
    <w:rsid w:val="00815A6D"/>
    <w:rsid w:val="00816CE5"/>
    <w:rsid w:val="00822ECA"/>
    <w:rsid w:val="00834144"/>
    <w:rsid w:val="00834651"/>
    <w:rsid w:val="00840A45"/>
    <w:rsid w:val="008425B1"/>
    <w:rsid w:val="00843B31"/>
    <w:rsid w:val="00846B31"/>
    <w:rsid w:val="00851C2E"/>
    <w:rsid w:val="008534B1"/>
    <w:rsid w:val="0085766C"/>
    <w:rsid w:val="0086354A"/>
    <w:rsid w:val="0086582B"/>
    <w:rsid w:val="00865D3F"/>
    <w:rsid w:val="00870807"/>
    <w:rsid w:val="00870B9F"/>
    <w:rsid w:val="00873288"/>
    <w:rsid w:val="00874DFE"/>
    <w:rsid w:val="00875D42"/>
    <w:rsid w:val="0087662D"/>
    <w:rsid w:val="00880E0F"/>
    <w:rsid w:val="008823B1"/>
    <w:rsid w:val="00882556"/>
    <w:rsid w:val="00883646"/>
    <w:rsid w:val="00886162"/>
    <w:rsid w:val="00891D42"/>
    <w:rsid w:val="00891E65"/>
    <w:rsid w:val="008A0180"/>
    <w:rsid w:val="008A4BEC"/>
    <w:rsid w:val="008B58EC"/>
    <w:rsid w:val="008C35B0"/>
    <w:rsid w:val="008C367B"/>
    <w:rsid w:val="008C5AEB"/>
    <w:rsid w:val="008C6A34"/>
    <w:rsid w:val="008C7495"/>
    <w:rsid w:val="008D6FB6"/>
    <w:rsid w:val="008E214E"/>
    <w:rsid w:val="008E2553"/>
    <w:rsid w:val="008F2560"/>
    <w:rsid w:val="008F25EA"/>
    <w:rsid w:val="008F62B6"/>
    <w:rsid w:val="008F778A"/>
    <w:rsid w:val="00907E52"/>
    <w:rsid w:val="00914FFA"/>
    <w:rsid w:val="00915AEB"/>
    <w:rsid w:val="00921CF7"/>
    <w:rsid w:val="009236FC"/>
    <w:rsid w:val="00926C26"/>
    <w:rsid w:val="00931AAD"/>
    <w:rsid w:val="00931BCA"/>
    <w:rsid w:val="00931D8C"/>
    <w:rsid w:val="00933069"/>
    <w:rsid w:val="00940B7B"/>
    <w:rsid w:val="00940FA4"/>
    <w:rsid w:val="009475BA"/>
    <w:rsid w:val="00953D1A"/>
    <w:rsid w:val="00960E10"/>
    <w:rsid w:val="00972267"/>
    <w:rsid w:val="00973D41"/>
    <w:rsid w:val="00974208"/>
    <w:rsid w:val="00982D59"/>
    <w:rsid w:val="00987393"/>
    <w:rsid w:val="0099153B"/>
    <w:rsid w:val="0099414D"/>
    <w:rsid w:val="009B112F"/>
    <w:rsid w:val="009B2652"/>
    <w:rsid w:val="009B67BF"/>
    <w:rsid w:val="009B704A"/>
    <w:rsid w:val="009C3B0B"/>
    <w:rsid w:val="009D26DA"/>
    <w:rsid w:val="009D3DB7"/>
    <w:rsid w:val="009D7EA5"/>
    <w:rsid w:val="009E06D8"/>
    <w:rsid w:val="009E2F2C"/>
    <w:rsid w:val="009E37FF"/>
    <w:rsid w:val="009E5043"/>
    <w:rsid w:val="009E759D"/>
    <w:rsid w:val="009E764F"/>
    <w:rsid w:val="009F1270"/>
    <w:rsid w:val="009F48E1"/>
    <w:rsid w:val="009F580D"/>
    <w:rsid w:val="009F69E1"/>
    <w:rsid w:val="00A02226"/>
    <w:rsid w:val="00A05BCF"/>
    <w:rsid w:val="00A123CD"/>
    <w:rsid w:val="00A24D6A"/>
    <w:rsid w:val="00A26D7C"/>
    <w:rsid w:val="00A33B89"/>
    <w:rsid w:val="00A35BC8"/>
    <w:rsid w:val="00A36B65"/>
    <w:rsid w:val="00A4199F"/>
    <w:rsid w:val="00A4287B"/>
    <w:rsid w:val="00A432D0"/>
    <w:rsid w:val="00A43734"/>
    <w:rsid w:val="00A50024"/>
    <w:rsid w:val="00A52011"/>
    <w:rsid w:val="00A5753F"/>
    <w:rsid w:val="00A73763"/>
    <w:rsid w:val="00A75929"/>
    <w:rsid w:val="00A769DE"/>
    <w:rsid w:val="00A82158"/>
    <w:rsid w:val="00A8254F"/>
    <w:rsid w:val="00A8719F"/>
    <w:rsid w:val="00A876CD"/>
    <w:rsid w:val="00A87B87"/>
    <w:rsid w:val="00A93BFE"/>
    <w:rsid w:val="00A96286"/>
    <w:rsid w:val="00AA6993"/>
    <w:rsid w:val="00AB1E2B"/>
    <w:rsid w:val="00AB40CF"/>
    <w:rsid w:val="00AB5C2E"/>
    <w:rsid w:val="00AB683F"/>
    <w:rsid w:val="00AC7535"/>
    <w:rsid w:val="00AD1907"/>
    <w:rsid w:val="00AD5288"/>
    <w:rsid w:val="00AE15C2"/>
    <w:rsid w:val="00AF0485"/>
    <w:rsid w:val="00AF4852"/>
    <w:rsid w:val="00AF7DD4"/>
    <w:rsid w:val="00B010A3"/>
    <w:rsid w:val="00B210B2"/>
    <w:rsid w:val="00B22016"/>
    <w:rsid w:val="00B228A8"/>
    <w:rsid w:val="00B23430"/>
    <w:rsid w:val="00B2625D"/>
    <w:rsid w:val="00B30D6C"/>
    <w:rsid w:val="00B31C86"/>
    <w:rsid w:val="00B345F1"/>
    <w:rsid w:val="00B36C56"/>
    <w:rsid w:val="00B44E4D"/>
    <w:rsid w:val="00B4688E"/>
    <w:rsid w:val="00B576EF"/>
    <w:rsid w:val="00B62334"/>
    <w:rsid w:val="00B67316"/>
    <w:rsid w:val="00B72AA6"/>
    <w:rsid w:val="00B806F5"/>
    <w:rsid w:val="00B82E31"/>
    <w:rsid w:val="00B86CE2"/>
    <w:rsid w:val="00B90ABB"/>
    <w:rsid w:val="00B96DC5"/>
    <w:rsid w:val="00B97B6F"/>
    <w:rsid w:val="00BA1178"/>
    <w:rsid w:val="00BA4964"/>
    <w:rsid w:val="00BA6B08"/>
    <w:rsid w:val="00BB0972"/>
    <w:rsid w:val="00BB1D32"/>
    <w:rsid w:val="00BB2924"/>
    <w:rsid w:val="00BB71DD"/>
    <w:rsid w:val="00BC2484"/>
    <w:rsid w:val="00BE59EC"/>
    <w:rsid w:val="00BF108E"/>
    <w:rsid w:val="00C04E4E"/>
    <w:rsid w:val="00C140AB"/>
    <w:rsid w:val="00C15230"/>
    <w:rsid w:val="00C16EE0"/>
    <w:rsid w:val="00C17C0D"/>
    <w:rsid w:val="00C224DB"/>
    <w:rsid w:val="00C23C25"/>
    <w:rsid w:val="00C31C2A"/>
    <w:rsid w:val="00C46137"/>
    <w:rsid w:val="00C46682"/>
    <w:rsid w:val="00C46B62"/>
    <w:rsid w:val="00C51F1F"/>
    <w:rsid w:val="00C541C6"/>
    <w:rsid w:val="00C56889"/>
    <w:rsid w:val="00C56B09"/>
    <w:rsid w:val="00C571CA"/>
    <w:rsid w:val="00C71648"/>
    <w:rsid w:val="00C8018C"/>
    <w:rsid w:val="00C83AB8"/>
    <w:rsid w:val="00C83D43"/>
    <w:rsid w:val="00C9640A"/>
    <w:rsid w:val="00CA07A9"/>
    <w:rsid w:val="00CA0C6C"/>
    <w:rsid w:val="00CA2675"/>
    <w:rsid w:val="00CA5192"/>
    <w:rsid w:val="00CC487E"/>
    <w:rsid w:val="00CD4FF5"/>
    <w:rsid w:val="00CD7E76"/>
    <w:rsid w:val="00CE4750"/>
    <w:rsid w:val="00CF1417"/>
    <w:rsid w:val="00CF6AD3"/>
    <w:rsid w:val="00D01C10"/>
    <w:rsid w:val="00D01CDD"/>
    <w:rsid w:val="00D04725"/>
    <w:rsid w:val="00D069BE"/>
    <w:rsid w:val="00D240AA"/>
    <w:rsid w:val="00D26EAE"/>
    <w:rsid w:val="00D547D6"/>
    <w:rsid w:val="00D61614"/>
    <w:rsid w:val="00D72331"/>
    <w:rsid w:val="00D758A9"/>
    <w:rsid w:val="00D77FA3"/>
    <w:rsid w:val="00D80472"/>
    <w:rsid w:val="00D80CC8"/>
    <w:rsid w:val="00D8338C"/>
    <w:rsid w:val="00D8556F"/>
    <w:rsid w:val="00D904A4"/>
    <w:rsid w:val="00D90723"/>
    <w:rsid w:val="00D96122"/>
    <w:rsid w:val="00DA76B7"/>
    <w:rsid w:val="00DB2ABE"/>
    <w:rsid w:val="00DB3315"/>
    <w:rsid w:val="00DB606A"/>
    <w:rsid w:val="00DC0CC6"/>
    <w:rsid w:val="00DC3190"/>
    <w:rsid w:val="00DC3905"/>
    <w:rsid w:val="00DC5959"/>
    <w:rsid w:val="00DC7E28"/>
    <w:rsid w:val="00DD3159"/>
    <w:rsid w:val="00DD7950"/>
    <w:rsid w:val="00DD7F0E"/>
    <w:rsid w:val="00DE5120"/>
    <w:rsid w:val="00DE65C0"/>
    <w:rsid w:val="00DF3ABB"/>
    <w:rsid w:val="00DF41C5"/>
    <w:rsid w:val="00DF46E8"/>
    <w:rsid w:val="00E03EE3"/>
    <w:rsid w:val="00E044CF"/>
    <w:rsid w:val="00E054A6"/>
    <w:rsid w:val="00E10534"/>
    <w:rsid w:val="00E105C5"/>
    <w:rsid w:val="00E126B5"/>
    <w:rsid w:val="00E1581A"/>
    <w:rsid w:val="00E2181C"/>
    <w:rsid w:val="00E22774"/>
    <w:rsid w:val="00E22D21"/>
    <w:rsid w:val="00E2492E"/>
    <w:rsid w:val="00E34DD2"/>
    <w:rsid w:val="00E35DD0"/>
    <w:rsid w:val="00E40D63"/>
    <w:rsid w:val="00E435F8"/>
    <w:rsid w:val="00E50F6F"/>
    <w:rsid w:val="00E61E55"/>
    <w:rsid w:val="00E65C8D"/>
    <w:rsid w:val="00E667C0"/>
    <w:rsid w:val="00E741F5"/>
    <w:rsid w:val="00E81284"/>
    <w:rsid w:val="00E81B61"/>
    <w:rsid w:val="00E84275"/>
    <w:rsid w:val="00E84A66"/>
    <w:rsid w:val="00E8631D"/>
    <w:rsid w:val="00E86B36"/>
    <w:rsid w:val="00E906E5"/>
    <w:rsid w:val="00E9209D"/>
    <w:rsid w:val="00EA67D0"/>
    <w:rsid w:val="00EB2798"/>
    <w:rsid w:val="00ED2E19"/>
    <w:rsid w:val="00ED3CDB"/>
    <w:rsid w:val="00ED7EA3"/>
    <w:rsid w:val="00EE0E89"/>
    <w:rsid w:val="00EE1854"/>
    <w:rsid w:val="00EE5514"/>
    <w:rsid w:val="00EF14D2"/>
    <w:rsid w:val="00EF5050"/>
    <w:rsid w:val="00EF73DE"/>
    <w:rsid w:val="00EF749C"/>
    <w:rsid w:val="00F03C70"/>
    <w:rsid w:val="00F04425"/>
    <w:rsid w:val="00F14992"/>
    <w:rsid w:val="00F15CEE"/>
    <w:rsid w:val="00F240C8"/>
    <w:rsid w:val="00F24F6D"/>
    <w:rsid w:val="00F27A7C"/>
    <w:rsid w:val="00F3436B"/>
    <w:rsid w:val="00F54918"/>
    <w:rsid w:val="00F72A68"/>
    <w:rsid w:val="00F73D2A"/>
    <w:rsid w:val="00F75F4F"/>
    <w:rsid w:val="00F83613"/>
    <w:rsid w:val="00F850EB"/>
    <w:rsid w:val="00F85FA2"/>
    <w:rsid w:val="00F95C7A"/>
    <w:rsid w:val="00FA5262"/>
    <w:rsid w:val="00FB11BB"/>
    <w:rsid w:val="00FB5FE5"/>
    <w:rsid w:val="00FD1506"/>
    <w:rsid w:val="00FD34FF"/>
    <w:rsid w:val="00FD50F8"/>
    <w:rsid w:val="00FE1A88"/>
    <w:rsid w:val="00FE2F69"/>
    <w:rsid w:val="00FF1196"/>
    <w:rsid w:val="00FF2F07"/>
    <w:rsid w:val="00FF5F06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5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5AE0"/>
    <w:pPr>
      <w:widowControl w:val="0"/>
      <w:autoSpaceDE w:val="0"/>
      <w:autoSpaceDN w:val="0"/>
      <w:spacing w:before="119"/>
      <w:ind w:left="72"/>
    </w:pPr>
    <w:rPr>
      <w:rFonts w:ascii="Arial" w:eastAsia="Arial" w:hAnsi="Arial" w:cs="Arial"/>
      <w:sz w:val="22"/>
      <w:szCs w:val="22"/>
      <w:lang w:bidi="it-IT"/>
    </w:rPr>
  </w:style>
  <w:style w:type="paragraph" w:customStyle="1" w:styleId="p2">
    <w:name w:val="p2"/>
    <w:basedOn w:val="Normale"/>
    <w:rsid w:val="00A93BFE"/>
    <w:pPr>
      <w:shd w:val="clear" w:color="auto" w:fill="FFFFFF"/>
    </w:pPr>
    <w:rPr>
      <w:rFonts w:ascii=".SF NS Text" w:eastAsia=".SF NS Text" w:hAnsi=".SF NS Text"/>
      <w:color w:val="1D2129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3E7A3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921CF7"/>
  </w:style>
  <w:style w:type="paragraph" w:customStyle="1" w:styleId="Standard">
    <w:name w:val="Standard"/>
    <w:rsid w:val="00B86CE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mailto:ROIC810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709B-ACFB-4496-BDBB-334E2A3F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206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Michele M. Cruciano</cp:lastModifiedBy>
  <cp:revision>58</cp:revision>
  <cp:lastPrinted>2020-01-15T12:08:00Z</cp:lastPrinted>
  <dcterms:created xsi:type="dcterms:W3CDTF">2024-01-18T09:27:00Z</dcterms:created>
  <dcterms:modified xsi:type="dcterms:W3CDTF">2025-10-24T04:59:00Z</dcterms:modified>
</cp:coreProperties>
</file>