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0A57F6" w:rsidRPr="00200982" w:rsidRDefault="000A57F6" w:rsidP="00921CF7">
      <w:pPr>
        <w:pStyle w:val="Intestazione"/>
        <w:jc w:val="center"/>
        <w:rPr>
          <w:rFonts w:ascii="Century Gothic" w:hAnsi="Century Gothic" w:cs="Arial"/>
        </w:rPr>
      </w:pPr>
    </w:p>
    <w:p w:rsidR="00165108" w:rsidRPr="00B345F1" w:rsidRDefault="00165108" w:rsidP="00B86C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81652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del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23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/0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/202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- percorsi educativi e formativi per il potenziamento delle competenze, l’inclusione e la socialità nel periodo di sospensione estiva delle lezioni (c.d Piano Estate) Fondo Sociale europeo plus (FSE+)- Priorità 1- Scuola e competenze (FSE) O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biettivo Specifico ESO4.6- sotto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azione ESO4.6. A.4.A</w:t>
      </w:r>
    </w:p>
    <w:p w:rsidR="00780DE8" w:rsidRPr="00B345F1" w:rsidRDefault="00780DE8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</w:p>
    <w:p w:rsidR="00AF0485" w:rsidRPr="00B345F1" w:rsidRDefault="00780DE8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</w:p>
    <w:p w:rsidR="00914FFA" w:rsidRPr="00B345F1" w:rsidRDefault="00914FFA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ESO4.6.A4.A-FSEPN-VE-2025-293</w:t>
      </w: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Votazione conseguita nel titolo di accesso all’insegnamento (Laurea/Diploma magistrale), rapportata a base 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7F" w:rsidRPr="00485749" w:rsidRDefault="0038747F" w:rsidP="00485749">
      <w:pPr>
        <w:pStyle w:val="Pidipagina"/>
      </w:pPr>
    </w:p>
  </w:endnote>
  <w:endnote w:type="continuationSeparator" w:id="0">
    <w:p w:rsidR="0038747F" w:rsidRPr="00485749" w:rsidRDefault="0038747F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7F" w:rsidRPr="00485749" w:rsidRDefault="0038747F" w:rsidP="00485749">
      <w:pPr>
        <w:pStyle w:val="Pidipagina"/>
      </w:pPr>
    </w:p>
  </w:footnote>
  <w:footnote w:type="continuationSeparator" w:id="0">
    <w:p w:rsidR="0038747F" w:rsidRPr="00485749" w:rsidRDefault="0038747F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Default="007A6349" w:rsidP="007A6349">
    <w:pPr>
      <w:pBdr>
        <w:bottom w:val="single" w:sz="6" w:space="1" w:color="auto"/>
      </w:pBdr>
      <w:jc w:val="center"/>
    </w:pPr>
    <w:r w:rsidRPr="007A6349">
      <w:rPr>
        <w:rFonts w:ascii="Arial" w:hAnsi="Arial" w:cs="Arial"/>
        <w:bCs/>
        <w:sz w:val="16"/>
        <w:szCs w:val="16"/>
      </w:rPr>
      <w:t xml:space="preserve">Web www.icfiessostienta.edu.it </w:t>
    </w:r>
    <w:r w:rsidRPr="007A6349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7A6349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7A6349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808EE"/>
    <w:rsid w:val="002909AA"/>
    <w:rsid w:val="002A1BA1"/>
    <w:rsid w:val="002C0F86"/>
    <w:rsid w:val="002C5178"/>
    <w:rsid w:val="002D10D3"/>
    <w:rsid w:val="002D6528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487E"/>
    <w:rsid w:val="00CD4FF5"/>
    <w:rsid w:val="00CD7E76"/>
    <w:rsid w:val="00CE4750"/>
    <w:rsid w:val="00CF141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89F8-22E6-44D5-99EF-7ADBF15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46</cp:revision>
  <cp:lastPrinted>2020-01-15T12:08:00Z</cp:lastPrinted>
  <dcterms:created xsi:type="dcterms:W3CDTF">2024-01-18T09:27:00Z</dcterms:created>
  <dcterms:modified xsi:type="dcterms:W3CDTF">2025-10-02T15:36:00Z</dcterms:modified>
</cp:coreProperties>
</file>