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F7" w:rsidRDefault="00921CF7" w:rsidP="00921CF7">
      <w:pPr>
        <w:pStyle w:val="Intestazione"/>
        <w:jc w:val="center"/>
        <w:rPr>
          <w:rFonts w:ascii="Century Gothic" w:hAnsi="Century Gothic" w:cs="Arial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BF40F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ALLEGATO B</w:t>
      </w:r>
      <w:r w:rsidR="001925CC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2</w:t>
      </w:r>
    </w:p>
    <w:p w:rsidR="00AD376F" w:rsidRPr="00BF40F7" w:rsidRDefault="00AD376F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GRIGLIA DI VALUTAZIONE TITOLI E INCARICHI</w:t>
      </w:r>
    </w:p>
    <w:p w:rsidR="00AD376F" w:rsidRDefault="00AD376F" w:rsidP="00AD3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PER IL RUOLO DI </w:t>
      </w:r>
      <w:r w:rsidR="0020114D">
        <w:rPr>
          <w:rFonts w:ascii="Calibri" w:eastAsia="Calibri" w:hAnsi="Calibri" w:cs="Calibri"/>
          <w:b/>
          <w:color w:val="000000"/>
          <w:sz w:val="24"/>
          <w:szCs w:val="24"/>
        </w:rPr>
        <w:t>SUPPORTO AMMINISTRATIVO</w:t>
      </w:r>
    </w:p>
    <w:p w:rsidR="00AD376F" w:rsidRPr="00B92C20" w:rsidRDefault="00AD376F" w:rsidP="00AD376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B92C20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</w:t>
      </w:r>
      <w:r w:rsidRPr="00B92C20">
        <w:rPr>
          <w:rFonts w:ascii="Calibri" w:eastAsia="Calibri" w:hAnsi="Calibri" w:cs="Calibri"/>
          <w:sz w:val="18"/>
          <w:szCs w:val="18"/>
          <w:lang w:eastAsia="en-US"/>
        </w:rPr>
        <w:t>“</w:t>
      </w:r>
      <w:r w:rsidRPr="00B92C20">
        <w:rPr>
          <w:rFonts w:ascii="Calibri" w:eastAsia="Calibri" w:hAnsi="Calibri" w:cs="Calibri"/>
          <w:i/>
          <w:sz w:val="18"/>
          <w:szCs w:val="18"/>
          <w:lang w:eastAsia="en-US"/>
        </w:rPr>
        <w:t>Destinazione di risorse per percorsi di orientamento nelle scuole secondarie di primo grado, al fine di garantire un’efficace valorizzazione delle potenzialità e dei talenti degli studenti e una riduzione della dispersione e dell’abbandono scolastico”, nell’ambito del Programma Nazionale “PN Scuola e competenze 2021-2027, in attuazione del regolamento (UE) n. 2021/1060</w:t>
      </w:r>
      <w:r w:rsidRPr="00B92C20">
        <w:rPr>
          <w:rFonts w:ascii="Calibri" w:eastAsia="Calibri" w:hAnsi="Calibri" w:cs="Calibri"/>
          <w:sz w:val="18"/>
          <w:szCs w:val="18"/>
          <w:lang w:eastAsia="en-US"/>
        </w:rPr>
        <w:t>”.</w:t>
      </w:r>
      <w:r w:rsidRPr="00B92C20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</w:t>
      </w:r>
    </w:p>
    <w:p w:rsidR="00AD376F" w:rsidRPr="00B345F1" w:rsidRDefault="00AD376F" w:rsidP="00AD376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  <w:r w:rsidRPr="00B92C20">
        <w:rPr>
          <w:rFonts w:ascii="Calibri" w:eastAsia="Calibri" w:hAnsi="Calibri" w:cs="Calibri"/>
          <w:b/>
          <w:sz w:val="18"/>
          <w:szCs w:val="18"/>
          <w:lang w:eastAsia="en-US"/>
        </w:rPr>
        <w:t>CUP C54D25001460007</w:t>
      </w:r>
      <w:r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- </w:t>
      </w:r>
      <w:r w:rsidRPr="00B92C20">
        <w:rPr>
          <w:rFonts w:ascii="Calibri" w:eastAsia="Calibri" w:hAnsi="Calibri" w:cs="Calibri"/>
          <w:b/>
          <w:sz w:val="18"/>
          <w:szCs w:val="18"/>
          <w:lang w:eastAsia="en-US"/>
        </w:rPr>
        <w:t>CODICE PROGETTO: FSEPN-VE-2025-174</w:t>
      </w:r>
      <w:r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- </w:t>
      </w:r>
      <w:r w:rsidRPr="00B92C20">
        <w:rPr>
          <w:rFonts w:ascii="Calibri" w:eastAsia="Calibri" w:hAnsi="Calibri" w:cs="Calibri"/>
          <w:b/>
          <w:sz w:val="18"/>
          <w:szCs w:val="18"/>
          <w:lang w:eastAsia="en-US"/>
        </w:rPr>
        <w:t>Titolo del progetto: OrientaMenti</w:t>
      </w:r>
    </w:p>
    <w:p w:rsidR="003E7A37" w:rsidRDefault="003E7A37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tbl>
      <w:tblPr>
        <w:tblW w:w="10320" w:type="dxa"/>
        <w:jc w:val="center"/>
        <w:tblLayout w:type="fixed"/>
        <w:tblLook w:val="0000"/>
      </w:tblPr>
      <w:tblGrid>
        <w:gridCol w:w="3091"/>
        <w:gridCol w:w="1409"/>
        <w:gridCol w:w="740"/>
        <w:gridCol w:w="2395"/>
        <w:gridCol w:w="1290"/>
        <w:gridCol w:w="1395"/>
      </w:tblGrid>
      <w:tr w:rsidR="000A57F6" w:rsidRPr="000A57F6" w:rsidTr="002A6E6B">
        <w:trPr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Titoli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Descrizione titolo/esperienza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 candidato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della commissione</w:t>
            </w: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916183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844F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Votazione conseguita </w:t>
            </w:r>
            <w:r w:rsidR="00CF48B1" w:rsidRPr="002844F9">
              <w:rPr>
                <w:rFonts w:asciiTheme="minorHAnsi" w:eastAsia="Calibri" w:hAnsiTheme="minorHAnsi" w:cstheme="minorHAnsi"/>
                <w:sz w:val="18"/>
                <w:szCs w:val="18"/>
              </w:rPr>
              <w:t>nel Diploma di Laurea</w:t>
            </w:r>
            <w:r w:rsidR="002844F9" w:rsidRPr="002844F9">
              <w:rPr>
                <w:rFonts w:asciiTheme="minorHAnsi" w:eastAsia="Calibri" w:hAnsiTheme="minorHAnsi" w:cstheme="minorHAnsi"/>
                <w:sz w:val="18"/>
                <w:szCs w:val="18"/>
              </w:rPr>
              <w:t>, rapportato a 110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110 lode: 3</w:t>
            </w:r>
            <w:r w:rsidR="001925CC">
              <w:rPr>
                <w:rFonts w:asciiTheme="minorHAnsi" w:eastAsia="Calibri" w:hAnsiTheme="minorHAnsi" w:cstheme="minorHAnsi"/>
                <w:sz w:val="18"/>
                <w:szCs w:val="18"/>
              </w:rPr>
              <w:t>0</w:t>
            </w: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p.ti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100-110: 25 p.ti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&lt; 100 : 20 p.ti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19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Max </w:t>
            </w: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3</w:t>
            </w:r>
            <w:r w:rsidR="001925C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0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trHeight w:val="777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916183" w:rsidP="00916183">
            <w:pPr>
              <w:widowControl w:val="0"/>
              <w:ind w:hanging="2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 </w:t>
            </w:r>
            <w:r w:rsidRPr="001925CC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mancanza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Diploma di Laurea, Diploma di scuola secondaria di secondo grado, rapportato a 100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183" w:rsidRPr="000A57F6" w:rsidRDefault="00916183" w:rsidP="00916183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Oltre 90</w:t>
            </w: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: </w:t>
            </w:r>
            <w:r w:rsidR="001925CC">
              <w:rPr>
                <w:rFonts w:asciiTheme="minorHAnsi" w:eastAsia="Calibri" w:hAnsiTheme="minorHAnsi" w:cstheme="minorHAnsi"/>
                <w:sz w:val="18"/>
                <w:szCs w:val="18"/>
              </w:rPr>
              <w:t>20</w:t>
            </w: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p.ti</w:t>
            </w:r>
          </w:p>
          <w:p w:rsidR="00916183" w:rsidRPr="000A57F6" w:rsidRDefault="00916183" w:rsidP="00916183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Oltre 80 e </w:t>
            </w:r>
            <w:r w:rsidR="001925CC">
              <w:rPr>
                <w:rFonts w:asciiTheme="minorHAnsi" w:eastAsia="Calibri" w:hAnsiTheme="minorHAnsi" w:cstheme="minorHAnsi"/>
                <w:sz w:val="18"/>
                <w:szCs w:val="18"/>
              </w:rPr>
              <w:t>fino a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90</w:t>
            </w: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: </w:t>
            </w:r>
            <w:r w:rsidR="001925CC">
              <w:rPr>
                <w:rFonts w:asciiTheme="minorHAnsi" w:eastAsia="Calibri" w:hAnsiTheme="minorHAnsi" w:cstheme="minorHAnsi"/>
                <w:sz w:val="18"/>
                <w:szCs w:val="18"/>
              </w:rPr>
              <w:t>15</w:t>
            </w: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p.ti</w:t>
            </w:r>
          </w:p>
          <w:p w:rsidR="000A57F6" w:rsidRPr="000A57F6" w:rsidRDefault="001925CC" w:rsidP="0019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Fino a</w:t>
            </w:r>
            <w:r w:rsidR="0091618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80</w:t>
            </w:r>
            <w:r w:rsidR="00916183"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1</w:t>
            </w:r>
            <w:r w:rsidR="00916183"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0 p.ti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19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Max </w:t>
            </w:r>
            <w:r w:rsidR="001925C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20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trHeight w:val="684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informatiche (ECDL, EIPASS o altre)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1925CC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5</w:t>
            </w:r>
            <w:r w:rsidR="000A57F6"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punti per ciascuna certificazione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Max </w:t>
            </w:r>
            <w:r w:rsidR="001925C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10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EF5A5A" w:rsidRDefault="00CF48B1" w:rsidP="00916183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5A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Aver svolto il ruolo </w:t>
            </w:r>
            <w:r w:rsidR="009161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assistente amministrativo in istituzione scolastiche statali </w:t>
            </w:r>
            <w:r w:rsidR="00AD37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(con l’esclusione dell’a.s. in corso</w:t>
            </w:r>
            <w:r w:rsidR="001925C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 per un minimo di tre aa. ss.</w:t>
            </w:r>
            <w:r w:rsidR="00AD37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EF5A5A" w:rsidRDefault="001925CC" w:rsidP="00CF48B1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4</w:t>
            </w:r>
            <w:r w:rsidR="000A57F6" w:rsidRPr="00EF5A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punti per ogni </w:t>
            </w:r>
            <w:r w:rsidR="00CF48B1" w:rsidRPr="00EF5A5A">
              <w:rPr>
                <w:rFonts w:asciiTheme="minorHAnsi" w:eastAsia="Calibri" w:hAnsiTheme="minorHAnsi" w:cstheme="minorHAnsi"/>
                <w:sz w:val="18"/>
                <w:szCs w:val="18"/>
              </w:rPr>
              <w:t>anno scolastico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EF5A5A" w:rsidRDefault="001925CC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4</w:t>
            </w:r>
            <w:r w:rsidR="000A57F6" w:rsidRPr="00EF5A5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7B0DFC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Esperienze documentate nella gestione di progetti PNRR, PON, POR, PNSD o su tematiche coerenti con il profilo richiesto.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1925CC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4</w:t>
            </w:r>
            <w:r w:rsidR="000A57F6"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1925CC" w:rsidP="0019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20</w:t>
            </w:r>
            <w:r w:rsidR="000A57F6"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2A6E6B">
        <w:trPr>
          <w:trHeight w:val="325"/>
          <w:jc w:val="center"/>
        </w:trPr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……/100 pt.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……/100 pt.</w:t>
            </w:r>
          </w:p>
        </w:tc>
      </w:tr>
    </w:tbl>
    <w:p w:rsidR="000A57F6" w:rsidRDefault="000A57F6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Data___________________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Firma_____________________________________________</w:t>
      </w:r>
    </w:p>
    <w:p w:rsidR="000A57F6" w:rsidRDefault="000A57F6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sectPr w:rsidR="000A57F6" w:rsidSect="00093389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E39" w:rsidRPr="00485749" w:rsidRDefault="00EC7E39" w:rsidP="00485749">
      <w:pPr>
        <w:pStyle w:val="Pidipagina"/>
      </w:pPr>
    </w:p>
  </w:endnote>
  <w:endnote w:type="continuationSeparator" w:id="0">
    <w:p w:rsidR="00EC7E39" w:rsidRPr="00485749" w:rsidRDefault="00EC7E39" w:rsidP="00485749">
      <w:pPr>
        <w:pStyle w:val="Pidipagin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E39" w:rsidRPr="00485749" w:rsidRDefault="00EC7E39" w:rsidP="00485749">
      <w:pPr>
        <w:pStyle w:val="Pidipagina"/>
      </w:pPr>
    </w:p>
  </w:footnote>
  <w:footnote w:type="continuationSeparator" w:id="0">
    <w:p w:rsidR="00EC7E39" w:rsidRPr="00485749" w:rsidRDefault="00EC7E39" w:rsidP="00485749">
      <w:pPr>
        <w:pStyle w:val="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6349" w:rsidP="0071039F">
    <w:pPr>
      <w:pStyle w:val="Intestazione"/>
      <w:rPr>
        <w:rFonts w:eastAsia="Calibri"/>
        <w:b/>
        <w:noProof/>
        <w:sz w:val="22"/>
        <w:szCs w:val="22"/>
      </w:rPr>
    </w:pPr>
    <w:r>
      <w:rPr>
        <w:rFonts w:eastAsia="Calibri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20320</wp:posOffset>
          </wp:positionV>
          <wp:extent cx="6210300" cy="600075"/>
          <wp:effectExtent l="19050" t="0" r="0" b="0"/>
          <wp:wrapTight wrapText="bothSides">
            <wp:wrapPolygon edited="0">
              <wp:start x="-66" y="0"/>
              <wp:lineTo x="-66" y="21257"/>
              <wp:lineTo x="21600" y="21257"/>
              <wp:lineTo x="21600" y="0"/>
              <wp:lineTo x="-66" y="0"/>
            </wp:wrapPolygon>
          </wp:wrapTight>
          <wp:docPr id="5689327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A6349" w:rsidRDefault="007A6349" w:rsidP="007A6349">
    <w:pPr>
      <w:pStyle w:val="Titolo5"/>
      <w:tabs>
        <w:tab w:val="center" w:pos="4819"/>
      </w:tabs>
      <w:jc w:val="center"/>
      <w:rPr>
        <w:rFonts w:ascii="Arial" w:hAnsi="Arial" w:cs="Arial"/>
        <w:bCs/>
      </w:rPr>
    </w:pPr>
    <w:r w:rsidRPr="00F557A4">
      <w:rPr>
        <w:rFonts w:ascii="Arial" w:hAnsi="Arial" w:cs="Arial"/>
        <w:bCs/>
        <w:noProof/>
      </w:rPr>
      <w:drawing>
        <wp:inline distT="0" distB="0" distL="0" distR="0">
          <wp:extent cx="351208" cy="386863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i w:val="0"/>
      </w:rPr>
    </w:pPr>
    <w:r w:rsidRPr="007A6349">
      <w:rPr>
        <w:rFonts w:ascii="Arial" w:hAnsi="Arial" w:cs="Arial"/>
        <w:b/>
        <w:i w:val="0"/>
      </w:rPr>
      <w:t>ISTITUTO COMPRENSIVO DI FIESSO UMBERTIANO e STIENTA</w:t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>45024 FIESSO UMBERTIANO (Rovigo)</w:t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 xml:space="preserve">Via Verdi n. 194  –  </w:t>
    </w:r>
    <w:r w:rsidRPr="007A6349">
      <w:rPr>
        <w:rFonts w:ascii="Arial" w:hAnsi="Arial" w:cs="Arial"/>
        <w:sz w:val="16"/>
        <w:szCs w:val="16"/>
      </w:rPr>
      <w:sym w:font="Wingdings" w:char="0028"/>
    </w:r>
    <w:r w:rsidRPr="007A6349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:rsidR="007A46BA" w:rsidRPr="002F689A" w:rsidRDefault="007A6349" w:rsidP="007A6349">
    <w:pPr>
      <w:pBdr>
        <w:bottom w:val="single" w:sz="6" w:space="1" w:color="auto"/>
      </w:pBdr>
      <w:jc w:val="center"/>
      <w:rPr>
        <w:lang w:val="en-GB"/>
      </w:rPr>
    </w:pPr>
    <w:r w:rsidRPr="002F689A">
      <w:rPr>
        <w:rFonts w:ascii="Arial" w:hAnsi="Arial" w:cs="Arial"/>
        <w:bCs/>
        <w:sz w:val="16"/>
        <w:szCs w:val="16"/>
        <w:lang w:val="en-GB"/>
      </w:rPr>
      <w:t xml:space="preserve">Web www.icfiessostienta.edu.it </w:t>
    </w:r>
    <w:r w:rsidRPr="002F689A">
      <w:rPr>
        <w:rFonts w:ascii="Arial" w:hAnsi="Arial" w:cs="Arial"/>
        <w:sz w:val="16"/>
        <w:szCs w:val="16"/>
        <w:lang w:val="en-GB"/>
      </w:rPr>
      <w:t xml:space="preserve">– email </w:t>
    </w:r>
    <w:hyperlink r:id="rId3" w:history="1">
      <w:r w:rsidRPr="002F689A">
        <w:rPr>
          <w:rStyle w:val="Collegamentoipertestuale"/>
          <w:rFonts w:ascii="Arial" w:hAnsi="Arial" w:cs="Arial"/>
          <w:sz w:val="16"/>
          <w:szCs w:val="16"/>
          <w:lang w:val="en-GB"/>
        </w:rPr>
        <w:t>roic810005@istruzione.it</w:t>
      </w:r>
    </w:hyperlink>
    <w:r w:rsidRPr="002F689A">
      <w:rPr>
        <w:rFonts w:ascii="Arial" w:hAnsi="Arial" w:cs="Arial"/>
        <w:sz w:val="16"/>
        <w:szCs w:val="16"/>
        <w:lang w:val="en-GB"/>
      </w:rPr>
      <w:t xml:space="preserve"> – PEC </w:t>
    </w:r>
    <w:hyperlink r:id="rId4" w:history="1">
      <w:r w:rsidRPr="002F689A">
        <w:rPr>
          <w:rStyle w:val="Collegamentoipertestuale"/>
          <w:rFonts w:ascii="Arial" w:hAnsi="Arial" w:cs="Arial"/>
          <w:sz w:val="16"/>
          <w:szCs w:val="16"/>
          <w:lang w:val="en-GB"/>
        </w:rPr>
        <w:t>roic810005@pec.istruzione.it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0000006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365D0"/>
    <w:multiLevelType w:val="hybridMultilevel"/>
    <w:tmpl w:val="3D7C2ADA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D32C3"/>
    <w:multiLevelType w:val="hybridMultilevel"/>
    <w:tmpl w:val="1E6ED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8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3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11"/>
  </w:num>
  <w:num w:numId="5">
    <w:abstractNumId w:val="19"/>
  </w:num>
  <w:num w:numId="6">
    <w:abstractNumId w:val="14"/>
  </w:num>
  <w:num w:numId="7">
    <w:abstractNumId w:val="4"/>
  </w:num>
  <w:num w:numId="8">
    <w:abstractNumId w:val="10"/>
  </w:num>
  <w:num w:numId="9">
    <w:abstractNumId w:val="20"/>
  </w:num>
  <w:num w:numId="10">
    <w:abstractNumId w:val="17"/>
  </w:num>
  <w:num w:numId="11">
    <w:abstractNumId w:val="18"/>
  </w:num>
  <w:num w:numId="12">
    <w:abstractNumId w:val="12"/>
  </w:num>
  <w:num w:numId="13">
    <w:abstractNumId w:val="23"/>
  </w:num>
  <w:num w:numId="14">
    <w:abstractNumId w:val="9"/>
  </w:num>
  <w:num w:numId="15">
    <w:abstractNumId w:val="16"/>
  </w:num>
  <w:num w:numId="16">
    <w:abstractNumId w:val="5"/>
  </w:num>
  <w:num w:numId="17">
    <w:abstractNumId w:val="15"/>
  </w:num>
  <w:num w:numId="18">
    <w:abstractNumId w:val="8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6"/>
  </w:num>
  <w:num w:numId="23">
    <w:abstractNumId w:val="3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9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D26DA"/>
    <w:rsid w:val="00007E24"/>
    <w:rsid w:val="000158AE"/>
    <w:rsid w:val="00016066"/>
    <w:rsid w:val="000208B4"/>
    <w:rsid w:val="0002138A"/>
    <w:rsid w:val="0002420A"/>
    <w:rsid w:val="0002565C"/>
    <w:rsid w:val="0002752D"/>
    <w:rsid w:val="000372B1"/>
    <w:rsid w:val="000428BB"/>
    <w:rsid w:val="00056081"/>
    <w:rsid w:val="00065C42"/>
    <w:rsid w:val="0006776C"/>
    <w:rsid w:val="0007149C"/>
    <w:rsid w:val="00081A4B"/>
    <w:rsid w:val="00084D66"/>
    <w:rsid w:val="00085626"/>
    <w:rsid w:val="00086685"/>
    <w:rsid w:val="000916D9"/>
    <w:rsid w:val="00093389"/>
    <w:rsid w:val="0009409F"/>
    <w:rsid w:val="00095BDC"/>
    <w:rsid w:val="000A0EE4"/>
    <w:rsid w:val="000A425C"/>
    <w:rsid w:val="000A57F6"/>
    <w:rsid w:val="000B09CF"/>
    <w:rsid w:val="000C0875"/>
    <w:rsid w:val="000C681A"/>
    <w:rsid w:val="000C748A"/>
    <w:rsid w:val="000D0B5B"/>
    <w:rsid w:val="000D249E"/>
    <w:rsid w:val="000D2C84"/>
    <w:rsid w:val="000D6A0E"/>
    <w:rsid w:val="000D7885"/>
    <w:rsid w:val="000E65B0"/>
    <w:rsid w:val="000E7B6D"/>
    <w:rsid w:val="000F089E"/>
    <w:rsid w:val="000F19F4"/>
    <w:rsid w:val="000F2DC5"/>
    <w:rsid w:val="001030AF"/>
    <w:rsid w:val="00107B1F"/>
    <w:rsid w:val="00110A65"/>
    <w:rsid w:val="00115000"/>
    <w:rsid w:val="00123512"/>
    <w:rsid w:val="00124416"/>
    <w:rsid w:val="00124B0A"/>
    <w:rsid w:val="00124FA6"/>
    <w:rsid w:val="00131FBF"/>
    <w:rsid w:val="001353F7"/>
    <w:rsid w:val="00142538"/>
    <w:rsid w:val="001505FB"/>
    <w:rsid w:val="0015156E"/>
    <w:rsid w:val="001529C0"/>
    <w:rsid w:val="00156007"/>
    <w:rsid w:val="00163C80"/>
    <w:rsid w:val="00165108"/>
    <w:rsid w:val="00166038"/>
    <w:rsid w:val="00171A6C"/>
    <w:rsid w:val="00171AE6"/>
    <w:rsid w:val="00177686"/>
    <w:rsid w:val="0018225B"/>
    <w:rsid w:val="0018491B"/>
    <w:rsid w:val="001867A1"/>
    <w:rsid w:val="00190BCE"/>
    <w:rsid w:val="001925CC"/>
    <w:rsid w:val="001925DB"/>
    <w:rsid w:val="00195269"/>
    <w:rsid w:val="001953C0"/>
    <w:rsid w:val="00195427"/>
    <w:rsid w:val="001A221F"/>
    <w:rsid w:val="001A5D84"/>
    <w:rsid w:val="001B0103"/>
    <w:rsid w:val="001B1665"/>
    <w:rsid w:val="001B25D5"/>
    <w:rsid w:val="001C03BC"/>
    <w:rsid w:val="001E375C"/>
    <w:rsid w:val="001E57D0"/>
    <w:rsid w:val="001E600C"/>
    <w:rsid w:val="001F0BA7"/>
    <w:rsid w:val="001F3FB0"/>
    <w:rsid w:val="0020114D"/>
    <w:rsid w:val="0020510A"/>
    <w:rsid w:val="00211BDB"/>
    <w:rsid w:val="002157D1"/>
    <w:rsid w:val="00216C65"/>
    <w:rsid w:val="00217430"/>
    <w:rsid w:val="00230DCE"/>
    <w:rsid w:val="0023162C"/>
    <w:rsid w:val="00232B03"/>
    <w:rsid w:val="0023374D"/>
    <w:rsid w:val="00245257"/>
    <w:rsid w:val="002478F4"/>
    <w:rsid w:val="002529C2"/>
    <w:rsid w:val="00276A26"/>
    <w:rsid w:val="002808EE"/>
    <w:rsid w:val="002844F9"/>
    <w:rsid w:val="002909AA"/>
    <w:rsid w:val="002A1BA1"/>
    <w:rsid w:val="002C0F86"/>
    <w:rsid w:val="002C5178"/>
    <w:rsid w:val="002D10D3"/>
    <w:rsid w:val="002D6528"/>
    <w:rsid w:val="002F689A"/>
    <w:rsid w:val="002F743E"/>
    <w:rsid w:val="003130E7"/>
    <w:rsid w:val="0031338D"/>
    <w:rsid w:val="0031376A"/>
    <w:rsid w:val="00316599"/>
    <w:rsid w:val="003165AC"/>
    <w:rsid w:val="003313C4"/>
    <w:rsid w:val="0033344A"/>
    <w:rsid w:val="00340366"/>
    <w:rsid w:val="00351E17"/>
    <w:rsid w:val="003567E4"/>
    <w:rsid w:val="00366386"/>
    <w:rsid w:val="003715B1"/>
    <w:rsid w:val="00373158"/>
    <w:rsid w:val="00373A94"/>
    <w:rsid w:val="00375156"/>
    <w:rsid w:val="00383E11"/>
    <w:rsid w:val="00384AE1"/>
    <w:rsid w:val="0038747F"/>
    <w:rsid w:val="00387C5E"/>
    <w:rsid w:val="003A038F"/>
    <w:rsid w:val="003A14F6"/>
    <w:rsid w:val="003A1B12"/>
    <w:rsid w:val="003A210B"/>
    <w:rsid w:val="003A3BB4"/>
    <w:rsid w:val="003B167B"/>
    <w:rsid w:val="003B1EC5"/>
    <w:rsid w:val="003B251F"/>
    <w:rsid w:val="003B2FE8"/>
    <w:rsid w:val="003C2941"/>
    <w:rsid w:val="003C587C"/>
    <w:rsid w:val="003C7AFC"/>
    <w:rsid w:val="003E0860"/>
    <w:rsid w:val="003E1FEA"/>
    <w:rsid w:val="003E3B12"/>
    <w:rsid w:val="003E5201"/>
    <w:rsid w:val="003E5DC4"/>
    <w:rsid w:val="003E7147"/>
    <w:rsid w:val="003E7A37"/>
    <w:rsid w:val="003F41ED"/>
    <w:rsid w:val="003F7170"/>
    <w:rsid w:val="004035C1"/>
    <w:rsid w:val="00414879"/>
    <w:rsid w:val="00414A33"/>
    <w:rsid w:val="00417DBD"/>
    <w:rsid w:val="00421A2C"/>
    <w:rsid w:val="00425979"/>
    <w:rsid w:val="00425DAA"/>
    <w:rsid w:val="00427CF2"/>
    <w:rsid w:val="004307E2"/>
    <w:rsid w:val="00431AC9"/>
    <w:rsid w:val="0043394E"/>
    <w:rsid w:val="00434D2F"/>
    <w:rsid w:val="0044042E"/>
    <w:rsid w:val="004514AD"/>
    <w:rsid w:val="00452B7C"/>
    <w:rsid w:val="00461DB8"/>
    <w:rsid w:val="00462BE2"/>
    <w:rsid w:val="0047797E"/>
    <w:rsid w:val="00485749"/>
    <w:rsid w:val="00485C46"/>
    <w:rsid w:val="00492520"/>
    <w:rsid w:val="00497AC6"/>
    <w:rsid w:val="004A21EF"/>
    <w:rsid w:val="004A2CB2"/>
    <w:rsid w:val="004A5068"/>
    <w:rsid w:val="004B2F69"/>
    <w:rsid w:val="004B41C9"/>
    <w:rsid w:val="004B6762"/>
    <w:rsid w:val="004B6A7B"/>
    <w:rsid w:val="004B7C98"/>
    <w:rsid w:val="004C2331"/>
    <w:rsid w:val="004C355C"/>
    <w:rsid w:val="004C7F64"/>
    <w:rsid w:val="004E2B27"/>
    <w:rsid w:val="004E2CFB"/>
    <w:rsid w:val="004F220A"/>
    <w:rsid w:val="004F2D05"/>
    <w:rsid w:val="004F3525"/>
    <w:rsid w:val="004F38DE"/>
    <w:rsid w:val="004F4B2F"/>
    <w:rsid w:val="004F6C7D"/>
    <w:rsid w:val="0050083C"/>
    <w:rsid w:val="00505121"/>
    <w:rsid w:val="00507947"/>
    <w:rsid w:val="005178FC"/>
    <w:rsid w:val="00521426"/>
    <w:rsid w:val="00521AFD"/>
    <w:rsid w:val="0052272B"/>
    <w:rsid w:val="00523BA3"/>
    <w:rsid w:val="00526777"/>
    <w:rsid w:val="0053257B"/>
    <w:rsid w:val="00540F56"/>
    <w:rsid w:val="00552319"/>
    <w:rsid w:val="00561C8B"/>
    <w:rsid w:val="00562218"/>
    <w:rsid w:val="0056268E"/>
    <w:rsid w:val="005722C9"/>
    <w:rsid w:val="00574566"/>
    <w:rsid w:val="005A1429"/>
    <w:rsid w:val="005A24A8"/>
    <w:rsid w:val="005A48D0"/>
    <w:rsid w:val="005A4A13"/>
    <w:rsid w:val="005A722A"/>
    <w:rsid w:val="005B0472"/>
    <w:rsid w:val="005B2245"/>
    <w:rsid w:val="005B4D55"/>
    <w:rsid w:val="005B604B"/>
    <w:rsid w:val="005B7707"/>
    <w:rsid w:val="005C3489"/>
    <w:rsid w:val="005C4208"/>
    <w:rsid w:val="005C5F97"/>
    <w:rsid w:val="005D4F1B"/>
    <w:rsid w:val="005D5510"/>
    <w:rsid w:val="005D5EF9"/>
    <w:rsid w:val="005E06DD"/>
    <w:rsid w:val="005E0CE3"/>
    <w:rsid w:val="005E5942"/>
    <w:rsid w:val="005E6448"/>
    <w:rsid w:val="005F0485"/>
    <w:rsid w:val="005F3F5A"/>
    <w:rsid w:val="00600732"/>
    <w:rsid w:val="00602CDF"/>
    <w:rsid w:val="0061051A"/>
    <w:rsid w:val="0061483F"/>
    <w:rsid w:val="0061642B"/>
    <w:rsid w:val="00616D91"/>
    <w:rsid w:val="00635CD3"/>
    <w:rsid w:val="00640EC0"/>
    <w:rsid w:val="00650959"/>
    <w:rsid w:val="00650CD6"/>
    <w:rsid w:val="00655329"/>
    <w:rsid w:val="00656DE8"/>
    <w:rsid w:val="00657286"/>
    <w:rsid w:val="006614E8"/>
    <w:rsid w:val="006660AB"/>
    <w:rsid w:val="00671773"/>
    <w:rsid w:val="00671813"/>
    <w:rsid w:val="00671CF6"/>
    <w:rsid w:val="00676D92"/>
    <w:rsid w:val="00680580"/>
    <w:rsid w:val="00687913"/>
    <w:rsid w:val="0069012A"/>
    <w:rsid w:val="00697416"/>
    <w:rsid w:val="006A4489"/>
    <w:rsid w:val="006A4AC8"/>
    <w:rsid w:val="006B0305"/>
    <w:rsid w:val="006B0A36"/>
    <w:rsid w:val="006B16F9"/>
    <w:rsid w:val="006B2296"/>
    <w:rsid w:val="006B59FA"/>
    <w:rsid w:val="006B5EE0"/>
    <w:rsid w:val="006C610A"/>
    <w:rsid w:val="006C69EF"/>
    <w:rsid w:val="006D2115"/>
    <w:rsid w:val="006D5D66"/>
    <w:rsid w:val="006E23B6"/>
    <w:rsid w:val="006E4561"/>
    <w:rsid w:val="006F1E7C"/>
    <w:rsid w:val="006F23E1"/>
    <w:rsid w:val="006F26A1"/>
    <w:rsid w:val="006F2813"/>
    <w:rsid w:val="007043EC"/>
    <w:rsid w:val="00704F9D"/>
    <w:rsid w:val="0071039F"/>
    <w:rsid w:val="00713E4C"/>
    <w:rsid w:val="00717946"/>
    <w:rsid w:val="0072341B"/>
    <w:rsid w:val="007303F6"/>
    <w:rsid w:val="00744D21"/>
    <w:rsid w:val="007464F7"/>
    <w:rsid w:val="00746868"/>
    <w:rsid w:val="00746F00"/>
    <w:rsid w:val="00757EE8"/>
    <w:rsid w:val="00762D4B"/>
    <w:rsid w:val="00765DEF"/>
    <w:rsid w:val="00766CB2"/>
    <w:rsid w:val="00775AE0"/>
    <w:rsid w:val="00780DE8"/>
    <w:rsid w:val="00781929"/>
    <w:rsid w:val="00786DE2"/>
    <w:rsid w:val="00787D73"/>
    <w:rsid w:val="00787D9D"/>
    <w:rsid w:val="00796163"/>
    <w:rsid w:val="007A3144"/>
    <w:rsid w:val="007A46BA"/>
    <w:rsid w:val="007A6349"/>
    <w:rsid w:val="007B0DFC"/>
    <w:rsid w:val="007B6EE5"/>
    <w:rsid w:val="007C1C17"/>
    <w:rsid w:val="007C2D24"/>
    <w:rsid w:val="007D1B8A"/>
    <w:rsid w:val="007D252F"/>
    <w:rsid w:val="007D3700"/>
    <w:rsid w:val="007D4DE5"/>
    <w:rsid w:val="007D7C08"/>
    <w:rsid w:val="007E266F"/>
    <w:rsid w:val="007E4657"/>
    <w:rsid w:val="007F24EF"/>
    <w:rsid w:val="007F26F3"/>
    <w:rsid w:val="007F343C"/>
    <w:rsid w:val="007F5680"/>
    <w:rsid w:val="00812B93"/>
    <w:rsid w:val="00815A6D"/>
    <w:rsid w:val="00816CE5"/>
    <w:rsid w:val="00822ECA"/>
    <w:rsid w:val="00834144"/>
    <w:rsid w:val="00834651"/>
    <w:rsid w:val="00840A45"/>
    <w:rsid w:val="008425B1"/>
    <w:rsid w:val="00843B31"/>
    <w:rsid w:val="00846B31"/>
    <w:rsid w:val="00850169"/>
    <w:rsid w:val="00851C2E"/>
    <w:rsid w:val="008534B1"/>
    <w:rsid w:val="0086354A"/>
    <w:rsid w:val="0086582B"/>
    <w:rsid w:val="00865D3F"/>
    <w:rsid w:val="00870807"/>
    <w:rsid w:val="00870B9F"/>
    <w:rsid w:val="00873288"/>
    <w:rsid w:val="00874DFE"/>
    <w:rsid w:val="00875D42"/>
    <w:rsid w:val="0087662D"/>
    <w:rsid w:val="00880E0F"/>
    <w:rsid w:val="008823B1"/>
    <w:rsid w:val="00882556"/>
    <w:rsid w:val="00883646"/>
    <w:rsid w:val="00886162"/>
    <w:rsid w:val="00891D42"/>
    <w:rsid w:val="00891E65"/>
    <w:rsid w:val="008A0180"/>
    <w:rsid w:val="008A4BEC"/>
    <w:rsid w:val="008A6175"/>
    <w:rsid w:val="008A639C"/>
    <w:rsid w:val="008B58EC"/>
    <w:rsid w:val="008C35B0"/>
    <w:rsid w:val="008C367B"/>
    <w:rsid w:val="008C5AEB"/>
    <w:rsid w:val="008C6A34"/>
    <w:rsid w:val="008C7495"/>
    <w:rsid w:val="008E214E"/>
    <w:rsid w:val="008E2553"/>
    <w:rsid w:val="008F2560"/>
    <w:rsid w:val="008F25EA"/>
    <w:rsid w:val="008F62B6"/>
    <w:rsid w:val="008F778A"/>
    <w:rsid w:val="00907E52"/>
    <w:rsid w:val="00914FFA"/>
    <w:rsid w:val="00915AEB"/>
    <w:rsid w:val="00916183"/>
    <w:rsid w:val="00921CF7"/>
    <w:rsid w:val="009236FC"/>
    <w:rsid w:val="00931AAD"/>
    <w:rsid w:val="00931D8C"/>
    <w:rsid w:val="00933069"/>
    <w:rsid w:val="00940B7B"/>
    <w:rsid w:val="009475BA"/>
    <w:rsid w:val="00953D1A"/>
    <w:rsid w:val="00960E10"/>
    <w:rsid w:val="00972267"/>
    <w:rsid w:val="00973D41"/>
    <w:rsid w:val="00974208"/>
    <w:rsid w:val="00982D59"/>
    <w:rsid w:val="00984F5B"/>
    <w:rsid w:val="0099153B"/>
    <w:rsid w:val="0099414D"/>
    <w:rsid w:val="009B112F"/>
    <w:rsid w:val="009B2652"/>
    <w:rsid w:val="009B67BF"/>
    <w:rsid w:val="009B704A"/>
    <w:rsid w:val="009C3B0B"/>
    <w:rsid w:val="009D26DA"/>
    <w:rsid w:val="009D3DB7"/>
    <w:rsid w:val="009D7EA5"/>
    <w:rsid w:val="009E06D8"/>
    <w:rsid w:val="009E2F2C"/>
    <w:rsid w:val="009E37FF"/>
    <w:rsid w:val="009E5043"/>
    <w:rsid w:val="009E759D"/>
    <w:rsid w:val="009E764F"/>
    <w:rsid w:val="009F1270"/>
    <w:rsid w:val="009F48E1"/>
    <w:rsid w:val="009F580D"/>
    <w:rsid w:val="009F69E1"/>
    <w:rsid w:val="00A02226"/>
    <w:rsid w:val="00A05BCF"/>
    <w:rsid w:val="00A123CD"/>
    <w:rsid w:val="00A24D6A"/>
    <w:rsid w:val="00A26D7C"/>
    <w:rsid w:val="00A33B89"/>
    <w:rsid w:val="00A35BC8"/>
    <w:rsid w:val="00A36B65"/>
    <w:rsid w:val="00A4199F"/>
    <w:rsid w:val="00A4287B"/>
    <w:rsid w:val="00A432D0"/>
    <w:rsid w:val="00A43734"/>
    <w:rsid w:val="00A50024"/>
    <w:rsid w:val="00A52011"/>
    <w:rsid w:val="00A5753F"/>
    <w:rsid w:val="00A73763"/>
    <w:rsid w:val="00A75929"/>
    <w:rsid w:val="00A769DE"/>
    <w:rsid w:val="00A82158"/>
    <w:rsid w:val="00A8254F"/>
    <w:rsid w:val="00A8719F"/>
    <w:rsid w:val="00A876CD"/>
    <w:rsid w:val="00A87B87"/>
    <w:rsid w:val="00A93BFE"/>
    <w:rsid w:val="00A96286"/>
    <w:rsid w:val="00AA6993"/>
    <w:rsid w:val="00AB1E2B"/>
    <w:rsid w:val="00AB40CF"/>
    <w:rsid w:val="00AB5C2E"/>
    <w:rsid w:val="00AB683F"/>
    <w:rsid w:val="00AC7535"/>
    <w:rsid w:val="00AD1907"/>
    <w:rsid w:val="00AD376F"/>
    <w:rsid w:val="00AD5288"/>
    <w:rsid w:val="00AE15C2"/>
    <w:rsid w:val="00AF0485"/>
    <w:rsid w:val="00AF4852"/>
    <w:rsid w:val="00AF7DD4"/>
    <w:rsid w:val="00B010A3"/>
    <w:rsid w:val="00B210B2"/>
    <w:rsid w:val="00B228A8"/>
    <w:rsid w:val="00B23430"/>
    <w:rsid w:val="00B2625D"/>
    <w:rsid w:val="00B30D6C"/>
    <w:rsid w:val="00B31C86"/>
    <w:rsid w:val="00B345F1"/>
    <w:rsid w:val="00B36C56"/>
    <w:rsid w:val="00B43E4D"/>
    <w:rsid w:val="00B44E4D"/>
    <w:rsid w:val="00B4688E"/>
    <w:rsid w:val="00B576EF"/>
    <w:rsid w:val="00B62334"/>
    <w:rsid w:val="00B67316"/>
    <w:rsid w:val="00B72AA6"/>
    <w:rsid w:val="00B806F5"/>
    <w:rsid w:val="00B82E31"/>
    <w:rsid w:val="00B86CE2"/>
    <w:rsid w:val="00B90ABB"/>
    <w:rsid w:val="00B96DC5"/>
    <w:rsid w:val="00BA4964"/>
    <w:rsid w:val="00BA6B08"/>
    <w:rsid w:val="00BB0972"/>
    <w:rsid w:val="00BB1D32"/>
    <w:rsid w:val="00BB2924"/>
    <w:rsid w:val="00BB71DD"/>
    <w:rsid w:val="00BC2484"/>
    <w:rsid w:val="00BE1CC1"/>
    <w:rsid w:val="00BE59EC"/>
    <w:rsid w:val="00BF108E"/>
    <w:rsid w:val="00C04E4E"/>
    <w:rsid w:val="00C140AB"/>
    <w:rsid w:val="00C15230"/>
    <w:rsid w:val="00C16EE0"/>
    <w:rsid w:val="00C17C0D"/>
    <w:rsid w:val="00C224DB"/>
    <w:rsid w:val="00C31C2A"/>
    <w:rsid w:val="00C46137"/>
    <w:rsid w:val="00C46682"/>
    <w:rsid w:val="00C46B62"/>
    <w:rsid w:val="00C51F1F"/>
    <w:rsid w:val="00C541C6"/>
    <w:rsid w:val="00C56889"/>
    <w:rsid w:val="00C56B09"/>
    <w:rsid w:val="00C571CA"/>
    <w:rsid w:val="00C71648"/>
    <w:rsid w:val="00C8018C"/>
    <w:rsid w:val="00C83AB8"/>
    <w:rsid w:val="00C83D43"/>
    <w:rsid w:val="00C87EB6"/>
    <w:rsid w:val="00C9640A"/>
    <w:rsid w:val="00CA07A9"/>
    <w:rsid w:val="00CA0C6C"/>
    <w:rsid w:val="00CA2675"/>
    <w:rsid w:val="00CA5192"/>
    <w:rsid w:val="00CC2C93"/>
    <w:rsid w:val="00CC487E"/>
    <w:rsid w:val="00CD4FF5"/>
    <w:rsid w:val="00CD7E76"/>
    <w:rsid w:val="00CE4750"/>
    <w:rsid w:val="00CF1417"/>
    <w:rsid w:val="00CF48B1"/>
    <w:rsid w:val="00CF6AD3"/>
    <w:rsid w:val="00D01C10"/>
    <w:rsid w:val="00D01CDD"/>
    <w:rsid w:val="00D04725"/>
    <w:rsid w:val="00D069BE"/>
    <w:rsid w:val="00D240AA"/>
    <w:rsid w:val="00D26EAE"/>
    <w:rsid w:val="00D547D6"/>
    <w:rsid w:val="00D61614"/>
    <w:rsid w:val="00D72331"/>
    <w:rsid w:val="00D758A9"/>
    <w:rsid w:val="00D77FA3"/>
    <w:rsid w:val="00D80472"/>
    <w:rsid w:val="00D80CC8"/>
    <w:rsid w:val="00D8338C"/>
    <w:rsid w:val="00D8556F"/>
    <w:rsid w:val="00D904A4"/>
    <w:rsid w:val="00D90723"/>
    <w:rsid w:val="00D96122"/>
    <w:rsid w:val="00DA76B7"/>
    <w:rsid w:val="00DB2ABE"/>
    <w:rsid w:val="00DB3315"/>
    <w:rsid w:val="00DB606A"/>
    <w:rsid w:val="00DC0CC6"/>
    <w:rsid w:val="00DC3190"/>
    <w:rsid w:val="00DC3905"/>
    <w:rsid w:val="00DC5959"/>
    <w:rsid w:val="00DC7E28"/>
    <w:rsid w:val="00DD3159"/>
    <w:rsid w:val="00DD7950"/>
    <w:rsid w:val="00DD7F0E"/>
    <w:rsid w:val="00DE5120"/>
    <w:rsid w:val="00DE65C0"/>
    <w:rsid w:val="00DF3ABB"/>
    <w:rsid w:val="00DF41C5"/>
    <w:rsid w:val="00DF46E8"/>
    <w:rsid w:val="00E03EE3"/>
    <w:rsid w:val="00E044CF"/>
    <w:rsid w:val="00E054A6"/>
    <w:rsid w:val="00E10534"/>
    <w:rsid w:val="00E105C5"/>
    <w:rsid w:val="00E10E80"/>
    <w:rsid w:val="00E126B5"/>
    <w:rsid w:val="00E1581A"/>
    <w:rsid w:val="00E2181C"/>
    <w:rsid w:val="00E22774"/>
    <w:rsid w:val="00E22D21"/>
    <w:rsid w:val="00E2492E"/>
    <w:rsid w:val="00E34DD2"/>
    <w:rsid w:val="00E35DD0"/>
    <w:rsid w:val="00E40D63"/>
    <w:rsid w:val="00E435F8"/>
    <w:rsid w:val="00E50F6F"/>
    <w:rsid w:val="00E61E55"/>
    <w:rsid w:val="00E65C8D"/>
    <w:rsid w:val="00E667C0"/>
    <w:rsid w:val="00E741F5"/>
    <w:rsid w:val="00E81284"/>
    <w:rsid w:val="00E81B61"/>
    <w:rsid w:val="00E84275"/>
    <w:rsid w:val="00E84A66"/>
    <w:rsid w:val="00E8631D"/>
    <w:rsid w:val="00E86B36"/>
    <w:rsid w:val="00E906E5"/>
    <w:rsid w:val="00E9209D"/>
    <w:rsid w:val="00EA67D0"/>
    <w:rsid w:val="00EB2798"/>
    <w:rsid w:val="00EC7E39"/>
    <w:rsid w:val="00ED2E19"/>
    <w:rsid w:val="00ED3CDB"/>
    <w:rsid w:val="00ED7EA3"/>
    <w:rsid w:val="00EE0E89"/>
    <w:rsid w:val="00EE1854"/>
    <w:rsid w:val="00EE5514"/>
    <w:rsid w:val="00EF14D2"/>
    <w:rsid w:val="00EF5050"/>
    <w:rsid w:val="00EF5A5A"/>
    <w:rsid w:val="00EF73DE"/>
    <w:rsid w:val="00EF749C"/>
    <w:rsid w:val="00F03C70"/>
    <w:rsid w:val="00F04425"/>
    <w:rsid w:val="00F14992"/>
    <w:rsid w:val="00F15CEE"/>
    <w:rsid w:val="00F240C8"/>
    <w:rsid w:val="00F24F6D"/>
    <w:rsid w:val="00F27A7C"/>
    <w:rsid w:val="00F3436B"/>
    <w:rsid w:val="00F54918"/>
    <w:rsid w:val="00F550EE"/>
    <w:rsid w:val="00F72A68"/>
    <w:rsid w:val="00F73D2A"/>
    <w:rsid w:val="00F75F4F"/>
    <w:rsid w:val="00F83613"/>
    <w:rsid w:val="00F850EB"/>
    <w:rsid w:val="00F85FA2"/>
    <w:rsid w:val="00F95C7A"/>
    <w:rsid w:val="00FA5262"/>
    <w:rsid w:val="00FB11BB"/>
    <w:rsid w:val="00FB5FE5"/>
    <w:rsid w:val="00FD1506"/>
    <w:rsid w:val="00FD34FF"/>
    <w:rsid w:val="00FD50F8"/>
    <w:rsid w:val="00FE1A88"/>
    <w:rsid w:val="00FE2F69"/>
    <w:rsid w:val="00FF2F07"/>
    <w:rsid w:val="00FF5F06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E34DD2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E34DD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E34DD2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E34DD2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E34DD2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E34DD2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34DD2"/>
    <w:pPr>
      <w:jc w:val="center"/>
    </w:pPr>
    <w:rPr>
      <w:b/>
      <w:i/>
      <w:sz w:val="32"/>
    </w:rPr>
  </w:style>
  <w:style w:type="paragraph" w:styleId="Intestazione">
    <w:name w:val="header"/>
    <w:basedOn w:val="Normale"/>
    <w:link w:val="IntestazioneCarattere"/>
    <w:rsid w:val="00E34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4DD2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E34DD2"/>
  </w:style>
  <w:style w:type="character" w:styleId="Numeropagina">
    <w:name w:val="page number"/>
    <w:basedOn w:val="Carpredefinitoparagrafo"/>
    <w:rsid w:val="00E34DD2"/>
  </w:style>
  <w:style w:type="paragraph" w:styleId="Rientrocorpodeltesto3">
    <w:name w:val="Body Text Indent 3"/>
    <w:basedOn w:val="Normale"/>
    <w:rsid w:val="00E34DD2"/>
    <w:pPr>
      <w:ind w:left="720" w:hanging="180"/>
    </w:pPr>
    <w:rPr>
      <w:sz w:val="24"/>
      <w:szCs w:val="24"/>
    </w:rPr>
  </w:style>
  <w:style w:type="paragraph" w:styleId="Corpodeltesto">
    <w:name w:val="Body Text"/>
    <w:basedOn w:val="Normale"/>
    <w:rsid w:val="00E34DD2"/>
    <w:pPr>
      <w:spacing w:after="120"/>
    </w:pPr>
  </w:style>
  <w:style w:type="paragraph" w:styleId="Corpodeltesto2">
    <w:name w:val="Body Text 2"/>
    <w:basedOn w:val="Normale"/>
    <w:rsid w:val="00E34DD2"/>
    <w:pPr>
      <w:spacing w:after="120" w:line="480" w:lineRule="auto"/>
    </w:pPr>
  </w:style>
  <w:style w:type="character" w:styleId="Collegamentoipertestuale">
    <w:name w:val="Hyperlink"/>
    <w:rsid w:val="00E34DD2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rsid w:val="00E34DD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5A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5AE0"/>
    <w:pPr>
      <w:widowControl w:val="0"/>
      <w:autoSpaceDE w:val="0"/>
      <w:autoSpaceDN w:val="0"/>
      <w:spacing w:before="119"/>
      <w:ind w:left="72"/>
    </w:pPr>
    <w:rPr>
      <w:rFonts w:ascii="Arial" w:eastAsia="Arial" w:hAnsi="Arial" w:cs="Arial"/>
      <w:sz w:val="22"/>
      <w:szCs w:val="22"/>
      <w:lang w:bidi="it-IT"/>
    </w:rPr>
  </w:style>
  <w:style w:type="paragraph" w:customStyle="1" w:styleId="p2">
    <w:name w:val="p2"/>
    <w:basedOn w:val="Normale"/>
    <w:rsid w:val="00A93BFE"/>
    <w:pPr>
      <w:shd w:val="clear" w:color="auto" w:fill="FFFFFF"/>
    </w:pPr>
    <w:rPr>
      <w:rFonts w:ascii=".SF NS Text" w:eastAsia=".SF NS Text" w:hAnsi=".SF NS Text"/>
      <w:color w:val="1D2129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3E7A37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921CF7"/>
  </w:style>
  <w:style w:type="paragraph" w:customStyle="1" w:styleId="Standard">
    <w:name w:val="Standard"/>
    <w:rsid w:val="00B86CE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mailto:ROIC810005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7DEB4-E071-4456-A865-47AC8215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31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Michele M. Cruciano</cp:lastModifiedBy>
  <cp:revision>4</cp:revision>
  <cp:lastPrinted>2025-10-03T06:52:00Z</cp:lastPrinted>
  <dcterms:created xsi:type="dcterms:W3CDTF">2025-10-15T09:45:00Z</dcterms:created>
  <dcterms:modified xsi:type="dcterms:W3CDTF">2025-10-23T07:33:00Z</dcterms:modified>
</cp:coreProperties>
</file>