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065A" w14:textId="77777777" w:rsidR="001D2C13" w:rsidRPr="005D65DE" w:rsidRDefault="001D2C13" w:rsidP="001D2C13">
      <w:pPr>
        <w:spacing w:before="120" w:after="240"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579AE189" w14:textId="6B9778A8" w:rsidR="001D2C13" w:rsidRPr="005D65DE" w:rsidRDefault="001D2C13" w:rsidP="001D2C13">
      <w:pPr>
        <w:spacing w:before="212" w:line="400" w:lineRule="exact"/>
        <w:ind w:right="-24"/>
        <w:rPr>
          <w:rFonts w:ascii="Century Gothic" w:hAnsi="Century Gothic" w:cs="Arial Bold"/>
          <w:color w:val="000000"/>
          <w:sz w:val="22"/>
          <w:szCs w:val="22"/>
        </w:rPr>
      </w:pPr>
      <w:r w:rsidRPr="005D65DE">
        <w:rPr>
          <w:rFonts w:ascii="Century Gothic" w:hAnsi="Century Gothic" w:cs="Arial Bold"/>
          <w:color w:val="000000"/>
          <w:sz w:val="22"/>
          <w:szCs w:val="22"/>
        </w:rPr>
        <w:t>Prot. n. (v. segnatura)</w:t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  <w:t>data (v. segnatura)</w:t>
      </w:r>
    </w:p>
    <w:p w14:paraId="5A7F07F4" w14:textId="77777777" w:rsidR="001D2C13" w:rsidRPr="005D65DE" w:rsidRDefault="001D2C13" w:rsidP="001D2C13">
      <w:pPr>
        <w:spacing w:before="120" w:after="24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</w:p>
    <w:p w14:paraId="4FA77937" w14:textId="613F752C" w:rsidR="001D2C13" w:rsidRPr="005D65DE" w:rsidRDefault="001D2C13" w:rsidP="001D2C13">
      <w:pPr>
        <w:spacing w:before="120" w:after="240"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”, finanziato dall’Unione europea – 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Next Generation EU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 – “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>”.</w:t>
      </w:r>
    </w:p>
    <w:p w14:paraId="66E20506" w14:textId="77777777" w:rsidR="001D2C13" w:rsidRPr="005D65DE" w:rsidRDefault="001D2C13" w:rsidP="001D2C13">
      <w:pPr>
        <w:suppressAutoHyphens/>
        <w:spacing w:before="120" w:line="240" w:lineRule="auto"/>
        <w:ind w:left="284" w:right="28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>Formazione del personale scolastico per la transizione digitale</w:t>
      </w:r>
    </w:p>
    <w:p w14:paraId="07E7B36A" w14:textId="77777777" w:rsidR="001D2C13" w:rsidRPr="005D65DE" w:rsidRDefault="001D2C13" w:rsidP="001D2C13">
      <w:pPr>
        <w:suppressAutoHyphens/>
        <w:spacing w:before="120" w:after="240" w:line="240" w:lineRule="auto"/>
        <w:ind w:left="284" w:right="28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>(D.M. n. 66/2023)</w:t>
      </w:r>
    </w:p>
    <w:p w14:paraId="04B0F69E" w14:textId="2CFCC144" w:rsidR="001D2C13" w:rsidRPr="005D65DE" w:rsidRDefault="001D2C13" w:rsidP="001D2C13">
      <w:pPr>
        <w:adjustRightInd/>
        <w:spacing w:beforeLines="60" w:before="144" w:afterLines="60" w:after="144" w:line="276" w:lineRule="auto"/>
        <w:jc w:val="center"/>
        <w:textAlignment w:val="auto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2D6C6E7F" w14:textId="637714E9" w:rsidR="00852771" w:rsidRPr="00852771" w:rsidRDefault="00852771" w:rsidP="00852771">
      <w:pPr>
        <w:spacing w:before="120" w:after="120" w:line="276" w:lineRule="auto"/>
        <w:rPr>
          <w:rFonts w:ascii="Century Gothic" w:hAnsi="Century Gothic" w:cs="Calibri"/>
          <w:b/>
          <w:bCs/>
          <w:i/>
          <w:iCs/>
          <w:sz w:val="22"/>
          <w:szCs w:val="22"/>
          <w:highlight w:val="green"/>
        </w:rPr>
      </w:pPr>
      <w:r w:rsidRPr="00AD714E">
        <w:rPr>
          <w:rFonts w:ascii="Century Gothic" w:hAnsi="Century Gothic" w:cstheme="minorHAnsi"/>
          <w:b/>
          <w:bCs/>
        </w:rPr>
        <w:t xml:space="preserve">AVVISO </w:t>
      </w:r>
      <w:bookmarkStart w:id="0" w:name="_Hlk101432316"/>
      <w:r w:rsidRPr="00AD714E">
        <w:rPr>
          <w:rFonts w:ascii="Century Gothic" w:hAnsi="Century Gothic" w:cstheme="minorHAnsi"/>
          <w:b/>
          <w:bCs/>
        </w:rPr>
        <w:t>DI SELEZIONE PER IL CONFERIMENTO</w:t>
      </w:r>
      <w:bookmarkStart w:id="1" w:name="_Hlk102060679"/>
      <w:r w:rsidRPr="00AD714E">
        <w:rPr>
          <w:rFonts w:ascii="Century Gothic" w:hAnsi="Century Gothic" w:cstheme="minorHAnsi"/>
          <w:b/>
          <w:bCs/>
        </w:rPr>
        <w:t xml:space="preserve"> DI INCARICHI</w:t>
      </w:r>
      <w:r w:rsidRPr="00AD714E">
        <w:rPr>
          <w:rFonts w:ascii="Century Gothic" w:eastAsia="Calibri" w:hAnsi="Century Gothic" w:cs="Calibri"/>
          <w:b/>
          <w:bCs/>
        </w:rPr>
        <w:t xml:space="preserve"> INDIVIDUALI AVENTI AD OGGETTO LA FUNZIONE DI TUTOR PER LA REALIZZAZIONE DI 5 LABORATORI SUL CAMPO ESCLUSIVAMENTE IN PRESENZA PER UN NUMERO TOTALE DI 60 ORE E NUMERO 6 PERCORSI DI FORMAZIONE SULLA TRANSIZIONE DIGITALE RIVOLTI AL PERSONALE SCOLASTICO PER UN TOTALE DI 64 ORE IN MODALITÀ MISTA, IN PRESENZA O ON LINE. </w:t>
      </w:r>
      <w:bookmarkEnd w:id="0"/>
      <w:bookmarkEnd w:id="1"/>
    </w:p>
    <w:p w14:paraId="33D7CDCA" w14:textId="77777777" w:rsidR="00852771" w:rsidRPr="00AD714E" w:rsidRDefault="00852771" w:rsidP="00852771">
      <w:pPr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AD714E">
        <w:rPr>
          <w:rFonts w:ascii="Century Gothic" w:hAnsi="Century Gothic" w:cstheme="minorHAnsi"/>
          <w:b/>
          <w:bCs/>
          <w:sz w:val="22"/>
          <w:szCs w:val="22"/>
        </w:rPr>
        <w:t>CUP F94D23004370006</w:t>
      </w:r>
    </w:p>
    <w:p w14:paraId="78FE8C15" w14:textId="77777777" w:rsidR="00852771" w:rsidRPr="00AD714E" w:rsidRDefault="00852771" w:rsidP="00852771">
      <w:pPr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AD714E">
        <w:rPr>
          <w:rFonts w:ascii="Century Gothic" w:hAnsi="Century Gothic" w:cstheme="minorHAnsi"/>
          <w:b/>
          <w:bCs/>
          <w:sz w:val="22"/>
          <w:szCs w:val="22"/>
        </w:rPr>
        <w:t>Codice Progetto M4C1I2.1-2023-1222-P-43788</w:t>
      </w:r>
    </w:p>
    <w:p w14:paraId="0ABFC8DD" w14:textId="6E8ED026" w:rsidR="001D2C13" w:rsidRPr="00852771" w:rsidRDefault="00852771" w:rsidP="00852771">
      <w:pPr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AD714E">
        <w:rPr>
          <w:rFonts w:ascii="Century Gothic" w:hAnsi="Century Gothic" w:cstheme="minorHAnsi"/>
          <w:b/>
          <w:bCs/>
          <w:sz w:val="22"/>
          <w:szCs w:val="22"/>
        </w:rPr>
        <w:t>Titolo “TUTTI A SCUOLA”</w:t>
      </w:r>
    </w:p>
    <w:p w14:paraId="7AF71C1E" w14:textId="77D43052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2" w:name="_Hlk101543056"/>
      <w:r w:rsidRPr="005D65DE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2"/>
      <w:r w:rsidRPr="005D65DE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5D65DE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3" w:name="_Hlk96611450"/>
      <w:r w:rsidRPr="005D65DE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5D65DE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5D65DE">
        <w:rPr>
          <w:rFonts w:ascii="Century Gothic" w:hAnsi="Century Gothic" w:cstheme="minorHAnsi"/>
          <w:b/>
          <w:sz w:val="22"/>
          <w:szCs w:val="22"/>
        </w:rPr>
        <w:t>_</w:t>
      </w:r>
      <w:bookmarkStart w:id="6" w:name="_Hlk101543132"/>
      <w:r w:rsidRPr="005D65DE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5"/>
      <w:bookmarkEnd w:id="6"/>
      <w:r w:rsidRPr="005D65DE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4"/>
      <w:r w:rsidRPr="005D65DE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74FE95E5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65C95AB7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AA074D" w14:textId="77777777" w:rsidR="001D2C13" w:rsidRPr="005D65DE" w:rsidRDefault="001D2C13" w:rsidP="001D2C13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t>CHIEDE</w:t>
      </w:r>
    </w:p>
    <w:p w14:paraId="2DE71999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5D65DE">
        <w:rPr>
          <w:rFonts w:ascii="Century Gothic" w:hAnsi="Century Gothic" w:cstheme="minorHAnsi"/>
          <w:bCs/>
          <w:sz w:val="22"/>
          <w:szCs w:val="22"/>
        </w:rPr>
        <w:lastRenderedPageBreak/>
        <w:t xml:space="preserve">di essere ammesso/a </w:t>
      </w:r>
      <w:proofErr w:type="spellStart"/>
      <w:r w:rsidRPr="005D65DE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15CDC98B" w14:textId="77777777" w:rsidR="001D2C13" w:rsidRPr="005D65DE" w:rsidRDefault="001D2C13" w:rsidP="001D2C13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5D65DE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5D65DE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12B98D80" w14:textId="77777777" w:rsidR="001D2C13" w:rsidRPr="005D65DE" w:rsidRDefault="001D2C13" w:rsidP="001D2C13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3761D39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154BF69E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40B5E3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38E7891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7BB427DE" w14:textId="77777777" w:rsidR="001D2C13" w:rsidRPr="005D65DE" w:rsidRDefault="001D2C13" w:rsidP="001D2C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96A5DA5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0974F4C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17C9CD9C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33E19996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CDE701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Ai fini della partecipazione alla procedura in oggetto, il sottoscritto/a __________________________________</w:t>
      </w:r>
    </w:p>
    <w:p w14:paraId="26241790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51A8AF13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4F515BD8" w14:textId="675FE2C4" w:rsidR="001D2C13" w:rsidRPr="005D65DE" w:rsidRDefault="001D2C13" w:rsidP="001D2C13">
      <w:pPr>
        <w:tabs>
          <w:tab w:val="left" w:pos="426"/>
        </w:tabs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5D65DE">
        <w:rPr>
          <w:rFonts w:ascii="Century Gothic" w:hAnsi="Century Gothic" w:cstheme="minorHAnsi"/>
          <w:bCs/>
          <w:sz w:val="22"/>
          <w:szCs w:val="22"/>
        </w:rPr>
        <w:t xml:space="preserve">di possedere i requisiti di ammissione alla selezione in oggetto di cui all’art. 2 dell’Avviso prot. n. _________ del _______e, nello specifico, di: </w:t>
      </w:r>
    </w:p>
    <w:p w14:paraId="7F3D558A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avere la cittadinanza italiana o di uno degli Stati membri dell’Unione europea; </w:t>
      </w:r>
    </w:p>
    <w:p w14:paraId="6F079ACC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avere il godimento dei diritti civili e politici; </w:t>
      </w:r>
    </w:p>
    <w:p w14:paraId="11CA7421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 escluso/a dall’elettorato politico attivo;</w:t>
      </w:r>
    </w:p>
    <w:p w14:paraId="1ED5DEBF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possedere l’idoneità fisica allo svolgimento delle funzioni cui la presente procedura di selezione si riferisce;</w:t>
      </w:r>
    </w:p>
    <w:p w14:paraId="0DCF072D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A530F41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non essere sottoposto/a </w:t>
      </w:r>
      <w:proofErr w:type="spellStart"/>
      <w:r w:rsidRPr="005D65D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sz w:val="22"/>
          <w:szCs w:val="22"/>
        </w:rPr>
        <w:t xml:space="preserve"> procedimenti penali [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o se sì a quali</w:t>
      </w:r>
      <w:r w:rsidRPr="005D65DE">
        <w:rPr>
          <w:rFonts w:ascii="Century Gothic" w:hAnsi="Century Gothic" w:cstheme="minorHAnsi"/>
          <w:sz w:val="22"/>
          <w:szCs w:val="22"/>
        </w:rPr>
        <w:t xml:space="preserve">]; </w:t>
      </w:r>
    </w:p>
    <w:p w14:paraId="3F7D1C83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stato/a destituito/a o dispensato/a dall’impiego presso una Pubblica Amministrazione;</w:t>
      </w:r>
    </w:p>
    <w:p w14:paraId="3DBB96A5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stato/</w:t>
      </w:r>
      <w:proofErr w:type="spellStart"/>
      <w:r w:rsidRPr="005D65D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sz w:val="22"/>
          <w:szCs w:val="22"/>
        </w:rPr>
        <w:t xml:space="preserve"> dichiarato/a decaduto/a o licenziato/a da un impiego statale;</w:t>
      </w:r>
    </w:p>
    <w:p w14:paraId="608F159A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C3C90BB" w14:textId="77777777" w:rsidR="001D2C13" w:rsidRPr="005D65DE" w:rsidRDefault="001D2C13" w:rsidP="001D2C1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2B54AD9" w14:textId="1800F2E2" w:rsidR="005D65DE" w:rsidRPr="0059101E" w:rsidRDefault="001D2C13" w:rsidP="0059101E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bookmarkStart w:id="7" w:name="_Hlk107862731"/>
      <w:r w:rsidRPr="005D65DE">
        <w:rPr>
          <w:rFonts w:ascii="Century Gothic" w:hAnsi="Century Gothic" w:cstheme="minorHAns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77E74F42" w14:textId="77777777" w:rsidR="001750DF" w:rsidRDefault="005D65DE" w:rsidP="002C1DDB">
      <w:pPr>
        <w:pStyle w:val="Paragrafoelenco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2C1DDB">
        <w:rPr>
          <w:rFonts w:ascii="Century Gothic" w:hAnsi="Century Gothic" w:cstheme="minorHAnsi"/>
          <w:sz w:val="22"/>
          <w:szCs w:val="22"/>
        </w:rPr>
        <w:t xml:space="preserve">di candidarsi in qualità di TUTOR per </w:t>
      </w:r>
      <w:r w:rsidR="002C1DDB">
        <w:rPr>
          <w:rFonts w:ascii="Century Gothic" w:hAnsi="Century Gothic" w:cstheme="minorHAnsi"/>
          <w:sz w:val="22"/>
          <w:szCs w:val="22"/>
        </w:rPr>
        <w:tab/>
        <w:t xml:space="preserve">massimo </w:t>
      </w:r>
      <w:r w:rsidRPr="002C1DDB">
        <w:rPr>
          <w:rFonts w:ascii="Century Gothic" w:hAnsi="Century Gothic" w:cstheme="minorHAnsi"/>
          <w:sz w:val="22"/>
          <w:szCs w:val="22"/>
        </w:rPr>
        <w:t xml:space="preserve">n. ___ laboratori/o </w:t>
      </w:r>
      <w:r w:rsidR="0059101E" w:rsidRPr="002C1DDB">
        <w:rPr>
          <w:rFonts w:ascii="Century Gothic" w:hAnsi="Century Gothic" w:cstheme="minorHAnsi"/>
          <w:sz w:val="22"/>
          <w:szCs w:val="22"/>
        </w:rPr>
        <w:t>dalle 10 alle</w:t>
      </w:r>
      <w:r w:rsidRPr="002C1DDB">
        <w:rPr>
          <w:rFonts w:ascii="Century Gothic" w:hAnsi="Century Gothic" w:cstheme="minorHAnsi"/>
          <w:sz w:val="22"/>
          <w:szCs w:val="22"/>
        </w:rPr>
        <w:t xml:space="preserve"> 1</w:t>
      </w:r>
      <w:r w:rsidR="0059101E" w:rsidRPr="002C1DDB">
        <w:rPr>
          <w:rFonts w:ascii="Century Gothic" w:hAnsi="Century Gothic" w:cstheme="minorHAnsi"/>
          <w:sz w:val="22"/>
          <w:szCs w:val="22"/>
        </w:rPr>
        <w:t>5</w:t>
      </w:r>
      <w:r w:rsidRPr="002C1DDB">
        <w:rPr>
          <w:rFonts w:ascii="Century Gothic" w:hAnsi="Century Gothic" w:cstheme="minorHAnsi"/>
          <w:sz w:val="22"/>
          <w:szCs w:val="22"/>
        </w:rPr>
        <w:t xml:space="preserve"> ore ciascuno</w:t>
      </w:r>
      <w:r w:rsidR="002C1DDB" w:rsidRPr="002C1DDB">
        <w:rPr>
          <w:rFonts w:ascii="Century Gothic" w:hAnsi="Century Gothic" w:cstheme="minorHAnsi"/>
          <w:sz w:val="22"/>
          <w:szCs w:val="22"/>
        </w:rPr>
        <w:t xml:space="preserve"> </w:t>
      </w:r>
      <w:r w:rsidR="001750DF">
        <w:rPr>
          <w:rFonts w:ascii="Century Gothic" w:hAnsi="Century Gothic" w:cstheme="minorHAnsi"/>
          <w:sz w:val="22"/>
          <w:szCs w:val="22"/>
        </w:rPr>
        <w:t>per un totale di ore massimo pari a ____;</w:t>
      </w:r>
    </w:p>
    <w:p w14:paraId="2D98A88A" w14:textId="2451536A" w:rsidR="002C1DDB" w:rsidRPr="001750DF" w:rsidRDefault="001750DF" w:rsidP="002C1DDB">
      <w:pPr>
        <w:pStyle w:val="Paragrafoelenco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di esprim</w:t>
      </w:r>
      <w:r w:rsidR="002C1DDB">
        <w:rPr>
          <w:rFonts w:ascii="Century Gothic" w:hAnsi="Century Gothic" w:cstheme="minorHAnsi"/>
          <w:sz w:val="22"/>
          <w:szCs w:val="22"/>
        </w:rPr>
        <w:t>e</w:t>
      </w:r>
      <w:r>
        <w:rPr>
          <w:rFonts w:ascii="Century Gothic" w:hAnsi="Century Gothic" w:cstheme="minorHAnsi"/>
          <w:sz w:val="22"/>
          <w:szCs w:val="22"/>
        </w:rPr>
        <w:t>re</w:t>
      </w:r>
      <w:r w:rsidR="002C1DDB">
        <w:rPr>
          <w:rFonts w:ascii="Century Gothic" w:hAnsi="Century Gothic" w:cstheme="minorHAnsi"/>
          <w:sz w:val="22"/>
          <w:szCs w:val="22"/>
        </w:rPr>
        <w:t xml:space="preserve"> le seguenti preferenze </w:t>
      </w:r>
      <w:r w:rsidR="002C1DDB" w:rsidRPr="002C1DDB">
        <w:rPr>
          <w:rFonts w:ascii="Century Gothic" w:hAnsi="Century Gothic" w:cstheme="minorHAnsi"/>
          <w:sz w:val="22"/>
          <w:szCs w:val="22"/>
        </w:rPr>
        <w:t>per i seguenti laboratori (SI CHIARISCE CHE I PERCORSI SARANNO ASSEGNATI SULLA BASE DELLA GRADUATORIA DELLE CANDIDATURE REGOLARMENTE PERVENUTE, SECONDO I CRITERI DI EQUA DISTRIBUZIONE E SECONDO LA NECESSITÀ DELL’ISTITUTO DI COPRIRE TUTTI I PERCORSI):</w:t>
      </w:r>
    </w:p>
    <w:p w14:paraId="2E05B425" w14:textId="77777777" w:rsidR="002C1DDB" w:rsidRPr="00BB2C52" w:rsidRDefault="002C1DDB" w:rsidP="002C1DDB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  <w:r w:rsidRPr="00BB2C52">
        <w:rPr>
          <w:rFonts w:ascii="Century Gothic" w:hAnsi="Century Gothic" w:cs="Arial"/>
          <w:b/>
          <w:bCs/>
          <w:sz w:val="24"/>
          <w:szCs w:val="24"/>
        </w:rPr>
        <w:t xml:space="preserve">LABORATORI DI FORMAZIONE SUL CAMPO </w:t>
      </w:r>
      <w:r w:rsidRPr="00BB2C52">
        <w:rPr>
          <w:rFonts w:ascii="Century Gothic" w:hAnsi="Century Gothic" w:cs="Arial"/>
          <w:b/>
          <w:bCs/>
          <w:sz w:val="24"/>
          <w:szCs w:val="24"/>
          <w:u w:val="single"/>
        </w:rPr>
        <w:t>IN PRESENZA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(DATA INDICATIVA DI INIZIO)</w:t>
      </w:r>
    </w:p>
    <w:p w14:paraId="2BDCB38E" w14:textId="77777777" w:rsidR="002C1DDB" w:rsidRDefault="002C1DDB" w:rsidP="002C1DDB">
      <w:pPr>
        <w:pStyle w:val="Paragrafoelenco"/>
        <w:widowControl/>
        <w:numPr>
          <w:ilvl w:val="0"/>
          <w:numId w:val="32"/>
        </w:numPr>
        <w:adjustRightInd/>
        <w:spacing w:line="360" w:lineRule="auto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1 PERCORSO DA N. 11 ORE “Apple </w:t>
      </w:r>
      <w:proofErr w:type="spellStart"/>
      <w:r>
        <w:rPr>
          <w:rFonts w:ascii="Century Gothic" w:hAnsi="Century Gothic" w:cs="Arial"/>
        </w:rPr>
        <w:t>Keynote</w:t>
      </w:r>
      <w:proofErr w:type="spellEnd"/>
      <w:r>
        <w:rPr>
          <w:rFonts w:ascii="Century Gothic" w:hAnsi="Century Gothic" w:cs="Arial"/>
        </w:rPr>
        <w:t xml:space="preserve"> e AR” (realtà aumentata e creazione materiale didattico di supporto - CON VISORI CLASS VR) - SETTEMBRE</w:t>
      </w:r>
    </w:p>
    <w:p w14:paraId="4CE10655" w14:textId="77777777" w:rsidR="002C1DDB" w:rsidRDefault="002C1DDB" w:rsidP="002C1DDB">
      <w:pPr>
        <w:pStyle w:val="Paragrafoelenco"/>
        <w:widowControl/>
        <w:numPr>
          <w:ilvl w:val="0"/>
          <w:numId w:val="32"/>
        </w:numPr>
        <w:adjustRightInd/>
        <w:spacing w:line="360" w:lineRule="auto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1 PERCORSO DA N. 12 ORE “STORYTELLING CON </w:t>
      </w:r>
      <w:proofErr w:type="spellStart"/>
      <w:r>
        <w:rPr>
          <w:rFonts w:ascii="Century Gothic" w:hAnsi="Century Gothic" w:cs="Arial"/>
        </w:rPr>
        <w:t>iPAD</w:t>
      </w:r>
      <w:proofErr w:type="spellEnd"/>
      <w:r>
        <w:rPr>
          <w:rFonts w:ascii="Century Gothic" w:hAnsi="Century Gothic" w:cs="Arial"/>
        </w:rPr>
        <w:t>” - GIUGNO</w:t>
      </w:r>
    </w:p>
    <w:p w14:paraId="6FBCCA1C" w14:textId="77777777" w:rsidR="002C1DDB" w:rsidRDefault="002C1DDB" w:rsidP="002C1DDB">
      <w:pPr>
        <w:pStyle w:val="Paragrafoelenco"/>
        <w:widowControl/>
        <w:numPr>
          <w:ilvl w:val="0"/>
          <w:numId w:val="32"/>
        </w:numPr>
        <w:adjustRightInd/>
        <w:spacing w:line="360" w:lineRule="auto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 PERCORSO DA N. 10 ORE “A LEZIONE CON I DRONI” - SETTEMBRE</w:t>
      </w:r>
    </w:p>
    <w:p w14:paraId="38A28F34" w14:textId="77777777" w:rsidR="002C1DDB" w:rsidRDefault="002C1DDB" w:rsidP="002C1DDB">
      <w:pPr>
        <w:pStyle w:val="Paragrafoelenco"/>
        <w:widowControl/>
        <w:numPr>
          <w:ilvl w:val="0"/>
          <w:numId w:val="32"/>
        </w:numPr>
        <w:adjustRightInd/>
        <w:spacing w:line="360" w:lineRule="auto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 PERCORSO DA N. 15 ORE SEGRETERIA SCOLASTICA – APRILE</w:t>
      </w:r>
    </w:p>
    <w:p w14:paraId="4F5CA19F" w14:textId="77777777" w:rsidR="002C1DDB" w:rsidRPr="001A1762" w:rsidRDefault="002C1DDB" w:rsidP="002C1DDB">
      <w:pPr>
        <w:pStyle w:val="Paragrafoelenco"/>
        <w:widowControl/>
        <w:numPr>
          <w:ilvl w:val="0"/>
          <w:numId w:val="32"/>
        </w:numPr>
        <w:adjustRightInd/>
        <w:spacing w:after="40" w:line="360" w:lineRule="auto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 PERCORSO DA N. 12 ORE “CORSO PER PATENTE ICDL” - MAGGIO</w:t>
      </w:r>
    </w:p>
    <w:p w14:paraId="2FB12189" w14:textId="77777777" w:rsidR="002C1DDB" w:rsidRDefault="002C1DDB" w:rsidP="002C1DDB">
      <w:pPr>
        <w:pStyle w:val="Paragrafoelenco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TOT. 60 ORE</w:t>
      </w:r>
    </w:p>
    <w:p w14:paraId="39605744" w14:textId="77777777" w:rsidR="002C1DDB" w:rsidRDefault="002C1DDB" w:rsidP="002C1DDB">
      <w:pPr>
        <w:spacing w:line="360" w:lineRule="auto"/>
        <w:rPr>
          <w:rFonts w:ascii="Century Gothic" w:hAnsi="Century Gothic" w:cs="Arial"/>
          <w:b/>
          <w:bCs/>
        </w:rPr>
      </w:pPr>
      <w:r w:rsidRPr="00BB2C52">
        <w:rPr>
          <w:rFonts w:ascii="Century Gothic" w:hAnsi="Century Gothic" w:cs="Arial"/>
          <w:b/>
          <w:bCs/>
        </w:rPr>
        <w:t>PERCORSI DI FORMAZIONE DEL PERSONALE SCOLASTICO</w:t>
      </w:r>
      <w:r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  <w:sz w:val="24"/>
          <w:szCs w:val="24"/>
        </w:rPr>
        <w:t>(DATA INDICATIVA DI INIZIO)</w:t>
      </w:r>
    </w:p>
    <w:p w14:paraId="4000A505" w14:textId="77777777" w:rsidR="002C1DDB" w:rsidRDefault="002C1DDB" w:rsidP="002C1DDB">
      <w:pPr>
        <w:pStyle w:val="Paragrafoelenco"/>
        <w:widowControl/>
        <w:numPr>
          <w:ilvl w:val="0"/>
          <w:numId w:val="33"/>
        </w:numPr>
        <w:adjustRightInd/>
        <w:spacing w:line="360" w:lineRule="auto"/>
        <w:ind w:hanging="76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N. 1 PERCORSO DA N. 12 ORE </w:t>
      </w:r>
      <w:proofErr w:type="spellStart"/>
      <w:r>
        <w:rPr>
          <w:rFonts w:ascii="Century Gothic" w:hAnsi="Century Gothic" w:cs="Arial"/>
        </w:rPr>
        <w:t>iPAD</w:t>
      </w:r>
      <w:proofErr w:type="spellEnd"/>
      <w:r>
        <w:rPr>
          <w:rFonts w:ascii="Century Gothic" w:hAnsi="Century Gothic" w:cs="Arial"/>
        </w:rPr>
        <w:t xml:space="preserve"> PRO - SETTEMBRE IN PRESENZA</w:t>
      </w:r>
    </w:p>
    <w:p w14:paraId="73C77812" w14:textId="77777777" w:rsidR="002C1DDB" w:rsidRDefault="002C1DDB" w:rsidP="002C1DDB">
      <w:pPr>
        <w:pStyle w:val="Paragrafoelenco"/>
        <w:widowControl/>
        <w:numPr>
          <w:ilvl w:val="0"/>
          <w:numId w:val="33"/>
        </w:numPr>
        <w:adjustRightInd/>
        <w:spacing w:line="360" w:lineRule="auto"/>
        <w:ind w:hanging="76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N. 1 PERCORSO DA N. 10 ORE CYBERSECURITY E CYBERBULLISMO - APRILE ON LINE</w:t>
      </w:r>
    </w:p>
    <w:p w14:paraId="465640C7" w14:textId="77777777" w:rsidR="002C1DDB" w:rsidRDefault="002C1DDB" w:rsidP="002C1DDB">
      <w:pPr>
        <w:pStyle w:val="Paragrafoelenco"/>
        <w:widowControl/>
        <w:numPr>
          <w:ilvl w:val="0"/>
          <w:numId w:val="33"/>
        </w:numPr>
        <w:adjustRightInd/>
        <w:spacing w:line="360" w:lineRule="auto"/>
        <w:ind w:hanging="76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N. 1 PERCORSO DA N. 12 ORE IA E DEVICE APPLE – APRILE ON LINE</w:t>
      </w:r>
    </w:p>
    <w:p w14:paraId="75FFDE0B" w14:textId="77777777" w:rsidR="002C1DDB" w:rsidRDefault="002C1DDB" w:rsidP="002C1DDB">
      <w:pPr>
        <w:pStyle w:val="Paragrafoelenco"/>
        <w:widowControl/>
        <w:numPr>
          <w:ilvl w:val="0"/>
          <w:numId w:val="33"/>
        </w:numPr>
        <w:adjustRightInd/>
        <w:spacing w:line="360" w:lineRule="auto"/>
        <w:ind w:hanging="76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N. 1 O 2 PERCORSI DA N. 10+10 FULL IMMERSION TEAM BUILDING E TECNOLOGIE DIGITALI – IN PRESENZA DI SABATO A MAGGIO</w:t>
      </w:r>
    </w:p>
    <w:p w14:paraId="4884E9AF" w14:textId="5CCF8ED7" w:rsidR="002C1DDB" w:rsidRPr="002C1DDB" w:rsidRDefault="002C1DDB" w:rsidP="002C1DDB">
      <w:pPr>
        <w:pStyle w:val="Paragrafoelenco"/>
        <w:widowControl/>
        <w:numPr>
          <w:ilvl w:val="0"/>
          <w:numId w:val="33"/>
        </w:numPr>
        <w:adjustRightInd/>
        <w:spacing w:line="360" w:lineRule="auto"/>
        <w:ind w:hanging="76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N. 1 PERCORSO DA N. 10 ORE PER LA CERTIFICAZIONE DI CITTADINANZA DIGITALE PER I DOCENTI (DA DEFINIRE, IN PRESENZA O MOD. MISTA PROBABILMENTE A SETTEMBRE)</w:t>
      </w:r>
    </w:p>
    <w:p w14:paraId="779D8BEE" w14:textId="77777777" w:rsidR="002C1DDB" w:rsidRPr="002C1DDB" w:rsidRDefault="002C1DDB" w:rsidP="002C1DDB">
      <w:pPr>
        <w:pStyle w:val="Paragrafoelenco"/>
        <w:tabs>
          <w:tab w:val="left" w:pos="142"/>
          <w:tab w:val="left" w:pos="993"/>
          <w:tab w:val="left" w:pos="1134"/>
        </w:tabs>
        <w:suppressAutoHyphens/>
        <w:autoSpaceDE w:val="0"/>
        <w:adjustRightInd/>
        <w:spacing w:before="120" w:after="120" w:line="276" w:lineRule="auto"/>
        <w:ind w:left="1058"/>
        <w:textAlignment w:val="auto"/>
        <w:rPr>
          <w:rFonts w:ascii="Century Gothic" w:hAnsi="Century Gothic" w:cstheme="minorHAnsi"/>
          <w:sz w:val="22"/>
          <w:szCs w:val="22"/>
        </w:rPr>
      </w:pPr>
    </w:p>
    <w:p w14:paraId="7C7A2759" w14:textId="5E42F615" w:rsidR="005D65DE" w:rsidRPr="00780298" w:rsidRDefault="005D65DE" w:rsidP="00780298">
      <w:pPr>
        <w:pStyle w:val="Paragrafoelenco"/>
        <w:numPr>
          <w:ilvl w:val="0"/>
          <w:numId w:val="5"/>
        </w:numPr>
        <w:tabs>
          <w:tab w:val="left" w:pos="142"/>
          <w:tab w:val="left" w:pos="567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780298">
        <w:rPr>
          <w:rFonts w:ascii="Century Gothic" w:hAnsi="Century Gothic" w:cstheme="minorHAnsi"/>
          <w:sz w:val="22"/>
          <w:szCs w:val="22"/>
        </w:rPr>
        <w:t>i seguenti titoli/esperienze: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245"/>
        <w:gridCol w:w="2268"/>
        <w:gridCol w:w="1134"/>
        <w:gridCol w:w="1417"/>
        <w:gridCol w:w="1418"/>
      </w:tblGrid>
      <w:tr w:rsidR="0059101E" w:rsidRPr="00AD714E" w14:paraId="28E411D9" w14:textId="4DB2FB61" w:rsidTr="0059101E">
        <w:trPr>
          <w:trHeight w:val="688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7809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bookmarkStart w:id="8" w:name="_Hlk185579770"/>
          </w:p>
          <w:p w14:paraId="59A84076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4B193E6E" w14:textId="671CDF1D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TUTOR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8D11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227CCD7E" w14:textId="26BDE269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PUNTI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056" w14:textId="5D5ED76A" w:rsidR="0059101E" w:rsidRPr="0059101E" w:rsidRDefault="0059101E" w:rsidP="005910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  <w:u w:val="single"/>
              </w:rPr>
            </w:pPr>
            <w:r w:rsidRPr="0059101E">
              <w:rPr>
                <w:rFonts w:ascii="Century Gothic" w:hAnsi="Century Gothic" w:cstheme="minorHAnsi"/>
                <w:b/>
                <w:bCs/>
                <w:sz w:val="16"/>
                <w:szCs w:val="16"/>
                <w:u w:val="single"/>
              </w:rPr>
              <w:t>DA COMPILARE A CURA DELL’ASPIRANTE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27C" w14:textId="6C155AE6" w:rsidR="0059101E" w:rsidRPr="00AD714E" w:rsidRDefault="0059101E" w:rsidP="005910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 COMPILARE DALLA COMMISSIONE DI VALUTAZIONE</w:t>
            </w:r>
          </w:p>
        </w:tc>
      </w:tr>
      <w:tr w:rsidR="0059101E" w:rsidRPr="00AD714E" w14:paraId="394A1E45" w14:textId="71005E9D" w:rsidTr="0059101E">
        <w:trPr>
          <w:trHeight w:val="558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78B7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Titoli di studio</w:t>
            </w:r>
          </w:p>
          <w:p w14:paraId="5E5CD7E0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2AD28C96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Indicare la tipologia di tutti i titoli e il punteggio del diploma</w:t>
            </w:r>
          </w:p>
          <w:p w14:paraId="6A6812A8" w14:textId="77777777" w:rsidR="0059101E" w:rsidRPr="00AD714E" w:rsidRDefault="0059101E" w:rsidP="0059101E">
            <w:pPr>
              <w:pStyle w:val="Comma"/>
              <w:widowControl/>
              <w:adjustRightInd/>
              <w:spacing w:after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  <w:p w14:paraId="35A0B1C4" w14:textId="77777777" w:rsidR="0059101E" w:rsidRPr="00AD714E" w:rsidRDefault="0059101E" w:rsidP="0059101E">
            <w:pPr>
              <w:pStyle w:val="Comma"/>
              <w:widowControl/>
              <w:adjustRightInd/>
              <w:spacing w:after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  <w:p w14:paraId="70D073E8" w14:textId="77777777" w:rsidR="0059101E" w:rsidRPr="00AD714E" w:rsidRDefault="0059101E" w:rsidP="0059101E">
            <w:pPr>
              <w:pStyle w:val="Comma"/>
              <w:widowControl/>
              <w:adjustRightInd/>
              <w:spacing w:after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  <w:p w14:paraId="07FB84F8" w14:textId="77777777" w:rsidR="0059101E" w:rsidRPr="00AD714E" w:rsidRDefault="0059101E" w:rsidP="0059101E">
            <w:pPr>
              <w:pStyle w:val="Comma"/>
              <w:widowControl/>
              <w:adjustRightInd/>
              <w:spacing w:after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  <w:p w14:paraId="5728D0F8" w14:textId="77777777" w:rsidR="0059101E" w:rsidRPr="00AD714E" w:rsidRDefault="0059101E" w:rsidP="0059101E">
            <w:pPr>
              <w:pStyle w:val="Comma"/>
              <w:widowControl/>
              <w:adjustRightInd/>
              <w:spacing w:after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0BF" w14:textId="77777777" w:rsidR="0059101E" w:rsidRPr="00AD714E" w:rsidRDefault="0059101E" w:rsidP="00265CB1">
            <w:pPr>
              <w:rPr>
                <w:rFonts w:ascii="Century Gothic" w:hAnsi="Century Gothic"/>
                <w:sz w:val="16"/>
                <w:szCs w:val="16"/>
              </w:rPr>
            </w:pPr>
            <w:r w:rsidRPr="00AD714E">
              <w:rPr>
                <w:rFonts w:ascii="Century Gothic" w:hAnsi="Century Gothic"/>
                <w:sz w:val="16"/>
                <w:szCs w:val="16"/>
              </w:rPr>
              <w:t>Diploma di Istruzione Superiore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9362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Da 70 a 80</w:t>
            </w:r>
          </w:p>
          <w:p w14:paraId="311E04AF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6A6E1D4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da 80 a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AE55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2B3269F1" w14:textId="74A7A945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5 punti</w:t>
            </w:r>
          </w:p>
          <w:p w14:paraId="7B7D557A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01F22FE2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10 punti</w:t>
            </w:r>
          </w:p>
          <w:p w14:paraId="7D02EF6A" w14:textId="77777777" w:rsidR="0059101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481719EB" w14:textId="4FE0C56E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0F8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8A2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9101E" w:rsidRPr="00AD714E" w14:paraId="6025CD63" w14:textId="00FE5267" w:rsidTr="0059101E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04FF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92DC" w14:textId="77777777" w:rsidR="0059101E" w:rsidRPr="00AD714E" w:rsidRDefault="0059101E" w:rsidP="00265CB1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/>
                <w:sz w:val="16"/>
                <w:szCs w:val="16"/>
              </w:rPr>
              <w:t xml:space="preserve">Laurea triennale/ specialistica/ magistrale </w:t>
            </w:r>
          </w:p>
          <w:p w14:paraId="0B62F53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ED9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 xml:space="preserve"> 5 punti per titolo di laurea posseduto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92AC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F3A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DAD6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9101E" w:rsidRPr="00AD714E" w14:paraId="039F0F70" w14:textId="56F71E08" w:rsidTr="0059101E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4760" w14:textId="77777777" w:rsidR="0059101E" w:rsidRPr="00AD714E" w:rsidRDefault="0059101E" w:rsidP="00265CB1">
            <w:pPr>
              <w:pStyle w:val="Comma"/>
              <w:widowControl/>
              <w:adjustRightInd/>
              <w:spacing w:after="0"/>
              <w:contextualSpacing w:val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3BE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Master di 1^ livello</w:t>
            </w:r>
          </w:p>
          <w:p w14:paraId="602C7001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CA6E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5 punti in caso per ogni titolo;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9F4C" w14:textId="3B797C75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</w:t>
            </w:r>
            <w:r w:rsidR="0082229B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534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97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9101E" w:rsidRPr="00AD714E" w14:paraId="0CF218D6" w14:textId="213B0F6C" w:rsidTr="0059101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F396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Certificazioni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84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>Certificazioni informatiche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BE65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 xml:space="preserve">5 punti per ogni certificazione (ECDL, ICDL, EIPASS, DIGCOMP, </w:t>
            </w:r>
            <w:proofErr w:type="spellStart"/>
            <w:proofErr w:type="gramStart"/>
            <w:r w:rsidRPr="00AD714E">
              <w:rPr>
                <w:rFonts w:ascii="Century Gothic" w:hAnsi="Century Gothic" w:cstheme="minorHAnsi"/>
                <w:sz w:val="16"/>
                <w:szCs w:val="16"/>
              </w:rPr>
              <w:t>ecc</w:t>
            </w:r>
            <w:proofErr w:type="spellEnd"/>
            <w:r w:rsidRPr="00AD714E">
              <w:rPr>
                <w:rFonts w:ascii="Century Gothic" w:hAnsi="Century Gothic" w:cstheme="minorHAnsi"/>
                <w:sz w:val="16"/>
                <w:szCs w:val="16"/>
              </w:rPr>
              <w:t>….</w:t>
            </w:r>
            <w:proofErr w:type="gramEnd"/>
            <w:r w:rsidRPr="00AD714E">
              <w:rPr>
                <w:rFonts w:ascii="Century Gothic" w:hAnsi="Century Gothic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3362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25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4F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1FF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9101E" w:rsidRPr="00AD714E" w14:paraId="0C9E6474" w14:textId="227B6395" w:rsidTr="0059101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23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Esperienza professionale</w:t>
            </w:r>
          </w:p>
          <w:p w14:paraId="6E243659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EC83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Esperienza professionale maturata quale esperto/tutor in altri progetti PON/PNRR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6B47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n. 5 punti per ogni incarico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F37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35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5EE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CFD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9101E" w:rsidRPr="00AD714E" w14:paraId="453EDA5F" w14:textId="34073927" w:rsidTr="0059101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76F4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lastRenderedPageBreak/>
              <w:t>Ruoli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4D0C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Figura di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C078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AD714E">
              <w:rPr>
                <w:rFonts w:ascii="Century Gothic" w:hAnsi="Century Gothic" w:cstheme="minorHAnsi"/>
                <w:sz w:val="16"/>
                <w:szCs w:val="16"/>
              </w:rPr>
              <w:t>n. 2 punti per ogni incarico quale: membro commissione Team Digitale, Referente di plesso, Funzione Strumentale, Collaboratore DS, facente funzione DSGA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FC7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AD714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882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EBC" w14:textId="77777777" w:rsidR="0059101E" w:rsidRPr="00AD714E" w:rsidRDefault="0059101E" w:rsidP="00265C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bookmarkEnd w:id="8"/>
    </w:tbl>
    <w:p w14:paraId="5729BA3A" w14:textId="77777777" w:rsidR="005D65DE" w:rsidRPr="005D65DE" w:rsidRDefault="005D65DE" w:rsidP="0082229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4C48CDE4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5D65DE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eventuale, ove il presente documento non sia sottoscritto digitalmente</w:t>
      </w:r>
      <w:r w:rsidRPr="005D65DE">
        <w:rPr>
          <w:rFonts w:ascii="Century Gothic" w:hAnsi="Century Gothic" w:cstheme="minorHAnsi"/>
          <w:sz w:val="22"/>
          <w:szCs w:val="22"/>
        </w:rPr>
        <w:t>]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5D65DE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2C13" w:rsidRPr="005D65DE" w14:paraId="09739313" w14:textId="77777777" w:rsidTr="00B8541D">
        <w:tc>
          <w:tcPr>
            <w:tcW w:w="4814" w:type="dxa"/>
          </w:tcPr>
          <w:p w14:paraId="200F7AF9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ED5F74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1D2C13" w:rsidRPr="005D65DE" w14:paraId="12D577AF" w14:textId="77777777" w:rsidTr="00B8541D">
        <w:tc>
          <w:tcPr>
            <w:tcW w:w="4814" w:type="dxa"/>
          </w:tcPr>
          <w:p w14:paraId="31DE00A4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B6B05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225D3863" w14:textId="77777777" w:rsidR="001D2C13" w:rsidRPr="005D65DE" w:rsidRDefault="001D2C13" w:rsidP="001D2C13">
      <w:pPr>
        <w:rPr>
          <w:rFonts w:ascii="Century Gothic" w:hAnsi="Century Gothic" w:cstheme="minorHAnsi"/>
          <w:sz w:val="22"/>
          <w:szCs w:val="22"/>
        </w:rPr>
      </w:pPr>
    </w:p>
    <w:p w14:paraId="703F0EBF" w14:textId="5F89FFDE" w:rsidR="00E6713B" w:rsidRPr="005D65DE" w:rsidRDefault="00E6713B" w:rsidP="00CD07FD">
      <w:pPr>
        <w:rPr>
          <w:rFonts w:ascii="Century Gothic" w:hAnsi="Century Gothic"/>
          <w:sz w:val="22"/>
          <w:szCs w:val="22"/>
        </w:rPr>
      </w:pPr>
    </w:p>
    <w:sectPr w:rsidR="00E6713B" w:rsidRPr="005D65DE" w:rsidSect="00DC06CA">
      <w:headerReference w:type="default" r:id="rId11"/>
      <w:footerReference w:type="default" r:id="rId12"/>
      <w:pgSz w:w="11906" w:h="16838"/>
      <w:pgMar w:top="1985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D332" w14:textId="77777777" w:rsidR="00E51667" w:rsidRDefault="00E51667" w:rsidP="00691A8F">
      <w:pPr>
        <w:spacing w:line="240" w:lineRule="auto"/>
      </w:pPr>
      <w:r>
        <w:separator/>
      </w:r>
    </w:p>
  </w:endnote>
  <w:endnote w:type="continuationSeparator" w:id="0">
    <w:p w14:paraId="46178429" w14:textId="77777777" w:rsidR="00E51667" w:rsidRDefault="00E51667" w:rsidP="00691A8F">
      <w:pPr>
        <w:spacing w:line="240" w:lineRule="auto"/>
      </w:pPr>
      <w:r>
        <w:continuationSeparator/>
      </w:r>
    </w:p>
  </w:endnote>
  <w:endnote w:type="continuationNotice" w:id="1">
    <w:p w14:paraId="24885E24" w14:textId="77777777" w:rsidR="00E51667" w:rsidRDefault="00E516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46B399F1" w14:textId="77777777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810B8EF" wp14:editId="5493722E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62DEC8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73258857" w14:textId="77777777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E1A4" w14:textId="77777777" w:rsidR="00E51667" w:rsidRDefault="00E51667" w:rsidP="00691A8F">
      <w:pPr>
        <w:spacing w:line="240" w:lineRule="auto"/>
      </w:pPr>
      <w:r>
        <w:separator/>
      </w:r>
    </w:p>
  </w:footnote>
  <w:footnote w:type="continuationSeparator" w:id="0">
    <w:p w14:paraId="1A63A142" w14:textId="77777777" w:rsidR="00E51667" w:rsidRDefault="00E51667" w:rsidP="00691A8F">
      <w:pPr>
        <w:spacing w:line="240" w:lineRule="auto"/>
      </w:pPr>
      <w:r>
        <w:continuationSeparator/>
      </w:r>
    </w:p>
  </w:footnote>
  <w:footnote w:type="continuationNotice" w:id="1">
    <w:p w14:paraId="33ADC27A" w14:textId="77777777" w:rsidR="00E51667" w:rsidRDefault="00E516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A8AF" w14:textId="77777777" w:rsidR="00C626AC" w:rsidRPr="00DC06CA" w:rsidRDefault="00DC06CA" w:rsidP="00DC06CA">
    <w:pPr>
      <w:tabs>
        <w:tab w:val="left" w:pos="3010"/>
        <w:tab w:val="center" w:pos="4819"/>
      </w:tabs>
      <w:ind w:right="-12"/>
      <w:rPr>
        <w:i/>
        <w:iCs/>
      </w:rPr>
    </w:pPr>
    <w:r>
      <w:rPr>
        <w:i/>
        <w:iCs/>
        <w:noProof/>
      </w:rPr>
      <w:drawing>
        <wp:inline distT="0" distB="0" distL="0" distR="0" wp14:anchorId="1FEA2E9C" wp14:editId="760AD16A">
          <wp:extent cx="6120130" cy="1060450"/>
          <wp:effectExtent l="0" t="0" r="0" b="6350"/>
          <wp:docPr id="8243115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11547" name="Immagine 82431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5ACE"/>
    <w:multiLevelType w:val="hybridMultilevel"/>
    <w:tmpl w:val="57A49A0E"/>
    <w:lvl w:ilvl="0" w:tplc="26B0B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7CA4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1AE4F13"/>
    <w:multiLevelType w:val="hybridMultilevel"/>
    <w:tmpl w:val="FA9AAEF8"/>
    <w:lvl w:ilvl="0" w:tplc="F63AC0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53367"/>
    <w:multiLevelType w:val="hybridMultilevel"/>
    <w:tmpl w:val="3D02BEC2"/>
    <w:lvl w:ilvl="0" w:tplc="CA26ABB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46864"/>
    <w:multiLevelType w:val="hybridMultilevel"/>
    <w:tmpl w:val="D236E878"/>
    <w:lvl w:ilvl="0" w:tplc="D1CC016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7920E0"/>
    <w:multiLevelType w:val="hybridMultilevel"/>
    <w:tmpl w:val="21B69C26"/>
    <w:lvl w:ilvl="0" w:tplc="0860AC86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E30E04"/>
    <w:multiLevelType w:val="hybridMultilevel"/>
    <w:tmpl w:val="D3249FE6"/>
    <w:lvl w:ilvl="0" w:tplc="E714A93A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23A5926"/>
    <w:multiLevelType w:val="hybridMultilevel"/>
    <w:tmpl w:val="5FF81308"/>
    <w:lvl w:ilvl="0" w:tplc="D2FED1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18"/>
  </w:num>
  <w:num w:numId="2" w16cid:durableId="1892502192">
    <w:abstractNumId w:val="14"/>
  </w:num>
  <w:num w:numId="3" w16cid:durableId="471406929">
    <w:abstractNumId w:val="21"/>
  </w:num>
  <w:num w:numId="4" w16cid:durableId="1183858492">
    <w:abstractNumId w:val="27"/>
  </w:num>
  <w:num w:numId="5" w16cid:durableId="335305557">
    <w:abstractNumId w:val="15"/>
  </w:num>
  <w:num w:numId="6" w16cid:durableId="1140002709">
    <w:abstractNumId w:val="31"/>
  </w:num>
  <w:num w:numId="7" w16cid:durableId="2015645941">
    <w:abstractNumId w:val="12"/>
  </w:num>
  <w:num w:numId="8" w16cid:durableId="2109962171">
    <w:abstractNumId w:val="29"/>
  </w:num>
  <w:num w:numId="9" w16cid:durableId="390466096">
    <w:abstractNumId w:val="5"/>
  </w:num>
  <w:num w:numId="10" w16cid:durableId="1593394628">
    <w:abstractNumId w:val="24"/>
  </w:num>
  <w:num w:numId="11" w16cid:durableId="1941184776">
    <w:abstractNumId w:val="3"/>
  </w:num>
  <w:num w:numId="12" w16cid:durableId="1699625373">
    <w:abstractNumId w:val="2"/>
  </w:num>
  <w:num w:numId="13" w16cid:durableId="742917718">
    <w:abstractNumId w:val="23"/>
  </w:num>
  <w:num w:numId="14" w16cid:durableId="149491277">
    <w:abstractNumId w:val="9"/>
  </w:num>
  <w:num w:numId="15" w16cid:durableId="2127694270">
    <w:abstractNumId w:val="17"/>
  </w:num>
  <w:num w:numId="16" w16cid:durableId="742415360">
    <w:abstractNumId w:val="13"/>
  </w:num>
  <w:num w:numId="17" w16cid:durableId="784037948">
    <w:abstractNumId w:val="11"/>
  </w:num>
  <w:num w:numId="18" w16cid:durableId="677198337">
    <w:abstractNumId w:val="6"/>
  </w:num>
  <w:num w:numId="19" w16cid:durableId="1784498208">
    <w:abstractNumId w:val="19"/>
  </w:num>
  <w:num w:numId="20" w16cid:durableId="748235954">
    <w:abstractNumId w:val="8"/>
  </w:num>
  <w:num w:numId="21" w16cid:durableId="266548263">
    <w:abstractNumId w:val="4"/>
  </w:num>
  <w:num w:numId="22" w16cid:durableId="1584411762">
    <w:abstractNumId w:val="25"/>
  </w:num>
  <w:num w:numId="23" w16cid:durableId="19592920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808984">
    <w:abstractNumId w:val="20"/>
  </w:num>
  <w:num w:numId="25" w16cid:durableId="1718118999">
    <w:abstractNumId w:val="28"/>
  </w:num>
  <w:num w:numId="26" w16cid:durableId="1983197236">
    <w:abstractNumId w:val="16"/>
  </w:num>
  <w:num w:numId="27" w16cid:durableId="6181963">
    <w:abstractNumId w:val="30"/>
  </w:num>
  <w:num w:numId="28" w16cid:durableId="654408385">
    <w:abstractNumId w:val="7"/>
  </w:num>
  <w:num w:numId="29" w16cid:durableId="1853955109">
    <w:abstractNumId w:val="10"/>
  </w:num>
  <w:num w:numId="30" w16cid:durableId="815339287">
    <w:abstractNumId w:val="1"/>
    <w:lvlOverride w:ilvl="0">
      <w:startOverride w:val="1"/>
    </w:lvlOverride>
  </w:num>
  <w:num w:numId="31" w16cid:durableId="1089810548">
    <w:abstractNumId w:val="0"/>
  </w:num>
  <w:num w:numId="32" w16cid:durableId="293873234">
    <w:abstractNumId w:val="22"/>
  </w:num>
  <w:num w:numId="33" w16cid:durableId="774328254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7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0DF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33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3FC5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6C5"/>
    <w:rsid w:val="001729AB"/>
    <w:rsid w:val="001732C9"/>
    <w:rsid w:val="001750DF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2C1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38CF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1DDB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0106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4C7C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0AA8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46A9E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101E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5DE"/>
    <w:rsid w:val="005D6F78"/>
    <w:rsid w:val="005D7864"/>
    <w:rsid w:val="005E013A"/>
    <w:rsid w:val="005E1910"/>
    <w:rsid w:val="005E1FB8"/>
    <w:rsid w:val="005E3DCB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57F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463D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B44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D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298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229B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771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0FFA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603"/>
    <w:rsid w:val="009B1C28"/>
    <w:rsid w:val="009B228C"/>
    <w:rsid w:val="009B2323"/>
    <w:rsid w:val="009B2DAE"/>
    <w:rsid w:val="009B3425"/>
    <w:rsid w:val="009B506E"/>
    <w:rsid w:val="009B54C0"/>
    <w:rsid w:val="009B68F7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D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3E1A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13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8B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34C"/>
    <w:rsid w:val="00B8450D"/>
    <w:rsid w:val="00B846F9"/>
    <w:rsid w:val="00B85C13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154E"/>
    <w:rsid w:val="00C43B3B"/>
    <w:rsid w:val="00C45194"/>
    <w:rsid w:val="00C45E82"/>
    <w:rsid w:val="00C475C4"/>
    <w:rsid w:val="00C5004A"/>
    <w:rsid w:val="00C51EAC"/>
    <w:rsid w:val="00C54D75"/>
    <w:rsid w:val="00C5700D"/>
    <w:rsid w:val="00C57818"/>
    <w:rsid w:val="00C60CBF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7FD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4C38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0FD7"/>
    <w:rsid w:val="00D810A1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06C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192C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667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0D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392D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0A0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0A668"/>
  <w15:chartTrackingRefBased/>
  <w15:docId w15:val="{6F9DB526-9B6E-47BF-A5B7-C8E1DE6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C1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line="240" w:lineRule="auto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line="240" w:lineRule="auto"/>
      <w:ind w:left="-567" w:right="-567"/>
      <w:jc w:val="center"/>
    </w:pPr>
    <w:rPr>
      <w:rFonts w:ascii="English111 Adagio BT" w:hAnsi="English111 Adagio BT" w:cs="English111 Adagio BT"/>
      <w:b/>
      <w:bCs/>
      <w:sz w:val="56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line="240" w:lineRule="auto"/>
    </w:pPr>
    <w:rPr>
      <w:rFonts w:ascii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line="540" w:lineRule="exact"/>
      <w:ind w:left="720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1D2C1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Dati\Condivisa\PNRR%20%20DM%2066-2024%20FORMAZIONE%20PERSONALE%20SCOLASTICO\_Avviso_PNRR_COMUNITA'%20PRATICH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_Avviso_PNRR_COMUNITA' PRATICHE</Template>
  <TotalTime>14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Badia Polesine Trecenta Istituto comprensivo Badia Polesine Trecenta</dc:creator>
  <cp:keywords/>
  <dc:description/>
  <cp:lastModifiedBy>Istituto comprensivo Badia Polesine Trecenta Istituto comprensivo Badia Polesine Trecenta</cp:lastModifiedBy>
  <cp:revision>5</cp:revision>
  <cp:lastPrinted>2024-11-20T08:26:00Z</cp:lastPrinted>
  <dcterms:created xsi:type="dcterms:W3CDTF">2025-03-14T13:29:00Z</dcterms:created>
  <dcterms:modified xsi:type="dcterms:W3CDTF">2025-03-14T13:54:00Z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