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E189" w14:textId="6B9778A8" w:rsidR="001D2C13" w:rsidRPr="00F819CC" w:rsidRDefault="001D2C13" w:rsidP="001D2C13">
      <w:pPr>
        <w:spacing w:before="212" w:line="400" w:lineRule="exact"/>
        <w:ind w:right="-24"/>
        <w:rPr>
          <w:rFonts w:asciiTheme="minorHAnsi" w:hAnsiTheme="minorHAnsi" w:cstheme="minorHAnsi"/>
          <w:color w:val="000000"/>
          <w:sz w:val="22"/>
          <w:szCs w:val="22"/>
        </w:rPr>
      </w:pPr>
      <w:r w:rsidRPr="00F819CC">
        <w:rPr>
          <w:rFonts w:asciiTheme="minorHAnsi" w:hAnsiTheme="minorHAnsi" w:cstheme="minorHAnsi"/>
          <w:color w:val="000000"/>
          <w:sz w:val="22"/>
          <w:szCs w:val="22"/>
        </w:rPr>
        <w:t>Prot. n. (v. segnatura)</w:t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819CC">
        <w:rPr>
          <w:rFonts w:asciiTheme="minorHAnsi" w:hAnsiTheme="minorHAnsi" w:cstheme="minorHAnsi"/>
          <w:color w:val="000000"/>
          <w:sz w:val="22"/>
          <w:szCs w:val="22"/>
        </w:rPr>
        <w:tab/>
        <w:t>data (v. segnatura)</w:t>
      </w:r>
    </w:p>
    <w:p w14:paraId="5A7F07F4" w14:textId="77777777" w:rsidR="001D2C13" w:rsidRPr="00F819CC" w:rsidRDefault="001D2C13" w:rsidP="001D2C13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1BD426" w14:textId="3F90EEB5" w:rsidR="00F819CC" w:rsidRPr="00491638" w:rsidRDefault="00F819CC" w:rsidP="00491638">
      <w:pPr>
        <w:ind w:left="113" w:right="270"/>
        <w:rPr>
          <w:rFonts w:asciiTheme="minorHAnsi" w:eastAsia="Calibri" w:hAnsiTheme="minorHAnsi" w:cstheme="minorHAnsi"/>
          <w:b/>
          <w:bCs/>
        </w:rPr>
      </w:pPr>
      <w:r w:rsidRPr="00491638">
        <w:rPr>
          <w:rFonts w:asciiTheme="minorHAnsi" w:hAnsiTheme="minorHAnsi" w:cstheme="minorHAnsi"/>
          <w:b/>
          <w:bCs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</w:t>
      </w:r>
    </w:p>
    <w:p w14:paraId="66AE17F6" w14:textId="0D27811D" w:rsidR="00F819CC" w:rsidRPr="00F819CC" w:rsidRDefault="00F819CC" w:rsidP="00491638">
      <w:pPr>
        <w:ind w:left="113" w:right="270"/>
        <w:jc w:val="center"/>
        <w:rPr>
          <w:rFonts w:asciiTheme="minorHAnsi" w:eastAsia="Calibri" w:hAnsiTheme="minorHAnsi" w:cstheme="minorHAnsi"/>
          <w:b/>
          <w:bCs/>
        </w:rPr>
      </w:pPr>
      <w:r w:rsidRPr="00F819CC">
        <w:rPr>
          <w:rFonts w:asciiTheme="minorHAnsi" w:hAnsiTheme="minorHAnsi" w:cstheme="minorHAnsi"/>
          <w:b/>
          <w:bCs/>
        </w:rPr>
        <w:t>(D.M. 2 febbraio 2024, n. 19)</w:t>
      </w:r>
    </w:p>
    <w:p w14:paraId="3FDA13DB" w14:textId="77777777" w:rsidR="00F819CC" w:rsidRPr="00F819CC" w:rsidRDefault="00F819CC" w:rsidP="00F819CC">
      <w:pPr>
        <w:ind w:left="113"/>
        <w:jc w:val="center"/>
        <w:rPr>
          <w:rFonts w:asciiTheme="minorHAnsi" w:eastAsia="Calibri" w:hAnsiTheme="minorHAnsi" w:cstheme="minorHAnsi"/>
          <w:b/>
          <w:bCs/>
        </w:rPr>
      </w:pPr>
      <w:r w:rsidRPr="00F819CC">
        <w:rPr>
          <w:rFonts w:asciiTheme="minorHAnsi" w:hAnsiTheme="minorHAnsi" w:cstheme="minorHAnsi"/>
          <w:b/>
          <w:bCs/>
        </w:rPr>
        <w:t>Titolo:</w:t>
      </w:r>
      <w:r w:rsidRPr="00F819CC">
        <w:rPr>
          <w:rFonts w:asciiTheme="minorHAnsi" w:hAnsiTheme="minorHAnsi" w:cstheme="minorHAnsi"/>
          <w:color w:val="212529"/>
          <w:sz w:val="17"/>
          <w:szCs w:val="17"/>
          <w:u w:color="212529"/>
        </w:rPr>
        <w:t xml:space="preserve"> </w:t>
      </w:r>
      <w:r w:rsidRPr="00F819CC">
        <w:rPr>
          <w:rFonts w:asciiTheme="minorHAnsi" w:hAnsiTheme="minorHAnsi" w:cstheme="minorHAnsi"/>
          <w:b/>
          <w:bCs/>
        </w:rPr>
        <w:t>“Di-VARI FUORICLASSE”</w:t>
      </w:r>
    </w:p>
    <w:p w14:paraId="2C388A15" w14:textId="77777777" w:rsidR="00F819CC" w:rsidRPr="00F819CC" w:rsidRDefault="00F819CC" w:rsidP="00F819CC">
      <w:pPr>
        <w:ind w:right="118"/>
        <w:jc w:val="center"/>
        <w:rPr>
          <w:rFonts w:asciiTheme="minorHAnsi" w:eastAsia="Calibri" w:hAnsiTheme="minorHAnsi" w:cstheme="minorHAnsi"/>
          <w:b/>
          <w:bCs/>
        </w:rPr>
      </w:pPr>
      <w:r w:rsidRPr="00F819CC">
        <w:rPr>
          <w:rFonts w:asciiTheme="minorHAnsi" w:hAnsiTheme="minorHAnsi" w:cstheme="minorHAnsi"/>
          <w:b/>
          <w:bCs/>
        </w:rPr>
        <w:t>Codice Progetto: M4C1I1.4-2024-1322-P-50857</w:t>
      </w:r>
    </w:p>
    <w:p w14:paraId="10161316" w14:textId="77777777" w:rsidR="00F819CC" w:rsidRPr="00F819CC" w:rsidRDefault="00F819CC" w:rsidP="00F819CC">
      <w:pPr>
        <w:ind w:left="113" w:right="118"/>
        <w:jc w:val="center"/>
        <w:rPr>
          <w:rFonts w:asciiTheme="minorHAnsi" w:eastAsia="Calibri" w:hAnsiTheme="minorHAnsi" w:cstheme="minorHAnsi"/>
          <w:b/>
          <w:bCs/>
        </w:rPr>
      </w:pPr>
      <w:r w:rsidRPr="00F819CC">
        <w:rPr>
          <w:rFonts w:asciiTheme="minorHAnsi" w:hAnsiTheme="minorHAnsi" w:cstheme="minorHAnsi"/>
          <w:b/>
          <w:bCs/>
        </w:rPr>
        <w:t>CUP F94D21000820006</w:t>
      </w:r>
    </w:p>
    <w:p w14:paraId="04B0F69E" w14:textId="2CFCC144" w:rsidR="001D2C13" w:rsidRPr="00F819CC" w:rsidRDefault="001D2C13" w:rsidP="001D2C1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19CC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13F1C5C5" w14:textId="77777777" w:rsidR="001D2C13" w:rsidRPr="00F819CC" w:rsidRDefault="001D2C13" w:rsidP="001D2C13">
      <w:pPr>
        <w:adjustRightInd/>
        <w:spacing w:beforeLines="60" w:before="144" w:afterLines="60" w:after="144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4AE4AE6D" w14:textId="2FC2EBB5" w:rsidR="00F819CC" w:rsidRPr="00F819CC" w:rsidRDefault="001D2C13" w:rsidP="00F819CC">
      <w:pPr>
        <w:pStyle w:val="Comma"/>
        <w:widowControl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before="120" w:after="120" w:line="276" w:lineRule="auto"/>
        <w:contextualSpacing w:val="0"/>
        <w:textAlignment w:val="auto"/>
        <w:rPr>
          <w:rFonts w:asciiTheme="minorHAnsi" w:eastAsia="Calibri" w:hAnsiTheme="minorHAnsi" w:cstheme="minorHAnsi"/>
        </w:rPr>
      </w:pPr>
      <w:r w:rsidRPr="00F819CC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interna per il conferimento di incaric</w:t>
      </w:r>
      <w:r w:rsidR="00F819CC" w:rsidRPr="00F819CC">
        <w:rPr>
          <w:rFonts w:asciiTheme="minorHAnsi" w:hAnsiTheme="minorHAnsi" w:cstheme="minorHAnsi"/>
          <w:b/>
          <w:sz w:val="22"/>
          <w:szCs w:val="22"/>
          <w:lang w:bidi="it-IT"/>
        </w:rPr>
        <w:t>hi</w:t>
      </w:r>
      <w:r w:rsidRPr="00F819CC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individual</w:t>
      </w:r>
      <w:r w:rsidR="00F819CC" w:rsidRPr="00F819CC">
        <w:rPr>
          <w:rFonts w:asciiTheme="minorHAnsi" w:hAnsiTheme="minorHAnsi" w:cstheme="minorHAnsi"/>
          <w:b/>
          <w:sz w:val="22"/>
          <w:szCs w:val="22"/>
          <w:lang w:bidi="it-IT"/>
        </w:rPr>
        <w:t>i</w:t>
      </w:r>
      <w:r w:rsidRPr="00F819CC">
        <w:rPr>
          <w:rFonts w:asciiTheme="minorHAnsi" w:hAnsiTheme="minorHAnsi" w:cstheme="minorHAnsi"/>
          <w:b/>
          <w:sz w:val="22"/>
          <w:szCs w:val="22"/>
          <w:lang w:bidi="it-IT"/>
        </w:rPr>
        <w:t xml:space="preserve">, avente ad </w:t>
      </w:r>
      <w:proofErr w:type="gramStart"/>
      <w:r w:rsidRPr="00F819CC">
        <w:rPr>
          <w:rFonts w:asciiTheme="minorHAnsi" w:hAnsiTheme="minorHAnsi" w:cstheme="minorHAnsi"/>
          <w:b/>
          <w:sz w:val="22"/>
          <w:szCs w:val="22"/>
          <w:lang w:bidi="it-IT"/>
        </w:rPr>
        <w:t>oggetto</w:t>
      </w:r>
      <w:r w:rsidRPr="00F81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19CC" w:rsidRPr="00F81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19CC" w:rsidRPr="00F819CC">
        <w:rPr>
          <w:rStyle w:val="ui-provider"/>
          <w:rFonts w:asciiTheme="minorHAnsi" w:hAnsiTheme="minorHAnsi" w:cstheme="minorHAnsi"/>
        </w:rPr>
        <w:t>la</w:t>
      </w:r>
      <w:proofErr w:type="gramEnd"/>
      <w:r w:rsidR="00F819CC" w:rsidRPr="00F819CC">
        <w:rPr>
          <w:rStyle w:val="ui-provider"/>
          <w:rFonts w:asciiTheme="minorHAnsi" w:hAnsiTheme="minorHAnsi" w:cstheme="minorHAnsi"/>
        </w:rPr>
        <w:t xml:space="preserve"> realizzazione di interventi di tutoraggio e percorsi formativi di supporto in favore degli studenti a rischio di abbandono scolastico finalizzati alla riduzione dei divari territoriali nelle scuole secondarie di primo grado e alla lotta alla dispersione scolastica – supporto e mentoring /potenziamento e recupero delle competenze di base/ laboratori co-curricolari</w:t>
      </w:r>
    </w:p>
    <w:p w14:paraId="0ABFC8DD" w14:textId="33273648" w:rsidR="001D2C13" w:rsidRPr="00F819CC" w:rsidRDefault="001D2C13" w:rsidP="001D2C1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74FE95E5" w14:textId="221D686E" w:rsidR="001D2C13" w:rsidRPr="00F819CC" w:rsidRDefault="001D2C13" w:rsidP="001D2C1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819CC"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0" w:name="_Hlk101543056"/>
      <w:r w:rsidRPr="00F819CC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Pr="00F819CC"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 w:rsidRPr="00F819CC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F819CC">
        <w:rPr>
          <w:rFonts w:asciiTheme="minorHAnsi" w:hAnsiTheme="minorHAnsi" w:cstheme="minorHAnsi"/>
          <w:b/>
          <w:sz w:val="22"/>
          <w:szCs w:val="22"/>
        </w:rPr>
        <w:t xml:space="preserve"> ________________________ il____________________</w:t>
      </w:r>
      <w:bookmarkStart w:id="1" w:name="_Hlk96611450"/>
      <w:r w:rsidRPr="00F819CC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F819CC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 w:rsidRPr="00F819CC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Pr="00F819CC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Pr="00F819CC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Pr="00F819CC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65C95AB7" w14:textId="77777777" w:rsidR="001D2C13" w:rsidRPr="00F819CC" w:rsidRDefault="001D2C13" w:rsidP="001D2C1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819CC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AA074D" w14:textId="77777777" w:rsidR="001D2C13" w:rsidRPr="00F819CC" w:rsidRDefault="001D2C13" w:rsidP="001D2C1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19CC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DE71999" w14:textId="77777777" w:rsidR="001D2C13" w:rsidRPr="00F819CC" w:rsidRDefault="001D2C13" w:rsidP="001D2C1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19CC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 w:rsidRPr="00F819CC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819CC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15CDC98B" w14:textId="77777777" w:rsidR="001D2C13" w:rsidRPr="00F819CC" w:rsidRDefault="001D2C13" w:rsidP="001D2C1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19C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19C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2B98D80" w14:textId="77777777" w:rsidR="001D2C13" w:rsidRPr="00F819CC" w:rsidRDefault="001D2C13" w:rsidP="001D2C13">
      <w:pPr>
        <w:pStyle w:val="sche3"/>
        <w:numPr>
          <w:ilvl w:val="0"/>
          <w:numId w:val="3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3761D39" w14:textId="77777777" w:rsidR="001D2C13" w:rsidRPr="00F819CC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154BF69E" w14:textId="77777777" w:rsidR="001D2C13" w:rsidRPr="00F819CC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40B5E3" w14:textId="77777777" w:rsidR="001D2C13" w:rsidRPr="00F819CC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338E7891" w14:textId="77777777" w:rsidR="001D2C13" w:rsidRPr="00F819CC" w:rsidRDefault="001D2C13" w:rsidP="001D2C13">
      <w:pPr>
        <w:pStyle w:val="sche3"/>
        <w:numPr>
          <w:ilvl w:val="0"/>
          <w:numId w:val="3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7BB427DE" w14:textId="77777777" w:rsidR="001D2C13" w:rsidRPr="00F819CC" w:rsidRDefault="001D2C13" w:rsidP="001D2C1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19CC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96A5DA5" w14:textId="77777777" w:rsidR="001D2C13" w:rsidRPr="00F819CC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0974F4C" w14:textId="77777777" w:rsidR="001D2C13" w:rsidRPr="00F819CC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17C9CD9C" w14:textId="77777777" w:rsidR="001D2C13" w:rsidRPr="00F819CC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33E19996" w14:textId="77777777" w:rsidR="001D2C13" w:rsidRPr="00F819CC" w:rsidRDefault="001D2C13" w:rsidP="001D2C13">
      <w:pPr>
        <w:pStyle w:val="Paragrafoelenco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CDE701" w14:textId="77777777" w:rsidR="001D2C13" w:rsidRPr="00F819CC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__________________________________</w:t>
      </w:r>
    </w:p>
    <w:p w14:paraId="26241790" w14:textId="77777777" w:rsidR="001D2C13" w:rsidRPr="00F819CC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1A8AF13" w14:textId="77777777" w:rsidR="001D2C13" w:rsidRPr="00F819CC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819CC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4F515BD8" w14:textId="675FE2C4" w:rsidR="001D2C13" w:rsidRPr="00F819CC" w:rsidRDefault="001D2C13" w:rsidP="001D2C1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19CC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_________ del _______e, nello specifico, di: </w:t>
      </w:r>
    </w:p>
    <w:p w14:paraId="7F3D558A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avere la cittadinanza italiana o di uno degli Stati membri dell’Unione europea; </w:t>
      </w:r>
    </w:p>
    <w:p w14:paraId="6F079ACC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avere il godimento dei diritti civili e politici; </w:t>
      </w:r>
    </w:p>
    <w:p w14:paraId="11CA7421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non essere stato escluso/a dall’elettorato politico attivo;</w:t>
      </w:r>
    </w:p>
    <w:p w14:paraId="1ED5DEBF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possedere l’idoneità fisica allo svolgimento delle funzioni cui la presente procedura di selezione si riferisce;</w:t>
      </w:r>
    </w:p>
    <w:p w14:paraId="0DCF072D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A530F41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non essere sottoposto/a </w:t>
      </w:r>
      <w:proofErr w:type="spellStart"/>
      <w:r w:rsidRPr="00F819C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819CC">
        <w:rPr>
          <w:rFonts w:asciiTheme="minorHAnsi" w:hAnsiTheme="minorHAnsi" w:cstheme="minorHAnsi"/>
          <w:sz w:val="22"/>
          <w:szCs w:val="22"/>
        </w:rPr>
        <w:t xml:space="preserve"> procedimenti penali [</w:t>
      </w:r>
      <w:r w:rsidRPr="00F819CC">
        <w:rPr>
          <w:rFonts w:asciiTheme="minorHAnsi" w:hAnsiTheme="minorHAnsi" w:cstheme="minorHAnsi"/>
          <w:i/>
          <w:iCs/>
          <w:sz w:val="22"/>
          <w:szCs w:val="22"/>
        </w:rPr>
        <w:t>o se sì a quali</w:t>
      </w:r>
      <w:r w:rsidRPr="00F819CC">
        <w:rPr>
          <w:rFonts w:asciiTheme="minorHAnsi" w:hAnsiTheme="minorHAnsi" w:cstheme="minorHAnsi"/>
          <w:sz w:val="22"/>
          <w:szCs w:val="22"/>
        </w:rPr>
        <w:t xml:space="preserve">]; </w:t>
      </w:r>
    </w:p>
    <w:p w14:paraId="3F7D1C83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non essere stato/a destituito/a o dispensato/a dall’impiego presso una Pubblica Amministrazione;</w:t>
      </w:r>
    </w:p>
    <w:p w14:paraId="3DBB96A5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non essere stato/</w:t>
      </w:r>
      <w:proofErr w:type="spellStart"/>
      <w:r w:rsidRPr="00F819CC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819CC">
        <w:rPr>
          <w:rFonts w:asciiTheme="minorHAnsi" w:hAnsiTheme="minorHAnsi" w:cstheme="minorHAnsi"/>
          <w:sz w:val="22"/>
          <w:szCs w:val="22"/>
        </w:rPr>
        <w:t xml:space="preserve"> dichiarato/a decaduto/a o licenziato/a da un impiego statale;</w:t>
      </w:r>
    </w:p>
    <w:p w14:paraId="608F159A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lastRenderedPageBreak/>
        <w:t xml:space="preserve">non trovarsi in situazione di incompatibilità, ai sensi di quanto previsto dal d.lgs. n. 39/2013 e dall’art. 53, del d.lgs. n. 165/2001; </w:t>
      </w:r>
    </w:p>
    <w:p w14:paraId="6C3C90BB" w14:textId="77777777" w:rsidR="001D2C13" w:rsidRPr="00F819CC" w:rsidRDefault="001D2C13" w:rsidP="001D2C1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A894354" w14:textId="77777777" w:rsidR="001D2C13" w:rsidRPr="00F819CC" w:rsidRDefault="001D2C13" w:rsidP="001D2C13">
      <w:pPr>
        <w:pStyle w:val="Comma"/>
        <w:widowControl/>
        <w:numPr>
          <w:ilvl w:val="0"/>
          <w:numId w:val="5"/>
        </w:numPr>
        <w:adjustRightInd/>
        <w:spacing w:before="120" w:after="120" w:line="276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bookmarkStart w:id="5" w:name="_Hlk107862731"/>
      <w:r w:rsidRPr="00F819CC">
        <w:rPr>
          <w:rFonts w:asciiTheme="minorHAnsi" w:hAnsiTheme="minorHAnsi" w:cstheme="minorHAnsi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5E12E2ED" w14:textId="6765C653" w:rsidR="00F819CC" w:rsidRDefault="005D65DE" w:rsidP="005D65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t xml:space="preserve">XI. di candidarsi </w:t>
      </w:r>
      <w:r w:rsidR="00F819CC">
        <w:rPr>
          <w:rFonts w:asciiTheme="minorHAnsi" w:hAnsiTheme="minorHAnsi" w:cstheme="minorHAnsi"/>
          <w:sz w:val="22"/>
          <w:szCs w:val="22"/>
        </w:rPr>
        <w:t xml:space="preserve">dichiarando </w:t>
      </w:r>
      <w:r w:rsidR="00F819CC" w:rsidRPr="00F819CC">
        <w:rPr>
          <w:rFonts w:asciiTheme="minorHAnsi" w:hAnsiTheme="minorHAnsi" w:cstheme="minorHAnsi"/>
          <w:sz w:val="22"/>
          <w:szCs w:val="22"/>
        </w:rPr>
        <w:t>i seguenti titoli/esperienze</w:t>
      </w:r>
      <w:r w:rsidR="00F819CC">
        <w:rPr>
          <w:rFonts w:asciiTheme="minorHAnsi" w:hAnsiTheme="minorHAnsi" w:cstheme="minorHAnsi"/>
          <w:sz w:val="22"/>
          <w:szCs w:val="22"/>
        </w:rPr>
        <w:t xml:space="preserve"> per i seguenti percorsi e numero di edizioni:</w:t>
      </w:r>
    </w:p>
    <w:p w14:paraId="59B88E85" w14:textId="5EA60A0C" w:rsidR="00F819CC" w:rsidRPr="00F819CC" w:rsidRDefault="00F819CC" w:rsidP="00F819CC">
      <w:pPr>
        <w:pStyle w:val="Paragrafoelenco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right="118"/>
        <w:contextualSpacing w:val="0"/>
        <w:textAlignment w:val="auto"/>
        <w:rPr>
          <w:rFonts w:ascii="Calibri" w:hAnsi="Calibri"/>
          <w:i/>
          <w:iCs/>
        </w:rPr>
      </w:pPr>
      <w:r>
        <w:rPr>
          <w:rFonts w:ascii="Calibri" w:hAnsi="Calibri"/>
        </w:rPr>
        <w:t>Docenti</w:t>
      </w:r>
      <w:r w:rsidR="00927E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 percorsi di supporto, mentoring e orientamento per pacchetti di 10 ore ciascuno rimodulabili per un importo pari a 42,00 € omnicomprensivi di ogni altro onere per un totale di </w:t>
      </w:r>
      <w:r w:rsidR="00E454F6">
        <w:rPr>
          <w:rFonts w:ascii="Calibri" w:hAnsi="Calibri"/>
        </w:rPr>
        <w:t>5</w:t>
      </w:r>
      <w:r>
        <w:rPr>
          <w:rFonts w:ascii="Calibri" w:hAnsi="Calibri"/>
        </w:rPr>
        <w:t xml:space="preserve"> edizion</w:t>
      </w:r>
      <w:r w:rsidR="008B059E">
        <w:rPr>
          <w:rFonts w:ascii="Calibri" w:hAnsi="Calibri"/>
        </w:rPr>
        <w:t>i (orario scolastico ed extrascolastico):</w:t>
      </w:r>
    </w:p>
    <w:p w14:paraId="41C0A6DF" w14:textId="77777777" w:rsidR="00F819CC" w:rsidRDefault="00F819CC" w:rsidP="00F819CC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73" w:right="118"/>
        <w:contextualSpacing w:val="0"/>
        <w:textAlignment w:val="auto"/>
        <w:rPr>
          <w:rFonts w:ascii="Calibri" w:hAnsi="Calibri"/>
        </w:rPr>
      </w:pPr>
    </w:p>
    <w:p w14:paraId="54DCD483" w14:textId="4CDC3C37" w:rsidR="006D3E8B" w:rsidRDefault="00F819CC" w:rsidP="006D3E8B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73" w:right="118"/>
        <w:contextualSpacing w:val="0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Ruolo </w:t>
      </w:r>
      <w:r w:rsidR="008B059E">
        <w:rPr>
          <w:rFonts w:ascii="Calibri" w:hAnsi="Calibri"/>
        </w:rPr>
        <w:t xml:space="preserve">da </w:t>
      </w:r>
      <w:r>
        <w:rPr>
          <w:rFonts w:ascii="Calibri" w:hAnsi="Calibri"/>
        </w:rPr>
        <w:t>ricop</w:t>
      </w:r>
      <w:r w:rsidR="008B059E">
        <w:rPr>
          <w:rFonts w:ascii="Calibri" w:hAnsi="Calibri"/>
        </w:rPr>
        <w:t>rire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sym w:font="Symbol" w:char="F091"/>
      </w:r>
      <w:r w:rsidR="008B059E">
        <w:rPr>
          <w:rFonts w:ascii="Calibri" w:hAnsi="Calibri"/>
        </w:rPr>
        <w:t xml:space="preserve"> </w:t>
      </w:r>
      <w:r>
        <w:rPr>
          <w:rFonts w:ascii="Calibri" w:hAnsi="Calibri"/>
        </w:rPr>
        <w:t>Docent</w:t>
      </w:r>
      <w:r w:rsidR="008B059E">
        <w:rPr>
          <w:rFonts w:ascii="Calibri" w:hAnsi="Calibri"/>
        </w:rPr>
        <w:t>e</w:t>
      </w:r>
      <w:r w:rsidR="00927E0D">
        <w:rPr>
          <w:rFonts w:ascii="Calibri" w:hAnsi="Calibri"/>
        </w:rPr>
        <w:t xml:space="preserve"> </w:t>
      </w:r>
      <w:r w:rsidR="008B059E">
        <w:rPr>
          <w:rFonts w:ascii="Calibri" w:hAnsi="Calibri"/>
        </w:rPr>
        <w:t>per numero ______ edizioni da 10 ore ciascuna, rimodulabili, per un totale di ______ ore da svolgere tramite percorsi individuali di supporto e mentoring.</w:t>
      </w:r>
    </w:p>
    <w:p w14:paraId="615A0B39" w14:textId="77777777" w:rsidR="006D3E8B" w:rsidRPr="006D3E8B" w:rsidRDefault="006D3E8B" w:rsidP="006D3E8B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73" w:right="118"/>
        <w:contextualSpacing w:val="0"/>
        <w:textAlignment w:val="auto"/>
        <w:rPr>
          <w:rFonts w:ascii="Calibri" w:hAnsi="Calibri"/>
        </w:rPr>
      </w:pPr>
    </w:p>
    <w:p w14:paraId="1D10C152" w14:textId="01C5D622" w:rsidR="008B059E" w:rsidRPr="00F819CC" w:rsidRDefault="008B059E" w:rsidP="00F819CC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73" w:right="118"/>
        <w:contextualSpacing w:val="0"/>
        <w:textAlignment w:val="auto"/>
        <w:rPr>
          <w:rFonts w:ascii="Calibri" w:hAnsi="Calibri"/>
          <w:i/>
          <w:iCs/>
        </w:rPr>
      </w:pPr>
      <w:r>
        <w:rPr>
          <w:rFonts w:ascii="Calibri" w:hAnsi="Calibri"/>
        </w:rPr>
        <w:t>-------------------------------------------------------------------------------------------------------------------------------------------------</w:t>
      </w:r>
    </w:p>
    <w:p w14:paraId="16ED3077" w14:textId="77777777" w:rsidR="00F819CC" w:rsidRDefault="00F819CC" w:rsidP="00F819CC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73" w:right="118"/>
        <w:contextualSpacing w:val="0"/>
        <w:textAlignment w:val="auto"/>
        <w:rPr>
          <w:rFonts w:ascii="Calibri" w:hAnsi="Calibri"/>
          <w:i/>
          <w:iCs/>
        </w:rPr>
      </w:pPr>
    </w:p>
    <w:p w14:paraId="184069C6" w14:textId="7CF8C795" w:rsidR="00F819CC" w:rsidRPr="008B059E" w:rsidRDefault="00F819CC" w:rsidP="00F819CC">
      <w:pPr>
        <w:pStyle w:val="Paragrafoelenco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right="118"/>
        <w:contextualSpacing w:val="0"/>
        <w:textAlignment w:val="auto"/>
        <w:rPr>
          <w:rFonts w:ascii="Calibri" w:hAnsi="Calibri"/>
          <w:i/>
          <w:iCs/>
        </w:rPr>
      </w:pPr>
      <w:r>
        <w:rPr>
          <w:rFonts w:ascii="Calibri" w:hAnsi="Calibri"/>
        </w:rPr>
        <w:t>Docenti</w:t>
      </w:r>
      <w:r w:rsidR="00927E0D">
        <w:rPr>
          <w:rFonts w:ascii="Calibri" w:hAnsi="Calibri"/>
        </w:rPr>
        <w:t xml:space="preserve"> pe</w:t>
      </w:r>
      <w:r>
        <w:rPr>
          <w:rFonts w:ascii="Calibri" w:hAnsi="Calibri"/>
        </w:rPr>
        <w:t xml:space="preserve">r percorsi di potenziamento delle competenze di base, di motivazione e accompagnamento per pacchetti della durata di 10 ore ciascuno per un totale di n. </w:t>
      </w:r>
      <w:r w:rsidR="00E454F6">
        <w:rPr>
          <w:rFonts w:ascii="Calibri" w:hAnsi="Calibri"/>
        </w:rPr>
        <w:t>2</w:t>
      </w:r>
      <w:r>
        <w:rPr>
          <w:rFonts w:ascii="Calibri" w:hAnsi="Calibri"/>
        </w:rPr>
        <w:t xml:space="preserve"> edizioni al costo di 79,00 € omnicomprensivi di ogni altro onere</w:t>
      </w:r>
      <w:r w:rsidR="008B059E">
        <w:rPr>
          <w:rFonts w:ascii="Calibri" w:hAnsi="Calibri"/>
        </w:rPr>
        <w:t xml:space="preserve"> (orario scolastico ed extrascolastico):</w:t>
      </w:r>
    </w:p>
    <w:p w14:paraId="24663EE0" w14:textId="77777777" w:rsidR="008B059E" w:rsidRPr="008B059E" w:rsidRDefault="008B059E" w:rsidP="008B059E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73" w:right="118"/>
        <w:contextualSpacing w:val="0"/>
        <w:textAlignment w:val="auto"/>
        <w:rPr>
          <w:rFonts w:ascii="Calibri" w:hAnsi="Calibri"/>
          <w:i/>
          <w:iCs/>
        </w:rPr>
      </w:pPr>
    </w:p>
    <w:p w14:paraId="0C838E99" w14:textId="1AD429A9" w:rsidR="008B059E" w:rsidRDefault="008B059E" w:rsidP="008B059E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73" w:right="118"/>
        <w:contextualSpacing w:val="0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Ruolo da ricoprire: </w:t>
      </w:r>
      <w:r>
        <w:rPr>
          <w:rFonts w:ascii="Calibri" w:hAnsi="Calibri"/>
        </w:rPr>
        <w:sym w:font="Symbol" w:char="F091"/>
      </w:r>
      <w:r>
        <w:rPr>
          <w:rFonts w:ascii="Calibri" w:hAnsi="Calibri"/>
        </w:rPr>
        <w:t xml:space="preserve"> Docente </w:t>
      </w:r>
      <w:r w:rsidRPr="008B059E">
        <w:rPr>
          <w:rFonts w:ascii="Calibri" w:hAnsi="Calibri"/>
        </w:rPr>
        <w:t>per numero ______ edizioni da 10 ore ciascuna, (eventualmente rimodulabili), per un totale di ______ ore da svolgere tramite percorsi di potenziamento delle competenze di base, di motivazione e accompagnamento con almeno 3 alunni</w:t>
      </w:r>
    </w:p>
    <w:p w14:paraId="61EF67FE" w14:textId="63F67781" w:rsidR="00C96C2F" w:rsidRPr="00491638" w:rsidRDefault="00C96C2F" w:rsidP="00491638">
      <w:pPr>
        <w:pStyle w:val="Paragrafoelenco"/>
        <w:ind w:left="426" w:right="118"/>
        <w:rPr>
          <w:rStyle w:val="ui-provider"/>
          <w:rFonts w:ascii="Calibri" w:hAnsi="Calibri"/>
          <w:b/>
          <w:bCs/>
        </w:rPr>
      </w:pPr>
      <w:r w:rsidRPr="00C96C2F">
        <w:rPr>
          <w:rStyle w:val="ui-provider"/>
          <w:rFonts w:ascii="Calibri" w:hAnsi="Calibri"/>
          <w:b/>
          <w:bCs/>
        </w:rPr>
        <w:t>PERCORSI DI POTENZIAMENTO DELLE COMPETENZE DI BASE PER CUI CI SI CANDIDA</w:t>
      </w:r>
      <w:r w:rsidR="00491638" w:rsidRPr="00491638">
        <w:rPr>
          <w:rStyle w:val="ui-provider"/>
          <w:rFonts w:ascii="Calibri" w:hAnsi="Calibri"/>
          <w:b/>
          <w:bCs/>
        </w:rPr>
        <w:t xml:space="preserve">: </w:t>
      </w:r>
      <w:r w:rsidRPr="00491638">
        <w:rPr>
          <w:rStyle w:val="ui-provider"/>
          <w:rFonts w:ascii="Calibri" w:hAnsi="Calibri"/>
          <w:b/>
          <w:bCs/>
        </w:rPr>
        <w:t>POTENZIAMENTO COMP</w:t>
      </w:r>
      <w:r w:rsidR="00927E0D" w:rsidRPr="00491638">
        <w:rPr>
          <w:rStyle w:val="ui-provider"/>
          <w:rFonts w:ascii="Calibri" w:hAnsi="Calibri"/>
          <w:b/>
          <w:bCs/>
        </w:rPr>
        <w:t>E</w:t>
      </w:r>
      <w:r w:rsidRPr="00491638">
        <w:rPr>
          <w:rStyle w:val="ui-provider"/>
          <w:rFonts w:ascii="Calibri" w:hAnsi="Calibri"/>
          <w:b/>
          <w:bCs/>
        </w:rPr>
        <w:t>TENZE SCIENTIFICHE TECNOLOGICHE E DIGITALI</w:t>
      </w:r>
    </w:p>
    <w:p w14:paraId="3D388052" w14:textId="77777777" w:rsidR="00C96C2F" w:rsidRPr="00491638" w:rsidRDefault="00C96C2F" w:rsidP="0049163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right="118"/>
        <w:textAlignment w:val="auto"/>
        <w:rPr>
          <w:rFonts w:ascii="Calibri" w:hAnsi="Calibri"/>
        </w:rPr>
      </w:pPr>
    </w:p>
    <w:p w14:paraId="4521D073" w14:textId="471492A0" w:rsidR="008B059E" w:rsidRPr="008B059E" w:rsidRDefault="008B059E" w:rsidP="008B059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right="118"/>
        <w:textAlignment w:val="auto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          --------------------------------------------------------------------------------------------------------------------------------------------------</w:t>
      </w:r>
    </w:p>
    <w:p w14:paraId="5A42FAFD" w14:textId="77777777" w:rsidR="008B059E" w:rsidRPr="008B059E" w:rsidRDefault="008B059E" w:rsidP="008B059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right="118"/>
        <w:textAlignment w:val="auto"/>
        <w:rPr>
          <w:rFonts w:ascii="Calibri" w:hAnsi="Calibri"/>
          <w:i/>
          <w:iCs/>
        </w:rPr>
      </w:pPr>
    </w:p>
    <w:p w14:paraId="7A268228" w14:textId="20BA95CC" w:rsidR="00F819CC" w:rsidRDefault="00F819CC" w:rsidP="00F819CC">
      <w:pPr>
        <w:pStyle w:val="Paragrafoelenco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right="118"/>
        <w:contextualSpacing w:val="0"/>
        <w:textAlignment w:val="auto"/>
        <w:rPr>
          <w:rStyle w:val="ui-provider"/>
          <w:rFonts w:ascii="Calibri" w:hAnsi="Calibri"/>
        </w:rPr>
      </w:pPr>
      <w:r>
        <w:rPr>
          <w:rStyle w:val="ui-provider"/>
          <w:rFonts w:ascii="Calibri" w:hAnsi="Calibri"/>
        </w:rPr>
        <w:t xml:space="preserve">Docenti tutor per i percorsi formativi e laboratori co-curricolari per pacchetti di numero 10 ore per un totale di </w:t>
      </w:r>
      <w:r w:rsidR="00927E0D">
        <w:rPr>
          <w:rStyle w:val="ui-provider"/>
          <w:rFonts w:ascii="Calibri" w:hAnsi="Calibri"/>
        </w:rPr>
        <w:t>2</w:t>
      </w:r>
      <w:r>
        <w:rPr>
          <w:rStyle w:val="ui-provider"/>
          <w:rFonts w:ascii="Calibri" w:hAnsi="Calibri"/>
        </w:rPr>
        <w:t xml:space="preserve"> edizioni al costo di 34,00 € per la figura del tutor omnicomprensivi di ogni altro onere</w:t>
      </w:r>
      <w:r w:rsidR="008B059E">
        <w:rPr>
          <w:rStyle w:val="ui-provider"/>
          <w:rFonts w:ascii="Calibri" w:hAnsi="Calibri"/>
        </w:rPr>
        <w:t xml:space="preserve"> (esclusivamente in orario extrascolastico):</w:t>
      </w:r>
      <w:r>
        <w:rPr>
          <w:rStyle w:val="ui-provider"/>
          <w:rFonts w:ascii="Calibri" w:hAnsi="Calibri"/>
        </w:rPr>
        <w:t xml:space="preserve"> </w:t>
      </w:r>
    </w:p>
    <w:p w14:paraId="14E09683" w14:textId="77777777" w:rsidR="008B059E" w:rsidRDefault="008B059E" w:rsidP="008B059E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26" w:right="118"/>
        <w:contextualSpacing w:val="0"/>
        <w:textAlignment w:val="auto"/>
        <w:rPr>
          <w:rStyle w:val="ui-provider"/>
          <w:rFonts w:ascii="Calibri" w:hAnsi="Calibri"/>
        </w:rPr>
      </w:pPr>
    </w:p>
    <w:p w14:paraId="463FB71D" w14:textId="13B7FFE4" w:rsidR="008B059E" w:rsidRDefault="008B059E" w:rsidP="008B059E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26" w:right="118"/>
        <w:contextualSpacing w:val="0"/>
        <w:textAlignment w:val="auto"/>
        <w:rPr>
          <w:rStyle w:val="ui-provider"/>
          <w:rFonts w:ascii="Calibri" w:hAnsi="Calibri"/>
        </w:rPr>
      </w:pPr>
      <w:r>
        <w:rPr>
          <w:rStyle w:val="ui-provider"/>
          <w:rFonts w:ascii="Calibri" w:hAnsi="Calibri"/>
        </w:rPr>
        <w:t>Ruolo da ricoprire per i percorsi formativi e laboratori co-curricolari esclusivamente in orario extrascolastico</w:t>
      </w:r>
      <w:r w:rsidRPr="008B059E">
        <w:rPr>
          <w:rStyle w:val="ui-provider"/>
          <w:rFonts w:ascii="Calibri" w:hAnsi="Calibri"/>
        </w:rPr>
        <w:t xml:space="preserve">: </w:t>
      </w:r>
    </w:p>
    <w:p w14:paraId="64E5F7FB" w14:textId="77777777" w:rsidR="00B15E64" w:rsidRDefault="00B15E64" w:rsidP="008B059E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26" w:right="118"/>
        <w:contextualSpacing w:val="0"/>
        <w:textAlignment w:val="auto"/>
        <w:rPr>
          <w:rStyle w:val="ui-provider"/>
          <w:rFonts w:ascii="Calibri" w:hAnsi="Calibri"/>
        </w:rPr>
      </w:pPr>
    </w:p>
    <w:p w14:paraId="5D72B962" w14:textId="4B515F11" w:rsidR="008B059E" w:rsidRDefault="008B059E" w:rsidP="008B059E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26" w:right="118"/>
        <w:contextualSpacing w:val="0"/>
        <w:textAlignment w:val="auto"/>
        <w:rPr>
          <w:rStyle w:val="ui-provider"/>
          <w:rFonts w:ascii="Calibri" w:hAnsi="Calibri"/>
        </w:rPr>
      </w:pPr>
      <w:r>
        <w:rPr>
          <w:rStyle w:val="ui-provider"/>
          <w:rFonts w:ascii="Calibri" w:hAnsi="Calibri"/>
        </w:rPr>
        <w:sym w:font="Symbol" w:char="F091"/>
      </w:r>
      <w:r>
        <w:rPr>
          <w:rStyle w:val="ui-provider"/>
          <w:rFonts w:ascii="Calibri" w:hAnsi="Calibri"/>
        </w:rPr>
        <w:t xml:space="preserve"> Tutor per numero _______ edizioni da 10 ore ciascuna </w:t>
      </w:r>
      <w:r w:rsidR="00B15E64">
        <w:rPr>
          <w:rStyle w:val="ui-provider"/>
          <w:rFonts w:ascii="Calibri" w:hAnsi="Calibri"/>
        </w:rPr>
        <w:t>per un totale di ore pari a _____</w:t>
      </w:r>
    </w:p>
    <w:p w14:paraId="1E7B8B75" w14:textId="733D66BD" w:rsidR="00491638" w:rsidRDefault="00C96C2F" w:rsidP="00491638">
      <w:pPr>
        <w:pStyle w:val="Paragrafoelenco"/>
        <w:ind w:left="426" w:right="118"/>
        <w:rPr>
          <w:rStyle w:val="ui-provider"/>
          <w:rFonts w:ascii="Calibri" w:hAnsi="Calibri"/>
          <w:b/>
          <w:bCs/>
        </w:rPr>
      </w:pPr>
      <w:r w:rsidRPr="00C96C2F">
        <w:rPr>
          <w:rStyle w:val="ui-provider"/>
          <w:rFonts w:ascii="Calibri" w:hAnsi="Calibri"/>
          <w:b/>
          <w:bCs/>
        </w:rPr>
        <w:t>PERCORSI LABORATORIALI PER CUI CI SI CANDIDA</w:t>
      </w:r>
      <w:r w:rsidR="00491638">
        <w:rPr>
          <w:rStyle w:val="ui-provider"/>
          <w:rFonts w:ascii="Calibri" w:hAnsi="Calibri"/>
          <w:b/>
          <w:bCs/>
        </w:rPr>
        <w:t xml:space="preserve"> - </w:t>
      </w:r>
      <w:r w:rsidRPr="00491638">
        <w:rPr>
          <w:rStyle w:val="ui-provider"/>
          <w:rFonts w:ascii="Calibri" w:hAnsi="Calibri"/>
          <w:b/>
          <w:bCs/>
        </w:rPr>
        <w:t>LABORATORIO SPORTIVO 2 EDIZIONI</w:t>
      </w:r>
      <w:r w:rsidR="00491638">
        <w:rPr>
          <w:rStyle w:val="ui-provider"/>
          <w:rFonts w:ascii="Calibri" w:hAnsi="Calibri"/>
          <w:b/>
          <w:bCs/>
        </w:rPr>
        <w:t>:</w:t>
      </w:r>
    </w:p>
    <w:p w14:paraId="6F394F3E" w14:textId="77777777" w:rsidR="00491638" w:rsidRDefault="00C96C2F" w:rsidP="00491638">
      <w:pPr>
        <w:pStyle w:val="Paragrafoelenco"/>
        <w:numPr>
          <w:ilvl w:val="0"/>
          <w:numId w:val="41"/>
        </w:numPr>
        <w:ind w:right="118"/>
        <w:rPr>
          <w:rStyle w:val="ui-provider"/>
          <w:rFonts w:ascii="Calibri" w:hAnsi="Calibri"/>
          <w:b/>
          <w:bCs/>
        </w:rPr>
      </w:pPr>
      <w:r w:rsidRPr="00491638">
        <w:rPr>
          <w:rStyle w:val="ui-provider"/>
          <w:rFonts w:ascii="Calibri" w:hAnsi="Calibri"/>
          <w:b/>
          <w:bCs/>
        </w:rPr>
        <w:t xml:space="preserve">A BADIA </w:t>
      </w:r>
      <w:r w:rsidR="00491638">
        <w:rPr>
          <w:rStyle w:val="ui-provider"/>
          <w:rFonts w:ascii="Calibri" w:hAnsi="Calibri"/>
          <w:b/>
          <w:bCs/>
        </w:rPr>
        <w:t>POLESINE</w:t>
      </w:r>
    </w:p>
    <w:p w14:paraId="73106B45" w14:textId="2C4AEF7F" w:rsidR="00C96C2F" w:rsidRPr="00491638" w:rsidRDefault="00C96C2F" w:rsidP="00491638">
      <w:pPr>
        <w:pStyle w:val="Paragrafoelenco"/>
        <w:numPr>
          <w:ilvl w:val="0"/>
          <w:numId w:val="41"/>
        </w:numPr>
        <w:ind w:right="118"/>
        <w:rPr>
          <w:rStyle w:val="ui-provider"/>
          <w:rFonts w:ascii="Calibri" w:hAnsi="Calibri"/>
          <w:b/>
          <w:bCs/>
        </w:rPr>
      </w:pPr>
      <w:r w:rsidRPr="00491638">
        <w:rPr>
          <w:rStyle w:val="ui-provider"/>
          <w:rFonts w:ascii="Calibri" w:hAnsi="Calibri"/>
          <w:b/>
          <w:bCs/>
        </w:rPr>
        <w:t>A TRECENTA</w:t>
      </w:r>
    </w:p>
    <w:p w14:paraId="31C34C6A" w14:textId="77777777" w:rsidR="00407808" w:rsidRDefault="00407808" w:rsidP="00407808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786" w:right="118"/>
        <w:contextualSpacing w:val="0"/>
        <w:textAlignment w:val="auto"/>
        <w:rPr>
          <w:rStyle w:val="ui-provider"/>
          <w:rFonts w:ascii="Calibri" w:hAnsi="Calibri"/>
        </w:rPr>
      </w:pPr>
    </w:p>
    <w:p w14:paraId="7F37EE99" w14:textId="77777777" w:rsidR="00491638" w:rsidRDefault="00407808" w:rsidP="00407808">
      <w:pPr>
        <w:pStyle w:val="Paragrafoelenco"/>
        <w:widowControl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right="118"/>
        <w:textAlignment w:val="auto"/>
        <w:rPr>
          <w:rFonts w:ascii="Calibri" w:hAnsi="Calibri"/>
        </w:rPr>
      </w:pPr>
      <w:r>
        <w:rPr>
          <w:rFonts w:ascii="Calibri" w:hAnsi="Calibri"/>
        </w:rPr>
        <w:t xml:space="preserve">Docenti </w:t>
      </w:r>
      <w:r w:rsidR="00491638">
        <w:rPr>
          <w:rFonts w:ascii="Calibri" w:hAnsi="Calibri"/>
        </w:rPr>
        <w:t xml:space="preserve">membro del Team per la dispersione scolastica </w:t>
      </w:r>
      <w:r>
        <w:rPr>
          <w:rFonts w:ascii="Calibri" w:hAnsi="Calibri"/>
        </w:rPr>
        <w:t xml:space="preserve">per pacchetti della durata di </w:t>
      </w:r>
      <w:r w:rsidR="00491638">
        <w:rPr>
          <w:rFonts w:ascii="Calibri" w:hAnsi="Calibri"/>
        </w:rPr>
        <w:t>5</w:t>
      </w:r>
      <w:r>
        <w:rPr>
          <w:rFonts w:ascii="Calibri" w:hAnsi="Calibri"/>
        </w:rPr>
        <w:t xml:space="preserve"> ore ciascuno per un totale di n. </w:t>
      </w:r>
      <w:r w:rsidR="00491638">
        <w:rPr>
          <w:rFonts w:ascii="Calibri" w:hAnsi="Calibri"/>
        </w:rPr>
        <w:t>4</w:t>
      </w:r>
      <w:r>
        <w:rPr>
          <w:rFonts w:ascii="Calibri" w:hAnsi="Calibri"/>
        </w:rPr>
        <w:t xml:space="preserve"> edizioni al costo di </w:t>
      </w:r>
      <w:r w:rsidR="00491638">
        <w:rPr>
          <w:rFonts w:ascii="Calibri" w:hAnsi="Calibri"/>
        </w:rPr>
        <w:t>34</w:t>
      </w:r>
      <w:r>
        <w:rPr>
          <w:rFonts w:ascii="Calibri" w:hAnsi="Calibri"/>
        </w:rPr>
        <w:t>,00 € omnicomprensivi di ogni altro onere.</w:t>
      </w:r>
    </w:p>
    <w:p w14:paraId="3CFDE0C0" w14:textId="7FA78FFE" w:rsidR="00407808" w:rsidRDefault="00407808" w:rsidP="0049163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29" w:right="118"/>
        <w:textAlignment w:val="auto"/>
        <w:rPr>
          <w:rFonts w:ascii="Calibri" w:hAnsi="Calibri"/>
        </w:rPr>
      </w:pPr>
      <w:r w:rsidRPr="00491638">
        <w:rPr>
          <w:rFonts w:ascii="Calibri" w:hAnsi="Calibri"/>
        </w:rPr>
        <w:t xml:space="preserve"> Indicare il numero di edizioni per le quali ci si candida:</w:t>
      </w:r>
      <w:r w:rsidR="00491638">
        <w:rPr>
          <w:rFonts w:ascii="Calibri" w:hAnsi="Calibri"/>
        </w:rPr>
        <w:t xml:space="preserve"> ____ per un totale di ___ </w:t>
      </w:r>
    </w:p>
    <w:p w14:paraId="30427BAC" w14:textId="39134109" w:rsidR="00491638" w:rsidRPr="00491638" w:rsidRDefault="00491638" w:rsidP="0049163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29" w:right="118"/>
        <w:textAlignment w:val="auto"/>
        <w:rPr>
          <w:rStyle w:val="ui-provider"/>
          <w:rFonts w:ascii="Calibri" w:hAnsi="Calibri"/>
        </w:rPr>
      </w:pPr>
    </w:p>
    <w:p w14:paraId="7F45CBC4" w14:textId="77777777" w:rsidR="00C96C2F" w:rsidRDefault="00C96C2F" w:rsidP="00C96C2F">
      <w:pPr>
        <w:pStyle w:val="Paragrafoelenco"/>
        <w:ind w:left="426" w:right="118"/>
        <w:rPr>
          <w:rFonts w:ascii="Calibri" w:hAnsi="Calibri"/>
        </w:rPr>
      </w:pPr>
    </w:p>
    <w:p w14:paraId="0E0C32B2" w14:textId="6B59C648" w:rsidR="00B15E64" w:rsidRDefault="00B15E64" w:rsidP="008B059E">
      <w:pPr>
        <w:pStyle w:val="Paragrafoelenco"/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left="426" w:right="118"/>
        <w:contextualSpacing w:val="0"/>
        <w:textAlignment w:val="auto"/>
        <w:rPr>
          <w:rStyle w:val="ui-provider"/>
          <w:rFonts w:ascii="Calibri" w:hAnsi="Calibri"/>
        </w:rPr>
      </w:pPr>
      <w:r>
        <w:rPr>
          <w:rStyle w:val="ui-provider"/>
          <w:rFonts w:ascii="Calibri" w:hAnsi="Calibri"/>
        </w:rPr>
        <w:t>______________________________________________________________________________________</w:t>
      </w:r>
    </w:p>
    <w:p w14:paraId="2B5B3BE8" w14:textId="77777777" w:rsidR="008B059E" w:rsidRPr="008B059E" w:rsidRDefault="008B059E" w:rsidP="008B059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240" w:lineRule="auto"/>
        <w:ind w:right="118"/>
        <w:textAlignment w:val="auto"/>
        <w:rPr>
          <w:rFonts w:ascii="Calibri" w:hAnsi="Calibri"/>
        </w:rPr>
      </w:pPr>
    </w:p>
    <w:p w14:paraId="7A488CA7" w14:textId="4A5323E0" w:rsidR="001D2C13" w:rsidRPr="00F819CC" w:rsidRDefault="001D2C13" w:rsidP="005D65D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95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55"/>
        <w:gridCol w:w="1843"/>
        <w:gridCol w:w="1559"/>
        <w:gridCol w:w="1276"/>
        <w:gridCol w:w="1276"/>
        <w:gridCol w:w="1448"/>
      </w:tblGrid>
      <w:tr w:rsidR="00F819CC" w:rsidRPr="00F819CC" w14:paraId="55F3794C" w14:textId="77777777" w:rsidTr="00F819CC">
        <w:trPr>
          <w:trHeight w:val="61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5398D91E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87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hanging="54"/>
              <w:jc w:val="left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CRITERI DI SELEZIONE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9CE24AC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87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hanging="54"/>
              <w:jc w:val="left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CRITERI DI 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461ACFB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87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ind w:hanging="54"/>
              <w:jc w:val="left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235F280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87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ind w:hanging="54"/>
              <w:jc w:val="left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3AA4DFC2" w14:textId="65B654A5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87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ind w:hanging="54"/>
              <w:jc w:val="left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819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COMPILARE ESPERTO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228E559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87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ind w:hanging="54"/>
              <w:jc w:val="left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 COMPILARE A CURA DELLA COMMISSIONE</w:t>
            </w:r>
          </w:p>
        </w:tc>
      </w:tr>
      <w:tr w:rsidR="00F819CC" w:rsidRPr="00F819CC" w14:paraId="73451098" w14:textId="77777777" w:rsidTr="00F819CC">
        <w:trPr>
          <w:trHeight w:val="970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8813D03" w14:textId="629EEFA8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/>
              <w:rPr>
                <w:rFonts w:asciiTheme="minorHAnsi" w:eastAsia="Century Gothic" w:hAnsiTheme="minorHAnsi" w:cstheme="minorHAnsi"/>
                <w:b/>
                <w:bCs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Titoli di studio</w:t>
            </w:r>
          </w:p>
          <w:p w14:paraId="110E8538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"/>
              <w:rPr>
                <w:rFonts w:asciiTheme="minorHAnsi" w:eastAsia="Century Gothic" w:hAnsiTheme="minorHAnsi" w:cstheme="minorHAnsi"/>
              </w:rPr>
            </w:pPr>
            <w:r w:rsidRPr="00F819CC">
              <w:rPr>
                <w:rFonts w:asciiTheme="minorHAnsi" w:hAnsiTheme="minorHAnsi" w:cstheme="minorHAnsi"/>
              </w:rPr>
              <w:t>(indicare la tipologia di laurea posseduta)</w:t>
            </w:r>
          </w:p>
          <w:p w14:paraId="69F11C4E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 w:hanging="284"/>
              <w:rPr>
                <w:rFonts w:asciiTheme="minorHAnsi" w:eastAsia="Century Gothic" w:hAnsiTheme="minorHAnsi" w:cstheme="minorHAnsi"/>
                <w:b/>
                <w:bCs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_________________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7CCA7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i/>
                <w:iCs/>
              </w:rPr>
              <w:t>Ulteriore laurea rispetto alla prima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30739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</w:rPr>
              <w:t xml:space="preserve">10 punti per l’ulteriore titolo di laurea posseduto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70C8E667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0"/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Max 10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63BEF4F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24588723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</w:tr>
      <w:tr w:rsidR="00F819CC" w:rsidRPr="00F819CC" w14:paraId="14B669D1" w14:textId="77777777" w:rsidTr="00F819CC">
        <w:trPr>
          <w:trHeight w:val="1116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90FA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8A71B" w14:textId="77777777" w:rsidR="00F819CC" w:rsidRPr="00F819CC" w:rsidRDefault="00F819CC" w:rsidP="00F819CC">
            <w:pPr>
              <w:pStyle w:val="Comma"/>
              <w:numPr>
                <w:ilvl w:val="0"/>
                <w:numId w:val="34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adjustRightInd/>
              <w:spacing w:after="0"/>
              <w:contextualSpacing w:val="0"/>
              <w:jc w:val="center"/>
              <w:textAlignment w:val="auto"/>
              <w:rPr>
                <w:rFonts w:asciiTheme="minorHAnsi" w:eastAsia="Century Gothic" w:hAnsiTheme="minorHAnsi" w:cstheme="minorHAnsi"/>
                <w:i/>
                <w:iCs/>
              </w:rPr>
            </w:pPr>
            <w:r w:rsidRPr="00F819CC">
              <w:rPr>
                <w:rFonts w:asciiTheme="minorHAnsi" w:hAnsiTheme="minorHAnsi" w:cstheme="minorHAnsi"/>
                <w:i/>
                <w:iCs/>
              </w:rPr>
              <w:t>Master di 1^ livello</w:t>
            </w:r>
          </w:p>
          <w:p w14:paraId="4DEF79F2" w14:textId="77777777" w:rsidR="00F819CC" w:rsidRPr="00F819CC" w:rsidRDefault="00F819CC" w:rsidP="00F819CC">
            <w:pPr>
              <w:pStyle w:val="Comma"/>
              <w:numPr>
                <w:ilvl w:val="0"/>
                <w:numId w:val="34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adjustRightInd/>
              <w:spacing w:after="0"/>
              <w:contextualSpacing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i/>
                <w:iCs/>
              </w:rPr>
              <w:t>Dottorato di ricerca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60929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</w:rPr>
              <w:t>5 punti in caso per ogni titolo;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093A5858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Max 10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E5BD18E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43830728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</w:tr>
      <w:tr w:rsidR="00F819CC" w:rsidRPr="00F819CC" w14:paraId="7354BCA8" w14:textId="77777777" w:rsidTr="00F819CC">
        <w:trPr>
          <w:trHeight w:val="169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35063A10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Certificazioni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E480F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i/>
                <w:iCs/>
              </w:rPr>
              <w:t>Certificazioni, specializzazioni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F55E5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</w:rPr>
              <w:t>5 punti per ogni certificazione informatica/specializzazione sostegno/certificazione linguistica)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289F01FE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Max 25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771C31E8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FB379CF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</w:tr>
      <w:tr w:rsidR="00F819CC" w:rsidRPr="00F819CC" w14:paraId="32066E08" w14:textId="77777777" w:rsidTr="00F819CC">
        <w:trPr>
          <w:trHeight w:val="1494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14D67DA8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Esperienza professionale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5CFE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</w:rPr>
              <w:t>Esperienza professionale maturata quale esperto in percorsi PNRR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F3047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</w:rPr>
              <w:t>n. 5 punti per ogni incarico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28ABC985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48"/>
                <w:tab w:val="left" w:pos="113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Max 45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15EAFDB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88D5BC6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</w:tr>
      <w:tr w:rsidR="00F819CC" w:rsidRPr="00F819CC" w14:paraId="553AF352" w14:textId="77777777" w:rsidTr="00F819CC">
        <w:trPr>
          <w:trHeight w:val="289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3BB7FE1A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 w:hanging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Ruoli professionali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BF314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  <w:tab w:val="left" w:pos="1695"/>
                <w:tab w:val="left" w:pos="1808"/>
                <w:tab w:val="left" w:pos="1921"/>
                <w:tab w:val="left" w:pos="2034"/>
                <w:tab w:val="left" w:pos="2147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</w:rPr>
              <w:t>Esperienza professionale maturata in percorsi PNRR-PON quale tutor/ membro del team/referente progetto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9129F" w14:textId="0FD16BD8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  <w:tab w:val="left" w:pos="1469"/>
                <w:tab w:val="left" w:pos="1582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</w:rPr>
              <w:t xml:space="preserve">n. 2 punti per ogni </w:t>
            </w:r>
            <w:r w:rsidR="00CA39D4">
              <w:rPr>
                <w:rFonts w:asciiTheme="minorHAnsi" w:hAnsiTheme="minorHAnsi" w:cstheme="minorHAnsi"/>
              </w:rPr>
              <w:t xml:space="preserve">esperienza </w:t>
            </w:r>
            <w:r w:rsidR="00CA39D4" w:rsidRPr="00F819CC">
              <w:rPr>
                <w:rFonts w:asciiTheme="minorHAnsi" w:hAnsiTheme="minorHAnsi" w:cstheme="minorHAnsi"/>
              </w:rPr>
              <w:t>professionale maturata in percorsi PNRR-PON quale tutor/ membro del team/referente progetto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2DDC14C3" w14:textId="77777777" w:rsidR="00F819CC" w:rsidRPr="00F819CC" w:rsidRDefault="00F819CC" w:rsidP="00F819CC">
            <w:pPr>
              <w:pStyle w:val="Comma"/>
              <w:numPr>
                <w:ilvl w:val="0"/>
                <w:numId w:val="0"/>
              </w:numPr>
              <w:tabs>
                <w:tab w:val="left" w:pos="113"/>
                <w:tab w:val="left" w:pos="226"/>
                <w:tab w:val="left" w:pos="339"/>
                <w:tab w:val="left" w:pos="452"/>
                <w:tab w:val="left" w:pos="565"/>
                <w:tab w:val="left" w:pos="678"/>
                <w:tab w:val="left" w:pos="791"/>
                <w:tab w:val="left" w:pos="904"/>
                <w:tab w:val="left" w:pos="1017"/>
                <w:tab w:val="left" w:pos="1130"/>
                <w:tab w:val="left" w:pos="1243"/>
                <w:tab w:val="left" w:pos="1356"/>
              </w:tabs>
              <w:spacing w:after="0"/>
              <w:ind w:left="284"/>
              <w:rPr>
                <w:rFonts w:asciiTheme="minorHAnsi" w:hAnsiTheme="minorHAnsi" w:cstheme="minorHAnsi"/>
              </w:rPr>
            </w:pPr>
            <w:r w:rsidRPr="00F819CC">
              <w:rPr>
                <w:rFonts w:asciiTheme="minorHAnsi" w:hAnsiTheme="minorHAnsi" w:cstheme="minorHAnsi"/>
                <w:b/>
                <w:bCs/>
              </w:rPr>
              <w:t>Max 10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6F153CC0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1CC88FA2" w14:textId="77777777" w:rsidR="00F819CC" w:rsidRPr="00F819CC" w:rsidRDefault="00F819CC" w:rsidP="00470B66">
            <w:pPr>
              <w:rPr>
                <w:rFonts w:asciiTheme="minorHAnsi" w:hAnsiTheme="minorHAnsi" w:cstheme="minorHAnsi"/>
              </w:rPr>
            </w:pPr>
          </w:p>
        </w:tc>
      </w:tr>
    </w:tbl>
    <w:p w14:paraId="5729BA3A" w14:textId="77777777" w:rsidR="005D65DE" w:rsidRPr="00F819CC" w:rsidRDefault="005D65DE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C48CDE4" w14:textId="77777777" w:rsidR="001D2C13" w:rsidRPr="00F819CC" w:rsidRDefault="001D2C13" w:rsidP="001D2C1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19CC">
        <w:rPr>
          <w:rFonts w:asciiTheme="minorHAnsi" w:hAnsiTheme="minorHAnsi" w:cstheme="minorHAnsi"/>
          <w:sz w:val="22"/>
          <w:szCs w:val="22"/>
        </w:rPr>
        <w:lastRenderedPageBreak/>
        <w:t xml:space="preserve">Si allega alla presente </w:t>
      </w:r>
      <w:r w:rsidRPr="00F819CC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F819CC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F819CC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Pr="00F819CC">
        <w:rPr>
          <w:rFonts w:asciiTheme="minorHAnsi" w:hAnsiTheme="minorHAnsi" w:cstheme="minorHAnsi"/>
          <w:sz w:val="22"/>
          <w:szCs w:val="22"/>
        </w:rPr>
        <w:t>]</w:t>
      </w:r>
      <w:r w:rsidRPr="00F819C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819CC">
        <w:rPr>
          <w:rFonts w:asciiTheme="minorHAnsi" w:hAnsiTheme="minorHAnsi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2C13" w:rsidRPr="00F819CC" w14:paraId="09739313" w14:textId="77777777" w:rsidTr="00B8541D">
        <w:tc>
          <w:tcPr>
            <w:tcW w:w="4814" w:type="dxa"/>
          </w:tcPr>
          <w:p w14:paraId="200F7AF9" w14:textId="77777777" w:rsidR="001D2C13" w:rsidRPr="00F819CC" w:rsidRDefault="001D2C13" w:rsidP="00B8541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19CC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CED5F74" w14:textId="77777777" w:rsidR="001D2C13" w:rsidRPr="00F819CC" w:rsidRDefault="001D2C13" w:rsidP="00B8541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19CC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D2C13" w:rsidRPr="00F819CC" w14:paraId="12D577AF" w14:textId="77777777" w:rsidTr="00B8541D">
        <w:tc>
          <w:tcPr>
            <w:tcW w:w="4814" w:type="dxa"/>
          </w:tcPr>
          <w:p w14:paraId="31DE00A4" w14:textId="77777777" w:rsidR="001D2C13" w:rsidRPr="00F819CC" w:rsidRDefault="001D2C13" w:rsidP="00B8541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19CC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CCB6B05" w14:textId="77777777" w:rsidR="001D2C13" w:rsidRPr="00F819CC" w:rsidRDefault="001D2C13" w:rsidP="00B8541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19CC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25D3863" w14:textId="77777777" w:rsidR="001D2C13" w:rsidRPr="00F819CC" w:rsidRDefault="001D2C13" w:rsidP="001D2C13">
      <w:pPr>
        <w:rPr>
          <w:rFonts w:asciiTheme="minorHAnsi" w:hAnsiTheme="minorHAnsi" w:cstheme="minorHAnsi"/>
          <w:sz w:val="22"/>
          <w:szCs w:val="22"/>
        </w:rPr>
      </w:pPr>
    </w:p>
    <w:p w14:paraId="703F0EBF" w14:textId="5F89FFDE" w:rsidR="00E6713B" w:rsidRPr="00F819CC" w:rsidRDefault="00E6713B" w:rsidP="00CD07FD">
      <w:pPr>
        <w:rPr>
          <w:rFonts w:asciiTheme="minorHAnsi" w:hAnsiTheme="minorHAnsi" w:cstheme="minorHAnsi"/>
          <w:sz w:val="22"/>
          <w:szCs w:val="22"/>
        </w:rPr>
      </w:pPr>
    </w:p>
    <w:sectPr w:rsidR="00E6713B" w:rsidRPr="00F819CC" w:rsidSect="00DC06CA">
      <w:headerReference w:type="default" r:id="rId11"/>
      <w:footerReference w:type="default" r:id="rId12"/>
      <w:pgSz w:w="11906" w:h="16838"/>
      <w:pgMar w:top="1985" w:right="1134" w:bottom="184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D332" w14:textId="77777777" w:rsidR="00E51667" w:rsidRDefault="00E51667" w:rsidP="00691A8F">
      <w:pPr>
        <w:spacing w:line="240" w:lineRule="auto"/>
      </w:pPr>
      <w:r>
        <w:separator/>
      </w:r>
    </w:p>
  </w:endnote>
  <w:endnote w:type="continuationSeparator" w:id="0">
    <w:p w14:paraId="46178429" w14:textId="77777777" w:rsidR="00E51667" w:rsidRDefault="00E51667" w:rsidP="00691A8F">
      <w:pPr>
        <w:spacing w:line="240" w:lineRule="auto"/>
      </w:pPr>
      <w:r>
        <w:continuationSeparator/>
      </w:r>
    </w:p>
  </w:endnote>
  <w:endnote w:type="continuationNotice" w:id="1">
    <w:p w14:paraId="24885E24" w14:textId="77777777" w:rsidR="00E51667" w:rsidRDefault="00E516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46B399F1" w14:textId="77777777" w:rsidR="00A13198" w:rsidRDefault="0029374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810B8EF" wp14:editId="5493722E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562DEC8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A13198">
          <w:fldChar w:fldCharType="begin"/>
        </w:r>
        <w:r w:rsidR="00A13198">
          <w:instrText>PAGE   \* MERGEFORMAT</w:instrText>
        </w:r>
        <w:r w:rsidR="00A13198">
          <w:fldChar w:fldCharType="separate"/>
        </w:r>
        <w:r w:rsidR="00A13198">
          <w:t>2</w:t>
        </w:r>
        <w:r w:rsidR="00A13198">
          <w:fldChar w:fldCharType="end"/>
        </w:r>
      </w:p>
    </w:sdtContent>
  </w:sdt>
  <w:p w14:paraId="73258857" w14:textId="77777777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E1A4" w14:textId="77777777" w:rsidR="00E51667" w:rsidRDefault="00E51667" w:rsidP="00691A8F">
      <w:pPr>
        <w:spacing w:line="240" w:lineRule="auto"/>
      </w:pPr>
      <w:r>
        <w:separator/>
      </w:r>
    </w:p>
  </w:footnote>
  <w:footnote w:type="continuationSeparator" w:id="0">
    <w:p w14:paraId="1A63A142" w14:textId="77777777" w:rsidR="00E51667" w:rsidRDefault="00E51667" w:rsidP="00691A8F">
      <w:pPr>
        <w:spacing w:line="240" w:lineRule="auto"/>
      </w:pPr>
      <w:r>
        <w:continuationSeparator/>
      </w:r>
    </w:p>
  </w:footnote>
  <w:footnote w:type="continuationNotice" w:id="1">
    <w:p w14:paraId="33ADC27A" w14:textId="77777777" w:rsidR="00E51667" w:rsidRDefault="00E516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9A8AF" w14:textId="77777777" w:rsidR="00C626AC" w:rsidRPr="00DC06CA" w:rsidRDefault="00DC06CA" w:rsidP="00DC06CA">
    <w:pPr>
      <w:tabs>
        <w:tab w:val="left" w:pos="3010"/>
        <w:tab w:val="center" w:pos="4819"/>
      </w:tabs>
      <w:ind w:right="-12"/>
      <w:rPr>
        <w:i/>
        <w:iCs/>
      </w:rPr>
    </w:pPr>
    <w:r>
      <w:rPr>
        <w:i/>
        <w:iCs/>
        <w:noProof/>
      </w:rPr>
      <w:drawing>
        <wp:inline distT="0" distB="0" distL="0" distR="0" wp14:anchorId="1FEA2E9C" wp14:editId="760AD16A">
          <wp:extent cx="6120130" cy="1060450"/>
          <wp:effectExtent l="0" t="0" r="0" b="6350"/>
          <wp:docPr id="8243115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11547" name="Immagine 824311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37F31"/>
    <w:multiLevelType w:val="hybridMultilevel"/>
    <w:tmpl w:val="02E09EAC"/>
    <w:numStyleLink w:val="Stileimportato2"/>
  </w:abstractNum>
  <w:abstractNum w:abstractNumId="6" w15:restartNumberingAfterBreak="0">
    <w:nsid w:val="200E719D"/>
    <w:multiLevelType w:val="hybridMultilevel"/>
    <w:tmpl w:val="B6EC122A"/>
    <w:lvl w:ilvl="0" w:tplc="B9E4D756">
      <w:start w:val="1"/>
      <w:numFmt w:val="bullet"/>
      <w:lvlText w:val="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F5ACE"/>
    <w:multiLevelType w:val="hybridMultilevel"/>
    <w:tmpl w:val="57A49A0E"/>
    <w:lvl w:ilvl="0" w:tplc="26B0B3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DF9"/>
    <w:multiLevelType w:val="hybridMultilevel"/>
    <w:tmpl w:val="F30234A2"/>
    <w:numStyleLink w:val="Stileimportato3"/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C7CA4"/>
    <w:multiLevelType w:val="hybridMultilevel"/>
    <w:tmpl w:val="ABC08B68"/>
    <w:lvl w:ilvl="0" w:tplc="FFFFFFFF">
      <w:start w:val="1"/>
      <w:numFmt w:val="lowerRoman"/>
      <w:lvlText w:val="%1."/>
      <w:lvlJc w:val="right"/>
      <w:pPr>
        <w:ind w:left="1058" w:hanging="360"/>
      </w:p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</w:lvl>
    <w:lvl w:ilvl="3" w:tplc="FFFFFFFF" w:tentative="1">
      <w:start w:val="1"/>
      <w:numFmt w:val="decimal"/>
      <w:lvlText w:val="%4."/>
      <w:lvlJc w:val="left"/>
      <w:pPr>
        <w:ind w:left="3218" w:hanging="360"/>
      </w:p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</w:lvl>
    <w:lvl w:ilvl="6" w:tplc="FFFFFFFF" w:tentative="1">
      <w:start w:val="1"/>
      <w:numFmt w:val="decimal"/>
      <w:lvlText w:val="%7."/>
      <w:lvlJc w:val="left"/>
      <w:pPr>
        <w:ind w:left="5378" w:hanging="360"/>
      </w:p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23C747B"/>
    <w:multiLevelType w:val="hybridMultilevel"/>
    <w:tmpl w:val="C0FC0C38"/>
    <w:lvl w:ilvl="0" w:tplc="B9E4D756">
      <w:start w:val="1"/>
      <w:numFmt w:val="bullet"/>
      <w:lvlText w:val="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51AE4F13"/>
    <w:multiLevelType w:val="hybridMultilevel"/>
    <w:tmpl w:val="FA9AAEF8"/>
    <w:lvl w:ilvl="0" w:tplc="F63AC0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53367"/>
    <w:multiLevelType w:val="hybridMultilevel"/>
    <w:tmpl w:val="3D02BEC2"/>
    <w:lvl w:ilvl="0" w:tplc="CA26ABB2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843FD"/>
    <w:multiLevelType w:val="hybridMultilevel"/>
    <w:tmpl w:val="F30234A2"/>
    <w:styleLink w:val="Stileimportato3"/>
    <w:lvl w:ilvl="0" w:tplc="9B128BE8">
      <w:start w:val="1"/>
      <w:numFmt w:val="upperLetter"/>
      <w:lvlText w:val="%1."/>
      <w:lvlJc w:val="left"/>
      <w:pPr>
        <w:ind w:left="473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04169A">
      <w:start w:val="1"/>
      <w:numFmt w:val="upp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F0CD64">
      <w:start w:val="1"/>
      <w:numFmt w:val="upp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0698F2">
      <w:start w:val="1"/>
      <w:numFmt w:val="upp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24D9C6">
      <w:start w:val="1"/>
      <w:numFmt w:val="upp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AC1F3C">
      <w:start w:val="1"/>
      <w:numFmt w:val="upp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641CAC">
      <w:start w:val="1"/>
      <w:numFmt w:val="upp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0992C">
      <w:start w:val="1"/>
      <w:numFmt w:val="upp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4A4E8C">
      <w:start w:val="1"/>
      <w:numFmt w:val="upp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E30E04"/>
    <w:multiLevelType w:val="hybridMultilevel"/>
    <w:tmpl w:val="D3249FE6"/>
    <w:lvl w:ilvl="0" w:tplc="E714A93A">
      <w:start w:val="1"/>
      <w:numFmt w:val="decimal"/>
      <w:lvlText w:val="%1."/>
      <w:lvlJc w:val="left"/>
      <w:pPr>
        <w:ind w:left="1004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092CB0"/>
    <w:multiLevelType w:val="hybridMultilevel"/>
    <w:tmpl w:val="16BCB37A"/>
    <w:lvl w:ilvl="0" w:tplc="F1167618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A5926"/>
    <w:multiLevelType w:val="hybridMultilevel"/>
    <w:tmpl w:val="5FF81308"/>
    <w:lvl w:ilvl="0" w:tplc="D2FED1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AB634E"/>
    <w:multiLevelType w:val="hybridMultilevel"/>
    <w:tmpl w:val="02E09EAC"/>
    <w:styleLink w:val="Stileimportato2"/>
    <w:lvl w:ilvl="0" w:tplc="BC00032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94F898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8F7C4">
      <w:start w:val="1"/>
      <w:numFmt w:val="lowerRoman"/>
      <w:lvlText w:val="%3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1C850C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FC1842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0F978">
      <w:start w:val="1"/>
      <w:numFmt w:val="lowerRoman"/>
      <w:lvlText w:val="%6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E399C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C8072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FA5EF2">
      <w:start w:val="1"/>
      <w:numFmt w:val="lowerRoman"/>
      <w:lvlText w:val="%9."/>
      <w:lvlJc w:val="left"/>
      <w:pPr>
        <w:ind w:left="60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83559A0"/>
    <w:multiLevelType w:val="hybridMultilevel"/>
    <w:tmpl w:val="49FE2BB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53750945">
    <w:abstractNumId w:val="22"/>
  </w:num>
  <w:num w:numId="2" w16cid:durableId="1892502192">
    <w:abstractNumId w:val="18"/>
  </w:num>
  <w:num w:numId="3" w16cid:durableId="471406929">
    <w:abstractNumId w:val="25"/>
  </w:num>
  <w:num w:numId="4" w16cid:durableId="1183858492">
    <w:abstractNumId w:val="30"/>
  </w:num>
  <w:num w:numId="5" w16cid:durableId="335305557">
    <w:abstractNumId w:val="19"/>
  </w:num>
  <w:num w:numId="6" w16cid:durableId="1140002709">
    <w:abstractNumId w:val="36"/>
  </w:num>
  <w:num w:numId="7" w16cid:durableId="2015645941">
    <w:abstractNumId w:val="15"/>
  </w:num>
  <w:num w:numId="8" w16cid:durableId="2109962171">
    <w:abstractNumId w:val="33"/>
  </w:num>
  <w:num w:numId="9" w16cid:durableId="390466096">
    <w:abstractNumId w:val="7"/>
  </w:num>
  <w:num w:numId="10" w16cid:durableId="1593394628">
    <w:abstractNumId w:val="28"/>
  </w:num>
  <w:num w:numId="11" w16cid:durableId="1941184776">
    <w:abstractNumId w:val="3"/>
  </w:num>
  <w:num w:numId="12" w16cid:durableId="1699625373">
    <w:abstractNumId w:val="2"/>
  </w:num>
  <w:num w:numId="13" w16cid:durableId="742917718">
    <w:abstractNumId w:val="27"/>
  </w:num>
  <w:num w:numId="14" w16cid:durableId="149491277">
    <w:abstractNumId w:val="12"/>
  </w:num>
  <w:num w:numId="15" w16cid:durableId="2127694270">
    <w:abstractNumId w:val="21"/>
  </w:num>
  <w:num w:numId="16" w16cid:durableId="742415360">
    <w:abstractNumId w:val="17"/>
  </w:num>
  <w:num w:numId="17" w16cid:durableId="784037948">
    <w:abstractNumId w:val="14"/>
  </w:num>
  <w:num w:numId="18" w16cid:durableId="677198337">
    <w:abstractNumId w:val="8"/>
  </w:num>
  <w:num w:numId="19" w16cid:durableId="1784498208">
    <w:abstractNumId w:val="23"/>
  </w:num>
  <w:num w:numId="20" w16cid:durableId="748235954">
    <w:abstractNumId w:val="11"/>
  </w:num>
  <w:num w:numId="21" w16cid:durableId="266548263">
    <w:abstractNumId w:val="4"/>
  </w:num>
  <w:num w:numId="22" w16cid:durableId="1584411762">
    <w:abstractNumId w:val="29"/>
  </w:num>
  <w:num w:numId="23" w16cid:durableId="19592920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808984">
    <w:abstractNumId w:val="24"/>
  </w:num>
  <w:num w:numId="25" w16cid:durableId="1718118999">
    <w:abstractNumId w:val="32"/>
  </w:num>
  <w:num w:numId="26" w16cid:durableId="1983197236">
    <w:abstractNumId w:val="20"/>
  </w:num>
  <w:num w:numId="27" w16cid:durableId="6181963">
    <w:abstractNumId w:val="35"/>
  </w:num>
  <w:num w:numId="28" w16cid:durableId="654408385">
    <w:abstractNumId w:val="9"/>
  </w:num>
  <w:num w:numId="29" w16cid:durableId="1853955109">
    <w:abstractNumId w:val="13"/>
  </w:num>
  <w:num w:numId="30" w16cid:durableId="815339287">
    <w:abstractNumId w:val="1"/>
    <w:lvlOverride w:ilvl="0">
      <w:startOverride w:val="1"/>
    </w:lvlOverride>
  </w:num>
  <w:num w:numId="31" w16cid:durableId="1089810548">
    <w:abstractNumId w:val="0"/>
  </w:num>
  <w:num w:numId="32" w16cid:durableId="1734232118">
    <w:abstractNumId w:val="34"/>
  </w:num>
  <w:num w:numId="33" w16cid:durableId="19283622">
    <w:abstractNumId w:val="5"/>
  </w:num>
  <w:num w:numId="34" w16cid:durableId="925453503">
    <w:abstractNumId w:val="31"/>
  </w:num>
  <w:num w:numId="35" w16cid:durableId="1743596788">
    <w:abstractNumId w:val="26"/>
  </w:num>
  <w:num w:numId="36" w16cid:durableId="210534292">
    <w:abstractNumId w:val="10"/>
  </w:num>
  <w:num w:numId="37" w16cid:durableId="671570378">
    <w:abstractNumId w:val="10"/>
    <w:lvlOverride w:ilvl="0">
      <w:lvl w:ilvl="0" w:tplc="6B6C74D4">
        <w:start w:val="1"/>
        <w:numFmt w:val="upperLetter"/>
        <w:lvlText w:val="%1."/>
        <w:lvlJc w:val="left"/>
        <w:pPr>
          <w:ind w:left="426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323F36">
        <w:start w:val="1"/>
        <w:numFmt w:val="upperLetter"/>
        <w:lvlText w:val="%2."/>
        <w:lvlJc w:val="left"/>
        <w:pPr>
          <w:tabs>
            <w:tab w:val="left" w:pos="426"/>
          </w:tabs>
          <w:ind w:left="11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620386">
        <w:start w:val="1"/>
        <w:numFmt w:val="upperLetter"/>
        <w:lvlText w:val="%3."/>
        <w:lvlJc w:val="left"/>
        <w:pPr>
          <w:tabs>
            <w:tab w:val="left" w:pos="426"/>
          </w:tabs>
          <w:ind w:left="18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8266AC">
        <w:start w:val="1"/>
        <w:numFmt w:val="upperLetter"/>
        <w:lvlText w:val="%4."/>
        <w:lvlJc w:val="left"/>
        <w:pPr>
          <w:tabs>
            <w:tab w:val="left" w:pos="426"/>
          </w:tabs>
          <w:ind w:left="25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BE2E74">
        <w:start w:val="1"/>
        <w:numFmt w:val="upperLetter"/>
        <w:lvlText w:val="%5."/>
        <w:lvlJc w:val="left"/>
        <w:pPr>
          <w:tabs>
            <w:tab w:val="left" w:pos="426"/>
          </w:tabs>
          <w:ind w:left="327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FE4062">
        <w:start w:val="1"/>
        <w:numFmt w:val="upperLetter"/>
        <w:lvlText w:val="%6."/>
        <w:lvlJc w:val="left"/>
        <w:pPr>
          <w:tabs>
            <w:tab w:val="left" w:pos="426"/>
          </w:tabs>
          <w:ind w:left="399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3C3220">
        <w:start w:val="1"/>
        <w:numFmt w:val="upperLetter"/>
        <w:lvlText w:val="%7."/>
        <w:lvlJc w:val="left"/>
        <w:pPr>
          <w:tabs>
            <w:tab w:val="left" w:pos="426"/>
          </w:tabs>
          <w:ind w:left="471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EE308A">
        <w:start w:val="1"/>
        <w:numFmt w:val="upperLetter"/>
        <w:lvlText w:val="%8."/>
        <w:lvlJc w:val="left"/>
        <w:pPr>
          <w:tabs>
            <w:tab w:val="left" w:pos="426"/>
          </w:tabs>
          <w:ind w:left="543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C61CB2">
        <w:start w:val="1"/>
        <w:numFmt w:val="upperLetter"/>
        <w:lvlText w:val="%9."/>
        <w:lvlJc w:val="left"/>
        <w:pPr>
          <w:tabs>
            <w:tab w:val="left" w:pos="426"/>
          </w:tabs>
          <w:ind w:left="6157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445808653">
    <w:abstractNumId w:val="10"/>
    <w:lvlOverride w:ilvl="0">
      <w:lvl w:ilvl="0" w:tplc="6B6C74D4">
        <w:start w:val="1"/>
        <w:numFmt w:val="upperLetter"/>
        <w:lvlText w:val="%1."/>
        <w:lvlJc w:val="left"/>
        <w:pPr>
          <w:tabs>
            <w:tab w:val="left" w:pos="313"/>
          </w:tabs>
          <w:ind w:left="1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323F36">
        <w:start w:val="1"/>
        <w:numFmt w:val="upperLetter"/>
        <w:lvlText w:val="%2."/>
        <w:lvlJc w:val="left"/>
        <w:pPr>
          <w:tabs>
            <w:tab w:val="left" w:pos="313"/>
          </w:tabs>
          <w:ind w:left="8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620386">
        <w:start w:val="1"/>
        <w:numFmt w:val="upperLetter"/>
        <w:lvlText w:val="%3."/>
        <w:lvlJc w:val="left"/>
        <w:pPr>
          <w:tabs>
            <w:tab w:val="left" w:pos="313"/>
          </w:tabs>
          <w:ind w:left="16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8266AC">
        <w:start w:val="1"/>
        <w:numFmt w:val="upperLetter"/>
        <w:lvlText w:val="%4."/>
        <w:lvlJc w:val="left"/>
        <w:pPr>
          <w:tabs>
            <w:tab w:val="left" w:pos="313"/>
          </w:tabs>
          <w:ind w:left="23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BE2E74">
        <w:start w:val="1"/>
        <w:numFmt w:val="upperLetter"/>
        <w:lvlText w:val="%5."/>
        <w:lvlJc w:val="left"/>
        <w:pPr>
          <w:tabs>
            <w:tab w:val="left" w:pos="313"/>
          </w:tabs>
          <w:ind w:left="30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FE4062">
        <w:start w:val="1"/>
        <w:numFmt w:val="upperLetter"/>
        <w:lvlText w:val="%6."/>
        <w:lvlJc w:val="left"/>
        <w:pPr>
          <w:tabs>
            <w:tab w:val="left" w:pos="313"/>
          </w:tabs>
          <w:ind w:left="377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3C3220">
        <w:start w:val="1"/>
        <w:numFmt w:val="upperLetter"/>
        <w:lvlText w:val="%7."/>
        <w:lvlJc w:val="left"/>
        <w:pPr>
          <w:tabs>
            <w:tab w:val="left" w:pos="313"/>
          </w:tabs>
          <w:ind w:left="449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EE308A">
        <w:start w:val="1"/>
        <w:numFmt w:val="upperLetter"/>
        <w:lvlText w:val="%8."/>
        <w:lvlJc w:val="left"/>
        <w:pPr>
          <w:tabs>
            <w:tab w:val="left" w:pos="313"/>
          </w:tabs>
          <w:ind w:left="521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C61CB2">
        <w:start w:val="1"/>
        <w:numFmt w:val="upperLetter"/>
        <w:lvlText w:val="%9."/>
        <w:lvlJc w:val="left"/>
        <w:pPr>
          <w:tabs>
            <w:tab w:val="left" w:pos="313"/>
          </w:tabs>
          <w:ind w:left="593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761099518">
    <w:abstractNumId w:val="10"/>
    <w:lvlOverride w:ilvl="0">
      <w:lvl w:ilvl="0" w:tplc="6B6C74D4">
        <w:start w:val="1"/>
        <w:numFmt w:val="upperLetter"/>
        <w:lvlText w:val="%1."/>
        <w:lvlJc w:val="left"/>
        <w:pPr>
          <w:tabs>
            <w:tab w:val="num" w:pos="426"/>
          </w:tabs>
          <w:ind w:left="284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323F36">
        <w:start w:val="1"/>
        <w:numFmt w:val="upperLetter"/>
        <w:lvlText w:val="%2."/>
        <w:lvlJc w:val="left"/>
        <w:pPr>
          <w:tabs>
            <w:tab w:val="left" w:pos="426"/>
            <w:tab w:val="num" w:pos="1117"/>
          </w:tabs>
          <w:ind w:left="97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620386">
        <w:start w:val="1"/>
        <w:numFmt w:val="upperLetter"/>
        <w:lvlText w:val="%3."/>
        <w:lvlJc w:val="left"/>
        <w:pPr>
          <w:tabs>
            <w:tab w:val="left" w:pos="426"/>
            <w:tab w:val="num" w:pos="1837"/>
          </w:tabs>
          <w:ind w:left="169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B8266AC">
        <w:start w:val="1"/>
        <w:numFmt w:val="upperLetter"/>
        <w:lvlText w:val="%4."/>
        <w:lvlJc w:val="left"/>
        <w:pPr>
          <w:tabs>
            <w:tab w:val="left" w:pos="426"/>
            <w:tab w:val="num" w:pos="2557"/>
          </w:tabs>
          <w:ind w:left="241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BE2E74">
        <w:start w:val="1"/>
        <w:numFmt w:val="upperLetter"/>
        <w:lvlText w:val="%5."/>
        <w:lvlJc w:val="left"/>
        <w:pPr>
          <w:tabs>
            <w:tab w:val="left" w:pos="426"/>
            <w:tab w:val="num" w:pos="3277"/>
          </w:tabs>
          <w:ind w:left="313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FE4062">
        <w:start w:val="1"/>
        <w:numFmt w:val="upperLetter"/>
        <w:lvlText w:val="%6."/>
        <w:lvlJc w:val="left"/>
        <w:pPr>
          <w:tabs>
            <w:tab w:val="left" w:pos="426"/>
            <w:tab w:val="num" w:pos="3997"/>
          </w:tabs>
          <w:ind w:left="385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3C3220">
        <w:start w:val="1"/>
        <w:numFmt w:val="upperLetter"/>
        <w:lvlText w:val="%7."/>
        <w:lvlJc w:val="left"/>
        <w:pPr>
          <w:tabs>
            <w:tab w:val="left" w:pos="426"/>
            <w:tab w:val="num" w:pos="4717"/>
          </w:tabs>
          <w:ind w:left="457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EE308A">
        <w:start w:val="1"/>
        <w:numFmt w:val="upperLetter"/>
        <w:lvlText w:val="%8."/>
        <w:lvlJc w:val="left"/>
        <w:pPr>
          <w:tabs>
            <w:tab w:val="left" w:pos="426"/>
            <w:tab w:val="num" w:pos="5437"/>
          </w:tabs>
          <w:ind w:left="529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C61CB2">
        <w:start w:val="1"/>
        <w:numFmt w:val="upperLetter"/>
        <w:lvlText w:val="%9."/>
        <w:lvlJc w:val="left"/>
        <w:pPr>
          <w:tabs>
            <w:tab w:val="left" w:pos="426"/>
            <w:tab w:val="num" w:pos="6157"/>
          </w:tabs>
          <w:ind w:left="6015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828595331">
    <w:abstractNumId w:val="16"/>
  </w:num>
  <w:num w:numId="41" w16cid:durableId="148138557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67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0DF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A6C"/>
    <w:rsid w:val="00072F35"/>
    <w:rsid w:val="000736F3"/>
    <w:rsid w:val="00074B61"/>
    <w:rsid w:val="00076C4D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119F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1F4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33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3FC5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66D43"/>
    <w:rsid w:val="00170D73"/>
    <w:rsid w:val="001713A1"/>
    <w:rsid w:val="001726C5"/>
    <w:rsid w:val="001729AB"/>
    <w:rsid w:val="001732C9"/>
    <w:rsid w:val="00176F9E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0ECB"/>
    <w:rsid w:val="001C152F"/>
    <w:rsid w:val="001C1580"/>
    <w:rsid w:val="001C2CA3"/>
    <w:rsid w:val="001C5083"/>
    <w:rsid w:val="001D10F6"/>
    <w:rsid w:val="001D1278"/>
    <w:rsid w:val="001D2653"/>
    <w:rsid w:val="001D2C1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38CF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A4B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3A46"/>
    <w:rsid w:val="0029558A"/>
    <w:rsid w:val="00297AEB"/>
    <w:rsid w:val="002A046E"/>
    <w:rsid w:val="002A0613"/>
    <w:rsid w:val="002A0BA3"/>
    <w:rsid w:val="002A16CE"/>
    <w:rsid w:val="002A3360"/>
    <w:rsid w:val="002A3AC6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2F85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0106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01C6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4C7C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0AA8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4289"/>
    <w:rsid w:val="004070FF"/>
    <w:rsid w:val="00407808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638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599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DA5"/>
    <w:rsid w:val="00540E20"/>
    <w:rsid w:val="0054198C"/>
    <w:rsid w:val="00541D2B"/>
    <w:rsid w:val="005424D8"/>
    <w:rsid w:val="00542926"/>
    <w:rsid w:val="00543960"/>
    <w:rsid w:val="00545720"/>
    <w:rsid w:val="00546A9E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231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5DE"/>
    <w:rsid w:val="005D6F78"/>
    <w:rsid w:val="005D7864"/>
    <w:rsid w:val="005E013A"/>
    <w:rsid w:val="005E1910"/>
    <w:rsid w:val="005E1FB8"/>
    <w:rsid w:val="005E3DCB"/>
    <w:rsid w:val="005E53E5"/>
    <w:rsid w:val="005E5A9D"/>
    <w:rsid w:val="005E737C"/>
    <w:rsid w:val="005E7601"/>
    <w:rsid w:val="005E7FC7"/>
    <w:rsid w:val="005F02D4"/>
    <w:rsid w:val="005F09A8"/>
    <w:rsid w:val="005F1765"/>
    <w:rsid w:val="005F1C5A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4B7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57F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463D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B44"/>
    <w:rsid w:val="006C7F53"/>
    <w:rsid w:val="006D0C60"/>
    <w:rsid w:val="006D14D4"/>
    <w:rsid w:val="006D1CDF"/>
    <w:rsid w:val="006D1EBA"/>
    <w:rsid w:val="006D2349"/>
    <w:rsid w:val="006D2D7E"/>
    <w:rsid w:val="006D3E8B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D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77969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14A"/>
    <w:rsid w:val="00832FB7"/>
    <w:rsid w:val="0083335E"/>
    <w:rsid w:val="00833DBD"/>
    <w:rsid w:val="00834465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59E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0FFA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E0D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3098"/>
    <w:rsid w:val="00995095"/>
    <w:rsid w:val="00996B9E"/>
    <w:rsid w:val="00997631"/>
    <w:rsid w:val="009A4134"/>
    <w:rsid w:val="009A66D1"/>
    <w:rsid w:val="009A7809"/>
    <w:rsid w:val="009B1603"/>
    <w:rsid w:val="009B1C28"/>
    <w:rsid w:val="009B228C"/>
    <w:rsid w:val="009B2323"/>
    <w:rsid w:val="009B2DAE"/>
    <w:rsid w:val="009B3425"/>
    <w:rsid w:val="009B506E"/>
    <w:rsid w:val="009B54C0"/>
    <w:rsid w:val="009B68A1"/>
    <w:rsid w:val="009B68F7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D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030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3E1A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13"/>
    <w:rsid w:val="00AE4EEB"/>
    <w:rsid w:val="00AE5929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523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E64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8B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3234"/>
    <w:rsid w:val="00B8334C"/>
    <w:rsid w:val="00B8450D"/>
    <w:rsid w:val="00B846F9"/>
    <w:rsid w:val="00B85C13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2F4C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154E"/>
    <w:rsid w:val="00C43B3B"/>
    <w:rsid w:val="00C45194"/>
    <w:rsid w:val="00C45E82"/>
    <w:rsid w:val="00C475C4"/>
    <w:rsid w:val="00C5004A"/>
    <w:rsid w:val="00C51EAC"/>
    <w:rsid w:val="00C54D75"/>
    <w:rsid w:val="00C5700D"/>
    <w:rsid w:val="00C57818"/>
    <w:rsid w:val="00C60CBF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C2F"/>
    <w:rsid w:val="00C96E2A"/>
    <w:rsid w:val="00C977F7"/>
    <w:rsid w:val="00CA369F"/>
    <w:rsid w:val="00CA39D4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0B0"/>
    <w:rsid w:val="00CC45E0"/>
    <w:rsid w:val="00CC4C92"/>
    <w:rsid w:val="00CC6EEA"/>
    <w:rsid w:val="00CC756A"/>
    <w:rsid w:val="00CD07FD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0FD7"/>
    <w:rsid w:val="00D810A1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06C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21D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192C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54F6"/>
    <w:rsid w:val="00E4784D"/>
    <w:rsid w:val="00E500FA"/>
    <w:rsid w:val="00E50B7F"/>
    <w:rsid w:val="00E51667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0D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07BB5"/>
    <w:rsid w:val="00F10209"/>
    <w:rsid w:val="00F110B7"/>
    <w:rsid w:val="00F130B9"/>
    <w:rsid w:val="00F1392D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167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19CC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4B30"/>
    <w:rsid w:val="00F95C4C"/>
    <w:rsid w:val="00F96FA3"/>
    <w:rsid w:val="00F976A6"/>
    <w:rsid w:val="00F97945"/>
    <w:rsid w:val="00FA0AB3"/>
    <w:rsid w:val="00FA1970"/>
    <w:rsid w:val="00FA1DEB"/>
    <w:rsid w:val="00FA20A0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4DC3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0A668"/>
  <w15:chartTrackingRefBased/>
  <w15:docId w15:val="{6F9DB526-9B6E-47BF-A5B7-C8E1DE62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C1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line="240" w:lineRule="auto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line="240" w:lineRule="auto"/>
      <w:ind w:left="-567" w:right="-567"/>
      <w:jc w:val="center"/>
    </w:pPr>
    <w:rPr>
      <w:rFonts w:ascii="English111 Adagio BT" w:hAnsi="English111 Adagio BT" w:cs="English111 Adagio BT"/>
      <w:b/>
      <w:bCs/>
      <w:sz w:val="56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line="240" w:lineRule="auto"/>
    </w:pPr>
    <w:rPr>
      <w:rFonts w:ascii="Calibri" w:hAnsi="Calibri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line="540" w:lineRule="exact"/>
      <w:ind w:left="720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sche3">
    <w:name w:val="sche_3"/>
    <w:rsid w:val="001D2C1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numbering" w:customStyle="1" w:styleId="Stileimportato2">
    <w:name w:val="Stile importato 2"/>
    <w:rsid w:val="00F819CC"/>
    <w:pPr>
      <w:numPr>
        <w:numId w:val="32"/>
      </w:numPr>
    </w:pPr>
  </w:style>
  <w:style w:type="table" w:customStyle="1" w:styleId="TableNormal">
    <w:name w:val="Table Normal"/>
    <w:rsid w:val="00F819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3">
    <w:name w:val="Stile importato 3"/>
    <w:rsid w:val="00F819CC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\Dati\Condivisa\PNRR%20%20DM%2066-2024%20FORMAZIONE%20PERSONALE%20SCOLASTICO\_Avviso_PNRR_COMUNITA'%20PRATICH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D565B-44AB-48C4-B027-DEE2E8709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_Avviso_PNRR_COMUNITA' PRATICHE</Template>
  <TotalTime>0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Badia Polesine Trecenta Istituto comprensivo Badia Polesine Trecenta</dc:creator>
  <cp:keywords/>
  <dc:description/>
  <cp:lastModifiedBy>Istituto comprensivo Badia Polesine Trecenta Istituto comprensivo Badia Polesine Trecenta</cp:lastModifiedBy>
  <cp:revision>2</cp:revision>
  <cp:lastPrinted>2025-01-03T10:33:00Z</cp:lastPrinted>
  <dcterms:created xsi:type="dcterms:W3CDTF">2025-03-10T09:11:00Z</dcterms:created>
  <dcterms:modified xsi:type="dcterms:W3CDTF">2025-03-10T09:11:00Z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