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8A37D" w14:textId="15459C01" w:rsidR="00B23D57" w:rsidRPr="00B23D57" w:rsidRDefault="00B23D57" w:rsidP="00B23D57">
      <w:pPr>
        <w:spacing w:before="120" w:after="120" w:line="276" w:lineRule="auto"/>
        <w:rPr>
          <w:rFonts w:ascii="Garamond" w:hAnsi="Garamond" w:cstheme="minorHAnsi"/>
          <w:b/>
          <w:i/>
          <w:iCs/>
          <w:sz w:val="22"/>
          <w:szCs w:val="22"/>
        </w:rPr>
      </w:pPr>
      <w:r w:rsidRPr="00B23D57">
        <w:rPr>
          <w:rFonts w:ascii="Garamond" w:hAnsi="Garamond" w:cstheme="minorHAnsi"/>
          <w:b/>
          <w:i/>
          <w:iCs/>
          <w:sz w:val="22"/>
          <w:szCs w:val="22"/>
        </w:rPr>
        <w:t>Modello A</w:t>
      </w:r>
    </w:p>
    <w:p w14:paraId="2150AA2B" w14:textId="77777777" w:rsidR="00B23D57" w:rsidRDefault="00B23D57" w:rsidP="00B23D57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9ACFE74" w14:textId="5DC6A56A" w:rsidR="00B23D57" w:rsidRDefault="00B23D57" w:rsidP="00B23D57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Oggetto: domanda d</w:t>
      </w:r>
      <w:r w:rsidR="004237AA">
        <w:rPr>
          <w:rFonts w:ascii="Garamond" w:hAnsi="Garamond" w:cstheme="minorHAnsi"/>
          <w:b/>
          <w:sz w:val="22"/>
          <w:szCs w:val="22"/>
        </w:rPr>
        <w:t>i</w:t>
      </w:r>
      <w:r>
        <w:rPr>
          <w:rFonts w:ascii="Garamond" w:hAnsi="Garamond" w:cstheme="minorHAnsi"/>
          <w:b/>
          <w:sz w:val="22"/>
          <w:szCs w:val="22"/>
        </w:rPr>
        <w:t xml:space="preserve"> partecipazione docente.</w:t>
      </w:r>
    </w:p>
    <w:p w14:paraId="3873E65A" w14:textId="77777777" w:rsidR="00B23D57" w:rsidRDefault="00B23D57" w:rsidP="00B23D57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5B919E70" w14:textId="77777777" w:rsidR="00B23D57" w:rsidRDefault="00B23D57" w:rsidP="00B23D57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</w:p>
    <w:p w14:paraId="38D6366E" w14:textId="2E9D0A9D" w:rsidR="00B23D57" w:rsidRPr="000D5F04" w:rsidRDefault="00B23D57" w:rsidP="00B23D57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D5F04">
        <w:rPr>
          <w:rFonts w:ascii="Garamond" w:hAnsi="Garamond" w:cstheme="minorHAnsi"/>
          <w:b/>
          <w:sz w:val="22"/>
          <w:szCs w:val="22"/>
        </w:rPr>
        <w:t>Il/la sottoscritto/a __________________________</w:t>
      </w:r>
      <w:bookmarkStart w:id="0" w:name="_Hlk101543056"/>
      <w:r w:rsidRPr="000D5F04">
        <w:rPr>
          <w:rFonts w:ascii="Garamond" w:hAnsi="Garamond" w:cstheme="minorHAnsi"/>
          <w:b/>
          <w:sz w:val="22"/>
          <w:szCs w:val="22"/>
        </w:rPr>
        <w:t>____________________</w:t>
      </w:r>
      <w:bookmarkEnd w:id="0"/>
      <w:r w:rsidRPr="000D5F04">
        <w:rPr>
          <w:rFonts w:ascii="Garamond" w:hAnsi="Garamond" w:cstheme="minorHAnsi"/>
          <w:b/>
          <w:sz w:val="22"/>
          <w:szCs w:val="22"/>
        </w:rPr>
        <w:t xml:space="preserve"> nato/a </w:t>
      </w:r>
      <w:proofErr w:type="spellStart"/>
      <w:r w:rsidRPr="000D5F04">
        <w:rPr>
          <w:rFonts w:ascii="Garamond" w:hAnsi="Garamond" w:cstheme="minorHAnsi"/>
          <w:b/>
          <w:sz w:val="22"/>
          <w:szCs w:val="22"/>
        </w:rPr>
        <w:t>a</w:t>
      </w:r>
      <w:proofErr w:type="spellEnd"/>
      <w:r w:rsidRPr="000D5F04">
        <w:rPr>
          <w:rFonts w:ascii="Garamond" w:hAnsi="Garamond" w:cstheme="minorHAnsi"/>
          <w:b/>
          <w:sz w:val="22"/>
          <w:szCs w:val="22"/>
        </w:rPr>
        <w:t xml:space="preserve"> ________________________ il____________________</w:t>
      </w:r>
      <w:bookmarkStart w:id="1" w:name="_Hlk96611450"/>
      <w:r w:rsidRPr="000D5F04">
        <w:rPr>
          <w:rFonts w:ascii="Garamond" w:hAnsi="Garamond" w:cstheme="minorHAnsi"/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0D5F04">
        <w:rPr>
          <w:rFonts w:ascii="Garamond" w:hAnsi="Garamond" w:cstheme="minorHAnsi"/>
          <w:b/>
          <w:sz w:val="22"/>
          <w:szCs w:val="22"/>
        </w:rPr>
        <w:t xml:space="preserve"> Via/Piazza _______________________________</w:t>
      </w:r>
      <w:bookmarkStart w:id="3" w:name="_Hlk101543162"/>
      <w:r w:rsidRPr="000D5F04">
        <w:rPr>
          <w:rFonts w:ascii="Garamond" w:hAnsi="Garamond" w:cstheme="minorHAnsi"/>
          <w:b/>
          <w:sz w:val="22"/>
          <w:szCs w:val="22"/>
        </w:rPr>
        <w:t>_</w:t>
      </w:r>
      <w:bookmarkStart w:id="4" w:name="_Hlk101543132"/>
      <w:r w:rsidRPr="000D5F04">
        <w:rPr>
          <w:rFonts w:ascii="Garamond" w:hAnsi="Garamond" w:cstheme="minorHAnsi"/>
          <w:b/>
          <w:sz w:val="22"/>
          <w:szCs w:val="22"/>
        </w:rPr>
        <w:t>_______________</w:t>
      </w:r>
      <w:bookmarkEnd w:id="3"/>
      <w:bookmarkEnd w:id="4"/>
      <w:r w:rsidRPr="000D5F04">
        <w:rPr>
          <w:rFonts w:ascii="Garamond" w:hAnsi="Garamond" w:cstheme="minorHAnsi"/>
          <w:b/>
          <w:sz w:val="22"/>
          <w:szCs w:val="22"/>
        </w:rPr>
        <w:t>n. _________</w:t>
      </w:r>
      <w:bookmarkEnd w:id="2"/>
      <w:r w:rsidRPr="000D5F04">
        <w:rPr>
          <w:rFonts w:ascii="Garamond" w:hAnsi="Garamond" w:cstheme="minorHAnsi"/>
          <w:b/>
          <w:sz w:val="22"/>
          <w:szCs w:val="22"/>
        </w:rPr>
        <w:t xml:space="preserve"> Codice Fiscale ________________________________________________________, in qualità di DOCENTE </w:t>
      </w:r>
    </w:p>
    <w:p w14:paraId="0CF2F05B" w14:textId="77777777" w:rsidR="00B23D57" w:rsidRPr="000D5F04" w:rsidRDefault="00B23D57" w:rsidP="00B23D57">
      <w:pPr>
        <w:spacing w:before="120" w:after="120" w:line="276" w:lineRule="auto"/>
        <w:rPr>
          <w:rFonts w:ascii="Garamond" w:hAnsi="Garamond" w:cstheme="minorHAnsi"/>
          <w:b/>
          <w:sz w:val="22"/>
          <w:szCs w:val="22"/>
        </w:rPr>
      </w:pPr>
      <w:r w:rsidRPr="000D5F04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EFB9718" w14:textId="77777777" w:rsidR="00B23D57" w:rsidRPr="000D5F04" w:rsidRDefault="00B23D57" w:rsidP="00B23D57">
      <w:pPr>
        <w:spacing w:before="120" w:after="120" w:line="276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0D5F04">
        <w:rPr>
          <w:rFonts w:ascii="Garamond" w:hAnsi="Garamond" w:cstheme="minorHAnsi"/>
          <w:b/>
          <w:sz w:val="22"/>
          <w:szCs w:val="22"/>
        </w:rPr>
        <w:t>CHIEDE</w:t>
      </w:r>
    </w:p>
    <w:p w14:paraId="74E04ADC" w14:textId="77777777" w:rsidR="00B23D57" w:rsidRPr="000D5F04" w:rsidRDefault="00B23D57" w:rsidP="00B23D57">
      <w:pPr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0D5F04">
        <w:rPr>
          <w:rFonts w:ascii="Garamond" w:hAnsi="Garamond" w:cstheme="minorHAnsi"/>
          <w:bCs/>
          <w:sz w:val="22"/>
          <w:szCs w:val="22"/>
        </w:rPr>
        <w:t xml:space="preserve">di essere ammesso/a </w:t>
      </w:r>
      <w:proofErr w:type="spellStart"/>
      <w:r w:rsidRPr="000D5F04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0D5F04">
        <w:rPr>
          <w:rFonts w:ascii="Garamond" w:hAnsi="Garamond" w:cstheme="minorHAnsi"/>
          <w:bCs/>
          <w:sz w:val="22"/>
          <w:szCs w:val="22"/>
        </w:rPr>
        <w:t xml:space="preserve"> partecipare alla procedura in oggetto. </w:t>
      </w:r>
    </w:p>
    <w:p w14:paraId="5BA4BD47" w14:textId="77777777" w:rsidR="00B23D57" w:rsidRPr="000D5F04" w:rsidRDefault="00B23D57" w:rsidP="00B23D57">
      <w:pPr>
        <w:pStyle w:val="sche3"/>
        <w:spacing w:before="120" w:after="120" w:line="276" w:lineRule="auto"/>
        <w:rPr>
          <w:rFonts w:ascii="Garamond" w:hAnsi="Garamond" w:cstheme="minorHAnsi"/>
          <w:sz w:val="22"/>
          <w:szCs w:val="22"/>
          <w:lang w:val="it-IT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0D5F04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0D5F04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59FE2116" w14:textId="77777777" w:rsidR="00B23D57" w:rsidRPr="000D5F04" w:rsidRDefault="00B23D57" w:rsidP="00B23D57">
      <w:pPr>
        <w:pStyle w:val="sche3"/>
        <w:numPr>
          <w:ilvl w:val="0"/>
          <w:numId w:val="20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5483019" w14:textId="77777777" w:rsidR="00B23D57" w:rsidRPr="000D5F04" w:rsidRDefault="00B23D57" w:rsidP="00B23D57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>residenza: _____________________________________________________________</w:t>
      </w:r>
    </w:p>
    <w:p w14:paraId="3D69E029" w14:textId="77777777" w:rsidR="00B23D57" w:rsidRPr="000D5F04" w:rsidRDefault="00B23D57" w:rsidP="00B23D57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21C95DC3" w14:textId="77777777" w:rsidR="00B23D57" w:rsidRPr="000D5F04" w:rsidRDefault="00B23D57" w:rsidP="00B23D57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451EC5A6" w14:textId="77777777" w:rsidR="00B23D57" w:rsidRPr="000D5F04" w:rsidRDefault="00B23D57" w:rsidP="00B23D57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_____________________________________________________,</w:t>
      </w:r>
    </w:p>
    <w:p w14:paraId="489159E8" w14:textId="77777777" w:rsidR="00B23D57" w:rsidRPr="000D5F04" w:rsidRDefault="00B23D57" w:rsidP="00B23D5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0D5F04">
        <w:rPr>
          <w:rFonts w:ascii="Garamond" w:hAnsi="Garamond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B32E2A4" w14:textId="77777777" w:rsidR="00B23D57" w:rsidRPr="000D5F04" w:rsidRDefault="00B23D57" w:rsidP="00B23D57">
      <w:pPr>
        <w:pStyle w:val="Paragrafoelenco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A2D5A63" w14:textId="77777777" w:rsidR="00B23D57" w:rsidRPr="000D5F04" w:rsidRDefault="00B23D57" w:rsidP="00B23D57">
      <w:pPr>
        <w:pStyle w:val="Paragrafoelenco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</w:rPr>
        <w:t>di aver preso visione del Decreto e dell’Avviso e di accettare tutte le condizioni ivi contenute;</w:t>
      </w:r>
    </w:p>
    <w:p w14:paraId="78F15344" w14:textId="77777777" w:rsidR="00B23D57" w:rsidRDefault="00B23D57" w:rsidP="00B23D57">
      <w:pPr>
        <w:pStyle w:val="Paragrafoelenco"/>
        <w:numPr>
          <w:ilvl w:val="0"/>
          <w:numId w:val="2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13467B7" w14:textId="77777777" w:rsidR="004237AA" w:rsidRDefault="004237AA" w:rsidP="004237AA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5F452D64" w14:textId="77777777" w:rsidR="004237AA" w:rsidRDefault="004237AA" w:rsidP="004237AA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0C7408A5" w14:textId="77777777" w:rsidR="004237AA" w:rsidRDefault="004237AA" w:rsidP="004237AA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6F4D36E2" w14:textId="77777777" w:rsidR="004237AA" w:rsidRPr="004237AA" w:rsidRDefault="004237AA" w:rsidP="004237AA">
      <w:p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2D78012D" w14:textId="003F80F4" w:rsidR="002A1490" w:rsidRPr="004237AA" w:rsidRDefault="00B23D57" w:rsidP="004237A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</w:rPr>
        <w:t>Ai fini della partecipazione alla procedura in oggetto, il sottoscritto/a __________________________________</w:t>
      </w:r>
    </w:p>
    <w:p w14:paraId="6DE52ED3" w14:textId="3C26898F" w:rsidR="00B23D57" w:rsidRPr="000D5F04" w:rsidRDefault="00B23D57" w:rsidP="00B23D5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0D5F04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0C424D4A" w14:textId="77777777" w:rsidR="00B23D57" w:rsidRPr="000D5F04" w:rsidRDefault="00B23D57" w:rsidP="00B23D57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2"/>
          <w:szCs w:val="22"/>
        </w:rPr>
      </w:pPr>
      <w:r w:rsidRPr="000D5F04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669BD44A" w14:textId="77777777" w:rsidR="00B23D57" w:rsidRPr="000D5F04" w:rsidRDefault="00B23D57" w:rsidP="00B23D57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032C14DF" w14:textId="77777777" w:rsidR="00B23D57" w:rsidRPr="000D5F04" w:rsidRDefault="00B23D57" w:rsidP="00B23D57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 xml:space="preserve">avere il godimento dei diritti civili e politici; </w:t>
      </w:r>
    </w:p>
    <w:p w14:paraId="4D295766" w14:textId="77777777" w:rsidR="00B23D57" w:rsidRPr="000D5F04" w:rsidRDefault="00B23D57" w:rsidP="00B23D57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>non essere stato escluso/a dall’elettorato politico attivo;</w:t>
      </w:r>
    </w:p>
    <w:p w14:paraId="460ABA39" w14:textId="77777777" w:rsidR="00B23D57" w:rsidRDefault="00B23D57" w:rsidP="00B23D57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C25DEF6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3E7910E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 xml:space="preserve">non essere sottoposto/a </w:t>
      </w:r>
      <w:proofErr w:type="spellStart"/>
      <w:r w:rsidRPr="000D5F04">
        <w:rPr>
          <w:rFonts w:ascii="Garamond" w:hAnsi="Garamond" w:cstheme="minorHAnsi"/>
        </w:rPr>
        <w:t>a</w:t>
      </w:r>
      <w:proofErr w:type="spellEnd"/>
      <w:r w:rsidRPr="000D5F04">
        <w:rPr>
          <w:rFonts w:ascii="Garamond" w:hAnsi="Garamond" w:cstheme="minorHAnsi"/>
        </w:rPr>
        <w:t xml:space="preserve"> procedimenti penali; </w:t>
      </w:r>
    </w:p>
    <w:p w14:paraId="75B4B281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>non essere stato/a destituito/a o dispensato/a dall’impiego presso una Pubblica Amministrazione;</w:t>
      </w:r>
    </w:p>
    <w:p w14:paraId="3030F8B3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>non essere stato/a dichiarato/a decaduto/a o licenziato/a da un impiego statale;</w:t>
      </w:r>
    </w:p>
    <w:p w14:paraId="61C1ABD7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5DEA3583" w14:textId="77777777" w:rsidR="002A1490" w:rsidRPr="000D5F04" w:rsidRDefault="002A1490" w:rsidP="002A149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7D13DDB2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bookmarkStart w:id="5" w:name="_Hlk107862731"/>
      <w:r w:rsidRPr="000D5F04">
        <w:rPr>
          <w:rFonts w:ascii="Garamond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7E2CE035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r w:rsidRPr="000D5F04">
        <w:rPr>
          <w:rFonts w:ascii="Garamond" w:hAnsi="Garamond" w:cstheme="minorHAnsi"/>
        </w:rPr>
        <w:t>essere in possesso del requisito della particolare e comprovata specializzazione anche universitaria strettamente correlata al contenuto della prestazione richiesta;</w:t>
      </w:r>
    </w:p>
    <w:p w14:paraId="1AA25CB3" w14:textId="77777777" w:rsidR="002A1490" w:rsidRPr="000D5F04" w:rsidRDefault="002A1490" w:rsidP="002A1490">
      <w:pPr>
        <w:pStyle w:val="Comma"/>
        <w:widowControl/>
        <w:numPr>
          <w:ilvl w:val="0"/>
          <w:numId w:val="23"/>
        </w:numPr>
        <w:adjustRightInd/>
        <w:spacing w:before="120" w:after="120" w:line="276" w:lineRule="auto"/>
        <w:contextualSpacing w:val="0"/>
        <w:textAlignment w:val="auto"/>
        <w:rPr>
          <w:rFonts w:ascii="Garamond" w:hAnsi="Garamond" w:cstheme="minorHAnsi"/>
        </w:rPr>
      </w:pPr>
      <w:bookmarkStart w:id="6" w:name="_Hlk96616996"/>
      <w:r w:rsidRPr="000D5F04">
        <w:rPr>
          <w:rFonts w:ascii="Garamond" w:hAnsi="Garamond" w:cstheme="minorHAnsi"/>
        </w:rPr>
        <w:t xml:space="preserve">possedere il seguente titolo accademico o di studio </w:t>
      </w:r>
      <w:r w:rsidRPr="000D5F04">
        <w:rPr>
          <w:rFonts w:ascii="Garamond" w:hAnsi="Garamond" w:cstheme="minorHAnsi"/>
          <w:i/>
          <w:iCs/>
        </w:rPr>
        <w:t>LAUREA IN___________________________</w:t>
      </w:r>
    </w:p>
    <w:bookmarkEnd w:id="6"/>
    <w:p w14:paraId="61CAF3DA" w14:textId="77777777" w:rsidR="002A1490" w:rsidRPr="000D5F04" w:rsidRDefault="002A1490" w:rsidP="002A149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41F9CE35" w14:textId="77777777" w:rsidR="002A1490" w:rsidRPr="000D5F04" w:rsidRDefault="002A1490" w:rsidP="002A149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2"/>
          <w:szCs w:val="22"/>
        </w:rPr>
      </w:pPr>
      <w:r w:rsidRPr="000D5F04">
        <w:rPr>
          <w:rFonts w:ascii="Garamond" w:hAnsi="Garamond" w:cstheme="minorHAnsi"/>
          <w:sz w:val="22"/>
          <w:szCs w:val="22"/>
        </w:rPr>
        <w:t xml:space="preserve">Si allega alla presente </w:t>
      </w:r>
      <w:r w:rsidRPr="000D5F04">
        <w:rPr>
          <w:rFonts w:ascii="Garamond" w:hAnsi="Garamond" w:cstheme="minorHAnsi"/>
          <w:i/>
          <w:iCs/>
          <w:sz w:val="22"/>
          <w:szCs w:val="22"/>
        </w:rPr>
        <w:t>curriculum vitae</w:t>
      </w:r>
      <w:r w:rsidRPr="000D5F04">
        <w:rPr>
          <w:rFonts w:ascii="Garamond" w:hAnsi="Garamond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1490" w:rsidRPr="000D5F04" w14:paraId="3E8555A8" w14:textId="77777777" w:rsidTr="00301A7D">
        <w:tc>
          <w:tcPr>
            <w:tcW w:w="4814" w:type="dxa"/>
          </w:tcPr>
          <w:p w14:paraId="2768A331" w14:textId="77777777" w:rsidR="002A1490" w:rsidRPr="000D5F04" w:rsidRDefault="002A1490" w:rsidP="00301A7D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D5F04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44963C4" w14:textId="77777777" w:rsidR="002A1490" w:rsidRPr="000D5F04" w:rsidRDefault="002A1490" w:rsidP="00301A7D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D5F04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2A1490" w:rsidRPr="000D5F04" w14:paraId="1F4C737F" w14:textId="77777777" w:rsidTr="00301A7D">
        <w:tc>
          <w:tcPr>
            <w:tcW w:w="4814" w:type="dxa"/>
          </w:tcPr>
          <w:p w14:paraId="1C33E6D3" w14:textId="77777777" w:rsidR="002A1490" w:rsidRPr="000D5F04" w:rsidRDefault="002A1490" w:rsidP="00301A7D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D5F04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E2AE97F" w14:textId="77777777" w:rsidR="002A1490" w:rsidRPr="000D5F04" w:rsidRDefault="002A1490" w:rsidP="00301A7D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D5F04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2F7981E" w14:textId="77777777" w:rsidR="002A1490" w:rsidRPr="000D5F04" w:rsidRDefault="002A1490" w:rsidP="002A1490">
      <w:pPr>
        <w:rPr>
          <w:rFonts w:ascii="Garamond" w:hAnsi="Garamond" w:cstheme="minorHAnsi"/>
          <w:sz w:val="22"/>
          <w:szCs w:val="22"/>
        </w:rPr>
      </w:pPr>
    </w:p>
    <w:p w14:paraId="76AD9479" w14:textId="77777777" w:rsidR="002A1490" w:rsidRPr="000D5F04" w:rsidRDefault="002A1490" w:rsidP="002A1490">
      <w:pPr>
        <w:pStyle w:val="Comma"/>
        <w:widowControl/>
        <w:numPr>
          <w:ilvl w:val="0"/>
          <w:numId w:val="0"/>
        </w:numPr>
        <w:adjustRightInd/>
        <w:spacing w:before="120" w:after="120" w:line="276" w:lineRule="auto"/>
        <w:ind w:left="1058"/>
        <w:contextualSpacing w:val="0"/>
        <w:textAlignment w:val="auto"/>
        <w:rPr>
          <w:rFonts w:ascii="Garamond" w:hAnsi="Garamond" w:cstheme="minorHAnsi"/>
        </w:rPr>
      </w:pPr>
    </w:p>
    <w:p w14:paraId="7CBDFFDA" w14:textId="77777777" w:rsidR="000C2932" w:rsidRDefault="000C2932" w:rsidP="00B23D57">
      <w:pPr>
        <w:jc w:val="left"/>
        <w:rPr>
          <w:rFonts w:ascii="Verdana" w:hAnsi="Verdana"/>
          <w:sz w:val="24"/>
          <w:szCs w:val="24"/>
        </w:rPr>
      </w:pPr>
    </w:p>
    <w:p w14:paraId="200D5465" w14:textId="77777777" w:rsidR="007E5BC3" w:rsidRPr="000C2932" w:rsidRDefault="007E5BC3" w:rsidP="000C2932">
      <w:pPr>
        <w:rPr>
          <w:rFonts w:ascii="Verdana" w:hAnsi="Verdana"/>
          <w:sz w:val="24"/>
          <w:szCs w:val="24"/>
        </w:rPr>
      </w:pPr>
    </w:p>
    <w:sectPr w:rsidR="007E5BC3" w:rsidRPr="000C2932" w:rsidSect="004C4025">
      <w:headerReference w:type="default" r:id="rId8"/>
      <w:pgSz w:w="11906" w:h="16838"/>
      <w:pgMar w:top="993" w:right="1134" w:bottom="0" w:left="539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E6BE" w14:textId="77777777" w:rsidR="00465261" w:rsidRDefault="00465261" w:rsidP="00F337AA">
      <w:r>
        <w:separator/>
      </w:r>
    </w:p>
  </w:endnote>
  <w:endnote w:type="continuationSeparator" w:id="0">
    <w:p w14:paraId="21D8BFCF" w14:textId="77777777" w:rsidR="00465261" w:rsidRDefault="00465261" w:rsidP="00F3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EF7FE" w14:textId="77777777" w:rsidR="00465261" w:rsidRDefault="00465261" w:rsidP="00F337AA">
      <w:r>
        <w:separator/>
      </w:r>
    </w:p>
  </w:footnote>
  <w:footnote w:type="continuationSeparator" w:id="0">
    <w:p w14:paraId="661053A0" w14:textId="77777777" w:rsidR="00465261" w:rsidRDefault="00465261" w:rsidP="00F33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E1A3" w14:textId="77777777" w:rsidR="00FF66B4" w:rsidRDefault="00FA2E4D" w:rsidP="00352F6D">
    <w:pPr>
      <w:pStyle w:val="Pidipagina"/>
      <w:jc w:val="center"/>
    </w:pPr>
    <w:r w:rsidRPr="0025418A">
      <w:rPr>
        <w:noProof/>
      </w:rPr>
      <w:drawing>
        <wp:inline distT="0" distB="0" distL="0" distR="0" wp14:anchorId="291ACCF3" wp14:editId="04354A04">
          <wp:extent cx="6210935" cy="890905"/>
          <wp:effectExtent l="0" t="0" r="0" b="0"/>
          <wp:docPr id="1" name="Immagine 2" descr="Immagine che contiene test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8363"/>
    </w:tblGrid>
    <w:tr w:rsidR="00F337AA" w:rsidRPr="004237AA" w14:paraId="744EC2DF" w14:textId="77777777">
      <w:trPr>
        <w:trHeight w:val="1418"/>
        <w:jc w:val="center"/>
      </w:trPr>
      <w:tc>
        <w:tcPr>
          <w:tcW w:w="1346" w:type="dxa"/>
          <w:hideMark/>
        </w:tcPr>
        <w:p w14:paraId="1CAF1C7C" w14:textId="77777777" w:rsidR="00F337AA" w:rsidRDefault="00465261" w:rsidP="00352F6D">
          <w:pPr>
            <w:spacing w:line="256" w:lineRule="auto"/>
            <w:jc w:val="center"/>
            <w:rPr>
              <w:lang w:eastAsia="en-US"/>
            </w:rPr>
          </w:pPr>
          <w:r>
            <w:rPr>
              <w:noProof/>
              <w:lang w:eastAsia="en-US"/>
            </w:rPr>
            <w:object w:dxaOrig="3430" w:dyaOrig="4030" w14:anchorId="0B6536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60pt;height:70pt;mso-width-percent:0;mso-height-percent:0;mso-width-percent:0;mso-height-percent:0" fillcolor="window">
                <v:imagedata r:id="rId2" o:title=""/>
              </v:shape>
              <o:OLEObject Type="Embed" ProgID="Word.Picture.8" ShapeID="_x0000_i1025" DrawAspect="Content" ObjectID="_1801427757" r:id="rId3"/>
            </w:object>
          </w:r>
        </w:p>
      </w:tc>
      <w:tc>
        <w:tcPr>
          <w:tcW w:w="8363" w:type="dxa"/>
        </w:tcPr>
        <w:p w14:paraId="04E474AD" w14:textId="77777777" w:rsidR="00F337AA" w:rsidRDefault="00F337AA" w:rsidP="00352F6D">
          <w:pPr>
            <w:keepNext/>
            <w:spacing w:line="256" w:lineRule="auto"/>
            <w:jc w:val="center"/>
            <w:outlineLvl w:val="6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ISTITUTO COMPRENSIVO “F. TOZZI”</w:t>
          </w:r>
        </w:p>
        <w:p w14:paraId="4B5CCA18" w14:textId="77777777" w:rsidR="00F337AA" w:rsidRDefault="00F337AA" w:rsidP="00352F6D">
          <w:pPr>
            <w:spacing w:line="256" w:lineRule="auto"/>
            <w:jc w:val="center"/>
            <w:rPr>
              <w:sz w:val="22"/>
              <w:lang w:eastAsia="en-US"/>
            </w:rPr>
          </w:pPr>
          <w:r>
            <w:rPr>
              <w:sz w:val="22"/>
              <w:lang w:eastAsia="en-US"/>
            </w:rPr>
            <w:t xml:space="preserve">Viale  DANTE, 35 </w:t>
          </w:r>
          <w:r w:rsidR="00AC700F">
            <w:rPr>
              <w:sz w:val="22"/>
              <w:lang w:eastAsia="en-US"/>
            </w:rPr>
            <w:t>–</w:t>
          </w:r>
          <w:r>
            <w:rPr>
              <w:sz w:val="22"/>
              <w:lang w:eastAsia="en-US"/>
            </w:rPr>
            <w:t xml:space="preserve"> </w:t>
          </w:r>
          <w:r w:rsidR="00AC700F">
            <w:rPr>
              <w:sz w:val="22"/>
              <w:lang w:eastAsia="en-US"/>
            </w:rPr>
            <w:t xml:space="preserve">057831068 - </w:t>
          </w:r>
          <w:r>
            <w:rPr>
              <w:sz w:val="22"/>
              <w:lang w:eastAsia="en-US"/>
            </w:rPr>
            <w:t>C.F. 81005140520</w:t>
          </w:r>
        </w:p>
        <w:p w14:paraId="41C1CBDE" w14:textId="77777777" w:rsidR="00F337AA" w:rsidRDefault="00F337AA" w:rsidP="00352F6D">
          <w:pPr>
            <w:spacing w:line="256" w:lineRule="auto"/>
            <w:jc w:val="center"/>
            <w:rPr>
              <w:b/>
              <w:sz w:val="24"/>
              <w:lang w:eastAsia="en-US"/>
            </w:rPr>
          </w:pPr>
          <w:r>
            <w:rPr>
              <w:b/>
              <w:sz w:val="24"/>
              <w:lang w:eastAsia="en-US"/>
            </w:rPr>
            <w:t>53042 CHIANCIANO TERME  (SI)</w:t>
          </w:r>
        </w:p>
        <w:p w14:paraId="42B6D29F" w14:textId="77777777" w:rsidR="00F337AA" w:rsidRDefault="00F337AA" w:rsidP="00352F6D">
          <w:pPr>
            <w:spacing w:line="256" w:lineRule="auto"/>
            <w:jc w:val="center"/>
            <w:rPr>
              <w:color w:val="0000FF"/>
              <w:sz w:val="18"/>
              <w:szCs w:val="18"/>
              <w:u w:val="single"/>
              <w:lang w:eastAsia="en-US"/>
            </w:rPr>
          </w:pPr>
          <w:r>
            <w:rPr>
              <w:color w:val="0000FF"/>
              <w:sz w:val="18"/>
              <w:szCs w:val="18"/>
              <w:lang w:eastAsia="en-US"/>
            </w:rPr>
            <w:t>e-mail</w:t>
          </w:r>
          <w:r>
            <w:rPr>
              <w:sz w:val="18"/>
              <w:szCs w:val="18"/>
              <w:lang w:eastAsia="en-US"/>
            </w:rPr>
            <w:t xml:space="preserve"> : </w:t>
          </w:r>
          <w:hyperlink r:id="rId4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siic819006@istruzione.it</w:t>
            </w:r>
          </w:hyperlink>
          <w:r>
            <w:rPr>
              <w:sz w:val="18"/>
              <w:szCs w:val="18"/>
              <w:u w:val="single"/>
              <w:lang w:eastAsia="en-US"/>
            </w:rPr>
            <w:t xml:space="preserve"> </w:t>
          </w:r>
          <w:r>
            <w:rPr>
              <w:color w:val="0000FF"/>
              <w:sz w:val="18"/>
              <w:szCs w:val="18"/>
              <w:u w:val="single"/>
              <w:lang w:eastAsia="en-US"/>
            </w:rPr>
            <w:t xml:space="preserve">– </w:t>
          </w:r>
          <w:hyperlink r:id="rId5" w:history="1">
            <w:r>
              <w:rPr>
                <w:rStyle w:val="Collegamentoipertestuale"/>
                <w:sz w:val="18"/>
                <w:szCs w:val="18"/>
                <w:lang w:eastAsia="en-US"/>
              </w:rPr>
              <w:t>siic819006@pec.istruzione.it</w:t>
            </w:r>
          </w:hyperlink>
        </w:p>
        <w:p w14:paraId="7ABB08D5" w14:textId="77777777" w:rsidR="00F337AA" w:rsidRDefault="00F337AA" w:rsidP="00352F6D">
          <w:pPr>
            <w:spacing w:line="256" w:lineRule="auto"/>
            <w:jc w:val="center"/>
            <w:rPr>
              <w:sz w:val="24"/>
              <w:lang w:val="en-US" w:eastAsia="en-US"/>
            </w:rPr>
          </w:pPr>
          <w:r>
            <w:rPr>
              <w:rFonts w:ascii="Franklin Gothic Book" w:hAnsi="Franklin Gothic Book"/>
              <w:color w:val="0000FF"/>
              <w:sz w:val="16"/>
              <w:szCs w:val="16"/>
              <w:u w:val="single"/>
              <w:lang w:val="en-US" w:eastAsia="en-US"/>
            </w:rPr>
            <w:t xml:space="preserve">SITO WEB:   </w:t>
          </w:r>
          <w:hyperlink r:id="rId6" w:history="1">
            <w:r w:rsidRPr="00FA2E4D">
              <w:rPr>
                <w:rStyle w:val="Collegamentoipertestuale"/>
                <w:lang w:val="en-US" w:eastAsia="en-US"/>
              </w:rPr>
              <w:t>https://comprensivochiancianoterme.edu.it/</w:t>
            </w:r>
          </w:hyperlink>
        </w:p>
      </w:tc>
    </w:tr>
  </w:tbl>
  <w:p w14:paraId="0C96C9A5" w14:textId="77777777" w:rsidR="00F337AA" w:rsidRPr="00FA2E4D" w:rsidRDefault="00F337AA" w:rsidP="00F337AA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871117"/>
    <w:multiLevelType w:val="multilevel"/>
    <w:tmpl w:val="C11A8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2E7EC8"/>
    <w:multiLevelType w:val="multilevel"/>
    <w:tmpl w:val="4936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617C0"/>
    <w:multiLevelType w:val="hybridMultilevel"/>
    <w:tmpl w:val="F3A2509E"/>
    <w:lvl w:ilvl="0" w:tplc="3C54B64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3A6578"/>
    <w:multiLevelType w:val="hybridMultilevel"/>
    <w:tmpl w:val="061CC566"/>
    <w:lvl w:ilvl="0" w:tplc="8460B6C2">
      <w:numFmt w:val="bullet"/>
      <w:lvlText w:val=""/>
      <w:lvlJc w:val="left"/>
      <w:pPr>
        <w:ind w:left="926" w:hanging="351"/>
      </w:pPr>
      <w:rPr>
        <w:rFonts w:ascii="Symbol" w:eastAsia="Symbol" w:hAnsi="Symbol" w:cs="Symbol" w:hint="default"/>
        <w:color w:val="202020"/>
        <w:w w:val="99"/>
        <w:sz w:val="19"/>
        <w:szCs w:val="19"/>
        <w:lang w:val="it-IT" w:eastAsia="en-US" w:bidi="ar-SA"/>
      </w:rPr>
    </w:lvl>
    <w:lvl w:ilvl="1" w:tplc="C50CDF62">
      <w:numFmt w:val="bullet"/>
      <w:lvlText w:val="•"/>
      <w:lvlJc w:val="left"/>
      <w:pPr>
        <w:ind w:left="1901" w:hanging="351"/>
      </w:pPr>
      <w:rPr>
        <w:lang w:val="it-IT" w:eastAsia="en-US" w:bidi="ar-SA"/>
      </w:rPr>
    </w:lvl>
    <w:lvl w:ilvl="2" w:tplc="559A699E">
      <w:numFmt w:val="bullet"/>
      <w:lvlText w:val="•"/>
      <w:lvlJc w:val="left"/>
      <w:pPr>
        <w:ind w:left="2882" w:hanging="351"/>
      </w:pPr>
      <w:rPr>
        <w:lang w:val="it-IT" w:eastAsia="en-US" w:bidi="ar-SA"/>
      </w:rPr>
    </w:lvl>
    <w:lvl w:ilvl="3" w:tplc="333853B8">
      <w:numFmt w:val="bullet"/>
      <w:lvlText w:val="•"/>
      <w:lvlJc w:val="left"/>
      <w:pPr>
        <w:ind w:left="3863" w:hanging="351"/>
      </w:pPr>
      <w:rPr>
        <w:lang w:val="it-IT" w:eastAsia="en-US" w:bidi="ar-SA"/>
      </w:rPr>
    </w:lvl>
    <w:lvl w:ilvl="4" w:tplc="3244BE24">
      <w:numFmt w:val="bullet"/>
      <w:lvlText w:val="•"/>
      <w:lvlJc w:val="left"/>
      <w:pPr>
        <w:ind w:left="4844" w:hanging="351"/>
      </w:pPr>
      <w:rPr>
        <w:lang w:val="it-IT" w:eastAsia="en-US" w:bidi="ar-SA"/>
      </w:rPr>
    </w:lvl>
    <w:lvl w:ilvl="5" w:tplc="13C6CF7C">
      <w:numFmt w:val="bullet"/>
      <w:lvlText w:val="•"/>
      <w:lvlJc w:val="left"/>
      <w:pPr>
        <w:ind w:left="5825" w:hanging="351"/>
      </w:pPr>
      <w:rPr>
        <w:lang w:val="it-IT" w:eastAsia="en-US" w:bidi="ar-SA"/>
      </w:rPr>
    </w:lvl>
    <w:lvl w:ilvl="6" w:tplc="59B26832">
      <w:numFmt w:val="bullet"/>
      <w:lvlText w:val="•"/>
      <w:lvlJc w:val="left"/>
      <w:pPr>
        <w:ind w:left="6806" w:hanging="351"/>
      </w:pPr>
      <w:rPr>
        <w:lang w:val="it-IT" w:eastAsia="en-US" w:bidi="ar-SA"/>
      </w:rPr>
    </w:lvl>
    <w:lvl w:ilvl="7" w:tplc="B0D45D12">
      <w:numFmt w:val="bullet"/>
      <w:lvlText w:val="•"/>
      <w:lvlJc w:val="left"/>
      <w:pPr>
        <w:ind w:left="7787" w:hanging="351"/>
      </w:pPr>
      <w:rPr>
        <w:lang w:val="it-IT" w:eastAsia="en-US" w:bidi="ar-SA"/>
      </w:rPr>
    </w:lvl>
    <w:lvl w:ilvl="8" w:tplc="E5A4605A">
      <w:numFmt w:val="bullet"/>
      <w:lvlText w:val="•"/>
      <w:lvlJc w:val="left"/>
      <w:pPr>
        <w:ind w:left="8768" w:hanging="351"/>
      </w:pPr>
      <w:rPr>
        <w:lang w:val="it-IT" w:eastAsia="en-US" w:bidi="ar-SA"/>
      </w:rPr>
    </w:lvl>
  </w:abstractNum>
  <w:abstractNum w:abstractNumId="6" w15:restartNumberingAfterBreak="0">
    <w:nsid w:val="2AEE33E5"/>
    <w:multiLevelType w:val="hybridMultilevel"/>
    <w:tmpl w:val="E3503254"/>
    <w:lvl w:ilvl="0" w:tplc="00BA48B0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7" w15:restartNumberingAfterBreak="0">
    <w:nsid w:val="3A284FA2"/>
    <w:multiLevelType w:val="hybridMultilevel"/>
    <w:tmpl w:val="944481A8"/>
    <w:lvl w:ilvl="0" w:tplc="7B44770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1" w:tplc="A64EA108">
      <w:numFmt w:val="bullet"/>
      <w:lvlText w:val="•"/>
      <w:lvlJc w:val="left"/>
      <w:pPr>
        <w:ind w:left="1772" w:hanging="360"/>
      </w:pPr>
      <w:rPr>
        <w:lang w:val="it-IT" w:eastAsia="en-US" w:bidi="ar-SA"/>
      </w:rPr>
    </w:lvl>
    <w:lvl w:ilvl="2" w:tplc="378A1E0E">
      <w:numFmt w:val="bullet"/>
      <w:lvlText w:val="•"/>
      <w:lvlJc w:val="left"/>
      <w:pPr>
        <w:ind w:left="2725" w:hanging="360"/>
      </w:pPr>
      <w:rPr>
        <w:lang w:val="it-IT" w:eastAsia="en-US" w:bidi="ar-SA"/>
      </w:rPr>
    </w:lvl>
    <w:lvl w:ilvl="3" w:tplc="457E5A2E">
      <w:numFmt w:val="bullet"/>
      <w:lvlText w:val="•"/>
      <w:lvlJc w:val="left"/>
      <w:pPr>
        <w:ind w:left="3677" w:hanging="360"/>
      </w:pPr>
      <w:rPr>
        <w:lang w:val="it-IT" w:eastAsia="en-US" w:bidi="ar-SA"/>
      </w:rPr>
    </w:lvl>
    <w:lvl w:ilvl="4" w:tplc="FAF2CDEE">
      <w:numFmt w:val="bullet"/>
      <w:lvlText w:val="•"/>
      <w:lvlJc w:val="left"/>
      <w:pPr>
        <w:ind w:left="4630" w:hanging="360"/>
      </w:pPr>
      <w:rPr>
        <w:lang w:val="it-IT" w:eastAsia="en-US" w:bidi="ar-SA"/>
      </w:rPr>
    </w:lvl>
    <w:lvl w:ilvl="5" w:tplc="DB0C17AC">
      <w:numFmt w:val="bullet"/>
      <w:lvlText w:val="•"/>
      <w:lvlJc w:val="left"/>
      <w:pPr>
        <w:ind w:left="5583" w:hanging="360"/>
      </w:pPr>
      <w:rPr>
        <w:lang w:val="it-IT" w:eastAsia="en-US" w:bidi="ar-SA"/>
      </w:rPr>
    </w:lvl>
    <w:lvl w:ilvl="6" w:tplc="79E6F680">
      <w:numFmt w:val="bullet"/>
      <w:lvlText w:val="•"/>
      <w:lvlJc w:val="left"/>
      <w:pPr>
        <w:ind w:left="6535" w:hanging="360"/>
      </w:pPr>
      <w:rPr>
        <w:lang w:val="it-IT" w:eastAsia="en-US" w:bidi="ar-SA"/>
      </w:rPr>
    </w:lvl>
    <w:lvl w:ilvl="7" w:tplc="1B3AF854">
      <w:numFmt w:val="bullet"/>
      <w:lvlText w:val="•"/>
      <w:lvlJc w:val="left"/>
      <w:pPr>
        <w:ind w:left="7488" w:hanging="360"/>
      </w:pPr>
      <w:rPr>
        <w:lang w:val="it-IT" w:eastAsia="en-US" w:bidi="ar-SA"/>
      </w:rPr>
    </w:lvl>
    <w:lvl w:ilvl="8" w:tplc="3F72823A">
      <w:numFmt w:val="bullet"/>
      <w:lvlText w:val="•"/>
      <w:lvlJc w:val="left"/>
      <w:pPr>
        <w:ind w:left="8441" w:hanging="360"/>
      </w:pPr>
      <w:rPr>
        <w:lang w:val="it-IT" w:eastAsia="en-US" w:bidi="ar-SA"/>
      </w:rPr>
    </w:lvl>
  </w:abstractNum>
  <w:abstractNum w:abstractNumId="8" w15:restartNumberingAfterBreak="0">
    <w:nsid w:val="3C455B6B"/>
    <w:multiLevelType w:val="hybridMultilevel"/>
    <w:tmpl w:val="9A2295D4"/>
    <w:lvl w:ilvl="0" w:tplc="09F09474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6" w:hanging="360"/>
      </w:pPr>
    </w:lvl>
    <w:lvl w:ilvl="2" w:tplc="0410001B" w:tentative="1">
      <w:start w:val="1"/>
      <w:numFmt w:val="lowerRoman"/>
      <w:lvlText w:val="%3."/>
      <w:lvlJc w:val="right"/>
      <w:pPr>
        <w:ind w:left="2346" w:hanging="180"/>
      </w:pPr>
    </w:lvl>
    <w:lvl w:ilvl="3" w:tplc="0410000F" w:tentative="1">
      <w:start w:val="1"/>
      <w:numFmt w:val="decimal"/>
      <w:lvlText w:val="%4."/>
      <w:lvlJc w:val="left"/>
      <w:pPr>
        <w:ind w:left="3066" w:hanging="360"/>
      </w:pPr>
    </w:lvl>
    <w:lvl w:ilvl="4" w:tplc="04100019" w:tentative="1">
      <w:start w:val="1"/>
      <w:numFmt w:val="lowerLetter"/>
      <w:lvlText w:val="%5."/>
      <w:lvlJc w:val="left"/>
      <w:pPr>
        <w:ind w:left="3786" w:hanging="360"/>
      </w:pPr>
    </w:lvl>
    <w:lvl w:ilvl="5" w:tplc="0410001B" w:tentative="1">
      <w:start w:val="1"/>
      <w:numFmt w:val="lowerRoman"/>
      <w:lvlText w:val="%6."/>
      <w:lvlJc w:val="right"/>
      <w:pPr>
        <w:ind w:left="4506" w:hanging="180"/>
      </w:pPr>
    </w:lvl>
    <w:lvl w:ilvl="6" w:tplc="0410000F" w:tentative="1">
      <w:start w:val="1"/>
      <w:numFmt w:val="decimal"/>
      <w:lvlText w:val="%7."/>
      <w:lvlJc w:val="left"/>
      <w:pPr>
        <w:ind w:left="5226" w:hanging="360"/>
      </w:pPr>
    </w:lvl>
    <w:lvl w:ilvl="7" w:tplc="04100019" w:tentative="1">
      <w:start w:val="1"/>
      <w:numFmt w:val="lowerLetter"/>
      <w:lvlText w:val="%8."/>
      <w:lvlJc w:val="left"/>
      <w:pPr>
        <w:ind w:left="5946" w:hanging="360"/>
      </w:pPr>
    </w:lvl>
    <w:lvl w:ilvl="8" w:tplc="0410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3F7242E5"/>
    <w:multiLevelType w:val="hybridMultilevel"/>
    <w:tmpl w:val="0F0ED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56C48"/>
    <w:multiLevelType w:val="multilevel"/>
    <w:tmpl w:val="9B70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445538"/>
    <w:multiLevelType w:val="multilevel"/>
    <w:tmpl w:val="F5A8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3484475"/>
    <w:multiLevelType w:val="hybridMultilevel"/>
    <w:tmpl w:val="6D24673A"/>
    <w:lvl w:ilvl="0" w:tplc="9C2E2BB6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66" w:hanging="360"/>
      </w:pPr>
    </w:lvl>
    <w:lvl w:ilvl="2" w:tplc="0410001B" w:tentative="1">
      <w:start w:val="1"/>
      <w:numFmt w:val="lowerRoman"/>
      <w:lvlText w:val="%3."/>
      <w:lvlJc w:val="right"/>
      <w:pPr>
        <w:ind w:left="1986" w:hanging="180"/>
      </w:pPr>
    </w:lvl>
    <w:lvl w:ilvl="3" w:tplc="0410000F" w:tentative="1">
      <w:start w:val="1"/>
      <w:numFmt w:val="decimal"/>
      <w:lvlText w:val="%4."/>
      <w:lvlJc w:val="left"/>
      <w:pPr>
        <w:ind w:left="2706" w:hanging="360"/>
      </w:pPr>
    </w:lvl>
    <w:lvl w:ilvl="4" w:tplc="04100019" w:tentative="1">
      <w:start w:val="1"/>
      <w:numFmt w:val="lowerLetter"/>
      <w:lvlText w:val="%5."/>
      <w:lvlJc w:val="left"/>
      <w:pPr>
        <w:ind w:left="3426" w:hanging="360"/>
      </w:pPr>
    </w:lvl>
    <w:lvl w:ilvl="5" w:tplc="0410001B" w:tentative="1">
      <w:start w:val="1"/>
      <w:numFmt w:val="lowerRoman"/>
      <w:lvlText w:val="%6."/>
      <w:lvlJc w:val="right"/>
      <w:pPr>
        <w:ind w:left="4146" w:hanging="180"/>
      </w:pPr>
    </w:lvl>
    <w:lvl w:ilvl="6" w:tplc="0410000F" w:tentative="1">
      <w:start w:val="1"/>
      <w:numFmt w:val="decimal"/>
      <w:lvlText w:val="%7."/>
      <w:lvlJc w:val="left"/>
      <w:pPr>
        <w:ind w:left="4866" w:hanging="360"/>
      </w:pPr>
    </w:lvl>
    <w:lvl w:ilvl="7" w:tplc="04100019" w:tentative="1">
      <w:start w:val="1"/>
      <w:numFmt w:val="lowerLetter"/>
      <w:lvlText w:val="%8."/>
      <w:lvlJc w:val="left"/>
      <w:pPr>
        <w:ind w:left="5586" w:hanging="360"/>
      </w:pPr>
    </w:lvl>
    <w:lvl w:ilvl="8" w:tplc="0410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5" w15:restartNumberingAfterBreak="0">
    <w:nsid w:val="574B3077"/>
    <w:multiLevelType w:val="hybridMultilevel"/>
    <w:tmpl w:val="33B64986"/>
    <w:lvl w:ilvl="0" w:tplc="1DC08FC6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E02FB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E5B31"/>
    <w:multiLevelType w:val="hybridMultilevel"/>
    <w:tmpl w:val="0F0ED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222BF"/>
    <w:multiLevelType w:val="multilevel"/>
    <w:tmpl w:val="3EFC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9E19C1"/>
    <w:multiLevelType w:val="multilevel"/>
    <w:tmpl w:val="7C9289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BD90FE4"/>
    <w:multiLevelType w:val="multilevel"/>
    <w:tmpl w:val="C170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146DA"/>
    <w:multiLevelType w:val="multilevel"/>
    <w:tmpl w:val="AFB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778016">
    <w:abstractNumId w:val="3"/>
  </w:num>
  <w:num w:numId="2" w16cid:durableId="820751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9840955">
    <w:abstractNumId w:val="12"/>
  </w:num>
  <w:num w:numId="4" w16cid:durableId="1047141842">
    <w:abstractNumId w:val="11"/>
  </w:num>
  <w:num w:numId="5" w16cid:durableId="1013533594">
    <w:abstractNumId w:val="22"/>
  </w:num>
  <w:num w:numId="6" w16cid:durableId="179583811">
    <w:abstractNumId w:val="20"/>
  </w:num>
  <w:num w:numId="7" w16cid:durableId="1102337465">
    <w:abstractNumId w:val="14"/>
  </w:num>
  <w:num w:numId="8" w16cid:durableId="1736392796">
    <w:abstractNumId w:val="8"/>
  </w:num>
  <w:num w:numId="9" w16cid:durableId="1226334292">
    <w:abstractNumId w:val="10"/>
  </w:num>
  <w:num w:numId="10" w16cid:durableId="939490262">
    <w:abstractNumId w:val="6"/>
  </w:num>
  <w:num w:numId="11" w16cid:durableId="212816674">
    <w:abstractNumId w:val="17"/>
  </w:num>
  <w:num w:numId="12" w16cid:durableId="255945230">
    <w:abstractNumId w:val="16"/>
  </w:num>
  <w:num w:numId="13" w16cid:durableId="1650787075">
    <w:abstractNumId w:val="19"/>
  </w:num>
  <w:num w:numId="14" w16cid:durableId="953950140">
    <w:abstractNumId w:val="7"/>
  </w:num>
  <w:num w:numId="15" w16cid:durableId="520900830">
    <w:abstractNumId w:val="18"/>
  </w:num>
  <w:num w:numId="16" w16cid:durableId="584612446">
    <w:abstractNumId w:val="4"/>
  </w:num>
  <w:num w:numId="17" w16cid:durableId="1120874845">
    <w:abstractNumId w:val="5"/>
  </w:num>
  <w:num w:numId="18" w16cid:durableId="1773165870">
    <w:abstractNumId w:val="21"/>
  </w:num>
  <w:num w:numId="19" w16cid:durableId="1984038705">
    <w:abstractNumId w:val="2"/>
  </w:num>
  <w:num w:numId="20" w16cid:durableId="492113803">
    <w:abstractNumId w:val="1"/>
    <w:lvlOverride w:ilvl="0">
      <w:startOverride w:val="1"/>
    </w:lvlOverride>
  </w:num>
  <w:num w:numId="21" w16cid:durableId="1002703902">
    <w:abstractNumId w:val="9"/>
  </w:num>
  <w:num w:numId="22" w16cid:durableId="722484124">
    <w:abstractNumId w:val="0"/>
  </w:num>
  <w:num w:numId="23" w16cid:durableId="139716885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57"/>
    <w:rsid w:val="000000F9"/>
    <w:rsid w:val="00000D86"/>
    <w:rsid w:val="00001AEF"/>
    <w:rsid w:val="00001B37"/>
    <w:rsid w:val="000036B7"/>
    <w:rsid w:val="000036D2"/>
    <w:rsid w:val="00003C5B"/>
    <w:rsid w:val="00006B9C"/>
    <w:rsid w:val="00006DA6"/>
    <w:rsid w:val="0001076E"/>
    <w:rsid w:val="00010F9A"/>
    <w:rsid w:val="00010FE9"/>
    <w:rsid w:val="00011179"/>
    <w:rsid w:val="0001219C"/>
    <w:rsid w:val="00012E4E"/>
    <w:rsid w:val="00014515"/>
    <w:rsid w:val="00014AB8"/>
    <w:rsid w:val="000165DC"/>
    <w:rsid w:val="00016FC1"/>
    <w:rsid w:val="00020A41"/>
    <w:rsid w:val="00020CC3"/>
    <w:rsid w:val="0002291A"/>
    <w:rsid w:val="00024A1B"/>
    <w:rsid w:val="0002692E"/>
    <w:rsid w:val="00030609"/>
    <w:rsid w:val="00030A4F"/>
    <w:rsid w:val="00030B98"/>
    <w:rsid w:val="00031E4A"/>
    <w:rsid w:val="00032371"/>
    <w:rsid w:val="00033584"/>
    <w:rsid w:val="0003380B"/>
    <w:rsid w:val="000360F6"/>
    <w:rsid w:val="00037219"/>
    <w:rsid w:val="000372CB"/>
    <w:rsid w:val="000406FA"/>
    <w:rsid w:val="00041EE6"/>
    <w:rsid w:val="0004273A"/>
    <w:rsid w:val="0004298C"/>
    <w:rsid w:val="00043665"/>
    <w:rsid w:val="00044E25"/>
    <w:rsid w:val="00045425"/>
    <w:rsid w:val="00045C7A"/>
    <w:rsid w:val="0004640F"/>
    <w:rsid w:val="0004663D"/>
    <w:rsid w:val="00051E10"/>
    <w:rsid w:val="0005332B"/>
    <w:rsid w:val="00057133"/>
    <w:rsid w:val="00060999"/>
    <w:rsid w:val="000609C0"/>
    <w:rsid w:val="00060D45"/>
    <w:rsid w:val="0006144A"/>
    <w:rsid w:val="000620BD"/>
    <w:rsid w:val="000621DE"/>
    <w:rsid w:val="000625E9"/>
    <w:rsid w:val="0006270F"/>
    <w:rsid w:val="00063690"/>
    <w:rsid w:val="0006385B"/>
    <w:rsid w:val="000648A7"/>
    <w:rsid w:val="00066EAE"/>
    <w:rsid w:val="00067ECE"/>
    <w:rsid w:val="0007272A"/>
    <w:rsid w:val="00073FF0"/>
    <w:rsid w:val="00075A65"/>
    <w:rsid w:val="00077483"/>
    <w:rsid w:val="000816E1"/>
    <w:rsid w:val="00082DD5"/>
    <w:rsid w:val="000831D8"/>
    <w:rsid w:val="00087809"/>
    <w:rsid w:val="00090AF2"/>
    <w:rsid w:val="00091897"/>
    <w:rsid w:val="00093480"/>
    <w:rsid w:val="000939BE"/>
    <w:rsid w:val="000941F9"/>
    <w:rsid w:val="00096C94"/>
    <w:rsid w:val="0009713C"/>
    <w:rsid w:val="000972E2"/>
    <w:rsid w:val="000A0AAB"/>
    <w:rsid w:val="000A0D36"/>
    <w:rsid w:val="000A0D54"/>
    <w:rsid w:val="000A136E"/>
    <w:rsid w:val="000A149E"/>
    <w:rsid w:val="000A17E7"/>
    <w:rsid w:val="000A1B9D"/>
    <w:rsid w:val="000A4DCE"/>
    <w:rsid w:val="000A69A4"/>
    <w:rsid w:val="000B08A9"/>
    <w:rsid w:val="000B17B0"/>
    <w:rsid w:val="000B1B85"/>
    <w:rsid w:val="000B2155"/>
    <w:rsid w:val="000B7D29"/>
    <w:rsid w:val="000B7D2A"/>
    <w:rsid w:val="000C0B0B"/>
    <w:rsid w:val="000C23E0"/>
    <w:rsid w:val="000C2932"/>
    <w:rsid w:val="000C3113"/>
    <w:rsid w:val="000C3243"/>
    <w:rsid w:val="000C424E"/>
    <w:rsid w:val="000C4743"/>
    <w:rsid w:val="000D0634"/>
    <w:rsid w:val="000D10F9"/>
    <w:rsid w:val="000D18BC"/>
    <w:rsid w:val="000D1E0B"/>
    <w:rsid w:val="000D2342"/>
    <w:rsid w:val="000D3C7A"/>
    <w:rsid w:val="000D433B"/>
    <w:rsid w:val="000D70BA"/>
    <w:rsid w:val="000D7202"/>
    <w:rsid w:val="000D725E"/>
    <w:rsid w:val="000D7793"/>
    <w:rsid w:val="000D77F7"/>
    <w:rsid w:val="000E1EF5"/>
    <w:rsid w:val="000E2369"/>
    <w:rsid w:val="000E28F0"/>
    <w:rsid w:val="000E2D14"/>
    <w:rsid w:val="000E3014"/>
    <w:rsid w:val="000E417C"/>
    <w:rsid w:val="000E4405"/>
    <w:rsid w:val="000E4AE7"/>
    <w:rsid w:val="000E4AED"/>
    <w:rsid w:val="000E5F01"/>
    <w:rsid w:val="000E63F7"/>
    <w:rsid w:val="000E713C"/>
    <w:rsid w:val="000E785A"/>
    <w:rsid w:val="000E791C"/>
    <w:rsid w:val="000E7C70"/>
    <w:rsid w:val="000F17DC"/>
    <w:rsid w:val="000F2E0F"/>
    <w:rsid w:val="000F40C2"/>
    <w:rsid w:val="000F45F0"/>
    <w:rsid w:val="000F55B6"/>
    <w:rsid w:val="000F5DF8"/>
    <w:rsid w:val="000F66AD"/>
    <w:rsid w:val="000F7BF0"/>
    <w:rsid w:val="000F7EC0"/>
    <w:rsid w:val="00100194"/>
    <w:rsid w:val="001002B8"/>
    <w:rsid w:val="001014E9"/>
    <w:rsid w:val="001016F5"/>
    <w:rsid w:val="00101B60"/>
    <w:rsid w:val="00101C22"/>
    <w:rsid w:val="0010220A"/>
    <w:rsid w:val="00102B2C"/>
    <w:rsid w:val="00103082"/>
    <w:rsid w:val="001039D2"/>
    <w:rsid w:val="00103F3B"/>
    <w:rsid w:val="001048E3"/>
    <w:rsid w:val="001050EA"/>
    <w:rsid w:val="00105132"/>
    <w:rsid w:val="001074C3"/>
    <w:rsid w:val="001109FA"/>
    <w:rsid w:val="00110E03"/>
    <w:rsid w:val="00111599"/>
    <w:rsid w:val="00112D9D"/>
    <w:rsid w:val="00113339"/>
    <w:rsid w:val="00114703"/>
    <w:rsid w:val="00114B1F"/>
    <w:rsid w:val="001151EA"/>
    <w:rsid w:val="00116324"/>
    <w:rsid w:val="00117335"/>
    <w:rsid w:val="0012023E"/>
    <w:rsid w:val="00121EFF"/>
    <w:rsid w:val="001221FE"/>
    <w:rsid w:val="001227E7"/>
    <w:rsid w:val="00124C35"/>
    <w:rsid w:val="001255EC"/>
    <w:rsid w:val="001262F7"/>
    <w:rsid w:val="00126EB8"/>
    <w:rsid w:val="0012745C"/>
    <w:rsid w:val="00130A40"/>
    <w:rsid w:val="00131247"/>
    <w:rsid w:val="001334C6"/>
    <w:rsid w:val="001336A1"/>
    <w:rsid w:val="00133E38"/>
    <w:rsid w:val="001341B6"/>
    <w:rsid w:val="00135C13"/>
    <w:rsid w:val="00136392"/>
    <w:rsid w:val="00136B79"/>
    <w:rsid w:val="00136DCF"/>
    <w:rsid w:val="0014044B"/>
    <w:rsid w:val="00143171"/>
    <w:rsid w:val="00143E83"/>
    <w:rsid w:val="00147616"/>
    <w:rsid w:val="001477EB"/>
    <w:rsid w:val="00151C74"/>
    <w:rsid w:val="00152735"/>
    <w:rsid w:val="0015591A"/>
    <w:rsid w:val="0015796C"/>
    <w:rsid w:val="00160543"/>
    <w:rsid w:val="00161BB4"/>
    <w:rsid w:val="00163FD1"/>
    <w:rsid w:val="00164808"/>
    <w:rsid w:val="0017079D"/>
    <w:rsid w:val="001746E6"/>
    <w:rsid w:val="0017546A"/>
    <w:rsid w:val="00177048"/>
    <w:rsid w:val="00180761"/>
    <w:rsid w:val="00180A11"/>
    <w:rsid w:val="00181A41"/>
    <w:rsid w:val="00182EDF"/>
    <w:rsid w:val="0018335F"/>
    <w:rsid w:val="001838D0"/>
    <w:rsid w:val="00184089"/>
    <w:rsid w:val="00184C3B"/>
    <w:rsid w:val="001851D6"/>
    <w:rsid w:val="00186685"/>
    <w:rsid w:val="001876CD"/>
    <w:rsid w:val="001879BB"/>
    <w:rsid w:val="00187C38"/>
    <w:rsid w:val="0019032F"/>
    <w:rsid w:val="00190A38"/>
    <w:rsid w:val="00193C20"/>
    <w:rsid w:val="00193D15"/>
    <w:rsid w:val="0019502A"/>
    <w:rsid w:val="00195F43"/>
    <w:rsid w:val="001A1CA8"/>
    <w:rsid w:val="001A33DD"/>
    <w:rsid w:val="001A36E8"/>
    <w:rsid w:val="001A4210"/>
    <w:rsid w:val="001A7126"/>
    <w:rsid w:val="001A7F17"/>
    <w:rsid w:val="001B03FE"/>
    <w:rsid w:val="001B2899"/>
    <w:rsid w:val="001B290A"/>
    <w:rsid w:val="001B38C7"/>
    <w:rsid w:val="001B4236"/>
    <w:rsid w:val="001B4573"/>
    <w:rsid w:val="001B4622"/>
    <w:rsid w:val="001B4EF1"/>
    <w:rsid w:val="001B6282"/>
    <w:rsid w:val="001B6B69"/>
    <w:rsid w:val="001C120B"/>
    <w:rsid w:val="001C1779"/>
    <w:rsid w:val="001C2CDD"/>
    <w:rsid w:val="001C2D54"/>
    <w:rsid w:val="001C365B"/>
    <w:rsid w:val="001C47E7"/>
    <w:rsid w:val="001C5224"/>
    <w:rsid w:val="001C5524"/>
    <w:rsid w:val="001C5A03"/>
    <w:rsid w:val="001C6FBF"/>
    <w:rsid w:val="001C76AC"/>
    <w:rsid w:val="001D10EF"/>
    <w:rsid w:val="001D1A4F"/>
    <w:rsid w:val="001D1BFC"/>
    <w:rsid w:val="001D1E14"/>
    <w:rsid w:val="001D1F73"/>
    <w:rsid w:val="001D3222"/>
    <w:rsid w:val="001D349E"/>
    <w:rsid w:val="001D415C"/>
    <w:rsid w:val="001D48F2"/>
    <w:rsid w:val="001D4BC0"/>
    <w:rsid w:val="001D5B58"/>
    <w:rsid w:val="001D70E2"/>
    <w:rsid w:val="001E16AF"/>
    <w:rsid w:val="001E2176"/>
    <w:rsid w:val="001E292D"/>
    <w:rsid w:val="001E3B88"/>
    <w:rsid w:val="001E61BA"/>
    <w:rsid w:val="001E7C83"/>
    <w:rsid w:val="001F07FE"/>
    <w:rsid w:val="001F145C"/>
    <w:rsid w:val="001F210A"/>
    <w:rsid w:val="001F3448"/>
    <w:rsid w:val="001F3D67"/>
    <w:rsid w:val="001F4031"/>
    <w:rsid w:val="001F490E"/>
    <w:rsid w:val="001F7FBB"/>
    <w:rsid w:val="0020115A"/>
    <w:rsid w:val="002018AA"/>
    <w:rsid w:val="00205684"/>
    <w:rsid w:val="0020745B"/>
    <w:rsid w:val="00210430"/>
    <w:rsid w:val="00211FDC"/>
    <w:rsid w:val="002131D3"/>
    <w:rsid w:val="00213F60"/>
    <w:rsid w:val="00214C5F"/>
    <w:rsid w:val="00215173"/>
    <w:rsid w:val="00215F78"/>
    <w:rsid w:val="00216F85"/>
    <w:rsid w:val="00217656"/>
    <w:rsid w:val="002177A4"/>
    <w:rsid w:val="0022080B"/>
    <w:rsid w:val="00222A0E"/>
    <w:rsid w:val="00223A34"/>
    <w:rsid w:val="002241D6"/>
    <w:rsid w:val="002243E5"/>
    <w:rsid w:val="00225AA0"/>
    <w:rsid w:val="002260EC"/>
    <w:rsid w:val="002267AE"/>
    <w:rsid w:val="00226D3C"/>
    <w:rsid w:val="002271E0"/>
    <w:rsid w:val="0022787A"/>
    <w:rsid w:val="00227E92"/>
    <w:rsid w:val="00230779"/>
    <w:rsid w:val="00231AD9"/>
    <w:rsid w:val="00233190"/>
    <w:rsid w:val="00233427"/>
    <w:rsid w:val="002336BC"/>
    <w:rsid w:val="0023416A"/>
    <w:rsid w:val="002342BE"/>
    <w:rsid w:val="00234C84"/>
    <w:rsid w:val="002366B9"/>
    <w:rsid w:val="0023688D"/>
    <w:rsid w:val="00236B5B"/>
    <w:rsid w:val="00237DF5"/>
    <w:rsid w:val="00237ED0"/>
    <w:rsid w:val="0024071D"/>
    <w:rsid w:val="00240F9B"/>
    <w:rsid w:val="00241BB9"/>
    <w:rsid w:val="0024205F"/>
    <w:rsid w:val="002420CA"/>
    <w:rsid w:val="002421F5"/>
    <w:rsid w:val="00242DD0"/>
    <w:rsid w:val="002432A6"/>
    <w:rsid w:val="00244B84"/>
    <w:rsid w:val="002455D9"/>
    <w:rsid w:val="00247D4C"/>
    <w:rsid w:val="00251FA2"/>
    <w:rsid w:val="00252EF3"/>
    <w:rsid w:val="002534F2"/>
    <w:rsid w:val="002547C6"/>
    <w:rsid w:val="00254808"/>
    <w:rsid w:val="002548C2"/>
    <w:rsid w:val="002549DC"/>
    <w:rsid w:val="00254AB2"/>
    <w:rsid w:val="00255034"/>
    <w:rsid w:val="00256F30"/>
    <w:rsid w:val="00260480"/>
    <w:rsid w:val="00261015"/>
    <w:rsid w:val="00261332"/>
    <w:rsid w:val="00261B9E"/>
    <w:rsid w:val="00262352"/>
    <w:rsid w:val="00262B15"/>
    <w:rsid w:val="0026390C"/>
    <w:rsid w:val="00263DAF"/>
    <w:rsid w:val="002644D2"/>
    <w:rsid w:val="0026454A"/>
    <w:rsid w:val="00265381"/>
    <w:rsid w:val="00265FEB"/>
    <w:rsid w:val="00270CFE"/>
    <w:rsid w:val="00271E8B"/>
    <w:rsid w:val="00272995"/>
    <w:rsid w:val="002729B5"/>
    <w:rsid w:val="00272B15"/>
    <w:rsid w:val="00272D5B"/>
    <w:rsid w:val="00272FD9"/>
    <w:rsid w:val="00273383"/>
    <w:rsid w:val="00273C03"/>
    <w:rsid w:val="00275002"/>
    <w:rsid w:val="00275834"/>
    <w:rsid w:val="002817A8"/>
    <w:rsid w:val="00281F56"/>
    <w:rsid w:val="0028282A"/>
    <w:rsid w:val="0028523F"/>
    <w:rsid w:val="002859FC"/>
    <w:rsid w:val="002866C7"/>
    <w:rsid w:val="00286F8A"/>
    <w:rsid w:val="00287AA9"/>
    <w:rsid w:val="002910DF"/>
    <w:rsid w:val="00291D63"/>
    <w:rsid w:val="00292A29"/>
    <w:rsid w:val="0029390C"/>
    <w:rsid w:val="00293A9A"/>
    <w:rsid w:val="00295DC9"/>
    <w:rsid w:val="00295F9A"/>
    <w:rsid w:val="00296393"/>
    <w:rsid w:val="0029641F"/>
    <w:rsid w:val="002966CB"/>
    <w:rsid w:val="00296807"/>
    <w:rsid w:val="00297415"/>
    <w:rsid w:val="002978B0"/>
    <w:rsid w:val="00297E56"/>
    <w:rsid w:val="002A08FA"/>
    <w:rsid w:val="002A1490"/>
    <w:rsid w:val="002A3288"/>
    <w:rsid w:val="002A3787"/>
    <w:rsid w:val="002A3C99"/>
    <w:rsid w:val="002A3CA3"/>
    <w:rsid w:val="002A3F9F"/>
    <w:rsid w:val="002A4699"/>
    <w:rsid w:val="002A570A"/>
    <w:rsid w:val="002A5D70"/>
    <w:rsid w:val="002A61FB"/>
    <w:rsid w:val="002B133E"/>
    <w:rsid w:val="002B1D92"/>
    <w:rsid w:val="002B5EA7"/>
    <w:rsid w:val="002C2182"/>
    <w:rsid w:val="002C2F8B"/>
    <w:rsid w:val="002C3941"/>
    <w:rsid w:val="002C630F"/>
    <w:rsid w:val="002C6474"/>
    <w:rsid w:val="002C7B52"/>
    <w:rsid w:val="002C7F3C"/>
    <w:rsid w:val="002D0212"/>
    <w:rsid w:val="002D038B"/>
    <w:rsid w:val="002D0C2F"/>
    <w:rsid w:val="002D188B"/>
    <w:rsid w:val="002D239F"/>
    <w:rsid w:val="002D2C49"/>
    <w:rsid w:val="002D30BF"/>
    <w:rsid w:val="002D31D7"/>
    <w:rsid w:val="002D4C44"/>
    <w:rsid w:val="002D7B3B"/>
    <w:rsid w:val="002E1286"/>
    <w:rsid w:val="002E1595"/>
    <w:rsid w:val="002E20EE"/>
    <w:rsid w:val="002E2112"/>
    <w:rsid w:val="002E29C6"/>
    <w:rsid w:val="002E400F"/>
    <w:rsid w:val="002E4D0E"/>
    <w:rsid w:val="002E52BE"/>
    <w:rsid w:val="002E5942"/>
    <w:rsid w:val="002E5C0C"/>
    <w:rsid w:val="002E612E"/>
    <w:rsid w:val="002E7013"/>
    <w:rsid w:val="002E737E"/>
    <w:rsid w:val="002E782E"/>
    <w:rsid w:val="002F0B2D"/>
    <w:rsid w:val="002F2967"/>
    <w:rsid w:val="002F392D"/>
    <w:rsid w:val="002F3AFC"/>
    <w:rsid w:val="002F45E8"/>
    <w:rsid w:val="002F5D09"/>
    <w:rsid w:val="002F6359"/>
    <w:rsid w:val="002F6E4A"/>
    <w:rsid w:val="002F7370"/>
    <w:rsid w:val="00300995"/>
    <w:rsid w:val="00301518"/>
    <w:rsid w:val="00301F3B"/>
    <w:rsid w:val="003037C1"/>
    <w:rsid w:val="00304563"/>
    <w:rsid w:val="00304609"/>
    <w:rsid w:val="003046C2"/>
    <w:rsid w:val="003048FF"/>
    <w:rsid w:val="00304C85"/>
    <w:rsid w:val="00305B22"/>
    <w:rsid w:val="00307D50"/>
    <w:rsid w:val="00312644"/>
    <w:rsid w:val="003127C7"/>
    <w:rsid w:val="0031348B"/>
    <w:rsid w:val="00313C07"/>
    <w:rsid w:val="00313C6F"/>
    <w:rsid w:val="00315C62"/>
    <w:rsid w:val="00315EED"/>
    <w:rsid w:val="0031605A"/>
    <w:rsid w:val="003166AE"/>
    <w:rsid w:val="00321617"/>
    <w:rsid w:val="00322B37"/>
    <w:rsid w:val="00322B53"/>
    <w:rsid w:val="00322B8D"/>
    <w:rsid w:val="0032359C"/>
    <w:rsid w:val="003238AA"/>
    <w:rsid w:val="003252EE"/>
    <w:rsid w:val="00325796"/>
    <w:rsid w:val="00326CB4"/>
    <w:rsid w:val="0032735C"/>
    <w:rsid w:val="00327CD6"/>
    <w:rsid w:val="00330099"/>
    <w:rsid w:val="00332918"/>
    <w:rsid w:val="00333F58"/>
    <w:rsid w:val="0033467E"/>
    <w:rsid w:val="00334A3F"/>
    <w:rsid w:val="00335438"/>
    <w:rsid w:val="00335ABF"/>
    <w:rsid w:val="00336005"/>
    <w:rsid w:val="003369A5"/>
    <w:rsid w:val="0034082B"/>
    <w:rsid w:val="003412FB"/>
    <w:rsid w:val="00341B9F"/>
    <w:rsid w:val="003422B9"/>
    <w:rsid w:val="00342767"/>
    <w:rsid w:val="00343680"/>
    <w:rsid w:val="00343730"/>
    <w:rsid w:val="003442EF"/>
    <w:rsid w:val="00344608"/>
    <w:rsid w:val="003456B7"/>
    <w:rsid w:val="003458EF"/>
    <w:rsid w:val="0034739A"/>
    <w:rsid w:val="003477CE"/>
    <w:rsid w:val="00350D36"/>
    <w:rsid w:val="00351074"/>
    <w:rsid w:val="003515EF"/>
    <w:rsid w:val="00352A18"/>
    <w:rsid w:val="00352B18"/>
    <w:rsid w:val="00352F6D"/>
    <w:rsid w:val="0035316E"/>
    <w:rsid w:val="0035368A"/>
    <w:rsid w:val="003538E4"/>
    <w:rsid w:val="00353972"/>
    <w:rsid w:val="003547C6"/>
    <w:rsid w:val="00354B43"/>
    <w:rsid w:val="003558FF"/>
    <w:rsid w:val="0035605B"/>
    <w:rsid w:val="00360BF3"/>
    <w:rsid w:val="00360CFC"/>
    <w:rsid w:val="003616D2"/>
    <w:rsid w:val="00363C88"/>
    <w:rsid w:val="00363C96"/>
    <w:rsid w:val="003653C5"/>
    <w:rsid w:val="003678F0"/>
    <w:rsid w:val="00367CA0"/>
    <w:rsid w:val="00372649"/>
    <w:rsid w:val="003732CF"/>
    <w:rsid w:val="00373469"/>
    <w:rsid w:val="00374ECA"/>
    <w:rsid w:val="0037586D"/>
    <w:rsid w:val="00375ADC"/>
    <w:rsid w:val="00376AD3"/>
    <w:rsid w:val="00376C40"/>
    <w:rsid w:val="00376CA0"/>
    <w:rsid w:val="0037704B"/>
    <w:rsid w:val="00384E3C"/>
    <w:rsid w:val="003906E1"/>
    <w:rsid w:val="00390A68"/>
    <w:rsid w:val="00391056"/>
    <w:rsid w:val="003914C8"/>
    <w:rsid w:val="00391E67"/>
    <w:rsid w:val="00392ECC"/>
    <w:rsid w:val="00394F8F"/>
    <w:rsid w:val="00396397"/>
    <w:rsid w:val="00396455"/>
    <w:rsid w:val="00396FAE"/>
    <w:rsid w:val="00397CD9"/>
    <w:rsid w:val="003A063E"/>
    <w:rsid w:val="003A1AF5"/>
    <w:rsid w:val="003A1B72"/>
    <w:rsid w:val="003A1CF4"/>
    <w:rsid w:val="003A2181"/>
    <w:rsid w:val="003A50EE"/>
    <w:rsid w:val="003A6028"/>
    <w:rsid w:val="003A6F36"/>
    <w:rsid w:val="003A7650"/>
    <w:rsid w:val="003B07EB"/>
    <w:rsid w:val="003B1F0D"/>
    <w:rsid w:val="003B2029"/>
    <w:rsid w:val="003B22AF"/>
    <w:rsid w:val="003B23D4"/>
    <w:rsid w:val="003B48EE"/>
    <w:rsid w:val="003B5929"/>
    <w:rsid w:val="003B5A47"/>
    <w:rsid w:val="003C0A16"/>
    <w:rsid w:val="003C33BB"/>
    <w:rsid w:val="003C3835"/>
    <w:rsid w:val="003C57E4"/>
    <w:rsid w:val="003C6155"/>
    <w:rsid w:val="003C75FD"/>
    <w:rsid w:val="003D1C83"/>
    <w:rsid w:val="003D2C85"/>
    <w:rsid w:val="003D427D"/>
    <w:rsid w:val="003D537C"/>
    <w:rsid w:val="003D5742"/>
    <w:rsid w:val="003D6A98"/>
    <w:rsid w:val="003D6B44"/>
    <w:rsid w:val="003D6CF2"/>
    <w:rsid w:val="003D7148"/>
    <w:rsid w:val="003E06E7"/>
    <w:rsid w:val="003E0F33"/>
    <w:rsid w:val="003E27AE"/>
    <w:rsid w:val="003E3710"/>
    <w:rsid w:val="003E3B8D"/>
    <w:rsid w:val="003E4241"/>
    <w:rsid w:val="003E46D2"/>
    <w:rsid w:val="003E4725"/>
    <w:rsid w:val="003E4942"/>
    <w:rsid w:val="003E4991"/>
    <w:rsid w:val="003E537B"/>
    <w:rsid w:val="003E69F1"/>
    <w:rsid w:val="003E6E6D"/>
    <w:rsid w:val="003E7B4A"/>
    <w:rsid w:val="003E7D47"/>
    <w:rsid w:val="003E7ED1"/>
    <w:rsid w:val="003F1E7A"/>
    <w:rsid w:val="003F27F3"/>
    <w:rsid w:val="003F36CD"/>
    <w:rsid w:val="003F4461"/>
    <w:rsid w:val="003F676D"/>
    <w:rsid w:val="003F6FF1"/>
    <w:rsid w:val="003F7A10"/>
    <w:rsid w:val="003F7FDA"/>
    <w:rsid w:val="00400802"/>
    <w:rsid w:val="00401EFB"/>
    <w:rsid w:val="00402C59"/>
    <w:rsid w:val="004043C5"/>
    <w:rsid w:val="0040522C"/>
    <w:rsid w:val="004052FD"/>
    <w:rsid w:val="00406655"/>
    <w:rsid w:val="00407648"/>
    <w:rsid w:val="00407948"/>
    <w:rsid w:val="0041051A"/>
    <w:rsid w:val="0041119B"/>
    <w:rsid w:val="004146C4"/>
    <w:rsid w:val="004159B3"/>
    <w:rsid w:val="00416AEA"/>
    <w:rsid w:val="00417E8E"/>
    <w:rsid w:val="0042094A"/>
    <w:rsid w:val="00420F71"/>
    <w:rsid w:val="00421142"/>
    <w:rsid w:val="00422FE8"/>
    <w:rsid w:val="004237AA"/>
    <w:rsid w:val="00423AD6"/>
    <w:rsid w:val="00425077"/>
    <w:rsid w:val="00425486"/>
    <w:rsid w:val="004255D7"/>
    <w:rsid w:val="00426C3E"/>
    <w:rsid w:val="00430EC7"/>
    <w:rsid w:val="00432681"/>
    <w:rsid w:val="0043344A"/>
    <w:rsid w:val="00433D98"/>
    <w:rsid w:val="00440B72"/>
    <w:rsid w:val="00440BC6"/>
    <w:rsid w:val="0044118A"/>
    <w:rsid w:val="0044197A"/>
    <w:rsid w:val="00441BA5"/>
    <w:rsid w:val="00442446"/>
    <w:rsid w:val="00443AEB"/>
    <w:rsid w:val="004449BF"/>
    <w:rsid w:val="00444A6A"/>
    <w:rsid w:val="004459CB"/>
    <w:rsid w:val="00446741"/>
    <w:rsid w:val="00447030"/>
    <w:rsid w:val="00450269"/>
    <w:rsid w:val="004503BF"/>
    <w:rsid w:val="004508E4"/>
    <w:rsid w:val="004564A4"/>
    <w:rsid w:val="00456557"/>
    <w:rsid w:val="004612DB"/>
    <w:rsid w:val="00462240"/>
    <w:rsid w:val="00464350"/>
    <w:rsid w:val="00464AB2"/>
    <w:rsid w:val="00465261"/>
    <w:rsid w:val="00465B57"/>
    <w:rsid w:val="00465E65"/>
    <w:rsid w:val="00465E9C"/>
    <w:rsid w:val="0046663D"/>
    <w:rsid w:val="00466BAB"/>
    <w:rsid w:val="004672C3"/>
    <w:rsid w:val="004673CA"/>
    <w:rsid w:val="0047099E"/>
    <w:rsid w:val="00471CF6"/>
    <w:rsid w:val="00474AA7"/>
    <w:rsid w:val="00475BDD"/>
    <w:rsid w:val="0047771F"/>
    <w:rsid w:val="0048031F"/>
    <w:rsid w:val="00481E10"/>
    <w:rsid w:val="00484098"/>
    <w:rsid w:val="004848FF"/>
    <w:rsid w:val="00484981"/>
    <w:rsid w:val="00485D95"/>
    <w:rsid w:val="00487410"/>
    <w:rsid w:val="00491083"/>
    <w:rsid w:val="00491579"/>
    <w:rsid w:val="004915A2"/>
    <w:rsid w:val="00492855"/>
    <w:rsid w:val="00493A50"/>
    <w:rsid w:val="00493E5A"/>
    <w:rsid w:val="004946EC"/>
    <w:rsid w:val="0049491D"/>
    <w:rsid w:val="00494DA0"/>
    <w:rsid w:val="00494F50"/>
    <w:rsid w:val="00495F48"/>
    <w:rsid w:val="00496EA2"/>
    <w:rsid w:val="0049750A"/>
    <w:rsid w:val="00497D0E"/>
    <w:rsid w:val="004A1346"/>
    <w:rsid w:val="004A35C1"/>
    <w:rsid w:val="004A390A"/>
    <w:rsid w:val="004A456A"/>
    <w:rsid w:val="004A4BFB"/>
    <w:rsid w:val="004A4E66"/>
    <w:rsid w:val="004A6840"/>
    <w:rsid w:val="004A79DB"/>
    <w:rsid w:val="004B0F1B"/>
    <w:rsid w:val="004B2C5A"/>
    <w:rsid w:val="004B2C93"/>
    <w:rsid w:val="004B33CA"/>
    <w:rsid w:val="004B4145"/>
    <w:rsid w:val="004B5131"/>
    <w:rsid w:val="004B6249"/>
    <w:rsid w:val="004B64C0"/>
    <w:rsid w:val="004B6589"/>
    <w:rsid w:val="004B78C6"/>
    <w:rsid w:val="004B79C5"/>
    <w:rsid w:val="004B7D09"/>
    <w:rsid w:val="004C1EB1"/>
    <w:rsid w:val="004C4025"/>
    <w:rsid w:val="004C4342"/>
    <w:rsid w:val="004C5B04"/>
    <w:rsid w:val="004C6AEF"/>
    <w:rsid w:val="004C6CC5"/>
    <w:rsid w:val="004C6E00"/>
    <w:rsid w:val="004C71EE"/>
    <w:rsid w:val="004C7279"/>
    <w:rsid w:val="004C7793"/>
    <w:rsid w:val="004D1709"/>
    <w:rsid w:val="004D2882"/>
    <w:rsid w:val="004D2899"/>
    <w:rsid w:val="004D39D6"/>
    <w:rsid w:val="004D4006"/>
    <w:rsid w:val="004D41F4"/>
    <w:rsid w:val="004D45AE"/>
    <w:rsid w:val="004D6E80"/>
    <w:rsid w:val="004D7332"/>
    <w:rsid w:val="004D73A1"/>
    <w:rsid w:val="004D7AE4"/>
    <w:rsid w:val="004E344E"/>
    <w:rsid w:val="004E3527"/>
    <w:rsid w:val="004E44EE"/>
    <w:rsid w:val="004E5848"/>
    <w:rsid w:val="004F0FC1"/>
    <w:rsid w:val="004F1F77"/>
    <w:rsid w:val="004F2633"/>
    <w:rsid w:val="004F38F5"/>
    <w:rsid w:val="004F63D5"/>
    <w:rsid w:val="004F6EB9"/>
    <w:rsid w:val="00502729"/>
    <w:rsid w:val="005031BA"/>
    <w:rsid w:val="0050390C"/>
    <w:rsid w:val="005047D2"/>
    <w:rsid w:val="00504900"/>
    <w:rsid w:val="00506E80"/>
    <w:rsid w:val="00506FAE"/>
    <w:rsid w:val="00510516"/>
    <w:rsid w:val="00510A0F"/>
    <w:rsid w:val="00510B1A"/>
    <w:rsid w:val="00515D89"/>
    <w:rsid w:val="00515DCA"/>
    <w:rsid w:val="00517EB7"/>
    <w:rsid w:val="005204D2"/>
    <w:rsid w:val="00520C01"/>
    <w:rsid w:val="00522230"/>
    <w:rsid w:val="00522C59"/>
    <w:rsid w:val="005232B6"/>
    <w:rsid w:val="005233EE"/>
    <w:rsid w:val="00523C42"/>
    <w:rsid w:val="005241A2"/>
    <w:rsid w:val="0052488D"/>
    <w:rsid w:val="00524A53"/>
    <w:rsid w:val="00524B57"/>
    <w:rsid w:val="00525B34"/>
    <w:rsid w:val="0052633C"/>
    <w:rsid w:val="005271F5"/>
    <w:rsid w:val="00530111"/>
    <w:rsid w:val="00531404"/>
    <w:rsid w:val="005337DB"/>
    <w:rsid w:val="005338AD"/>
    <w:rsid w:val="00534513"/>
    <w:rsid w:val="00534CFC"/>
    <w:rsid w:val="00534E16"/>
    <w:rsid w:val="005379B9"/>
    <w:rsid w:val="0054061D"/>
    <w:rsid w:val="00542A58"/>
    <w:rsid w:val="00544C80"/>
    <w:rsid w:val="00544CFF"/>
    <w:rsid w:val="005460CB"/>
    <w:rsid w:val="00547556"/>
    <w:rsid w:val="00552134"/>
    <w:rsid w:val="00552462"/>
    <w:rsid w:val="00552BD4"/>
    <w:rsid w:val="005531C8"/>
    <w:rsid w:val="005572CB"/>
    <w:rsid w:val="00557AB1"/>
    <w:rsid w:val="00560AEC"/>
    <w:rsid w:val="00561070"/>
    <w:rsid w:val="005626F7"/>
    <w:rsid w:val="00565A02"/>
    <w:rsid w:val="00566CD9"/>
    <w:rsid w:val="005674E6"/>
    <w:rsid w:val="00567747"/>
    <w:rsid w:val="00570827"/>
    <w:rsid w:val="00570BDA"/>
    <w:rsid w:val="0057174B"/>
    <w:rsid w:val="00571BC9"/>
    <w:rsid w:val="0057341A"/>
    <w:rsid w:val="00573474"/>
    <w:rsid w:val="00574560"/>
    <w:rsid w:val="00575AC2"/>
    <w:rsid w:val="00575F6C"/>
    <w:rsid w:val="005763AE"/>
    <w:rsid w:val="00576BD1"/>
    <w:rsid w:val="00577810"/>
    <w:rsid w:val="0058161C"/>
    <w:rsid w:val="00581EE4"/>
    <w:rsid w:val="005827AC"/>
    <w:rsid w:val="005835C2"/>
    <w:rsid w:val="00583A37"/>
    <w:rsid w:val="005847A6"/>
    <w:rsid w:val="00585693"/>
    <w:rsid w:val="0058649D"/>
    <w:rsid w:val="00586A86"/>
    <w:rsid w:val="00587C99"/>
    <w:rsid w:val="005905EE"/>
    <w:rsid w:val="00590953"/>
    <w:rsid w:val="005909F9"/>
    <w:rsid w:val="00590FA5"/>
    <w:rsid w:val="00593936"/>
    <w:rsid w:val="00593BAD"/>
    <w:rsid w:val="00593BBF"/>
    <w:rsid w:val="0059412D"/>
    <w:rsid w:val="00596654"/>
    <w:rsid w:val="005A0A25"/>
    <w:rsid w:val="005A0C14"/>
    <w:rsid w:val="005A2603"/>
    <w:rsid w:val="005A273E"/>
    <w:rsid w:val="005A48DD"/>
    <w:rsid w:val="005A4C9C"/>
    <w:rsid w:val="005A4EB1"/>
    <w:rsid w:val="005A4EF5"/>
    <w:rsid w:val="005A52F6"/>
    <w:rsid w:val="005A5C16"/>
    <w:rsid w:val="005A5FB4"/>
    <w:rsid w:val="005A76EE"/>
    <w:rsid w:val="005B20A0"/>
    <w:rsid w:val="005B2937"/>
    <w:rsid w:val="005B59EF"/>
    <w:rsid w:val="005B6691"/>
    <w:rsid w:val="005B695E"/>
    <w:rsid w:val="005B72C0"/>
    <w:rsid w:val="005C0D51"/>
    <w:rsid w:val="005C17C1"/>
    <w:rsid w:val="005C1DFE"/>
    <w:rsid w:val="005C229D"/>
    <w:rsid w:val="005C2D47"/>
    <w:rsid w:val="005C329E"/>
    <w:rsid w:val="005C3899"/>
    <w:rsid w:val="005C46A5"/>
    <w:rsid w:val="005C6144"/>
    <w:rsid w:val="005C633D"/>
    <w:rsid w:val="005C697D"/>
    <w:rsid w:val="005D006D"/>
    <w:rsid w:val="005D1A9B"/>
    <w:rsid w:val="005D2A50"/>
    <w:rsid w:val="005D3E05"/>
    <w:rsid w:val="005D4656"/>
    <w:rsid w:val="005D4722"/>
    <w:rsid w:val="005D5CC4"/>
    <w:rsid w:val="005D60D2"/>
    <w:rsid w:val="005D626A"/>
    <w:rsid w:val="005D6DF6"/>
    <w:rsid w:val="005E1D35"/>
    <w:rsid w:val="005E2D72"/>
    <w:rsid w:val="005E2FD1"/>
    <w:rsid w:val="005E497F"/>
    <w:rsid w:val="005E4B42"/>
    <w:rsid w:val="005E5575"/>
    <w:rsid w:val="005E6E2F"/>
    <w:rsid w:val="005E71CD"/>
    <w:rsid w:val="005E76B8"/>
    <w:rsid w:val="005F1409"/>
    <w:rsid w:val="005F41AA"/>
    <w:rsid w:val="005F4317"/>
    <w:rsid w:val="005F479E"/>
    <w:rsid w:val="005F50A1"/>
    <w:rsid w:val="005F7193"/>
    <w:rsid w:val="006009BD"/>
    <w:rsid w:val="00600A88"/>
    <w:rsid w:val="00600E23"/>
    <w:rsid w:val="00602BC7"/>
    <w:rsid w:val="006039F4"/>
    <w:rsid w:val="00604848"/>
    <w:rsid w:val="006052B2"/>
    <w:rsid w:val="00606310"/>
    <w:rsid w:val="006112D8"/>
    <w:rsid w:val="006129A3"/>
    <w:rsid w:val="006140F1"/>
    <w:rsid w:val="006147FB"/>
    <w:rsid w:val="00617A33"/>
    <w:rsid w:val="006208C8"/>
    <w:rsid w:val="00623182"/>
    <w:rsid w:val="0062336A"/>
    <w:rsid w:val="0062363B"/>
    <w:rsid w:val="00624808"/>
    <w:rsid w:val="00624F91"/>
    <w:rsid w:val="00625928"/>
    <w:rsid w:val="00625FE0"/>
    <w:rsid w:val="00626158"/>
    <w:rsid w:val="0062663A"/>
    <w:rsid w:val="00627BBA"/>
    <w:rsid w:val="006304DC"/>
    <w:rsid w:val="00631EDD"/>
    <w:rsid w:val="00631FCA"/>
    <w:rsid w:val="006332B5"/>
    <w:rsid w:val="00633F40"/>
    <w:rsid w:val="00634576"/>
    <w:rsid w:val="0063762D"/>
    <w:rsid w:val="00637D66"/>
    <w:rsid w:val="006412E6"/>
    <w:rsid w:val="00642A2C"/>
    <w:rsid w:val="00642DA1"/>
    <w:rsid w:val="00643217"/>
    <w:rsid w:val="00644068"/>
    <w:rsid w:val="00644CAE"/>
    <w:rsid w:val="00644F8D"/>
    <w:rsid w:val="006457E5"/>
    <w:rsid w:val="00650387"/>
    <w:rsid w:val="00654BB5"/>
    <w:rsid w:val="00655E23"/>
    <w:rsid w:val="0065626D"/>
    <w:rsid w:val="00656433"/>
    <w:rsid w:val="00656B5D"/>
    <w:rsid w:val="00662C4C"/>
    <w:rsid w:val="00662C5D"/>
    <w:rsid w:val="00663481"/>
    <w:rsid w:val="00663F22"/>
    <w:rsid w:val="00664B06"/>
    <w:rsid w:val="00665705"/>
    <w:rsid w:val="00665C5B"/>
    <w:rsid w:val="0067106C"/>
    <w:rsid w:val="00671C87"/>
    <w:rsid w:val="006727B3"/>
    <w:rsid w:val="00673F6B"/>
    <w:rsid w:val="00677567"/>
    <w:rsid w:val="006779A0"/>
    <w:rsid w:val="00680DA9"/>
    <w:rsid w:val="00681094"/>
    <w:rsid w:val="0068169C"/>
    <w:rsid w:val="00681988"/>
    <w:rsid w:val="00681E1B"/>
    <w:rsid w:val="00681E1E"/>
    <w:rsid w:val="0068215E"/>
    <w:rsid w:val="006823BE"/>
    <w:rsid w:val="00682AA7"/>
    <w:rsid w:val="00683410"/>
    <w:rsid w:val="006843BA"/>
    <w:rsid w:val="006847CA"/>
    <w:rsid w:val="006903A9"/>
    <w:rsid w:val="0069113B"/>
    <w:rsid w:val="00692066"/>
    <w:rsid w:val="0069417C"/>
    <w:rsid w:val="006954BD"/>
    <w:rsid w:val="00696429"/>
    <w:rsid w:val="006970B1"/>
    <w:rsid w:val="006A0356"/>
    <w:rsid w:val="006A0CE8"/>
    <w:rsid w:val="006A0E3F"/>
    <w:rsid w:val="006A14D9"/>
    <w:rsid w:val="006A25F8"/>
    <w:rsid w:val="006A3252"/>
    <w:rsid w:val="006A3483"/>
    <w:rsid w:val="006A3521"/>
    <w:rsid w:val="006A3D37"/>
    <w:rsid w:val="006A3D8F"/>
    <w:rsid w:val="006A4859"/>
    <w:rsid w:val="006A687F"/>
    <w:rsid w:val="006A6BDA"/>
    <w:rsid w:val="006A7BCA"/>
    <w:rsid w:val="006B014F"/>
    <w:rsid w:val="006B0239"/>
    <w:rsid w:val="006B16CE"/>
    <w:rsid w:val="006B1B3E"/>
    <w:rsid w:val="006B2012"/>
    <w:rsid w:val="006B23F2"/>
    <w:rsid w:val="006B3191"/>
    <w:rsid w:val="006B4065"/>
    <w:rsid w:val="006B4769"/>
    <w:rsid w:val="006B511F"/>
    <w:rsid w:val="006B55A0"/>
    <w:rsid w:val="006B56A0"/>
    <w:rsid w:val="006B67C8"/>
    <w:rsid w:val="006B78A2"/>
    <w:rsid w:val="006C016C"/>
    <w:rsid w:val="006C08E5"/>
    <w:rsid w:val="006C09C1"/>
    <w:rsid w:val="006C13C1"/>
    <w:rsid w:val="006C3376"/>
    <w:rsid w:val="006C35CC"/>
    <w:rsid w:val="006C5973"/>
    <w:rsid w:val="006C5982"/>
    <w:rsid w:val="006C5F33"/>
    <w:rsid w:val="006C69BD"/>
    <w:rsid w:val="006D0926"/>
    <w:rsid w:val="006D11C5"/>
    <w:rsid w:val="006D1A6A"/>
    <w:rsid w:val="006D2B1D"/>
    <w:rsid w:val="006D3651"/>
    <w:rsid w:val="006D446B"/>
    <w:rsid w:val="006D45C3"/>
    <w:rsid w:val="006D51C3"/>
    <w:rsid w:val="006D5206"/>
    <w:rsid w:val="006D62D6"/>
    <w:rsid w:val="006D6645"/>
    <w:rsid w:val="006D6671"/>
    <w:rsid w:val="006D74A6"/>
    <w:rsid w:val="006E0262"/>
    <w:rsid w:val="006E1376"/>
    <w:rsid w:val="006E1D05"/>
    <w:rsid w:val="006E1E63"/>
    <w:rsid w:val="006E2160"/>
    <w:rsid w:val="006E3E1C"/>
    <w:rsid w:val="006E57D7"/>
    <w:rsid w:val="006E580C"/>
    <w:rsid w:val="006E6098"/>
    <w:rsid w:val="006E7AF3"/>
    <w:rsid w:val="006F0562"/>
    <w:rsid w:val="006F06FA"/>
    <w:rsid w:val="006F0CB2"/>
    <w:rsid w:val="006F125C"/>
    <w:rsid w:val="006F19A9"/>
    <w:rsid w:val="006F2C79"/>
    <w:rsid w:val="006F4792"/>
    <w:rsid w:val="006F4FD8"/>
    <w:rsid w:val="006F5D54"/>
    <w:rsid w:val="006F63A2"/>
    <w:rsid w:val="006F63EA"/>
    <w:rsid w:val="006F7A6F"/>
    <w:rsid w:val="007017E4"/>
    <w:rsid w:val="00701E6B"/>
    <w:rsid w:val="007022BE"/>
    <w:rsid w:val="0070475B"/>
    <w:rsid w:val="00710AE5"/>
    <w:rsid w:val="00710E9A"/>
    <w:rsid w:val="00712644"/>
    <w:rsid w:val="0071271F"/>
    <w:rsid w:val="00716614"/>
    <w:rsid w:val="00716B67"/>
    <w:rsid w:val="00720A8C"/>
    <w:rsid w:val="00721641"/>
    <w:rsid w:val="007227C6"/>
    <w:rsid w:val="00723E3B"/>
    <w:rsid w:val="0072424E"/>
    <w:rsid w:val="00724D68"/>
    <w:rsid w:val="007257A6"/>
    <w:rsid w:val="007258A3"/>
    <w:rsid w:val="00725B0D"/>
    <w:rsid w:val="00726C94"/>
    <w:rsid w:val="0073080C"/>
    <w:rsid w:val="00731864"/>
    <w:rsid w:val="0073255A"/>
    <w:rsid w:val="00732726"/>
    <w:rsid w:val="007338E9"/>
    <w:rsid w:val="007354E5"/>
    <w:rsid w:val="00735A73"/>
    <w:rsid w:val="007413B0"/>
    <w:rsid w:val="0074313C"/>
    <w:rsid w:val="00743DDF"/>
    <w:rsid w:val="00745BB3"/>
    <w:rsid w:val="007507B7"/>
    <w:rsid w:val="007508D3"/>
    <w:rsid w:val="00750FB5"/>
    <w:rsid w:val="00751309"/>
    <w:rsid w:val="00751A3A"/>
    <w:rsid w:val="00751BED"/>
    <w:rsid w:val="00751DC3"/>
    <w:rsid w:val="00753AAC"/>
    <w:rsid w:val="007540D2"/>
    <w:rsid w:val="00754124"/>
    <w:rsid w:val="00754145"/>
    <w:rsid w:val="007549D3"/>
    <w:rsid w:val="00754D4C"/>
    <w:rsid w:val="00754E8A"/>
    <w:rsid w:val="0075529A"/>
    <w:rsid w:val="00760F34"/>
    <w:rsid w:val="00761371"/>
    <w:rsid w:val="00761A2B"/>
    <w:rsid w:val="007620C0"/>
    <w:rsid w:val="007634E6"/>
    <w:rsid w:val="0076384B"/>
    <w:rsid w:val="0076427F"/>
    <w:rsid w:val="00765548"/>
    <w:rsid w:val="00767729"/>
    <w:rsid w:val="00771250"/>
    <w:rsid w:val="007712B1"/>
    <w:rsid w:val="007719F6"/>
    <w:rsid w:val="00772AE3"/>
    <w:rsid w:val="00773984"/>
    <w:rsid w:val="00775711"/>
    <w:rsid w:val="00775F39"/>
    <w:rsid w:val="007764D8"/>
    <w:rsid w:val="00776533"/>
    <w:rsid w:val="00777557"/>
    <w:rsid w:val="007779D7"/>
    <w:rsid w:val="00780245"/>
    <w:rsid w:val="007803E5"/>
    <w:rsid w:val="00781076"/>
    <w:rsid w:val="0078166E"/>
    <w:rsid w:val="0078197E"/>
    <w:rsid w:val="00782A6B"/>
    <w:rsid w:val="00783957"/>
    <w:rsid w:val="007840CA"/>
    <w:rsid w:val="00784535"/>
    <w:rsid w:val="007853DA"/>
    <w:rsid w:val="00785500"/>
    <w:rsid w:val="0078567A"/>
    <w:rsid w:val="00786A89"/>
    <w:rsid w:val="00787E9C"/>
    <w:rsid w:val="00787ED6"/>
    <w:rsid w:val="007906A6"/>
    <w:rsid w:val="0079250E"/>
    <w:rsid w:val="00793A38"/>
    <w:rsid w:val="00793B3C"/>
    <w:rsid w:val="007940BB"/>
    <w:rsid w:val="007950BB"/>
    <w:rsid w:val="00795378"/>
    <w:rsid w:val="00796DB7"/>
    <w:rsid w:val="007A070D"/>
    <w:rsid w:val="007A0909"/>
    <w:rsid w:val="007A1A09"/>
    <w:rsid w:val="007A3204"/>
    <w:rsid w:val="007A43D6"/>
    <w:rsid w:val="007A4D32"/>
    <w:rsid w:val="007A5C02"/>
    <w:rsid w:val="007A6077"/>
    <w:rsid w:val="007A7401"/>
    <w:rsid w:val="007A786E"/>
    <w:rsid w:val="007B0C89"/>
    <w:rsid w:val="007B2019"/>
    <w:rsid w:val="007B3446"/>
    <w:rsid w:val="007B3C3A"/>
    <w:rsid w:val="007B3D39"/>
    <w:rsid w:val="007B4B88"/>
    <w:rsid w:val="007B4C5D"/>
    <w:rsid w:val="007B5174"/>
    <w:rsid w:val="007B6A7F"/>
    <w:rsid w:val="007C0638"/>
    <w:rsid w:val="007C1072"/>
    <w:rsid w:val="007C1706"/>
    <w:rsid w:val="007C18F9"/>
    <w:rsid w:val="007C2C81"/>
    <w:rsid w:val="007C50DA"/>
    <w:rsid w:val="007C68FC"/>
    <w:rsid w:val="007D2E74"/>
    <w:rsid w:val="007D31EC"/>
    <w:rsid w:val="007D3E44"/>
    <w:rsid w:val="007D5A68"/>
    <w:rsid w:val="007D6BCD"/>
    <w:rsid w:val="007D767E"/>
    <w:rsid w:val="007D76E1"/>
    <w:rsid w:val="007E408A"/>
    <w:rsid w:val="007E4586"/>
    <w:rsid w:val="007E51A5"/>
    <w:rsid w:val="007E5A6D"/>
    <w:rsid w:val="007E5BC3"/>
    <w:rsid w:val="007F065C"/>
    <w:rsid w:val="007F1E6F"/>
    <w:rsid w:val="007F3927"/>
    <w:rsid w:val="007F51D8"/>
    <w:rsid w:val="007F6E32"/>
    <w:rsid w:val="007F6EAF"/>
    <w:rsid w:val="007F7D31"/>
    <w:rsid w:val="007F7D98"/>
    <w:rsid w:val="00800FD8"/>
    <w:rsid w:val="0080109B"/>
    <w:rsid w:val="008019E6"/>
    <w:rsid w:val="0080300E"/>
    <w:rsid w:val="00803DBC"/>
    <w:rsid w:val="0080487E"/>
    <w:rsid w:val="0080554D"/>
    <w:rsid w:val="00805785"/>
    <w:rsid w:val="00805D16"/>
    <w:rsid w:val="0080690A"/>
    <w:rsid w:val="00806EDE"/>
    <w:rsid w:val="00807B55"/>
    <w:rsid w:val="0081199B"/>
    <w:rsid w:val="008120CD"/>
    <w:rsid w:val="00812DCE"/>
    <w:rsid w:val="00813F57"/>
    <w:rsid w:val="00814127"/>
    <w:rsid w:val="008150A7"/>
    <w:rsid w:val="00815AC1"/>
    <w:rsid w:val="00820BA6"/>
    <w:rsid w:val="008218F7"/>
    <w:rsid w:val="00821E7A"/>
    <w:rsid w:val="0082233C"/>
    <w:rsid w:val="00825901"/>
    <w:rsid w:val="00825D8A"/>
    <w:rsid w:val="008308A3"/>
    <w:rsid w:val="008308D6"/>
    <w:rsid w:val="0083201F"/>
    <w:rsid w:val="00832524"/>
    <w:rsid w:val="00832D6A"/>
    <w:rsid w:val="00833318"/>
    <w:rsid w:val="00833848"/>
    <w:rsid w:val="00834FA8"/>
    <w:rsid w:val="0083592E"/>
    <w:rsid w:val="0083743E"/>
    <w:rsid w:val="0084057D"/>
    <w:rsid w:val="00842B11"/>
    <w:rsid w:val="00842C0F"/>
    <w:rsid w:val="008431DF"/>
    <w:rsid w:val="008436EA"/>
    <w:rsid w:val="0084497A"/>
    <w:rsid w:val="00844C9F"/>
    <w:rsid w:val="0084551D"/>
    <w:rsid w:val="0084566D"/>
    <w:rsid w:val="00845671"/>
    <w:rsid w:val="00845D50"/>
    <w:rsid w:val="00846A31"/>
    <w:rsid w:val="008518A6"/>
    <w:rsid w:val="00852261"/>
    <w:rsid w:val="00852B3D"/>
    <w:rsid w:val="00853E54"/>
    <w:rsid w:val="00853EDA"/>
    <w:rsid w:val="008545F0"/>
    <w:rsid w:val="00856724"/>
    <w:rsid w:val="0086039C"/>
    <w:rsid w:val="00861B01"/>
    <w:rsid w:val="008626CC"/>
    <w:rsid w:val="008638CF"/>
    <w:rsid w:val="00866C93"/>
    <w:rsid w:val="008676F6"/>
    <w:rsid w:val="0087019F"/>
    <w:rsid w:val="008702DE"/>
    <w:rsid w:val="008703A3"/>
    <w:rsid w:val="008720FF"/>
    <w:rsid w:val="008741FA"/>
    <w:rsid w:val="00874FD1"/>
    <w:rsid w:val="0087670A"/>
    <w:rsid w:val="00877256"/>
    <w:rsid w:val="0088037B"/>
    <w:rsid w:val="00880E89"/>
    <w:rsid w:val="00881CE3"/>
    <w:rsid w:val="00881EB5"/>
    <w:rsid w:val="00881FD5"/>
    <w:rsid w:val="008832FE"/>
    <w:rsid w:val="0088465C"/>
    <w:rsid w:val="00884676"/>
    <w:rsid w:val="0088599B"/>
    <w:rsid w:val="00885AA1"/>
    <w:rsid w:val="00887D10"/>
    <w:rsid w:val="008907C4"/>
    <w:rsid w:val="00890954"/>
    <w:rsid w:val="00890B2D"/>
    <w:rsid w:val="008914B2"/>
    <w:rsid w:val="008915D7"/>
    <w:rsid w:val="00891FC8"/>
    <w:rsid w:val="00892500"/>
    <w:rsid w:val="00892949"/>
    <w:rsid w:val="00892DF5"/>
    <w:rsid w:val="00893237"/>
    <w:rsid w:val="008934B8"/>
    <w:rsid w:val="00893FCA"/>
    <w:rsid w:val="00894E09"/>
    <w:rsid w:val="0089554A"/>
    <w:rsid w:val="00895A53"/>
    <w:rsid w:val="00895CE1"/>
    <w:rsid w:val="00895DE6"/>
    <w:rsid w:val="0089658A"/>
    <w:rsid w:val="0089758B"/>
    <w:rsid w:val="008A0013"/>
    <w:rsid w:val="008A0878"/>
    <w:rsid w:val="008A0A7E"/>
    <w:rsid w:val="008A0DC4"/>
    <w:rsid w:val="008A107F"/>
    <w:rsid w:val="008A1185"/>
    <w:rsid w:val="008A256D"/>
    <w:rsid w:val="008A2E61"/>
    <w:rsid w:val="008A3184"/>
    <w:rsid w:val="008A3D1F"/>
    <w:rsid w:val="008A400B"/>
    <w:rsid w:val="008A403F"/>
    <w:rsid w:val="008A4315"/>
    <w:rsid w:val="008A485F"/>
    <w:rsid w:val="008A4D85"/>
    <w:rsid w:val="008A5D45"/>
    <w:rsid w:val="008A6B9C"/>
    <w:rsid w:val="008A7DA2"/>
    <w:rsid w:val="008B0E2E"/>
    <w:rsid w:val="008B1391"/>
    <w:rsid w:val="008B1757"/>
    <w:rsid w:val="008B1A46"/>
    <w:rsid w:val="008B20D9"/>
    <w:rsid w:val="008B2FC0"/>
    <w:rsid w:val="008B3A06"/>
    <w:rsid w:val="008B4A2B"/>
    <w:rsid w:val="008B4DF1"/>
    <w:rsid w:val="008B50B5"/>
    <w:rsid w:val="008B5C68"/>
    <w:rsid w:val="008B5EE1"/>
    <w:rsid w:val="008B7439"/>
    <w:rsid w:val="008B78FB"/>
    <w:rsid w:val="008B7E84"/>
    <w:rsid w:val="008C0542"/>
    <w:rsid w:val="008C35F8"/>
    <w:rsid w:val="008C4183"/>
    <w:rsid w:val="008C4742"/>
    <w:rsid w:val="008C5183"/>
    <w:rsid w:val="008C728F"/>
    <w:rsid w:val="008D07E7"/>
    <w:rsid w:val="008D3663"/>
    <w:rsid w:val="008D48F4"/>
    <w:rsid w:val="008E13D2"/>
    <w:rsid w:val="008E1A78"/>
    <w:rsid w:val="008E24A2"/>
    <w:rsid w:val="008E3494"/>
    <w:rsid w:val="008E3F0A"/>
    <w:rsid w:val="008E56CB"/>
    <w:rsid w:val="008E578C"/>
    <w:rsid w:val="008E6C52"/>
    <w:rsid w:val="008E7452"/>
    <w:rsid w:val="008E7E1F"/>
    <w:rsid w:val="008F03A6"/>
    <w:rsid w:val="008F058B"/>
    <w:rsid w:val="008F08C2"/>
    <w:rsid w:val="008F215E"/>
    <w:rsid w:val="008F4D5F"/>
    <w:rsid w:val="008F5554"/>
    <w:rsid w:val="008F6282"/>
    <w:rsid w:val="008F6581"/>
    <w:rsid w:val="00901742"/>
    <w:rsid w:val="0090222A"/>
    <w:rsid w:val="00903277"/>
    <w:rsid w:val="00904BF1"/>
    <w:rsid w:val="00905395"/>
    <w:rsid w:val="00906234"/>
    <w:rsid w:val="00906A74"/>
    <w:rsid w:val="009079AB"/>
    <w:rsid w:val="00907B9C"/>
    <w:rsid w:val="00910120"/>
    <w:rsid w:val="00910207"/>
    <w:rsid w:val="00913977"/>
    <w:rsid w:val="00913BF9"/>
    <w:rsid w:val="00914B6D"/>
    <w:rsid w:val="0091708F"/>
    <w:rsid w:val="00917373"/>
    <w:rsid w:val="00920EE9"/>
    <w:rsid w:val="00921967"/>
    <w:rsid w:val="0092200D"/>
    <w:rsid w:val="009231B3"/>
    <w:rsid w:val="00925534"/>
    <w:rsid w:val="00932037"/>
    <w:rsid w:val="00935E1F"/>
    <w:rsid w:val="00936DDC"/>
    <w:rsid w:val="00936F90"/>
    <w:rsid w:val="009405E0"/>
    <w:rsid w:val="00941407"/>
    <w:rsid w:val="009427DC"/>
    <w:rsid w:val="00942D1B"/>
    <w:rsid w:val="0094339E"/>
    <w:rsid w:val="00944DC6"/>
    <w:rsid w:val="009456B3"/>
    <w:rsid w:val="009514CA"/>
    <w:rsid w:val="0095179C"/>
    <w:rsid w:val="00951817"/>
    <w:rsid w:val="00951CE8"/>
    <w:rsid w:val="0095203A"/>
    <w:rsid w:val="009539C6"/>
    <w:rsid w:val="00953D43"/>
    <w:rsid w:val="00954184"/>
    <w:rsid w:val="00956542"/>
    <w:rsid w:val="009575E8"/>
    <w:rsid w:val="00957D62"/>
    <w:rsid w:val="00957F68"/>
    <w:rsid w:val="009600F3"/>
    <w:rsid w:val="00960FDF"/>
    <w:rsid w:val="00961C47"/>
    <w:rsid w:val="009637D2"/>
    <w:rsid w:val="00963BBA"/>
    <w:rsid w:val="00964F9C"/>
    <w:rsid w:val="009654AE"/>
    <w:rsid w:val="00966A1B"/>
    <w:rsid w:val="0096752E"/>
    <w:rsid w:val="00970BF6"/>
    <w:rsid w:val="00971AE6"/>
    <w:rsid w:val="009742C7"/>
    <w:rsid w:val="00975FFB"/>
    <w:rsid w:val="00977150"/>
    <w:rsid w:val="009773F3"/>
    <w:rsid w:val="00977EC4"/>
    <w:rsid w:val="009802DC"/>
    <w:rsid w:val="009814D5"/>
    <w:rsid w:val="00981B6B"/>
    <w:rsid w:val="00983877"/>
    <w:rsid w:val="00984CCE"/>
    <w:rsid w:val="00984F9C"/>
    <w:rsid w:val="00986DF8"/>
    <w:rsid w:val="009871FD"/>
    <w:rsid w:val="00987F04"/>
    <w:rsid w:val="009918AD"/>
    <w:rsid w:val="00991C4F"/>
    <w:rsid w:val="0099290B"/>
    <w:rsid w:val="00993765"/>
    <w:rsid w:val="00994AC4"/>
    <w:rsid w:val="0099569A"/>
    <w:rsid w:val="00995957"/>
    <w:rsid w:val="0099649D"/>
    <w:rsid w:val="009967AB"/>
    <w:rsid w:val="00996EF3"/>
    <w:rsid w:val="00997739"/>
    <w:rsid w:val="009A016F"/>
    <w:rsid w:val="009A0C64"/>
    <w:rsid w:val="009A216F"/>
    <w:rsid w:val="009A3419"/>
    <w:rsid w:val="009A56A2"/>
    <w:rsid w:val="009A677F"/>
    <w:rsid w:val="009A6BEA"/>
    <w:rsid w:val="009A737F"/>
    <w:rsid w:val="009B31CF"/>
    <w:rsid w:val="009B4703"/>
    <w:rsid w:val="009B4FB6"/>
    <w:rsid w:val="009B5906"/>
    <w:rsid w:val="009B7F45"/>
    <w:rsid w:val="009C0008"/>
    <w:rsid w:val="009C191D"/>
    <w:rsid w:val="009C42A0"/>
    <w:rsid w:val="009C42DC"/>
    <w:rsid w:val="009C4C3D"/>
    <w:rsid w:val="009C6593"/>
    <w:rsid w:val="009C68BB"/>
    <w:rsid w:val="009C6A2A"/>
    <w:rsid w:val="009D04C0"/>
    <w:rsid w:val="009D0F7C"/>
    <w:rsid w:val="009D1E4A"/>
    <w:rsid w:val="009D4BAF"/>
    <w:rsid w:val="009D5671"/>
    <w:rsid w:val="009D6073"/>
    <w:rsid w:val="009E023D"/>
    <w:rsid w:val="009E06D8"/>
    <w:rsid w:val="009E16FF"/>
    <w:rsid w:val="009E3324"/>
    <w:rsid w:val="009E4E28"/>
    <w:rsid w:val="009E4EBA"/>
    <w:rsid w:val="009E51E3"/>
    <w:rsid w:val="009E6B9B"/>
    <w:rsid w:val="009F0119"/>
    <w:rsid w:val="009F1BB9"/>
    <w:rsid w:val="009F329A"/>
    <w:rsid w:val="009F4ACD"/>
    <w:rsid w:val="009F4BCD"/>
    <w:rsid w:val="009F60E7"/>
    <w:rsid w:val="009F66C6"/>
    <w:rsid w:val="009F67BE"/>
    <w:rsid w:val="009F6982"/>
    <w:rsid w:val="009F6FA9"/>
    <w:rsid w:val="009F769C"/>
    <w:rsid w:val="00A00FDB"/>
    <w:rsid w:val="00A0155A"/>
    <w:rsid w:val="00A0179D"/>
    <w:rsid w:val="00A052E8"/>
    <w:rsid w:val="00A05723"/>
    <w:rsid w:val="00A06116"/>
    <w:rsid w:val="00A07837"/>
    <w:rsid w:val="00A13BA7"/>
    <w:rsid w:val="00A13DD3"/>
    <w:rsid w:val="00A148E9"/>
    <w:rsid w:val="00A17653"/>
    <w:rsid w:val="00A17A20"/>
    <w:rsid w:val="00A17AF6"/>
    <w:rsid w:val="00A239CA"/>
    <w:rsid w:val="00A2446F"/>
    <w:rsid w:val="00A2470C"/>
    <w:rsid w:val="00A25DCF"/>
    <w:rsid w:val="00A277C2"/>
    <w:rsid w:val="00A27DAF"/>
    <w:rsid w:val="00A301E4"/>
    <w:rsid w:val="00A31F8A"/>
    <w:rsid w:val="00A32CCC"/>
    <w:rsid w:val="00A32D7C"/>
    <w:rsid w:val="00A33067"/>
    <w:rsid w:val="00A335BF"/>
    <w:rsid w:val="00A3382C"/>
    <w:rsid w:val="00A33F10"/>
    <w:rsid w:val="00A34B15"/>
    <w:rsid w:val="00A359E5"/>
    <w:rsid w:val="00A36DFE"/>
    <w:rsid w:val="00A37534"/>
    <w:rsid w:val="00A407B4"/>
    <w:rsid w:val="00A416CB"/>
    <w:rsid w:val="00A43083"/>
    <w:rsid w:val="00A4501E"/>
    <w:rsid w:val="00A4507D"/>
    <w:rsid w:val="00A45344"/>
    <w:rsid w:val="00A45A25"/>
    <w:rsid w:val="00A464A4"/>
    <w:rsid w:val="00A46620"/>
    <w:rsid w:val="00A47047"/>
    <w:rsid w:val="00A47105"/>
    <w:rsid w:val="00A4798C"/>
    <w:rsid w:val="00A506D3"/>
    <w:rsid w:val="00A517B9"/>
    <w:rsid w:val="00A51C76"/>
    <w:rsid w:val="00A5220D"/>
    <w:rsid w:val="00A536D6"/>
    <w:rsid w:val="00A55C9E"/>
    <w:rsid w:val="00A55D28"/>
    <w:rsid w:val="00A57DBD"/>
    <w:rsid w:val="00A6098B"/>
    <w:rsid w:val="00A61D5B"/>
    <w:rsid w:val="00A633BF"/>
    <w:rsid w:val="00A63F3A"/>
    <w:rsid w:val="00A66553"/>
    <w:rsid w:val="00A666A1"/>
    <w:rsid w:val="00A66CD7"/>
    <w:rsid w:val="00A70155"/>
    <w:rsid w:val="00A71CE8"/>
    <w:rsid w:val="00A73861"/>
    <w:rsid w:val="00A77360"/>
    <w:rsid w:val="00A775E2"/>
    <w:rsid w:val="00A77BDE"/>
    <w:rsid w:val="00A77C81"/>
    <w:rsid w:val="00A81427"/>
    <w:rsid w:val="00A82DE6"/>
    <w:rsid w:val="00A836F4"/>
    <w:rsid w:val="00A8385F"/>
    <w:rsid w:val="00A84656"/>
    <w:rsid w:val="00A84EA8"/>
    <w:rsid w:val="00A85677"/>
    <w:rsid w:val="00A8584C"/>
    <w:rsid w:val="00A8643A"/>
    <w:rsid w:val="00A86808"/>
    <w:rsid w:val="00A9022C"/>
    <w:rsid w:val="00A90AA9"/>
    <w:rsid w:val="00A916BA"/>
    <w:rsid w:val="00A91830"/>
    <w:rsid w:val="00A91ACA"/>
    <w:rsid w:val="00A91E3C"/>
    <w:rsid w:val="00A92ECD"/>
    <w:rsid w:val="00A935D3"/>
    <w:rsid w:val="00A94BED"/>
    <w:rsid w:val="00A96577"/>
    <w:rsid w:val="00A96893"/>
    <w:rsid w:val="00A9725E"/>
    <w:rsid w:val="00AA05F6"/>
    <w:rsid w:val="00AA2B04"/>
    <w:rsid w:val="00AA2CFD"/>
    <w:rsid w:val="00AA3709"/>
    <w:rsid w:val="00AA3ABF"/>
    <w:rsid w:val="00AA3C7A"/>
    <w:rsid w:val="00AA43C9"/>
    <w:rsid w:val="00AA48F7"/>
    <w:rsid w:val="00AB02E8"/>
    <w:rsid w:val="00AB04C0"/>
    <w:rsid w:val="00AB0EAF"/>
    <w:rsid w:val="00AB1303"/>
    <w:rsid w:val="00AB31CD"/>
    <w:rsid w:val="00AB3A70"/>
    <w:rsid w:val="00AB4BFD"/>
    <w:rsid w:val="00AB5978"/>
    <w:rsid w:val="00AB5BA8"/>
    <w:rsid w:val="00AB71C0"/>
    <w:rsid w:val="00AC05E7"/>
    <w:rsid w:val="00AC1323"/>
    <w:rsid w:val="00AC1341"/>
    <w:rsid w:val="00AC1362"/>
    <w:rsid w:val="00AC13F9"/>
    <w:rsid w:val="00AC3B24"/>
    <w:rsid w:val="00AC585E"/>
    <w:rsid w:val="00AC609A"/>
    <w:rsid w:val="00AC700F"/>
    <w:rsid w:val="00AD00D2"/>
    <w:rsid w:val="00AD09A4"/>
    <w:rsid w:val="00AD1135"/>
    <w:rsid w:val="00AD1882"/>
    <w:rsid w:val="00AD3103"/>
    <w:rsid w:val="00AD732B"/>
    <w:rsid w:val="00AD7B29"/>
    <w:rsid w:val="00AE04AA"/>
    <w:rsid w:val="00AE23F9"/>
    <w:rsid w:val="00AE346E"/>
    <w:rsid w:val="00AE3B98"/>
    <w:rsid w:val="00AE3BD1"/>
    <w:rsid w:val="00AE4466"/>
    <w:rsid w:val="00AE4F53"/>
    <w:rsid w:val="00AE59E2"/>
    <w:rsid w:val="00AE624B"/>
    <w:rsid w:val="00AE7BA7"/>
    <w:rsid w:val="00AF232D"/>
    <w:rsid w:val="00AF4444"/>
    <w:rsid w:val="00AF4480"/>
    <w:rsid w:val="00AF489B"/>
    <w:rsid w:val="00AF6315"/>
    <w:rsid w:val="00AF6B7D"/>
    <w:rsid w:val="00B0105F"/>
    <w:rsid w:val="00B01B74"/>
    <w:rsid w:val="00B025AF"/>
    <w:rsid w:val="00B0420A"/>
    <w:rsid w:val="00B04515"/>
    <w:rsid w:val="00B06A3E"/>
    <w:rsid w:val="00B0715E"/>
    <w:rsid w:val="00B07C3C"/>
    <w:rsid w:val="00B11CF3"/>
    <w:rsid w:val="00B12864"/>
    <w:rsid w:val="00B12FCB"/>
    <w:rsid w:val="00B14077"/>
    <w:rsid w:val="00B1795B"/>
    <w:rsid w:val="00B17D08"/>
    <w:rsid w:val="00B2281C"/>
    <w:rsid w:val="00B229E6"/>
    <w:rsid w:val="00B2304D"/>
    <w:rsid w:val="00B235DF"/>
    <w:rsid w:val="00B2381F"/>
    <w:rsid w:val="00B23D57"/>
    <w:rsid w:val="00B2418B"/>
    <w:rsid w:val="00B245DD"/>
    <w:rsid w:val="00B24A31"/>
    <w:rsid w:val="00B24B63"/>
    <w:rsid w:val="00B2592F"/>
    <w:rsid w:val="00B275F2"/>
    <w:rsid w:val="00B279C5"/>
    <w:rsid w:val="00B3161D"/>
    <w:rsid w:val="00B32F64"/>
    <w:rsid w:val="00B33257"/>
    <w:rsid w:val="00B33FBF"/>
    <w:rsid w:val="00B35000"/>
    <w:rsid w:val="00B35284"/>
    <w:rsid w:val="00B36E8E"/>
    <w:rsid w:val="00B375E1"/>
    <w:rsid w:val="00B401E3"/>
    <w:rsid w:val="00B408C5"/>
    <w:rsid w:val="00B41C57"/>
    <w:rsid w:val="00B42591"/>
    <w:rsid w:val="00B42AB7"/>
    <w:rsid w:val="00B42D0A"/>
    <w:rsid w:val="00B42F09"/>
    <w:rsid w:val="00B44E58"/>
    <w:rsid w:val="00B46C06"/>
    <w:rsid w:val="00B46E91"/>
    <w:rsid w:val="00B475CB"/>
    <w:rsid w:val="00B50D0A"/>
    <w:rsid w:val="00B512EB"/>
    <w:rsid w:val="00B51960"/>
    <w:rsid w:val="00B51BB4"/>
    <w:rsid w:val="00B51C67"/>
    <w:rsid w:val="00B52ADA"/>
    <w:rsid w:val="00B53322"/>
    <w:rsid w:val="00B537CE"/>
    <w:rsid w:val="00B56BC2"/>
    <w:rsid w:val="00B6027F"/>
    <w:rsid w:val="00B60A69"/>
    <w:rsid w:val="00B61077"/>
    <w:rsid w:val="00B61869"/>
    <w:rsid w:val="00B624D3"/>
    <w:rsid w:val="00B642BD"/>
    <w:rsid w:val="00B66F41"/>
    <w:rsid w:val="00B6770F"/>
    <w:rsid w:val="00B71CD5"/>
    <w:rsid w:val="00B71E4B"/>
    <w:rsid w:val="00B725B7"/>
    <w:rsid w:val="00B75AC5"/>
    <w:rsid w:val="00B774DA"/>
    <w:rsid w:val="00B7789D"/>
    <w:rsid w:val="00B80028"/>
    <w:rsid w:val="00B819DF"/>
    <w:rsid w:val="00B81B55"/>
    <w:rsid w:val="00B82471"/>
    <w:rsid w:val="00B830CE"/>
    <w:rsid w:val="00B84603"/>
    <w:rsid w:val="00B860F5"/>
    <w:rsid w:val="00B86B69"/>
    <w:rsid w:val="00B86B75"/>
    <w:rsid w:val="00B91B66"/>
    <w:rsid w:val="00B91F25"/>
    <w:rsid w:val="00B9365F"/>
    <w:rsid w:val="00B937FE"/>
    <w:rsid w:val="00B94E5E"/>
    <w:rsid w:val="00B96B3B"/>
    <w:rsid w:val="00B97F6A"/>
    <w:rsid w:val="00BA0664"/>
    <w:rsid w:val="00BA2B87"/>
    <w:rsid w:val="00BA3CA2"/>
    <w:rsid w:val="00BA3D34"/>
    <w:rsid w:val="00BA41ED"/>
    <w:rsid w:val="00BA57B1"/>
    <w:rsid w:val="00BA66FA"/>
    <w:rsid w:val="00BA6C45"/>
    <w:rsid w:val="00BA6DDB"/>
    <w:rsid w:val="00BA70F0"/>
    <w:rsid w:val="00BA79A4"/>
    <w:rsid w:val="00BB00B0"/>
    <w:rsid w:val="00BB1518"/>
    <w:rsid w:val="00BB18E4"/>
    <w:rsid w:val="00BB1C97"/>
    <w:rsid w:val="00BB2409"/>
    <w:rsid w:val="00BB2654"/>
    <w:rsid w:val="00BB41E1"/>
    <w:rsid w:val="00BB6695"/>
    <w:rsid w:val="00BB7580"/>
    <w:rsid w:val="00BB75DA"/>
    <w:rsid w:val="00BC0429"/>
    <w:rsid w:val="00BC0605"/>
    <w:rsid w:val="00BC22D8"/>
    <w:rsid w:val="00BC2434"/>
    <w:rsid w:val="00BC264E"/>
    <w:rsid w:val="00BC3C47"/>
    <w:rsid w:val="00BC3C48"/>
    <w:rsid w:val="00BC546C"/>
    <w:rsid w:val="00BC573A"/>
    <w:rsid w:val="00BC5A27"/>
    <w:rsid w:val="00BC652A"/>
    <w:rsid w:val="00BC68ED"/>
    <w:rsid w:val="00BD00BC"/>
    <w:rsid w:val="00BD1D78"/>
    <w:rsid w:val="00BD2A88"/>
    <w:rsid w:val="00BD5E08"/>
    <w:rsid w:val="00BD631E"/>
    <w:rsid w:val="00BD65D7"/>
    <w:rsid w:val="00BD7089"/>
    <w:rsid w:val="00BE2CC0"/>
    <w:rsid w:val="00BE3606"/>
    <w:rsid w:val="00BE55C2"/>
    <w:rsid w:val="00BE63EA"/>
    <w:rsid w:val="00BE71CF"/>
    <w:rsid w:val="00BE7BCD"/>
    <w:rsid w:val="00BF0EB6"/>
    <w:rsid w:val="00BF195E"/>
    <w:rsid w:val="00BF6EA3"/>
    <w:rsid w:val="00BF754E"/>
    <w:rsid w:val="00C004C9"/>
    <w:rsid w:val="00C00594"/>
    <w:rsid w:val="00C0067F"/>
    <w:rsid w:val="00C009D3"/>
    <w:rsid w:val="00C00D97"/>
    <w:rsid w:val="00C00FBF"/>
    <w:rsid w:val="00C012E5"/>
    <w:rsid w:val="00C01699"/>
    <w:rsid w:val="00C017F8"/>
    <w:rsid w:val="00C01885"/>
    <w:rsid w:val="00C02C93"/>
    <w:rsid w:val="00C05903"/>
    <w:rsid w:val="00C05F93"/>
    <w:rsid w:val="00C06273"/>
    <w:rsid w:val="00C07358"/>
    <w:rsid w:val="00C07E8E"/>
    <w:rsid w:val="00C105E6"/>
    <w:rsid w:val="00C121E6"/>
    <w:rsid w:val="00C1229C"/>
    <w:rsid w:val="00C14791"/>
    <w:rsid w:val="00C16088"/>
    <w:rsid w:val="00C16F12"/>
    <w:rsid w:val="00C17114"/>
    <w:rsid w:val="00C201E2"/>
    <w:rsid w:val="00C20F8D"/>
    <w:rsid w:val="00C2126B"/>
    <w:rsid w:val="00C217F7"/>
    <w:rsid w:val="00C2195D"/>
    <w:rsid w:val="00C2301D"/>
    <w:rsid w:val="00C232C3"/>
    <w:rsid w:val="00C25F77"/>
    <w:rsid w:val="00C2708C"/>
    <w:rsid w:val="00C30010"/>
    <w:rsid w:val="00C30EDB"/>
    <w:rsid w:val="00C32300"/>
    <w:rsid w:val="00C327FD"/>
    <w:rsid w:val="00C3303C"/>
    <w:rsid w:val="00C35A9C"/>
    <w:rsid w:val="00C35C36"/>
    <w:rsid w:val="00C364E0"/>
    <w:rsid w:val="00C378BC"/>
    <w:rsid w:val="00C37DB9"/>
    <w:rsid w:val="00C37F18"/>
    <w:rsid w:val="00C42A0B"/>
    <w:rsid w:val="00C4339E"/>
    <w:rsid w:val="00C45F4D"/>
    <w:rsid w:val="00C4602E"/>
    <w:rsid w:val="00C46387"/>
    <w:rsid w:val="00C469B7"/>
    <w:rsid w:val="00C46D6F"/>
    <w:rsid w:val="00C47660"/>
    <w:rsid w:val="00C47CC1"/>
    <w:rsid w:val="00C53B2A"/>
    <w:rsid w:val="00C56500"/>
    <w:rsid w:val="00C57DB3"/>
    <w:rsid w:val="00C61E37"/>
    <w:rsid w:val="00C6279B"/>
    <w:rsid w:val="00C63272"/>
    <w:rsid w:val="00C6354D"/>
    <w:rsid w:val="00C64C74"/>
    <w:rsid w:val="00C65172"/>
    <w:rsid w:val="00C658A7"/>
    <w:rsid w:val="00C662C1"/>
    <w:rsid w:val="00C66961"/>
    <w:rsid w:val="00C6763C"/>
    <w:rsid w:val="00C70A49"/>
    <w:rsid w:val="00C7400D"/>
    <w:rsid w:val="00C74952"/>
    <w:rsid w:val="00C74C78"/>
    <w:rsid w:val="00C756C1"/>
    <w:rsid w:val="00C7619E"/>
    <w:rsid w:val="00C7661E"/>
    <w:rsid w:val="00C76F23"/>
    <w:rsid w:val="00C76F34"/>
    <w:rsid w:val="00C775E1"/>
    <w:rsid w:val="00C80020"/>
    <w:rsid w:val="00C80D0E"/>
    <w:rsid w:val="00C82062"/>
    <w:rsid w:val="00C8264E"/>
    <w:rsid w:val="00C82DCF"/>
    <w:rsid w:val="00C83598"/>
    <w:rsid w:val="00C85492"/>
    <w:rsid w:val="00C858F0"/>
    <w:rsid w:val="00C85F49"/>
    <w:rsid w:val="00C87743"/>
    <w:rsid w:val="00C90CAD"/>
    <w:rsid w:val="00C910B9"/>
    <w:rsid w:val="00C914B2"/>
    <w:rsid w:val="00C917A4"/>
    <w:rsid w:val="00C92063"/>
    <w:rsid w:val="00C92650"/>
    <w:rsid w:val="00C9382E"/>
    <w:rsid w:val="00C94FA6"/>
    <w:rsid w:val="00C9526C"/>
    <w:rsid w:val="00C96CB7"/>
    <w:rsid w:val="00CA09AE"/>
    <w:rsid w:val="00CA2B9F"/>
    <w:rsid w:val="00CA3059"/>
    <w:rsid w:val="00CA3069"/>
    <w:rsid w:val="00CA4156"/>
    <w:rsid w:val="00CA4E07"/>
    <w:rsid w:val="00CA6D71"/>
    <w:rsid w:val="00CA7014"/>
    <w:rsid w:val="00CA7222"/>
    <w:rsid w:val="00CA791C"/>
    <w:rsid w:val="00CA7ADA"/>
    <w:rsid w:val="00CA7FC8"/>
    <w:rsid w:val="00CB0CC7"/>
    <w:rsid w:val="00CB13F2"/>
    <w:rsid w:val="00CB23DB"/>
    <w:rsid w:val="00CB28C5"/>
    <w:rsid w:val="00CB401F"/>
    <w:rsid w:val="00CB5232"/>
    <w:rsid w:val="00CB5C79"/>
    <w:rsid w:val="00CB67F1"/>
    <w:rsid w:val="00CB7328"/>
    <w:rsid w:val="00CB740E"/>
    <w:rsid w:val="00CB7EF3"/>
    <w:rsid w:val="00CB7F1D"/>
    <w:rsid w:val="00CC0FA6"/>
    <w:rsid w:val="00CC296B"/>
    <w:rsid w:val="00CC344F"/>
    <w:rsid w:val="00CC3C9D"/>
    <w:rsid w:val="00CC3F31"/>
    <w:rsid w:val="00CC49BE"/>
    <w:rsid w:val="00CC4F54"/>
    <w:rsid w:val="00CC6748"/>
    <w:rsid w:val="00CC6C76"/>
    <w:rsid w:val="00CC6F0C"/>
    <w:rsid w:val="00CD2220"/>
    <w:rsid w:val="00CD27B8"/>
    <w:rsid w:val="00CD3E6C"/>
    <w:rsid w:val="00CD3EC9"/>
    <w:rsid w:val="00CD48BD"/>
    <w:rsid w:val="00CD5511"/>
    <w:rsid w:val="00CD62B4"/>
    <w:rsid w:val="00CD62DD"/>
    <w:rsid w:val="00CE003B"/>
    <w:rsid w:val="00CE1187"/>
    <w:rsid w:val="00CE1C2B"/>
    <w:rsid w:val="00CE1FA1"/>
    <w:rsid w:val="00CE21C9"/>
    <w:rsid w:val="00CE254A"/>
    <w:rsid w:val="00CE272A"/>
    <w:rsid w:val="00CE4941"/>
    <w:rsid w:val="00CE495A"/>
    <w:rsid w:val="00CE5218"/>
    <w:rsid w:val="00CE5314"/>
    <w:rsid w:val="00CE5384"/>
    <w:rsid w:val="00CE6267"/>
    <w:rsid w:val="00CE6AB1"/>
    <w:rsid w:val="00CE6E0E"/>
    <w:rsid w:val="00CF02F3"/>
    <w:rsid w:val="00CF143C"/>
    <w:rsid w:val="00CF1962"/>
    <w:rsid w:val="00CF1B2A"/>
    <w:rsid w:val="00CF1ECE"/>
    <w:rsid w:val="00CF3C30"/>
    <w:rsid w:val="00CF5A61"/>
    <w:rsid w:val="00CF5E56"/>
    <w:rsid w:val="00CF67F0"/>
    <w:rsid w:val="00CF69E5"/>
    <w:rsid w:val="00CF7A5C"/>
    <w:rsid w:val="00CF7ADD"/>
    <w:rsid w:val="00D00AD6"/>
    <w:rsid w:val="00D03CDD"/>
    <w:rsid w:val="00D03F93"/>
    <w:rsid w:val="00D04150"/>
    <w:rsid w:val="00D04F5E"/>
    <w:rsid w:val="00D04FD0"/>
    <w:rsid w:val="00D0547D"/>
    <w:rsid w:val="00D05851"/>
    <w:rsid w:val="00D05BF9"/>
    <w:rsid w:val="00D06220"/>
    <w:rsid w:val="00D06947"/>
    <w:rsid w:val="00D074A1"/>
    <w:rsid w:val="00D07F56"/>
    <w:rsid w:val="00D1058D"/>
    <w:rsid w:val="00D12076"/>
    <w:rsid w:val="00D128B6"/>
    <w:rsid w:val="00D12B31"/>
    <w:rsid w:val="00D15B5C"/>
    <w:rsid w:val="00D15FFB"/>
    <w:rsid w:val="00D16BFB"/>
    <w:rsid w:val="00D16F43"/>
    <w:rsid w:val="00D17F19"/>
    <w:rsid w:val="00D20308"/>
    <w:rsid w:val="00D20C3F"/>
    <w:rsid w:val="00D21982"/>
    <w:rsid w:val="00D25731"/>
    <w:rsid w:val="00D25D74"/>
    <w:rsid w:val="00D3151A"/>
    <w:rsid w:val="00D317F9"/>
    <w:rsid w:val="00D319ED"/>
    <w:rsid w:val="00D32354"/>
    <w:rsid w:val="00D3363F"/>
    <w:rsid w:val="00D33997"/>
    <w:rsid w:val="00D339D4"/>
    <w:rsid w:val="00D3659B"/>
    <w:rsid w:val="00D36B3A"/>
    <w:rsid w:val="00D371C2"/>
    <w:rsid w:val="00D37ACD"/>
    <w:rsid w:val="00D37BED"/>
    <w:rsid w:val="00D400B1"/>
    <w:rsid w:val="00D403F0"/>
    <w:rsid w:val="00D415C3"/>
    <w:rsid w:val="00D43C9C"/>
    <w:rsid w:val="00D45DC2"/>
    <w:rsid w:val="00D46852"/>
    <w:rsid w:val="00D52381"/>
    <w:rsid w:val="00D52873"/>
    <w:rsid w:val="00D52C13"/>
    <w:rsid w:val="00D53074"/>
    <w:rsid w:val="00D5360C"/>
    <w:rsid w:val="00D54076"/>
    <w:rsid w:val="00D557AB"/>
    <w:rsid w:val="00D55B82"/>
    <w:rsid w:val="00D561A7"/>
    <w:rsid w:val="00D56957"/>
    <w:rsid w:val="00D57807"/>
    <w:rsid w:val="00D60E39"/>
    <w:rsid w:val="00D62EFA"/>
    <w:rsid w:val="00D63A1E"/>
    <w:rsid w:val="00D6515F"/>
    <w:rsid w:val="00D65BA9"/>
    <w:rsid w:val="00D662D8"/>
    <w:rsid w:val="00D66A3E"/>
    <w:rsid w:val="00D7192E"/>
    <w:rsid w:val="00D725FC"/>
    <w:rsid w:val="00D736E1"/>
    <w:rsid w:val="00D73954"/>
    <w:rsid w:val="00D774DF"/>
    <w:rsid w:val="00D77B45"/>
    <w:rsid w:val="00D80ECB"/>
    <w:rsid w:val="00D83058"/>
    <w:rsid w:val="00D83FFF"/>
    <w:rsid w:val="00D857DF"/>
    <w:rsid w:val="00D85CE0"/>
    <w:rsid w:val="00D873B8"/>
    <w:rsid w:val="00D875C4"/>
    <w:rsid w:val="00D87A1E"/>
    <w:rsid w:val="00D87E5D"/>
    <w:rsid w:val="00D90645"/>
    <w:rsid w:val="00D9285E"/>
    <w:rsid w:val="00D92A81"/>
    <w:rsid w:val="00D934F8"/>
    <w:rsid w:val="00D9365A"/>
    <w:rsid w:val="00D9545B"/>
    <w:rsid w:val="00D96738"/>
    <w:rsid w:val="00D9764D"/>
    <w:rsid w:val="00D97F0F"/>
    <w:rsid w:val="00DA03CB"/>
    <w:rsid w:val="00DA0649"/>
    <w:rsid w:val="00DA2BDB"/>
    <w:rsid w:val="00DA3E86"/>
    <w:rsid w:val="00DA43F0"/>
    <w:rsid w:val="00DA6B61"/>
    <w:rsid w:val="00DA7884"/>
    <w:rsid w:val="00DA7BB9"/>
    <w:rsid w:val="00DB137E"/>
    <w:rsid w:val="00DB381C"/>
    <w:rsid w:val="00DB3A03"/>
    <w:rsid w:val="00DB3A16"/>
    <w:rsid w:val="00DB45F0"/>
    <w:rsid w:val="00DB5750"/>
    <w:rsid w:val="00DB6EF4"/>
    <w:rsid w:val="00DC3BD9"/>
    <w:rsid w:val="00DC3BDF"/>
    <w:rsid w:val="00DC3F54"/>
    <w:rsid w:val="00DC45A1"/>
    <w:rsid w:val="00DC6697"/>
    <w:rsid w:val="00DC6A69"/>
    <w:rsid w:val="00DC6B26"/>
    <w:rsid w:val="00DC6DB7"/>
    <w:rsid w:val="00DC75EB"/>
    <w:rsid w:val="00DD0032"/>
    <w:rsid w:val="00DD0BB1"/>
    <w:rsid w:val="00DD1F0F"/>
    <w:rsid w:val="00DD44F3"/>
    <w:rsid w:val="00DD4C08"/>
    <w:rsid w:val="00DD5B6B"/>
    <w:rsid w:val="00DD6B16"/>
    <w:rsid w:val="00DD7CAC"/>
    <w:rsid w:val="00DD7E85"/>
    <w:rsid w:val="00DE17E8"/>
    <w:rsid w:val="00DE3013"/>
    <w:rsid w:val="00DE3127"/>
    <w:rsid w:val="00DE442C"/>
    <w:rsid w:val="00DE4C57"/>
    <w:rsid w:val="00DE543F"/>
    <w:rsid w:val="00DE5BA8"/>
    <w:rsid w:val="00DE5FF0"/>
    <w:rsid w:val="00DF00C0"/>
    <w:rsid w:val="00DF0A19"/>
    <w:rsid w:val="00DF0B42"/>
    <w:rsid w:val="00DF1A7E"/>
    <w:rsid w:val="00DF1E44"/>
    <w:rsid w:val="00DF455E"/>
    <w:rsid w:val="00DF4901"/>
    <w:rsid w:val="00DF5BDB"/>
    <w:rsid w:val="00DF66C1"/>
    <w:rsid w:val="00DF6B1A"/>
    <w:rsid w:val="00DF778C"/>
    <w:rsid w:val="00E0164A"/>
    <w:rsid w:val="00E02EDB"/>
    <w:rsid w:val="00E0308B"/>
    <w:rsid w:val="00E03502"/>
    <w:rsid w:val="00E05442"/>
    <w:rsid w:val="00E05684"/>
    <w:rsid w:val="00E066CA"/>
    <w:rsid w:val="00E1064E"/>
    <w:rsid w:val="00E1183F"/>
    <w:rsid w:val="00E132ED"/>
    <w:rsid w:val="00E13981"/>
    <w:rsid w:val="00E140DE"/>
    <w:rsid w:val="00E14E5F"/>
    <w:rsid w:val="00E16375"/>
    <w:rsid w:val="00E16A0E"/>
    <w:rsid w:val="00E17FC6"/>
    <w:rsid w:val="00E2076F"/>
    <w:rsid w:val="00E20AAF"/>
    <w:rsid w:val="00E228CE"/>
    <w:rsid w:val="00E22EA5"/>
    <w:rsid w:val="00E238F4"/>
    <w:rsid w:val="00E2427B"/>
    <w:rsid w:val="00E24ACB"/>
    <w:rsid w:val="00E24BDE"/>
    <w:rsid w:val="00E2666C"/>
    <w:rsid w:val="00E2739D"/>
    <w:rsid w:val="00E277FC"/>
    <w:rsid w:val="00E32294"/>
    <w:rsid w:val="00E377E9"/>
    <w:rsid w:val="00E37C52"/>
    <w:rsid w:val="00E40461"/>
    <w:rsid w:val="00E41555"/>
    <w:rsid w:val="00E4437B"/>
    <w:rsid w:val="00E44C2D"/>
    <w:rsid w:val="00E45287"/>
    <w:rsid w:val="00E459AA"/>
    <w:rsid w:val="00E50D65"/>
    <w:rsid w:val="00E5181B"/>
    <w:rsid w:val="00E51946"/>
    <w:rsid w:val="00E55B68"/>
    <w:rsid w:val="00E57DCA"/>
    <w:rsid w:val="00E60D12"/>
    <w:rsid w:val="00E631DC"/>
    <w:rsid w:val="00E64360"/>
    <w:rsid w:val="00E65972"/>
    <w:rsid w:val="00E70731"/>
    <w:rsid w:val="00E70F79"/>
    <w:rsid w:val="00E7108C"/>
    <w:rsid w:val="00E728D4"/>
    <w:rsid w:val="00E73BE4"/>
    <w:rsid w:val="00E7511B"/>
    <w:rsid w:val="00E75E6E"/>
    <w:rsid w:val="00E77A52"/>
    <w:rsid w:val="00E80B39"/>
    <w:rsid w:val="00E81152"/>
    <w:rsid w:val="00E849F0"/>
    <w:rsid w:val="00E84A45"/>
    <w:rsid w:val="00E86655"/>
    <w:rsid w:val="00E86723"/>
    <w:rsid w:val="00E869BA"/>
    <w:rsid w:val="00E86C7F"/>
    <w:rsid w:val="00E900E8"/>
    <w:rsid w:val="00E90147"/>
    <w:rsid w:val="00E90967"/>
    <w:rsid w:val="00E90C86"/>
    <w:rsid w:val="00E91231"/>
    <w:rsid w:val="00E91646"/>
    <w:rsid w:val="00E92AFF"/>
    <w:rsid w:val="00E940C6"/>
    <w:rsid w:val="00E942E4"/>
    <w:rsid w:val="00E94A4F"/>
    <w:rsid w:val="00E952CB"/>
    <w:rsid w:val="00E967B3"/>
    <w:rsid w:val="00E96D84"/>
    <w:rsid w:val="00EA03E1"/>
    <w:rsid w:val="00EA16D0"/>
    <w:rsid w:val="00EA3DE3"/>
    <w:rsid w:val="00EA5AC2"/>
    <w:rsid w:val="00EA628F"/>
    <w:rsid w:val="00EA781D"/>
    <w:rsid w:val="00EA7D7C"/>
    <w:rsid w:val="00EB07C4"/>
    <w:rsid w:val="00EB1527"/>
    <w:rsid w:val="00EB4B9F"/>
    <w:rsid w:val="00EB5C18"/>
    <w:rsid w:val="00EB605B"/>
    <w:rsid w:val="00EB6104"/>
    <w:rsid w:val="00EB714D"/>
    <w:rsid w:val="00EC0925"/>
    <w:rsid w:val="00EC1DB4"/>
    <w:rsid w:val="00EC24CE"/>
    <w:rsid w:val="00EC34FC"/>
    <w:rsid w:val="00EC383F"/>
    <w:rsid w:val="00EC4434"/>
    <w:rsid w:val="00EC5759"/>
    <w:rsid w:val="00EC714D"/>
    <w:rsid w:val="00EC76C8"/>
    <w:rsid w:val="00ED0101"/>
    <w:rsid w:val="00ED01DA"/>
    <w:rsid w:val="00ED099F"/>
    <w:rsid w:val="00ED0BA8"/>
    <w:rsid w:val="00ED1435"/>
    <w:rsid w:val="00ED1ACE"/>
    <w:rsid w:val="00ED1D4C"/>
    <w:rsid w:val="00ED3B40"/>
    <w:rsid w:val="00ED513A"/>
    <w:rsid w:val="00ED6C9B"/>
    <w:rsid w:val="00EE39A8"/>
    <w:rsid w:val="00EE6D88"/>
    <w:rsid w:val="00EF288B"/>
    <w:rsid w:val="00EF2BAB"/>
    <w:rsid w:val="00EF2CC8"/>
    <w:rsid w:val="00EF34F9"/>
    <w:rsid w:val="00EF3511"/>
    <w:rsid w:val="00EF35FE"/>
    <w:rsid w:val="00EF3F5C"/>
    <w:rsid w:val="00EF54F9"/>
    <w:rsid w:val="00EF5912"/>
    <w:rsid w:val="00EF777E"/>
    <w:rsid w:val="00F00F04"/>
    <w:rsid w:val="00F02741"/>
    <w:rsid w:val="00F0291B"/>
    <w:rsid w:val="00F03127"/>
    <w:rsid w:val="00F053A4"/>
    <w:rsid w:val="00F05F24"/>
    <w:rsid w:val="00F06D08"/>
    <w:rsid w:val="00F06E69"/>
    <w:rsid w:val="00F07297"/>
    <w:rsid w:val="00F076E0"/>
    <w:rsid w:val="00F105AF"/>
    <w:rsid w:val="00F10601"/>
    <w:rsid w:val="00F10AAD"/>
    <w:rsid w:val="00F11538"/>
    <w:rsid w:val="00F11575"/>
    <w:rsid w:val="00F1168F"/>
    <w:rsid w:val="00F123DC"/>
    <w:rsid w:val="00F12871"/>
    <w:rsid w:val="00F14688"/>
    <w:rsid w:val="00F1475C"/>
    <w:rsid w:val="00F14A6B"/>
    <w:rsid w:val="00F15D91"/>
    <w:rsid w:val="00F1642C"/>
    <w:rsid w:val="00F1724A"/>
    <w:rsid w:val="00F212FF"/>
    <w:rsid w:val="00F21F34"/>
    <w:rsid w:val="00F24E1D"/>
    <w:rsid w:val="00F25911"/>
    <w:rsid w:val="00F2596F"/>
    <w:rsid w:val="00F25B3D"/>
    <w:rsid w:val="00F26D63"/>
    <w:rsid w:val="00F27A99"/>
    <w:rsid w:val="00F312CF"/>
    <w:rsid w:val="00F31403"/>
    <w:rsid w:val="00F315AD"/>
    <w:rsid w:val="00F3190F"/>
    <w:rsid w:val="00F32D00"/>
    <w:rsid w:val="00F33560"/>
    <w:rsid w:val="00F337AA"/>
    <w:rsid w:val="00F34A71"/>
    <w:rsid w:val="00F3566B"/>
    <w:rsid w:val="00F42243"/>
    <w:rsid w:val="00F43D0E"/>
    <w:rsid w:val="00F4474D"/>
    <w:rsid w:val="00F45409"/>
    <w:rsid w:val="00F45A07"/>
    <w:rsid w:val="00F45DDD"/>
    <w:rsid w:val="00F473DE"/>
    <w:rsid w:val="00F50201"/>
    <w:rsid w:val="00F51FFD"/>
    <w:rsid w:val="00F52173"/>
    <w:rsid w:val="00F52868"/>
    <w:rsid w:val="00F52B20"/>
    <w:rsid w:val="00F532EB"/>
    <w:rsid w:val="00F55C9B"/>
    <w:rsid w:val="00F565F2"/>
    <w:rsid w:val="00F61954"/>
    <w:rsid w:val="00F62338"/>
    <w:rsid w:val="00F63D81"/>
    <w:rsid w:val="00F64AB3"/>
    <w:rsid w:val="00F65BD2"/>
    <w:rsid w:val="00F67FC2"/>
    <w:rsid w:val="00F70A75"/>
    <w:rsid w:val="00F70A78"/>
    <w:rsid w:val="00F71994"/>
    <w:rsid w:val="00F72B6A"/>
    <w:rsid w:val="00F731D8"/>
    <w:rsid w:val="00F74481"/>
    <w:rsid w:val="00F74B0F"/>
    <w:rsid w:val="00F7663E"/>
    <w:rsid w:val="00F8143C"/>
    <w:rsid w:val="00F8369E"/>
    <w:rsid w:val="00F84B81"/>
    <w:rsid w:val="00F84FF1"/>
    <w:rsid w:val="00F85EA9"/>
    <w:rsid w:val="00F877C7"/>
    <w:rsid w:val="00F922C4"/>
    <w:rsid w:val="00F94612"/>
    <w:rsid w:val="00F94874"/>
    <w:rsid w:val="00F955E4"/>
    <w:rsid w:val="00F9594F"/>
    <w:rsid w:val="00F9703F"/>
    <w:rsid w:val="00F97EB7"/>
    <w:rsid w:val="00FA130F"/>
    <w:rsid w:val="00FA1DFD"/>
    <w:rsid w:val="00FA2E4D"/>
    <w:rsid w:val="00FA3465"/>
    <w:rsid w:val="00FA4CF9"/>
    <w:rsid w:val="00FA59DD"/>
    <w:rsid w:val="00FA6802"/>
    <w:rsid w:val="00FB0FCC"/>
    <w:rsid w:val="00FB10E8"/>
    <w:rsid w:val="00FB2E42"/>
    <w:rsid w:val="00FB62B1"/>
    <w:rsid w:val="00FB6D5A"/>
    <w:rsid w:val="00FB7C77"/>
    <w:rsid w:val="00FB7E71"/>
    <w:rsid w:val="00FC18DA"/>
    <w:rsid w:val="00FC1EE8"/>
    <w:rsid w:val="00FC22BF"/>
    <w:rsid w:val="00FC352B"/>
    <w:rsid w:val="00FC366C"/>
    <w:rsid w:val="00FC7573"/>
    <w:rsid w:val="00FC7819"/>
    <w:rsid w:val="00FD179A"/>
    <w:rsid w:val="00FD2196"/>
    <w:rsid w:val="00FD2A9C"/>
    <w:rsid w:val="00FD3FB5"/>
    <w:rsid w:val="00FD61D5"/>
    <w:rsid w:val="00FD6587"/>
    <w:rsid w:val="00FD68E0"/>
    <w:rsid w:val="00FD6C47"/>
    <w:rsid w:val="00FD729B"/>
    <w:rsid w:val="00FD7663"/>
    <w:rsid w:val="00FD77C1"/>
    <w:rsid w:val="00FE027A"/>
    <w:rsid w:val="00FE04E7"/>
    <w:rsid w:val="00FE0E4C"/>
    <w:rsid w:val="00FE1675"/>
    <w:rsid w:val="00FE2E57"/>
    <w:rsid w:val="00FE3356"/>
    <w:rsid w:val="00FE4126"/>
    <w:rsid w:val="00FE42CA"/>
    <w:rsid w:val="00FE4FC6"/>
    <w:rsid w:val="00FE5170"/>
    <w:rsid w:val="00FE6266"/>
    <w:rsid w:val="00FE6E23"/>
    <w:rsid w:val="00FE71C9"/>
    <w:rsid w:val="00FE776C"/>
    <w:rsid w:val="00FF0107"/>
    <w:rsid w:val="00FF0BC7"/>
    <w:rsid w:val="00FF10E3"/>
    <w:rsid w:val="00FF4664"/>
    <w:rsid w:val="00FF4A38"/>
    <w:rsid w:val="00FF5263"/>
    <w:rsid w:val="00FF63EA"/>
    <w:rsid w:val="00FF66B4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BAB56"/>
  <w15:chartTrackingRefBased/>
  <w15:docId w15:val="{D5F9EC08-A7F1-9244-A562-3B1CDB5D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3D57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14761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A4EB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332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7">
    <w:name w:val="heading 7"/>
    <w:basedOn w:val="Normale"/>
    <w:next w:val="Normale"/>
    <w:qFormat/>
    <w:rsid w:val="009814D5"/>
    <w:pPr>
      <w:keepNext/>
      <w:jc w:val="center"/>
      <w:outlineLvl w:val="6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814D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D83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rsid w:val="00942D1B"/>
    <w:pPr>
      <w:widowControl w:val="0"/>
      <w:autoSpaceDE w:val="0"/>
      <w:autoSpaceDN w:val="0"/>
      <w:spacing w:line="302" w:lineRule="auto"/>
      <w:ind w:left="720"/>
    </w:pPr>
    <w:rPr>
      <w:rFonts w:ascii="Verdana" w:hAnsi="Verdana" w:cs="Verdana"/>
      <w:sz w:val="16"/>
      <w:szCs w:val="16"/>
    </w:rPr>
  </w:style>
  <w:style w:type="paragraph" w:customStyle="1" w:styleId="Style1">
    <w:name w:val="Style 1"/>
    <w:rsid w:val="00942D1B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42D1B"/>
    <w:rPr>
      <w:rFonts w:ascii="Verdana" w:hAnsi="Verdana" w:cs="Verdana"/>
      <w:sz w:val="16"/>
      <w:szCs w:val="16"/>
    </w:rPr>
  </w:style>
  <w:style w:type="paragraph" w:styleId="PreformattatoHTML">
    <w:name w:val="HTML Preformatted"/>
    <w:basedOn w:val="Normale"/>
    <w:rsid w:val="00C761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1B03FE"/>
    <w:pPr>
      <w:tabs>
        <w:tab w:val="center" w:pos="4819"/>
        <w:tab w:val="right" w:pos="9638"/>
      </w:tabs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rsid w:val="00F97E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F97E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A3465"/>
    <w:pPr>
      <w:ind w:left="708"/>
    </w:pPr>
  </w:style>
  <w:style w:type="paragraph" w:styleId="Testonormale">
    <w:name w:val="Plain Text"/>
    <w:basedOn w:val="Normale"/>
    <w:link w:val="TestonormaleCarattere"/>
    <w:uiPriority w:val="99"/>
    <w:unhideWhenUsed/>
    <w:rsid w:val="00852B3D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852B3D"/>
    <w:rPr>
      <w:rFonts w:ascii="Calibri" w:eastAsia="Calibri" w:hAnsi="Calibri"/>
      <w:sz w:val="22"/>
      <w:szCs w:val="21"/>
      <w:lang w:eastAsia="en-US"/>
    </w:rPr>
  </w:style>
  <w:style w:type="paragraph" w:customStyle="1" w:styleId="intestazione0">
    <w:name w:val="intestazione"/>
    <w:basedOn w:val="Intestazione"/>
    <w:rsid w:val="00EF5912"/>
    <w:pPr>
      <w:widowControl/>
      <w:suppressAutoHyphens w:val="0"/>
    </w:pPr>
    <w:rPr>
      <w:rFonts w:eastAsia="Times New Roman" w:cs="Times New Roman"/>
      <w:kern w:val="0"/>
      <w:szCs w:val="20"/>
      <w:lang w:eastAsia="it-IT" w:bidi="ar-SA"/>
    </w:rPr>
  </w:style>
  <w:style w:type="character" w:customStyle="1" w:styleId="Titolo2Carattere">
    <w:name w:val="Titolo 2 Carattere"/>
    <w:link w:val="Titolo2"/>
    <w:semiHidden/>
    <w:rsid w:val="005A4EB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Collegamentovisitato">
    <w:name w:val="FollowedHyperlink"/>
    <w:rsid w:val="00525B34"/>
    <w:rPr>
      <w:color w:val="954F72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3E7B4A"/>
    <w:pPr>
      <w:spacing w:line="360" w:lineRule="auto"/>
      <w:ind w:firstLine="567"/>
    </w:pPr>
    <w:rPr>
      <w:i/>
      <w:iCs/>
      <w:sz w:val="24"/>
    </w:rPr>
  </w:style>
  <w:style w:type="character" w:customStyle="1" w:styleId="RientrocorpodeltestoCarattere">
    <w:name w:val="Rientro corpo del testo Carattere"/>
    <w:link w:val="Rientrocorpodeltesto"/>
    <w:rsid w:val="003E7B4A"/>
    <w:rPr>
      <w:i/>
      <w:iCs/>
      <w:sz w:val="24"/>
    </w:rPr>
  </w:style>
  <w:style w:type="character" w:customStyle="1" w:styleId="siq-user-message">
    <w:name w:val="siq-user-message"/>
    <w:rsid w:val="00BC68ED"/>
  </w:style>
  <w:style w:type="paragraph" w:styleId="Testonotaapidipagina">
    <w:name w:val="footnote text"/>
    <w:basedOn w:val="Normale"/>
    <w:link w:val="TestonotaapidipaginaCarattere"/>
    <w:rsid w:val="00CB67F1"/>
    <w:rPr>
      <w:rFonts w:ascii="Arial" w:hAnsi="Arial" w:cs="Arial"/>
    </w:rPr>
  </w:style>
  <w:style w:type="character" w:customStyle="1" w:styleId="TestonotaapidipaginaCarattere">
    <w:name w:val="Testo nota a piè di pagina Carattere"/>
    <w:link w:val="Testonotaapidipagina"/>
    <w:rsid w:val="00CB67F1"/>
    <w:rPr>
      <w:rFonts w:ascii="Arial" w:hAnsi="Arial" w:cs="Arial"/>
    </w:rPr>
  </w:style>
  <w:style w:type="paragraph" w:customStyle="1" w:styleId="Body">
    <w:name w:val="Body"/>
    <w:rsid w:val="00BD5E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character" w:styleId="Menzionenonrisolta">
    <w:name w:val="Unresolved Mention"/>
    <w:uiPriority w:val="99"/>
    <w:semiHidden/>
    <w:unhideWhenUsed/>
    <w:rsid w:val="00ED01DA"/>
    <w:rPr>
      <w:color w:val="605E5C"/>
      <w:shd w:val="clear" w:color="auto" w:fill="E1DFDD"/>
    </w:rPr>
  </w:style>
  <w:style w:type="character" w:customStyle="1" w:styleId="siq-visitor-message">
    <w:name w:val="siq-visitor-message"/>
    <w:basedOn w:val="Carpredefinitoparagrafo"/>
    <w:rsid w:val="00FC366C"/>
  </w:style>
  <w:style w:type="paragraph" w:customStyle="1" w:styleId="sqico-attach">
    <w:name w:val="sqico-attach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mute">
    <w:name w:val="sqico-mute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smailico">
    <w:name w:val="sqico-smailico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paragraph" w:customStyle="1" w:styleId="sqico-print">
    <w:name w:val="sqico-print"/>
    <w:basedOn w:val="Normale"/>
    <w:rsid w:val="00FC366C"/>
    <w:pPr>
      <w:spacing w:before="100" w:beforeAutospacing="1" w:after="100" w:afterAutospacing="1"/>
    </w:pPr>
    <w:rPr>
      <w:sz w:val="24"/>
      <w:szCs w:val="24"/>
    </w:rPr>
  </w:style>
  <w:style w:type="character" w:customStyle="1" w:styleId="siq-message">
    <w:name w:val="siq-message"/>
    <w:basedOn w:val="Carpredefinitoparagrafo"/>
    <w:rsid w:val="00E728D4"/>
  </w:style>
  <w:style w:type="paragraph" w:styleId="NormaleWeb">
    <w:name w:val="Normal (Web)"/>
    <w:basedOn w:val="Normale"/>
    <w:uiPriority w:val="99"/>
    <w:unhideWhenUsed/>
    <w:rsid w:val="007C1072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7C1072"/>
    <w:rPr>
      <w:b/>
      <w:bCs/>
    </w:rPr>
  </w:style>
  <w:style w:type="character" w:styleId="Enfasicorsivo">
    <w:name w:val="Emphasis"/>
    <w:uiPriority w:val="20"/>
    <w:qFormat/>
    <w:rsid w:val="007C1072"/>
    <w:rPr>
      <w:i/>
      <w:iCs/>
    </w:rPr>
  </w:style>
  <w:style w:type="character" w:customStyle="1" w:styleId="contentpasted1">
    <w:name w:val="contentpasted1"/>
    <w:basedOn w:val="Carpredefinitoparagrafo"/>
    <w:rsid w:val="00B24B63"/>
  </w:style>
  <w:style w:type="character" w:customStyle="1" w:styleId="Titolo1Carattere">
    <w:name w:val="Titolo 1 Carattere"/>
    <w:link w:val="Titolo1"/>
    <w:rsid w:val="0014761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age-subtitle">
    <w:name w:val="page-subtitle"/>
    <w:basedOn w:val="Normale"/>
    <w:rsid w:val="00147616"/>
    <w:pPr>
      <w:spacing w:before="100" w:beforeAutospacing="1" w:after="100" w:afterAutospacing="1"/>
    </w:pPr>
    <w:rPr>
      <w:sz w:val="24"/>
      <w:szCs w:val="24"/>
    </w:rPr>
  </w:style>
  <w:style w:type="character" w:customStyle="1" w:styleId="risposta">
    <w:name w:val="risposta"/>
    <w:basedOn w:val="Carpredefinitoparagrafo"/>
    <w:rsid w:val="00147616"/>
  </w:style>
  <w:style w:type="character" w:customStyle="1" w:styleId="Titolo3Carattere">
    <w:name w:val="Titolo 3 Carattere"/>
    <w:link w:val="Titolo3"/>
    <w:semiHidden/>
    <w:rsid w:val="00B3325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Data1">
    <w:name w:val="Data1"/>
    <w:basedOn w:val="Carpredefinitoparagrafo"/>
    <w:rsid w:val="00B33257"/>
  </w:style>
  <w:style w:type="paragraph" w:styleId="Pidipagina">
    <w:name w:val="footer"/>
    <w:basedOn w:val="Normale"/>
    <w:link w:val="PidipaginaCarattere"/>
    <w:uiPriority w:val="99"/>
    <w:rsid w:val="00F337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37AA"/>
  </w:style>
  <w:style w:type="character" w:customStyle="1" w:styleId="IntestazioneCarattere">
    <w:name w:val="Intestazione Carattere"/>
    <w:link w:val="Intestazione"/>
    <w:uiPriority w:val="99"/>
    <w:rsid w:val="00F337AA"/>
    <w:rPr>
      <w:rFonts w:eastAsia="SimSun" w:cs="Mangal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AA37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A3709"/>
  </w:style>
  <w:style w:type="paragraph" w:styleId="Nessunaspaziatura">
    <w:name w:val="No Spacing"/>
    <w:uiPriority w:val="1"/>
    <w:qFormat/>
    <w:rsid w:val="00AA370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AA3709"/>
    <w:pPr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AA370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D05851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376AD3"/>
    <w:pPr>
      <w:autoSpaceDE w:val="0"/>
      <w:autoSpaceDN w:val="0"/>
      <w:ind w:left="213" w:hanging="3"/>
      <w:jc w:val="center"/>
    </w:pPr>
    <w:rPr>
      <w:b/>
      <w:bCs/>
      <w:sz w:val="24"/>
      <w:szCs w:val="24"/>
      <w:lang w:eastAsia="en-US"/>
    </w:rPr>
  </w:style>
  <w:style w:type="character" w:customStyle="1" w:styleId="TitoloCarattere">
    <w:name w:val="Titolo Carattere"/>
    <w:link w:val="Titolo"/>
    <w:uiPriority w:val="10"/>
    <w:rsid w:val="00376AD3"/>
    <w:rPr>
      <w:b/>
      <w:bCs/>
      <w:sz w:val="24"/>
      <w:szCs w:val="24"/>
      <w:lang w:eastAsia="en-US"/>
    </w:rPr>
  </w:style>
  <w:style w:type="character" w:customStyle="1" w:styleId="Titolo6">
    <w:name w:val="Titolo #6_"/>
    <w:link w:val="Titolo60"/>
    <w:locked/>
    <w:rsid w:val="0064406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44068"/>
    <w:pPr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che3">
    <w:name w:val="sche_3"/>
    <w:rsid w:val="00B23D5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B23D57"/>
    <w:pPr>
      <w:numPr>
        <w:numId w:val="21"/>
      </w:numPr>
      <w:spacing w:after="24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3D5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5846">
          <w:marLeft w:val="0"/>
          <w:marRight w:val="0"/>
          <w:marTop w:val="0"/>
          <w:marBottom w:val="360"/>
          <w:divBdr>
            <w:top w:val="none" w:sz="0" w:space="23" w:color="auto"/>
            <w:left w:val="none" w:sz="0" w:space="0" w:color="auto"/>
            <w:bottom w:val="single" w:sz="6" w:space="9" w:color="CFD4D6"/>
            <w:right w:val="none" w:sz="0" w:space="0" w:color="auto"/>
          </w:divBdr>
        </w:div>
        <w:div w:id="13067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298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53614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1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725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469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3115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99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283864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839866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0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1825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1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88695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3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5046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502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50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19264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3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40528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2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99903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1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6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4093">
                          <w:marLeft w:val="120"/>
                          <w:marRight w:val="15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44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14090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9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58878">
                          <w:marLeft w:val="120"/>
                          <w:marRight w:val="0"/>
                          <w:marTop w:val="18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8825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6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0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56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602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326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3510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80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81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71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520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4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49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429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797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885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9893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4383">
          <w:marLeft w:val="0"/>
          <w:marRight w:val="0"/>
          <w:marTop w:val="0"/>
          <w:marBottom w:val="300"/>
          <w:divBdr>
            <w:top w:val="none" w:sz="0" w:space="15" w:color="auto"/>
            <w:left w:val="none" w:sz="0" w:space="0" w:color="auto"/>
            <w:bottom w:val="single" w:sz="6" w:space="5" w:color="CFD4D6"/>
            <w:right w:val="none" w:sz="0" w:space="0" w:color="auto"/>
          </w:divBdr>
        </w:div>
      </w:divsChild>
    </w:div>
    <w:div w:id="20354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6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comprensivochiancianoterme.edu.it/" TargetMode="External"/><Relationship Id="rId5" Type="http://schemas.openxmlformats.org/officeDocument/2006/relationships/hyperlink" Target="mailto:siic819006@pec.istruzione.it" TargetMode="External"/><Relationship Id="rId4" Type="http://schemas.openxmlformats.org/officeDocument/2006/relationships/hyperlink" Target="mailto:siic819006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olacolo/Desktop/intestazione%20Tozzidoc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443BE-4087-46EC-93B0-D3ECDDBD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 Tozzidoc1.dotx</Template>
  <TotalTime>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4456</CharactersWithSpaces>
  <SharedDoc>false</SharedDoc>
  <HLinks>
    <vt:vector size="18" baseType="variant">
      <vt:variant>
        <vt:i4>3670056</vt:i4>
      </vt:variant>
      <vt:variant>
        <vt:i4>9</vt:i4>
      </vt:variant>
      <vt:variant>
        <vt:i4>0</vt:i4>
      </vt:variant>
      <vt:variant>
        <vt:i4>5</vt:i4>
      </vt:variant>
      <vt:variant>
        <vt:lpwstr>https://comprensivochiancianoterme.edu.it/</vt:lpwstr>
      </vt:variant>
      <vt:variant>
        <vt:lpwstr/>
      </vt:variant>
      <vt:variant>
        <vt:i4>5898277</vt:i4>
      </vt:variant>
      <vt:variant>
        <vt:i4>6</vt:i4>
      </vt:variant>
      <vt:variant>
        <vt:i4>0</vt:i4>
      </vt:variant>
      <vt:variant>
        <vt:i4>5</vt:i4>
      </vt:variant>
      <vt:variant>
        <vt:lpwstr>mailto:siic819006@pec.istruzione.it</vt:lpwstr>
      </vt:variant>
      <vt:variant>
        <vt:lpwstr/>
      </vt:variant>
      <vt:variant>
        <vt:i4>1114166</vt:i4>
      </vt:variant>
      <vt:variant>
        <vt:i4>3</vt:i4>
      </vt:variant>
      <vt:variant>
        <vt:i4>0</vt:i4>
      </vt:variant>
      <vt:variant>
        <vt:i4>5</vt:i4>
      </vt:variant>
      <vt:variant>
        <vt:lpwstr>mailto:siic819006@istruzione.it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Office User</dc:creator>
  <cp:keywords/>
  <cp:lastModifiedBy>MARTINA DE NISI</cp:lastModifiedBy>
  <cp:revision>4</cp:revision>
  <cp:lastPrinted>2024-11-04T09:31:00Z</cp:lastPrinted>
  <dcterms:created xsi:type="dcterms:W3CDTF">2025-02-18T22:13:00Z</dcterms:created>
  <dcterms:modified xsi:type="dcterms:W3CDTF">2025-02-18T22:46:00Z</dcterms:modified>
</cp:coreProperties>
</file>