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EC61" w14:textId="77777777" w:rsidR="005C2E07" w:rsidRDefault="005C2E07" w:rsidP="005C2E07">
      <w:pPr>
        <w:pStyle w:val="Corpotesto"/>
        <w:ind w:firstLine="400"/>
        <w:jc w:val="both"/>
        <w:rPr>
          <w:rStyle w:val="StrongEmphasis"/>
          <w:sz w:val="18"/>
          <w:szCs w:val="18"/>
          <w:shd w:val="clear" w:color="auto" w:fill="FFFFFF"/>
        </w:rPr>
      </w:pPr>
    </w:p>
    <w:p w14:paraId="2790FF31" w14:textId="77777777" w:rsidR="005C2E07" w:rsidRDefault="005C2E07" w:rsidP="005C2E07">
      <w:pPr>
        <w:pStyle w:val="Corpotesto"/>
        <w:ind w:firstLine="400"/>
        <w:jc w:val="both"/>
        <w:rPr>
          <w:rStyle w:val="StrongEmphasis"/>
          <w:sz w:val="18"/>
          <w:szCs w:val="18"/>
          <w:shd w:val="clear" w:color="auto" w:fill="FFFFFF"/>
        </w:rPr>
      </w:pPr>
    </w:p>
    <w:p w14:paraId="210E40A0" w14:textId="77777777" w:rsidR="005C2E07" w:rsidRDefault="005C2E07" w:rsidP="005C2E07">
      <w:pPr>
        <w:pStyle w:val="Corpotesto"/>
        <w:ind w:firstLine="400"/>
        <w:jc w:val="both"/>
        <w:rPr>
          <w:rStyle w:val="StrongEmphasis"/>
          <w:sz w:val="18"/>
          <w:szCs w:val="18"/>
          <w:shd w:val="clear" w:color="auto" w:fill="FFFFFF"/>
        </w:rPr>
      </w:pPr>
    </w:p>
    <w:p w14:paraId="1FF82144" w14:textId="741D3F31" w:rsidR="005C2E07" w:rsidRPr="00FE6727" w:rsidRDefault="005C2E07" w:rsidP="005C2E07">
      <w:pPr>
        <w:pStyle w:val="Corpotesto"/>
        <w:ind w:firstLine="400"/>
        <w:jc w:val="both"/>
        <w:rPr>
          <w:rStyle w:val="StrongEmphasis"/>
          <w:color w:val="000000"/>
          <w:sz w:val="18"/>
          <w:szCs w:val="18"/>
          <w:shd w:val="clear" w:color="auto" w:fill="FFFFFF"/>
        </w:rPr>
      </w:pPr>
      <w:r w:rsidRPr="00FE6727">
        <w:rPr>
          <w:rStyle w:val="StrongEmphasis"/>
          <w:sz w:val="18"/>
          <w:szCs w:val="18"/>
          <w:shd w:val="clear" w:color="auto" w:fill="FFFFFF"/>
        </w:rPr>
        <w:t xml:space="preserve">Oggetto: </w:t>
      </w:r>
      <w:r w:rsidRPr="00FE6727">
        <w:rPr>
          <w:rStyle w:val="StrongEmphasis"/>
          <w:color w:val="000000"/>
          <w:sz w:val="18"/>
          <w:szCs w:val="18"/>
          <w:shd w:val="clear" w:color="auto" w:fill="FFFFFF"/>
        </w:rPr>
        <w:t>Dichiarazione di insussistenza di cause di incompatibilità</w:t>
      </w:r>
      <w:r w:rsidRPr="00FE6727">
        <w:rPr>
          <w:rStyle w:val="StrongEmphasis"/>
          <w:sz w:val="18"/>
          <w:szCs w:val="18"/>
          <w:shd w:val="clear" w:color="auto" w:fill="FFFFFF"/>
        </w:rPr>
        <w:t xml:space="preserve"> per l'</w:t>
      </w:r>
      <w:r w:rsidRPr="00FE6727">
        <w:rPr>
          <w:rStyle w:val="StrongEmphasis"/>
          <w:color w:val="000000"/>
          <w:sz w:val="18"/>
          <w:szCs w:val="18"/>
          <w:shd w:val="clear" w:color="auto" w:fill="FFFFFF"/>
        </w:rPr>
        <w:t>incarico di “</w:t>
      </w:r>
      <w:r w:rsidRPr="00FE6727">
        <w:rPr>
          <w:rStyle w:val="StrongEmphasis"/>
          <w:sz w:val="18"/>
          <w:szCs w:val="18"/>
          <w:shd w:val="clear" w:color="auto" w:fill="FFFFFF"/>
        </w:rPr>
        <w:t>supporto tecnico operativo e/o specialistico</w:t>
      </w:r>
      <w:r w:rsidRPr="00FE6727">
        <w:rPr>
          <w:rStyle w:val="StrongEmphasis"/>
          <w:color w:val="000000"/>
          <w:sz w:val="18"/>
          <w:szCs w:val="18"/>
          <w:shd w:val="clear" w:color="auto" w:fill="FFFFFF"/>
        </w:rPr>
        <w:t xml:space="preserve">”. </w:t>
      </w:r>
    </w:p>
    <w:p w14:paraId="0D20E022" w14:textId="77777777" w:rsidR="005C2E07" w:rsidRPr="00FE6727" w:rsidRDefault="005C2E07" w:rsidP="005C2E07">
      <w:pPr>
        <w:pStyle w:val="Corpotesto"/>
        <w:jc w:val="both"/>
        <w:rPr>
          <w:rStyle w:val="StrongEmphasis"/>
          <w:color w:val="000000"/>
          <w:sz w:val="18"/>
          <w:szCs w:val="18"/>
          <w:shd w:val="clear" w:color="auto" w:fill="FFFFFF"/>
        </w:rPr>
      </w:pPr>
    </w:p>
    <w:p w14:paraId="41433532" w14:textId="77777777" w:rsidR="005C2E07" w:rsidRPr="00FE6727" w:rsidRDefault="005C2E07" w:rsidP="005C2E07">
      <w:pPr>
        <w:pStyle w:val="Corpotesto"/>
        <w:jc w:val="both"/>
        <w:rPr>
          <w:sz w:val="18"/>
          <w:szCs w:val="18"/>
        </w:rPr>
      </w:pPr>
    </w:p>
    <w:p w14:paraId="4A5C8585" w14:textId="73147A34" w:rsidR="005C2E07" w:rsidRPr="00EB3ECF" w:rsidRDefault="005C2E07" w:rsidP="005C2E07">
      <w:pPr>
        <w:spacing w:before="56" w:line="276" w:lineRule="auto"/>
        <w:ind w:left="400" w:right="419"/>
        <w:jc w:val="both"/>
        <w:rPr>
          <w:rFonts w:ascii="Times New Roman" w:hAnsi="Times New Roman" w:cs="Times New Roman"/>
          <w:b/>
          <w:i/>
          <w:iCs/>
        </w:rPr>
      </w:pPr>
      <w:r w:rsidRPr="00EB3ECF">
        <w:rPr>
          <w:rFonts w:ascii="Times New Roman" w:hAnsi="Times New Roman" w:cs="Times New Roman"/>
          <w:b/>
        </w:rPr>
        <w:t>AVVISO INTERNO PER ACQUISIZIONE DI DISPONIBILITA’ DEL PERSONALE ATA</w:t>
      </w:r>
      <w:r w:rsidR="00F17B49">
        <w:rPr>
          <w:rFonts w:ascii="Times New Roman" w:hAnsi="Times New Roman" w:cs="Times New Roman"/>
          <w:b/>
        </w:rPr>
        <w:t>,</w:t>
      </w:r>
      <w:r w:rsidRPr="00EB3ECF">
        <w:rPr>
          <w:rFonts w:ascii="Times New Roman" w:hAnsi="Times New Roman" w:cs="Times New Roman"/>
          <w:b/>
        </w:rPr>
        <w:t xml:space="preserve"> del DSGA </w:t>
      </w:r>
      <w:r w:rsidR="00F17B49">
        <w:rPr>
          <w:rFonts w:ascii="Times New Roman" w:hAnsi="Times New Roman" w:cs="Times New Roman"/>
          <w:b/>
        </w:rPr>
        <w:t xml:space="preserve">e dei Docenti </w:t>
      </w:r>
      <w:r w:rsidRPr="00EB3ECF">
        <w:rPr>
          <w:rFonts w:ascii="Times New Roman" w:hAnsi="Times New Roman" w:cs="Times New Roman"/>
          <w:b/>
        </w:rPr>
        <w:t xml:space="preserve">per il conferimento di incarichi individuali a titolo oneroso di “attività operative strumentali alla gestione del Progetto, finalizzate al raggiungimento degli obiettivi” e </w:t>
      </w:r>
      <w:r w:rsidRPr="00EB3ECF">
        <w:rPr>
          <w:rFonts w:ascii="Times New Roman" w:hAnsi="Times New Roman" w:cs="Times New Roman"/>
          <w:b/>
          <w:i/>
          <w:iCs/>
        </w:rPr>
        <w:t>avviso interno ai sensi dell’art. 51 del CCNL per la selezione di figure professionali esperte per il supporto tecnico operativo e/o specialistico finalizzato alla realizzazione del progetto.</w:t>
      </w:r>
    </w:p>
    <w:p w14:paraId="5A7B2EA9" w14:textId="35BA3DF8" w:rsidR="005C2E07" w:rsidRPr="00EB3ECF" w:rsidRDefault="005C2E07" w:rsidP="005C2E07">
      <w:pPr>
        <w:pStyle w:val="Titolo1"/>
        <w:ind w:firstLine="400"/>
        <w:rPr>
          <w:rFonts w:ascii="Times New Roman" w:eastAsia="Times New Roman" w:hAnsi="Times New Roman" w:cs="Times New Roman"/>
          <w:sz w:val="22"/>
          <w:szCs w:val="22"/>
        </w:rPr>
      </w:pPr>
      <w:r w:rsidRPr="00EB3ECF">
        <w:rPr>
          <w:rFonts w:ascii="Times New Roman" w:hAnsi="Times New Roman" w:cs="Times New Roman"/>
          <w:sz w:val="22"/>
          <w:szCs w:val="22"/>
        </w:rPr>
        <w:t>TITOLO: “</w:t>
      </w:r>
      <w:r>
        <w:rPr>
          <w:rFonts w:ascii="Times New Roman" w:hAnsi="Times New Roman" w:cs="Times New Roman"/>
          <w:sz w:val="22"/>
          <w:szCs w:val="22"/>
        </w:rPr>
        <w:t>WE CARE</w:t>
      </w:r>
      <w:r w:rsidRPr="00EB3ECF">
        <w:rPr>
          <w:rFonts w:ascii="Times New Roman" w:hAnsi="Times New Roman" w:cs="Times New Roman"/>
          <w:sz w:val="22"/>
          <w:szCs w:val="22"/>
        </w:rPr>
        <w:t>”</w:t>
      </w:r>
    </w:p>
    <w:p w14:paraId="42B9E016" w14:textId="29B45EFA" w:rsidR="005C2E07" w:rsidRPr="00EB3ECF" w:rsidRDefault="005C2E07" w:rsidP="005C2E07">
      <w:pPr>
        <w:pStyle w:val="Titolo1"/>
        <w:ind w:firstLine="400"/>
        <w:rPr>
          <w:rFonts w:ascii="Times New Roman" w:hAnsi="Times New Roman" w:cs="Times New Roman"/>
          <w:sz w:val="22"/>
          <w:szCs w:val="22"/>
        </w:rPr>
      </w:pPr>
      <w:r w:rsidRPr="00EB3ECF">
        <w:rPr>
          <w:rFonts w:ascii="Times New Roman" w:hAnsi="Times New Roman" w:cs="Times New Roman"/>
          <w:sz w:val="22"/>
          <w:szCs w:val="22"/>
        </w:rPr>
        <w:t xml:space="preserve">CUP: </w:t>
      </w:r>
      <w:r>
        <w:rPr>
          <w:rFonts w:ascii="Times New Roman" w:hAnsi="Times New Roman" w:cs="Times New Roman"/>
          <w:sz w:val="22"/>
          <w:szCs w:val="22"/>
        </w:rPr>
        <w:t>I14D21000690006</w:t>
      </w:r>
    </w:p>
    <w:p w14:paraId="6FD68BE6" w14:textId="68C055C8" w:rsidR="005C2E07" w:rsidRPr="00EB3ECF" w:rsidRDefault="005C2E07" w:rsidP="005C2E07">
      <w:pPr>
        <w:pStyle w:val="Titolo1"/>
        <w:ind w:firstLine="400"/>
        <w:rPr>
          <w:rFonts w:ascii="Times New Roman" w:hAnsi="Times New Roman" w:cs="Times New Roman"/>
        </w:rPr>
      </w:pPr>
      <w:r w:rsidRPr="00EB3ECF">
        <w:rPr>
          <w:rFonts w:ascii="Times New Roman" w:hAnsi="Times New Roman" w:cs="Times New Roman"/>
          <w:sz w:val="22"/>
          <w:szCs w:val="22"/>
        </w:rPr>
        <w:t xml:space="preserve">CODICE PROGETTO: </w:t>
      </w:r>
      <w:r>
        <w:rPr>
          <w:rFonts w:ascii="Times New Roman" w:hAnsi="Times New Roman" w:cs="Times New Roman"/>
          <w:sz w:val="22"/>
          <w:szCs w:val="22"/>
        </w:rPr>
        <w:t>M4C1I14-2024-1322-P-52453</w:t>
      </w:r>
    </w:p>
    <w:p w14:paraId="14C1E394" w14:textId="77777777" w:rsidR="005C2E07" w:rsidRPr="009B6D9B" w:rsidRDefault="005C2E07" w:rsidP="005C2E07">
      <w:pPr>
        <w:pStyle w:val="Corpotesto"/>
        <w:rPr>
          <w:sz w:val="18"/>
          <w:szCs w:val="18"/>
          <w:shd w:val="clear" w:color="auto" w:fill="FFFFFF"/>
        </w:rPr>
      </w:pPr>
      <w:r w:rsidRPr="009B6D9B">
        <w:rPr>
          <w:sz w:val="18"/>
          <w:szCs w:val="18"/>
          <w:shd w:val="clear" w:color="auto" w:fill="FFFFFF"/>
        </w:rPr>
        <w:br/>
      </w:r>
      <w:r w:rsidRPr="009B6D9B">
        <w:rPr>
          <w:color w:val="000000"/>
          <w:sz w:val="18"/>
          <w:szCs w:val="18"/>
          <w:shd w:val="clear" w:color="auto" w:fill="FFFFFF"/>
        </w:rPr>
        <w:t xml:space="preserve">Il/La sottoscritto/a ____________________________________________________________ nato/a </w:t>
      </w:r>
      <w:proofErr w:type="spellStart"/>
      <w:r w:rsidRPr="009B6D9B">
        <w:rPr>
          <w:color w:val="000000"/>
          <w:sz w:val="18"/>
          <w:szCs w:val="18"/>
          <w:shd w:val="clear" w:color="auto" w:fill="FFFFFF"/>
        </w:rPr>
        <w:t>a</w:t>
      </w:r>
      <w:proofErr w:type="spellEnd"/>
      <w:r w:rsidRPr="009B6D9B">
        <w:rPr>
          <w:color w:val="000000"/>
          <w:sz w:val="18"/>
          <w:szCs w:val="18"/>
          <w:shd w:val="clear" w:color="auto" w:fill="FFFFFF"/>
        </w:rPr>
        <w:t xml:space="preserve"> ___</w:t>
      </w:r>
      <w:r>
        <w:rPr>
          <w:color w:val="000000"/>
          <w:sz w:val="18"/>
          <w:szCs w:val="18"/>
          <w:shd w:val="clear" w:color="auto" w:fill="FFFFFF"/>
        </w:rPr>
        <w:t>__</w:t>
      </w:r>
      <w:r w:rsidRPr="009B6D9B">
        <w:rPr>
          <w:color w:val="000000"/>
          <w:sz w:val="18"/>
          <w:szCs w:val="18"/>
          <w:shd w:val="clear" w:color="auto" w:fill="FFFFFF"/>
        </w:rPr>
        <w:t>____________________________ (_____) il _______________ in servizio nell’a.</w:t>
      </w:r>
      <w:r>
        <w:rPr>
          <w:color w:val="000000"/>
          <w:sz w:val="18"/>
          <w:szCs w:val="18"/>
          <w:shd w:val="clear" w:color="auto" w:fill="FFFFFF"/>
        </w:rPr>
        <w:t xml:space="preserve"> </w:t>
      </w:r>
      <w:r w:rsidRPr="009B6D9B">
        <w:rPr>
          <w:color w:val="000000"/>
          <w:sz w:val="18"/>
          <w:szCs w:val="18"/>
          <w:shd w:val="clear" w:color="auto" w:fill="FFFFFF"/>
        </w:rPr>
        <w:t xml:space="preserve">s. </w:t>
      </w:r>
      <w:r>
        <w:rPr>
          <w:sz w:val="18"/>
          <w:szCs w:val="18"/>
          <w:shd w:val="clear" w:color="auto" w:fill="FFFFFF"/>
        </w:rPr>
        <w:t>2024/2025</w:t>
      </w:r>
      <w:r w:rsidRPr="009B6D9B">
        <w:rPr>
          <w:color w:val="000000"/>
          <w:sz w:val="18"/>
          <w:szCs w:val="18"/>
          <w:shd w:val="clear" w:color="auto" w:fill="FFFFFF"/>
        </w:rPr>
        <w:t xml:space="preserve"> presso codesto Istituto in qualità di ________________________________________,</w:t>
      </w:r>
    </w:p>
    <w:p w14:paraId="6D446354" w14:textId="77777777" w:rsidR="005C2E07" w:rsidRPr="009B6D9B" w:rsidRDefault="005C2E07" w:rsidP="005C2E07">
      <w:pPr>
        <w:pStyle w:val="Corpotesto"/>
        <w:jc w:val="center"/>
        <w:rPr>
          <w:sz w:val="18"/>
          <w:szCs w:val="18"/>
        </w:rPr>
      </w:pPr>
      <w:r w:rsidRPr="009B6D9B">
        <w:rPr>
          <w:sz w:val="18"/>
          <w:szCs w:val="18"/>
          <w:shd w:val="clear" w:color="auto" w:fill="FFFFFF"/>
        </w:rPr>
        <w:br/>
      </w:r>
      <w:r w:rsidRPr="009B6D9B">
        <w:rPr>
          <w:rStyle w:val="StrongEmphasis"/>
          <w:color w:val="000000"/>
          <w:sz w:val="18"/>
          <w:szCs w:val="18"/>
          <w:shd w:val="clear" w:color="auto" w:fill="FFFFFF"/>
        </w:rPr>
        <w:t>CONSAPEVOLE</w:t>
      </w:r>
    </w:p>
    <w:p w14:paraId="73A3810D" w14:textId="77777777" w:rsidR="005C2E07" w:rsidRPr="009B6D9B" w:rsidRDefault="005C2E07" w:rsidP="005C2E07">
      <w:pPr>
        <w:pStyle w:val="Corpotesto"/>
        <w:jc w:val="both"/>
        <w:rPr>
          <w:sz w:val="18"/>
          <w:szCs w:val="18"/>
          <w:shd w:val="clear" w:color="auto" w:fill="FFFFFF"/>
        </w:rPr>
      </w:pPr>
      <w:r w:rsidRPr="009B6D9B">
        <w:rPr>
          <w:sz w:val="18"/>
          <w:szCs w:val="18"/>
          <w:shd w:val="clear" w:color="auto" w:fill="FFFFFF"/>
        </w:rPr>
        <w:br/>
      </w:r>
      <w:r w:rsidRPr="009B6D9B">
        <w:rPr>
          <w:color w:val="000000"/>
          <w:sz w:val="18"/>
          <w:szCs w:val="18"/>
          <w:shd w:val="clear" w:color="auto" w:fill="FFFFFF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  </w:t>
      </w:r>
    </w:p>
    <w:p w14:paraId="629AD35F" w14:textId="77777777" w:rsidR="005C2E07" w:rsidRPr="009B6D9B" w:rsidRDefault="005C2E07" w:rsidP="005C2E07">
      <w:pPr>
        <w:pStyle w:val="Corpotesto"/>
        <w:jc w:val="center"/>
        <w:rPr>
          <w:sz w:val="18"/>
          <w:szCs w:val="18"/>
        </w:rPr>
      </w:pPr>
      <w:r w:rsidRPr="009B6D9B">
        <w:rPr>
          <w:sz w:val="18"/>
          <w:szCs w:val="18"/>
          <w:shd w:val="clear" w:color="auto" w:fill="FFFFFF"/>
        </w:rPr>
        <w:br/>
      </w:r>
      <w:r w:rsidRPr="009B6D9B">
        <w:rPr>
          <w:rStyle w:val="StrongEmphasis"/>
          <w:color w:val="000000"/>
          <w:sz w:val="18"/>
          <w:szCs w:val="18"/>
          <w:shd w:val="clear" w:color="auto" w:fill="FFFFFF"/>
        </w:rPr>
        <w:t>DICHIARA</w:t>
      </w:r>
    </w:p>
    <w:p w14:paraId="68ABC2E5" w14:textId="77777777" w:rsidR="005C2E07" w:rsidRPr="009B6D9B" w:rsidRDefault="005C2E07" w:rsidP="005C2E07">
      <w:pPr>
        <w:pStyle w:val="Corpotesto"/>
        <w:rPr>
          <w:sz w:val="18"/>
          <w:szCs w:val="18"/>
        </w:rPr>
      </w:pPr>
    </w:p>
    <w:p w14:paraId="2060ADCD" w14:textId="77777777" w:rsidR="005C2E07" w:rsidRPr="009B6D9B" w:rsidRDefault="005C2E07" w:rsidP="005C2E07">
      <w:pPr>
        <w:pStyle w:val="Corpotesto"/>
        <w:numPr>
          <w:ilvl w:val="0"/>
          <w:numId w:val="20"/>
        </w:numPr>
        <w:tabs>
          <w:tab w:val="left" w:pos="707"/>
        </w:tabs>
        <w:suppressAutoHyphens/>
        <w:autoSpaceDE/>
        <w:autoSpaceDN/>
        <w:spacing w:after="0" w:line="276" w:lineRule="auto"/>
        <w:jc w:val="both"/>
        <w:rPr>
          <w:color w:val="000000"/>
          <w:sz w:val="18"/>
          <w:szCs w:val="18"/>
          <w:shd w:val="clear" w:color="auto" w:fill="FFFFFF"/>
        </w:rPr>
      </w:pPr>
      <w:r w:rsidRPr="009B6D9B">
        <w:rPr>
          <w:color w:val="000000"/>
          <w:sz w:val="18"/>
          <w:szCs w:val="18"/>
          <w:shd w:val="clear" w:color="auto" w:fill="FFFFFF"/>
        </w:rPr>
        <w:t xml:space="preserve">di non trovarsi in nessuna della condizioni di incompatibilità o </w:t>
      </w:r>
      <w:proofErr w:type="spellStart"/>
      <w:r w:rsidRPr="009B6D9B">
        <w:rPr>
          <w:color w:val="000000"/>
          <w:sz w:val="18"/>
          <w:szCs w:val="18"/>
          <w:shd w:val="clear" w:color="auto" w:fill="FFFFFF"/>
        </w:rPr>
        <w:t>inconferibilità</w:t>
      </w:r>
      <w:proofErr w:type="spellEnd"/>
      <w:r w:rsidRPr="009B6D9B">
        <w:rPr>
          <w:color w:val="000000"/>
          <w:sz w:val="18"/>
          <w:szCs w:val="18"/>
          <w:shd w:val="clear" w:color="auto" w:fill="FFFFFF"/>
        </w:rPr>
        <w:t xml:space="preserve"> ai sensi dell'art. 20, comma 2 del D.</w:t>
      </w:r>
      <w:r>
        <w:rPr>
          <w:color w:val="000000"/>
          <w:sz w:val="18"/>
          <w:szCs w:val="18"/>
          <w:shd w:val="clear" w:color="auto" w:fill="FFFFFF"/>
        </w:rPr>
        <w:t xml:space="preserve"> </w:t>
      </w:r>
      <w:r w:rsidRPr="009B6D9B">
        <w:rPr>
          <w:color w:val="000000"/>
          <w:sz w:val="18"/>
          <w:szCs w:val="18"/>
          <w:shd w:val="clear" w:color="auto" w:fill="FFFFFF"/>
        </w:rPr>
        <w:t xml:space="preserve">Lgs. 39/2013 recante "Disposizioni in materia di </w:t>
      </w:r>
      <w:proofErr w:type="spellStart"/>
      <w:r w:rsidRPr="009B6D9B">
        <w:rPr>
          <w:color w:val="000000"/>
          <w:sz w:val="18"/>
          <w:szCs w:val="18"/>
          <w:shd w:val="clear" w:color="auto" w:fill="FFFFFF"/>
        </w:rPr>
        <w:t>inconferibilità</w:t>
      </w:r>
      <w:proofErr w:type="spellEnd"/>
      <w:r w:rsidRPr="009B6D9B">
        <w:rPr>
          <w:color w:val="000000"/>
          <w:sz w:val="18"/>
          <w:szCs w:val="18"/>
          <w:shd w:val="clear" w:color="auto" w:fill="FFFFFF"/>
        </w:rPr>
        <w:t xml:space="preserve"> e incompatibilità di incarichi presso le pubbliche amministrazioni e presso gli enti privati in controllo pubblico", a norma dell'art.1, commi 49 e 50, della Legge 190/2012;</w:t>
      </w:r>
    </w:p>
    <w:p w14:paraId="37F84673" w14:textId="77777777" w:rsidR="005C2E07" w:rsidRPr="009B6D9B" w:rsidRDefault="005C2E07" w:rsidP="005C2E07">
      <w:pPr>
        <w:pStyle w:val="Corpotesto"/>
        <w:numPr>
          <w:ilvl w:val="0"/>
          <w:numId w:val="20"/>
        </w:numPr>
        <w:tabs>
          <w:tab w:val="left" w:pos="707"/>
        </w:tabs>
        <w:suppressAutoHyphens/>
        <w:autoSpaceDE/>
        <w:autoSpaceDN/>
        <w:spacing w:after="0" w:line="276" w:lineRule="auto"/>
        <w:jc w:val="both"/>
        <w:rPr>
          <w:color w:val="000000"/>
          <w:sz w:val="18"/>
          <w:szCs w:val="18"/>
          <w:shd w:val="clear" w:color="auto" w:fill="FFFFFF"/>
        </w:rPr>
      </w:pPr>
      <w:r w:rsidRPr="009B6D9B">
        <w:rPr>
          <w:color w:val="000000"/>
          <w:sz w:val="18"/>
          <w:szCs w:val="18"/>
          <w:shd w:val="clear" w:color="auto" w:fill="FFFFFF"/>
        </w:rPr>
        <w:t>di non trovarsi in nessuna delle condizioni di incompatibilità previste dalle Disposizioni e Istruzioni per l’attuazione delle iniziative cofinanziate dai Fondi Strutturali europei 2014/2020, ovvero:  </w:t>
      </w:r>
    </w:p>
    <w:p w14:paraId="4AB36D5D" w14:textId="77777777" w:rsidR="005C2E07" w:rsidRPr="009B6D9B" w:rsidRDefault="005C2E07" w:rsidP="005C2E07">
      <w:pPr>
        <w:pStyle w:val="Corpotesto"/>
        <w:numPr>
          <w:ilvl w:val="0"/>
          <w:numId w:val="20"/>
        </w:numPr>
        <w:tabs>
          <w:tab w:val="left" w:pos="707"/>
        </w:tabs>
        <w:suppressAutoHyphens/>
        <w:autoSpaceDE/>
        <w:autoSpaceDN/>
        <w:spacing w:after="0" w:line="276" w:lineRule="auto"/>
        <w:jc w:val="both"/>
        <w:rPr>
          <w:color w:val="000000"/>
          <w:sz w:val="18"/>
          <w:szCs w:val="18"/>
          <w:shd w:val="clear" w:color="auto" w:fill="FFFFFF"/>
        </w:rPr>
      </w:pPr>
      <w:r w:rsidRPr="009B6D9B">
        <w:rPr>
          <w:color w:val="000000"/>
          <w:sz w:val="18"/>
          <w:szCs w:val="18"/>
          <w:shd w:val="clear" w:color="auto" w:fill="FFFFFF"/>
        </w:rPr>
        <w:t>di non essere collegato, né come socio né come titolare, a ditte o società interessate alla partecipazione alla gara di appalto; </w:t>
      </w:r>
    </w:p>
    <w:p w14:paraId="60775C7A" w14:textId="77777777" w:rsidR="005C2E07" w:rsidRPr="009B6D9B" w:rsidRDefault="005C2E07" w:rsidP="005C2E07">
      <w:pPr>
        <w:pStyle w:val="Corpotesto"/>
        <w:numPr>
          <w:ilvl w:val="0"/>
          <w:numId w:val="20"/>
        </w:numPr>
        <w:tabs>
          <w:tab w:val="left" w:pos="707"/>
        </w:tabs>
        <w:suppressAutoHyphens/>
        <w:autoSpaceDE/>
        <w:autoSpaceDN/>
        <w:spacing w:after="0" w:line="276" w:lineRule="auto"/>
        <w:jc w:val="both"/>
        <w:rPr>
          <w:color w:val="000000"/>
          <w:sz w:val="18"/>
          <w:szCs w:val="18"/>
          <w:shd w:val="clear" w:color="auto" w:fill="FFFFFF"/>
        </w:rPr>
      </w:pPr>
      <w:r w:rsidRPr="009B6D9B">
        <w:rPr>
          <w:color w:val="000000"/>
          <w:sz w:val="18"/>
          <w:szCs w:val="18"/>
          <w:shd w:val="clear" w:color="auto" w:fill="FFFFFF"/>
        </w:rPr>
        <w:t>di essere a conoscenza che talune figure sono incompatibili (ad esempio progettista e collaudatore)</w:t>
      </w:r>
    </w:p>
    <w:p w14:paraId="5E23B066" w14:textId="77777777" w:rsidR="005C2E07" w:rsidRPr="009B6D9B" w:rsidRDefault="005C2E07" w:rsidP="005C2E07">
      <w:pPr>
        <w:pStyle w:val="Corpotesto"/>
        <w:ind w:left="707"/>
        <w:jc w:val="both"/>
        <w:rPr>
          <w:color w:val="000000"/>
          <w:sz w:val="18"/>
          <w:szCs w:val="18"/>
          <w:shd w:val="clear" w:color="auto" w:fill="FFFFFF"/>
        </w:rPr>
      </w:pPr>
    </w:p>
    <w:p w14:paraId="1A333178" w14:textId="77777777" w:rsidR="005C2E07" w:rsidRPr="009B6D9B" w:rsidRDefault="005C2E07" w:rsidP="005C2E07">
      <w:pPr>
        <w:pStyle w:val="Corpotesto"/>
        <w:numPr>
          <w:ilvl w:val="0"/>
          <w:numId w:val="20"/>
        </w:numPr>
        <w:tabs>
          <w:tab w:val="left" w:pos="707"/>
        </w:tabs>
        <w:suppressAutoHyphens/>
        <w:autoSpaceDE/>
        <w:autoSpaceDN/>
        <w:spacing w:after="0" w:line="276" w:lineRule="auto"/>
        <w:jc w:val="both"/>
        <w:rPr>
          <w:color w:val="000000"/>
          <w:sz w:val="18"/>
          <w:szCs w:val="18"/>
          <w:shd w:val="clear" w:color="auto" w:fill="FFFFFF"/>
        </w:rPr>
      </w:pPr>
      <w:r w:rsidRPr="009B6D9B">
        <w:rPr>
          <w:color w:val="000000"/>
          <w:sz w:val="18"/>
          <w:szCs w:val="18"/>
          <w:shd w:val="clear" w:color="auto" w:fill="FFFFFF"/>
        </w:rPr>
        <w:t xml:space="preserve">dichiara inoltre, di non essere parente o affine entro il quarto grado del legale rappresentante dell’Istituto </w:t>
      </w:r>
      <w:r>
        <w:rPr>
          <w:color w:val="000000"/>
          <w:sz w:val="18"/>
          <w:szCs w:val="18"/>
          <w:shd w:val="clear" w:color="auto" w:fill="FFFFFF"/>
        </w:rPr>
        <w:t>Istruzione Superiore</w:t>
      </w:r>
      <w:r w:rsidRPr="009B6D9B">
        <w:rPr>
          <w:color w:val="000000"/>
          <w:sz w:val="18"/>
          <w:szCs w:val="18"/>
          <w:shd w:val="clear" w:color="auto" w:fill="FFFFFF"/>
        </w:rPr>
        <w:t xml:space="preserve"> “A. </w:t>
      </w:r>
      <w:r>
        <w:rPr>
          <w:color w:val="000000"/>
          <w:sz w:val="18"/>
          <w:szCs w:val="18"/>
          <w:shd w:val="clear" w:color="auto" w:fill="FFFFFF"/>
        </w:rPr>
        <w:t>Poliziano</w:t>
      </w:r>
      <w:r w:rsidRPr="009B6D9B">
        <w:rPr>
          <w:color w:val="000000"/>
          <w:sz w:val="18"/>
          <w:szCs w:val="18"/>
          <w:shd w:val="clear" w:color="auto" w:fill="FFFFFF"/>
        </w:rPr>
        <w:t xml:space="preserve">” di altro personale incaricato della valutazione dei curricula per la nomina delle risorse umane necessarie alla realizzazione del Piano PNRR di cui trattasi.  </w:t>
      </w:r>
    </w:p>
    <w:p w14:paraId="38FD7819" w14:textId="77777777" w:rsidR="005C2E07" w:rsidRPr="009B6D9B" w:rsidRDefault="005C2E07" w:rsidP="005C2E07">
      <w:pPr>
        <w:pStyle w:val="Corpotesto"/>
        <w:tabs>
          <w:tab w:val="left" w:pos="1414"/>
        </w:tabs>
        <w:jc w:val="both"/>
        <w:rPr>
          <w:color w:val="000000"/>
          <w:sz w:val="18"/>
          <w:szCs w:val="18"/>
          <w:shd w:val="clear" w:color="auto" w:fill="FFFFFF"/>
        </w:rPr>
      </w:pPr>
    </w:p>
    <w:p w14:paraId="6EF53710" w14:textId="3C82AC31" w:rsidR="005C2E07" w:rsidRPr="009B6D9B" w:rsidRDefault="005C2E07" w:rsidP="005C2E07">
      <w:pPr>
        <w:pStyle w:val="Corpotes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Chianciano Terme</w:t>
      </w:r>
      <w:r w:rsidRPr="009B6D9B">
        <w:rPr>
          <w:sz w:val="18"/>
          <w:szCs w:val="18"/>
          <w:shd w:val="clear" w:color="auto" w:fill="FFFFFF"/>
        </w:rPr>
        <w:t>, ________________________</w:t>
      </w:r>
      <w:r w:rsidR="00FB2560">
        <w:rPr>
          <w:sz w:val="18"/>
          <w:szCs w:val="18"/>
          <w:shd w:val="clear" w:color="auto" w:fill="FFFFFF"/>
        </w:rPr>
        <w:tab/>
      </w:r>
      <w:r w:rsidR="00FB2560">
        <w:rPr>
          <w:sz w:val="18"/>
          <w:szCs w:val="18"/>
          <w:shd w:val="clear" w:color="auto" w:fill="FFFFFF"/>
        </w:rPr>
        <w:tab/>
      </w:r>
      <w:r w:rsidR="00FB2560">
        <w:rPr>
          <w:sz w:val="18"/>
          <w:szCs w:val="18"/>
          <w:shd w:val="clear" w:color="auto" w:fill="FFFFFF"/>
        </w:rPr>
        <w:tab/>
      </w:r>
      <w:r w:rsidR="00FB2560">
        <w:rPr>
          <w:sz w:val="18"/>
          <w:szCs w:val="18"/>
          <w:shd w:val="clear" w:color="auto" w:fill="FFFFFF"/>
        </w:rPr>
        <w:tab/>
      </w:r>
      <w:r w:rsidR="00FB2560" w:rsidRPr="009B6D9B">
        <w:rPr>
          <w:color w:val="000000"/>
          <w:sz w:val="18"/>
          <w:szCs w:val="18"/>
          <w:shd w:val="clear" w:color="auto" w:fill="FFFFFF"/>
        </w:rPr>
        <w:t>Firma _____________________________</w:t>
      </w:r>
    </w:p>
    <w:p w14:paraId="504E54CD" w14:textId="77777777" w:rsidR="005C2E07" w:rsidRPr="009B6D9B" w:rsidRDefault="005C2E07" w:rsidP="005C2E07">
      <w:pPr>
        <w:pStyle w:val="Corpotesto"/>
        <w:rPr>
          <w:sz w:val="18"/>
          <w:szCs w:val="18"/>
          <w:shd w:val="clear" w:color="auto" w:fill="FFFFFF"/>
        </w:rPr>
      </w:pPr>
    </w:p>
    <w:p w14:paraId="54DD00CF" w14:textId="23A7B916" w:rsidR="007E5BC3" w:rsidRPr="000C2932" w:rsidRDefault="005C2E07" w:rsidP="005C2E07">
      <w:pPr>
        <w:rPr>
          <w:rFonts w:ascii="Verdana" w:hAnsi="Verdana"/>
          <w:sz w:val="24"/>
          <w:szCs w:val="24"/>
        </w:rPr>
      </w:pPr>
      <w:r w:rsidRPr="009B6D9B">
        <w:rPr>
          <w:sz w:val="18"/>
          <w:szCs w:val="18"/>
          <w:shd w:val="clear" w:color="auto" w:fill="FFFFFF"/>
        </w:rPr>
        <w:br/>
      </w:r>
    </w:p>
    <w:sectPr w:rsidR="007E5BC3" w:rsidRPr="000C2932" w:rsidSect="004C4025">
      <w:headerReference w:type="default" r:id="rId8"/>
      <w:pgSz w:w="11906" w:h="16838"/>
      <w:pgMar w:top="993" w:right="1134" w:bottom="0" w:left="539" w:header="426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F558" w14:textId="77777777" w:rsidR="002D1643" w:rsidRDefault="002D1643" w:rsidP="00F337AA">
      <w:r>
        <w:separator/>
      </w:r>
    </w:p>
  </w:endnote>
  <w:endnote w:type="continuationSeparator" w:id="0">
    <w:p w14:paraId="3D6EF256" w14:textId="77777777" w:rsidR="002D1643" w:rsidRDefault="002D1643" w:rsidP="00F3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1B3D" w14:textId="77777777" w:rsidR="002D1643" w:rsidRDefault="002D1643" w:rsidP="00F337AA">
      <w:r>
        <w:separator/>
      </w:r>
    </w:p>
  </w:footnote>
  <w:footnote w:type="continuationSeparator" w:id="0">
    <w:p w14:paraId="48BB5D7B" w14:textId="77777777" w:rsidR="002D1643" w:rsidRDefault="002D1643" w:rsidP="00F3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DF7A" w14:textId="77777777" w:rsidR="00FF66B4" w:rsidRDefault="00FA2E4D" w:rsidP="00352F6D">
    <w:pPr>
      <w:pStyle w:val="Pidipagina"/>
      <w:jc w:val="center"/>
    </w:pPr>
    <w:r w:rsidRPr="0025418A">
      <w:rPr>
        <w:noProof/>
      </w:rPr>
      <w:drawing>
        <wp:inline distT="0" distB="0" distL="0" distR="0" wp14:anchorId="0FD1D7AE" wp14:editId="004BF28D">
          <wp:extent cx="6210935" cy="890905"/>
          <wp:effectExtent l="0" t="0" r="0" b="0"/>
          <wp:docPr id="1" name="Immagine 2" descr="Immagine che contiene test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8363"/>
    </w:tblGrid>
    <w:tr w:rsidR="00F337AA" w:rsidRPr="00FB2560" w14:paraId="6A1BF9DD" w14:textId="77777777">
      <w:trPr>
        <w:trHeight w:val="1418"/>
        <w:jc w:val="center"/>
      </w:trPr>
      <w:tc>
        <w:tcPr>
          <w:tcW w:w="1346" w:type="dxa"/>
          <w:hideMark/>
        </w:tcPr>
        <w:p w14:paraId="23942576" w14:textId="77777777" w:rsidR="00F337AA" w:rsidRDefault="002D1643" w:rsidP="00352F6D">
          <w:pPr>
            <w:spacing w:line="256" w:lineRule="auto"/>
            <w:jc w:val="center"/>
          </w:pPr>
          <w:r>
            <w:rPr>
              <w:noProof/>
            </w:rPr>
            <w:object w:dxaOrig="3430" w:dyaOrig="4030" w14:anchorId="7CA4B1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60pt;height:70pt;mso-width-percent:0;mso-height-percent:0;mso-width-percent:0;mso-height-percent:0" fillcolor="window">
                <v:imagedata r:id="rId2" o:title=""/>
              </v:shape>
              <o:OLEObject Type="Embed" ProgID="Word.Picture.8" ShapeID="_x0000_i1025" DrawAspect="Content" ObjectID="_1801469191" r:id="rId3"/>
            </w:object>
          </w:r>
        </w:p>
      </w:tc>
      <w:tc>
        <w:tcPr>
          <w:tcW w:w="8363" w:type="dxa"/>
        </w:tcPr>
        <w:p w14:paraId="056DE70E" w14:textId="77777777" w:rsidR="00F337AA" w:rsidRDefault="00F337AA" w:rsidP="00352F6D">
          <w:pPr>
            <w:keepNext/>
            <w:spacing w:line="256" w:lineRule="auto"/>
            <w:jc w:val="center"/>
            <w:outlineLvl w:val="6"/>
            <w:rPr>
              <w:sz w:val="32"/>
            </w:rPr>
          </w:pPr>
          <w:r>
            <w:rPr>
              <w:sz w:val="32"/>
            </w:rPr>
            <w:t>ISTITUTO COMPRENSIVO “F. TOZZI”</w:t>
          </w:r>
        </w:p>
        <w:p w14:paraId="6445A6A0" w14:textId="77777777" w:rsidR="00F337AA" w:rsidRDefault="00F337AA" w:rsidP="00352F6D">
          <w:pPr>
            <w:spacing w:line="256" w:lineRule="auto"/>
            <w:jc w:val="center"/>
          </w:pPr>
          <w:r>
            <w:t xml:space="preserve">Viale  DANTE, 35 </w:t>
          </w:r>
          <w:r w:rsidR="00AC700F">
            <w:t>–</w:t>
          </w:r>
          <w:r>
            <w:t xml:space="preserve"> </w:t>
          </w:r>
          <w:r w:rsidR="00AC700F">
            <w:t xml:space="preserve">057831068 - </w:t>
          </w:r>
          <w:r>
            <w:t>C.F. 81005140520</w:t>
          </w:r>
        </w:p>
        <w:p w14:paraId="5F163E36" w14:textId="77777777" w:rsidR="00F337AA" w:rsidRDefault="00F337AA" w:rsidP="00352F6D">
          <w:pPr>
            <w:spacing w:line="256" w:lineRule="auto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53042 CHIANCIANO TERME  (SI)</w:t>
          </w:r>
        </w:p>
        <w:p w14:paraId="735D81A5" w14:textId="77777777" w:rsidR="00F337AA" w:rsidRDefault="00F337AA" w:rsidP="00352F6D">
          <w:pPr>
            <w:spacing w:line="256" w:lineRule="auto"/>
            <w:jc w:val="center"/>
            <w:rPr>
              <w:color w:val="0000FF"/>
              <w:sz w:val="18"/>
              <w:szCs w:val="18"/>
              <w:u w:val="single"/>
            </w:rPr>
          </w:pPr>
          <w:r>
            <w:rPr>
              <w:color w:val="0000FF"/>
              <w:sz w:val="18"/>
              <w:szCs w:val="18"/>
            </w:rPr>
            <w:t>e-mail</w:t>
          </w:r>
          <w:r>
            <w:rPr>
              <w:sz w:val="18"/>
              <w:szCs w:val="18"/>
            </w:rPr>
            <w:t xml:space="preserve"> : </w:t>
          </w:r>
          <w:hyperlink r:id="rId4" w:history="1">
            <w:r>
              <w:rPr>
                <w:rStyle w:val="Collegamentoipertestuale"/>
                <w:sz w:val="18"/>
                <w:szCs w:val="18"/>
              </w:rPr>
              <w:t>siic819006@istruzione.it</w:t>
            </w:r>
          </w:hyperlink>
          <w:r>
            <w:rPr>
              <w:sz w:val="18"/>
              <w:szCs w:val="18"/>
              <w:u w:val="single"/>
            </w:rPr>
            <w:t xml:space="preserve"> </w:t>
          </w:r>
          <w:r>
            <w:rPr>
              <w:color w:val="0000FF"/>
              <w:sz w:val="18"/>
              <w:szCs w:val="18"/>
              <w:u w:val="single"/>
            </w:rPr>
            <w:t xml:space="preserve">– </w:t>
          </w:r>
          <w:hyperlink r:id="rId5" w:history="1">
            <w:r>
              <w:rPr>
                <w:rStyle w:val="Collegamentoipertestuale"/>
                <w:sz w:val="18"/>
                <w:szCs w:val="18"/>
              </w:rPr>
              <w:t>siic819006@pec.istruzione.it</w:t>
            </w:r>
          </w:hyperlink>
        </w:p>
        <w:p w14:paraId="65438396" w14:textId="77777777" w:rsidR="00F337AA" w:rsidRDefault="00F337AA" w:rsidP="00352F6D">
          <w:pPr>
            <w:spacing w:line="256" w:lineRule="auto"/>
            <w:jc w:val="center"/>
            <w:rPr>
              <w:sz w:val="24"/>
              <w:lang w:val="en-US"/>
            </w:rPr>
          </w:pPr>
          <w:r>
            <w:rPr>
              <w:rFonts w:ascii="Franklin Gothic Book" w:hAnsi="Franklin Gothic Book"/>
              <w:color w:val="0000FF"/>
              <w:sz w:val="16"/>
              <w:szCs w:val="16"/>
              <w:u w:val="single"/>
              <w:lang w:val="en-US"/>
            </w:rPr>
            <w:t xml:space="preserve">SITO WEB:   </w:t>
          </w:r>
          <w:hyperlink r:id="rId6" w:history="1">
            <w:r w:rsidRPr="00FA2E4D">
              <w:rPr>
                <w:rStyle w:val="Collegamentoipertestuale"/>
                <w:lang w:val="en-US"/>
              </w:rPr>
              <w:t>https://comprensivochiancianoterme.edu.it/</w:t>
            </w:r>
          </w:hyperlink>
        </w:p>
      </w:tc>
    </w:tr>
  </w:tbl>
  <w:p w14:paraId="4E4D9476" w14:textId="77777777" w:rsidR="00F337AA" w:rsidRPr="00FA2E4D" w:rsidRDefault="00F337AA" w:rsidP="00F337AA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1117"/>
    <w:multiLevelType w:val="multilevel"/>
    <w:tmpl w:val="C11A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E7EC8"/>
    <w:multiLevelType w:val="multilevel"/>
    <w:tmpl w:val="4936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617C0"/>
    <w:multiLevelType w:val="hybridMultilevel"/>
    <w:tmpl w:val="F3A2509E"/>
    <w:lvl w:ilvl="0" w:tplc="3C54B64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3A6578"/>
    <w:multiLevelType w:val="hybridMultilevel"/>
    <w:tmpl w:val="061CC566"/>
    <w:lvl w:ilvl="0" w:tplc="8460B6C2">
      <w:numFmt w:val="bullet"/>
      <w:lvlText w:val=""/>
      <w:lvlJc w:val="left"/>
      <w:pPr>
        <w:ind w:left="926" w:hanging="351"/>
      </w:pPr>
      <w:rPr>
        <w:rFonts w:ascii="Symbol" w:eastAsia="Symbol" w:hAnsi="Symbol" w:cs="Symbol" w:hint="default"/>
        <w:color w:val="202020"/>
        <w:w w:val="99"/>
        <w:sz w:val="19"/>
        <w:szCs w:val="19"/>
        <w:lang w:val="it-IT" w:eastAsia="en-US" w:bidi="ar-SA"/>
      </w:rPr>
    </w:lvl>
    <w:lvl w:ilvl="1" w:tplc="C50CDF62">
      <w:numFmt w:val="bullet"/>
      <w:lvlText w:val="•"/>
      <w:lvlJc w:val="left"/>
      <w:pPr>
        <w:ind w:left="1901" w:hanging="351"/>
      </w:pPr>
      <w:rPr>
        <w:lang w:val="it-IT" w:eastAsia="en-US" w:bidi="ar-SA"/>
      </w:rPr>
    </w:lvl>
    <w:lvl w:ilvl="2" w:tplc="559A699E">
      <w:numFmt w:val="bullet"/>
      <w:lvlText w:val="•"/>
      <w:lvlJc w:val="left"/>
      <w:pPr>
        <w:ind w:left="2882" w:hanging="351"/>
      </w:pPr>
      <w:rPr>
        <w:lang w:val="it-IT" w:eastAsia="en-US" w:bidi="ar-SA"/>
      </w:rPr>
    </w:lvl>
    <w:lvl w:ilvl="3" w:tplc="333853B8">
      <w:numFmt w:val="bullet"/>
      <w:lvlText w:val="•"/>
      <w:lvlJc w:val="left"/>
      <w:pPr>
        <w:ind w:left="3863" w:hanging="351"/>
      </w:pPr>
      <w:rPr>
        <w:lang w:val="it-IT" w:eastAsia="en-US" w:bidi="ar-SA"/>
      </w:rPr>
    </w:lvl>
    <w:lvl w:ilvl="4" w:tplc="3244BE24">
      <w:numFmt w:val="bullet"/>
      <w:lvlText w:val="•"/>
      <w:lvlJc w:val="left"/>
      <w:pPr>
        <w:ind w:left="4844" w:hanging="351"/>
      </w:pPr>
      <w:rPr>
        <w:lang w:val="it-IT" w:eastAsia="en-US" w:bidi="ar-SA"/>
      </w:rPr>
    </w:lvl>
    <w:lvl w:ilvl="5" w:tplc="13C6CF7C">
      <w:numFmt w:val="bullet"/>
      <w:lvlText w:val="•"/>
      <w:lvlJc w:val="left"/>
      <w:pPr>
        <w:ind w:left="5825" w:hanging="351"/>
      </w:pPr>
      <w:rPr>
        <w:lang w:val="it-IT" w:eastAsia="en-US" w:bidi="ar-SA"/>
      </w:rPr>
    </w:lvl>
    <w:lvl w:ilvl="6" w:tplc="59B26832">
      <w:numFmt w:val="bullet"/>
      <w:lvlText w:val="•"/>
      <w:lvlJc w:val="left"/>
      <w:pPr>
        <w:ind w:left="6806" w:hanging="351"/>
      </w:pPr>
      <w:rPr>
        <w:lang w:val="it-IT" w:eastAsia="en-US" w:bidi="ar-SA"/>
      </w:rPr>
    </w:lvl>
    <w:lvl w:ilvl="7" w:tplc="B0D45D12">
      <w:numFmt w:val="bullet"/>
      <w:lvlText w:val="•"/>
      <w:lvlJc w:val="left"/>
      <w:pPr>
        <w:ind w:left="7787" w:hanging="351"/>
      </w:pPr>
      <w:rPr>
        <w:lang w:val="it-IT" w:eastAsia="en-US" w:bidi="ar-SA"/>
      </w:rPr>
    </w:lvl>
    <w:lvl w:ilvl="8" w:tplc="E5A4605A">
      <w:numFmt w:val="bullet"/>
      <w:lvlText w:val="•"/>
      <w:lvlJc w:val="left"/>
      <w:pPr>
        <w:ind w:left="8768" w:hanging="351"/>
      </w:pPr>
      <w:rPr>
        <w:lang w:val="it-IT" w:eastAsia="en-US" w:bidi="ar-SA"/>
      </w:rPr>
    </w:lvl>
  </w:abstractNum>
  <w:abstractNum w:abstractNumId="4" w15:restartNumberingAfterBreak="0">
    <w:nsid w:val="2AEE33E5"/>
    <w:multiLevelType w:val="hybridMultilevel"/>
    <w:tmpl w:val="E3503254"/>
    <w:lvl w:ilvl="0" w:tplc="00BA48B0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6" w:hanging="360"/>
      </w:pPr>
    </w:lvl>
    <w:lvl w:ilvl="2" w:tplc="0410001B" w:tentative="1">
      <w:start w:val="1"/>
      <w:numFmt w:val="lowerRoman"/>
      <w:lvlText w:val="%3."/>
      <w:lvlJc w:val="right"/>
      <w:pPr>
        <w:ind w:left="1986" w:hanging="180"/>
      </w:pPr>
    </w:lvl>
    <w:lvl w:ilvl="3" w:tplc="0410000F" w:tentative="1">
      <w:start w:val="1"/>
      <w:numFmt w:val="decimal"/>
      <w:lvlText w:val="%4."/>
      <w:lvlJc w:val="left"/>
      <w:pPr>
        <w:ind w:left="2706" w:hanging="360"/>
      </w:pPr>
    </w:lvl>
    <w:lvl w:ilvl="4" w:tplc="04100019" w:tentative="1">
      <w:start w:val="1"/>
      <w:numFmt w:val="lowerLetter"/>
      <w:lvlText w:val="%5."/>
      <w:lvlJc w:val="left"/>
      <w:pPr>
        <w:ind w:left="3426" w:hanging="360"/>
      </w:pPr>
    </w:lvl>
    <w:lvl w:ilvl="5" w:tplc="0410001B" w:tentative="1">
      <w:start w:val="1"/>
      <w:numFmt w:val="lowerRoman"/>
      <w:lvlText w:val="%6."/>
      <w:lvlJc w:val="right"/>
      <w:pPr>
        <w:ind w:left="4146" w:hanging="180"/>
      </w:pPr>
    </w:lvl>
    <w:lvl w:ilvl="6" w:tplc="0410000F" w:tentative="1">
      <w:start w:val="1"/>
      <w:numFmt w:val="decimal"/>
      <w:lvlText w:val="%7."/>
      <w:lvlJc w:val="left"/>
      <w:pPr>
        <w:ind w:left="4866" w:hanging="360"/>
      </w:pPr>
    </w:lvl>
    <w:lvl w:ilvl="7" w:tplc="04100019" w:tentative="1">
      <w:start w:val="1"/>
      <w:numFmt w:val="lowerLetter"/>
      <w:lvlText w:val="%8."/>
      <w:lvlJc w:val="left"/>
      <w:pPr>
        <w:ind w:left="5586" w:hanging="360"/>
      </w:pPr>
    </w:lvl>
    <w:lvl w:ilvl="8" w:tplc="0410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5" w15:restartNumberingAfterBreak="0">
    <w:nsid w:val="330D3079"/>
    <w:multiLevelType w:val="multilevel"/>
    <w:tmpl w:val="B53E86E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3A284FA2"/>
    <w:multiLevelType w:val="hybridMultilevel"/>
    <w:tmpl w:val="944481A8"/>
    <w:lvl w:ilvl="0" w:tplc="7B44770C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1" w:tplc="A64EA108">
      <w:numFmt w:val="bullet"/>
      <w:lvlText w:val="•"/>
      <w:lvlJc w:val="left"/>
      <w:pPr>
        <w:ind w:left="1772" w:hanging="360"/>
      </w:pPr>
      <w:rPr>
        <w:lang w:val="it-IT" w:eastAsia="en-US" w:bidi="ar-SA"/>
      </w:rPr>
    </w:lvl>
    <w:lvl w:ilvl="2" w:tplc="378A1E0E">
      <w:numFmt w:val="bullet"/>
      <w:lvlText w:val="•"/>
      <w:lvlJc w:val="left"/>
      <w:pPr>
        <w:ind w:left="2725" w:hanging="360"/>
      </w:pPr>
      <w:rPr>
        <w:lang w:val="it-IT" w:eastAsia="en-US" w:bidi="ar-SA"/>
      </w:rPr>
    </w:lvl>
    <w:lvl w:ilvl="3" w:tplc="457E5A2E">
      <w:numFmt w:val="bullet"/>
      <w:lvlText w:val="•"/>
      <w:lvlJc w:val="left"/>
      <w:pPr>
        <w:ind w:left="3677" w:hanging="360"/>
      </w:pPr>
      <w:rPr>
        <w:lang w:val="it-IT" w:eastAsia="en-US" w:bidi="ar-SA"/>
      </w:rPr>
    </w:lvl>
    <w:lvl w:ilvl="4" w:tplc="FAF2CDEE">
      <w:numFmt w:val="bullet"/>
      <w:lvlText w:val="•"/>
      <w:lvlJc w:val="left"/>
      <w:pPr>
        <w:ind w:left="4630" w:hanging="360"/>
      </w:pPr>
      <w:rPr>
        <w:lang w:val="it-IT" w:eastAsia="en-US" w:bidi="ar-SA"/>
      </w:rPr>
    </w:lvl>
    <w:lvl w:ilvl="5" w:tplc="DB0C17AC">
      <w:numFmt w:val="bullet"/>
      <w:lvlText w:val="•"/>
      <w:lvlJc w:val="left"/>
      <w:pPr>
        <w:ind w:left="5583" w:hanging="360"/>
      </w:pPr>
      <w:rPr>
        <w:lang w:val="it-IT" w:eastAsia="en-US" w:bidi="ar-SA"/>
      </w:rPr>
    </w:lvl>
    <w:lvl w:ilvl="6" w:tplc="79E6F680">
      <w:numFmt w:val="bullet"/>
      <w:lvlText w:val="•"/>
      <w:lvlJc w:val="left"/>
      <w:pPr>
        <w:ind w:left="6535" w:hanging="360"/>
      </w:pPr>
      <w:rPr>
        <w:lang w:val="it-IT" w:eastAsia="en-US" w:bidi="ar-SA"/>
      </w:rPr>
    </w:lvl>
    <w:lvl w:ilvl="7" w:tplc="1B3AF854">
      <w:numFmt w:val="bullet"/>
      <w:lvlText w:val="•"/>
      <w:lvlJc w:val="left"/>
      <w:pPr>
        <w:ind w:left="7488" w:hanging="360"/>
      </w:pPr>
      <w:rPr>
        <w:lang w:val="it-IT" w:eastAsia="en-US" w:bidi="ar-SA"/>
      </w:rPr>
    </w:lvl>
    <w:lvl w:ilvl="8" w:tplc="3F72823A">
      <w:numFmt w:val="bullet"/>
      <w:lvlText w:val="•"/>
      <w:lvlJc w:val="left"/>
      <w:pPr>
        <w:ind w:left="8441" w:hanging="360"/>
      </w:pPr>
      <w:rPr>
        <w:lang w:val="it-IT" w:eastAsia="en-US" w:bidi="ar-SA"/>
      </w:rPr>
    </w:lvl>
  </w:abstractNum>
  <w:abstractNum w:abstractNumId="7" w15:restartNumberingAfterBreak="0">
    <w:nsid w:val="3C455B6B"/>
    <w:multiLevelType w:val="hybridMultilevel"/>
    <w:tmpl w:val="9A2295D4"/>
    <w:lvl w:ilvl="0" w:tplc="09F09474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6" w:hanging="360"/>
      </w:pPr>
    </w:lvl>
    <w:lvl w:ilvl="2" w:tplc="0410001B" w:tentative="1">
      <w:start w:val="1"/>
      <w:numFmt w:val="lowerRoman"/>
      <w:lvlText w:val="%3."/>
      <w:lvlJc w:val="right"/>
      <w:pPr>
        <w:ind w:left="2346" w:hanging="180"/>
      </w:pPr>
    </w:lvl>
    <w:lvl w:ilvl="3" w:tplc="0410000F" w:tentative="1">
      <w:start w:val="1"/>
      <w:numFmt w:val="decimal"/>
      <w:lvlText w:val="%4."/>
      <w:lvlJc w:val="left"/>
      <w:pPr>
        <w:ind w:left="3066" w:hanging="360"/>
      </w:pPr>
    </w:lvl>
    <w:lvl w:ilvl="4" w:tplc="04100019" w:tentative="1">
      <w:start w:val="1"/>
      <w:numFmt w:val="lowerLetter"/>
      <w:lvlText w:val="%5."/>
      <w:lvlJc w:val="left"/>
      <w:pPr>
        <w:ind w:left="3786" w:hanging="360"/>
      </w:pPr>
    </w:lvl>
    <w:lvl w:ilvl="5" w:tplc="0410001B" w:tentative="1">
      <w:start w:val="1"/>
      <w:numFmt w:val="lowerRoman"/>
      <w:lvlText w:val="%6."/>
      <w:lvlJc w:val="right"/>
      <w:pPr>
        <w:ind w:left="4506" w:hanging="180"/>
      </w:pPr>
    </w:lvl>
    <w:lvl w:ilvl="6" w:tplc="0410000F" w:tentative="1">
      <w:start w:val="1"/>
      <w:numFmt w:val="decimal"/>
      <w:lvlText w:val="%7."/>
      <w:lvlJc w:val="left"/>
      <w:pPr>
        <w:ind w:left="5226" w:hanging="360"/>
      </w:pPr>
    </w:lvl>
    <w:lvl w:ilvl="7" w:tplc="04100019" w:tentative="1">
      <w:start w:val="1"/>
      <w:numFmt w:val="lowerLetter"/>
      <w:lvlText w:val="%8."/>
      <w:lvlJc w:val="left"/>
      <w:pPr>
        <w:ind w:left="5946" w:hanging="360"/>
      </w:pPr>
    </w:lvl>
    <w:lvl w:ilvl="8" w:tplc="0410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8" w15:restartNumberingAfterBreak="0">
    <w:nsid w:val="3F7242E5"/>
    <w:multiLevelType w:val="hybridMultilevel"/>
    <w:tmpl w:val="0F0ED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56C48"/>
    <w:multiLevelType w:val="multilevel"/>
    <w:tmpl w:val="9B70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445538"/>
    <w:multiLevelType w:val="multilevel"/>
    <w:tmpl w:val="F5A8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484475"/>
    <w:multiLevelType w:val="hybridMultilevel"/>
    <w:tmpl w:val="6D24673A"/>
    <w:lvl w:ilvl="0" w:tplc="9C2E2BB6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6" w:hanging="360"/>
      </w:pPr>
    </w:lvl>
    <w:lvl w:ilvl="2" w:tplc="0410001B" w:tentative="1">
      <w:start w:val="1"/>
      <w:numFmt w:val="lowerRoman"/>
      <w:lvlText w:val="%3."/>
      <w:lvlJc w:val="right"/>
      <w:pPr>
        <w:ind w:left="1986" w:hanging="180"/>
      </w:pPr>
    </w:lvl>
    <w:lvl w:ilvl="3" w:tplc="0410000F" w:tentative="1">
      <w:start w:val="1"/>
      <w:numFmt w:val="decimal"/>
      <w:lvlText w:val="%4."/>
      <w:lvlJc w:val="left"/>
      <w:pPr>
        <w:ind w:left="2706" w:hanging="360"/>
      </w:pPr>
    </w:lvl>
    <w:lvl w:ilvl="4" w:tplc="04100019" w:tentative="1">
      <w:start w:val="1"/>
      <w:numFmt w:val="lowerLetter"/>
      <w:lvlText w:val="%5."/>
      <w:lvlJc w:val="left"/>
      <w:pPr>
        <w:ind w:left="3426" w:hanging="360"/>
      </w:pPr>
    </w:lvl>
    <w:lvl w:ilvl="5" w:tplc="0410001B" w:tentative="1">
      <w:start w:val="1"/>
      <w:numFmt w:val="lowerRoman"/>
      <w:lvlText w:val="%6."/>
      <w:lvlJc w:val="right"/>
      <w:pPr>
        <w:ind w:left="4146" w:hanging="180"/>
      </w:pPr>
    </w:lvl>
    <w:lvl w:ilvl="6" w:tplc="0410000F" w:tentative="1">
      <w:start w:val="1"/>
      <w:numFmt w:val="decimal"/>
      <w:lvlText w:val="%7."/>
      <w:lvlJc w:val="left"/>
      <w:pPr>
        <w:ind w:left="4866" w:hanging="360"/>
      </w:pPr>
    </w:lvl>
    <w:lvl w:ilvl="7" w:tplc="04100019" w:tentative="1">
      <w:start w:val="1"/>
      <w:numFmt w:val="lowerLetter"/>
      <w:lvlText w:val="%8."/>
      <w:lvlJc w:val="left"/>
      <w:pPr>
        <w:ind w:left="5586" w:hanging="360"/>
      </w:pPr>
    </w:lvl>
    <w:lvl w:ilvl="8" w:tplc="0410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12" w15:restartNumberingAfterBreak="0">
    <w:nsid w:val="574B3077"/>
    <w:multiLevelType w:val="hybridMultilevel"/>
    <w:tmpl w:val="33B64986"/>
    <w:lvl w:ilvl="0" w:tplc="1DC08FC6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E02FB"/>
    <w:multiLevelType w:val="hybridMultilevel"/>
    <w:tmpl w:val="0F0EDA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E5B31"/>
    <w:multiLevelType w:val="hybridMultilevel"/>
    <w:tmpl w:val="0F0EDA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222BF"/>
    <w:multiLevelType w:val="multilevel"/>
    <w:tmpl w:val="3EFC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9E19C1"/>
    <w:multiLevelType w:val="multilevel"/>
    <w:tmpl w:val="7C9289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BD90FE4"/>
    <w:multiLevelType w:val="multilevel"/>
    <w:tmpl w:val="C170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0146DA"/>
    <w:multiLevelType w:val="multilevel"/>
    <w:tmpl w:val="AFBE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778016">
    <w:abstractNumId w:val="1"/>
  </w:num>
  <w:num w:numId="2" w16cid:durableId="820751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9840955">
    <w:abstractNumId w:val="10"/>
  </w:num>
  <w:num w:numId="4" w16cid:durableId="1047141842">
    <w:abstractNumId w:val="9"/>
  </w:num>
  <w:num w:numId="5" w16cid:durableId="1013533594">
    <w:abstractNumId w:val="19"/>
  </w:num>
  <w:num w:numId="6" w16cid:durableId="179583811">
    <w:abstractNumId w:val="17"/>
  </w:num>
  <w:num w:numId="7" w16cid:durableId="1102337465">
    <w:abstractNumId w:val="11"/>
  </w:num>
  <w:num w:numId="8" w16cid:durableId="1736392796">
    <w:abstractNumId w:val="7"/>
  </w:num>
  <w:num w:numId="9" w16cid:durableId="1226334292">
    <w:abstractNumId w:val="8"/>
  </w:num>
  <w:num w:numId="10" w16cid:durableId="939490262">
    <w:abstractNumId w:val="4"/>
  </w:num>
  <w:num w:numId="11" w16cid:durableId="212816674">
    <w:abstractNumId w:val="14"/>
  </w:num>
  <w:num w:numId="12" w16cid:durableId="255945230">
    <w:abstractNumId w:val="13"/>
  </w:num>
  <w:num w:numId="13" w16cid:durableId="1650787075">
    <w:abstractNumId w:val="16"/>
  </w:num>
  <w:num w:numId="14" w16cid:durableId="953950140">
    <w:abstractNumId w:val="6"/>
  </w:num>
  <w:num w:numId="15" w16cid:durableId="520900830">
    <w:abstractNumId w:val="15"/>
  </w:num>
  <w:num w:numId="16" w16cid:durableId="584612446">
    <w:abstractNumId w:val="2"/>
  </w:num>
  <w:num w:numId="17" w16cid:durableId="1120874845">
    <w:abstractNumId w:val="3"/>
  </w:num>
  <w:num w:numId="18" w16cid:durableId="1773165870">
    <w:abstractNumId w:val="18"/>
  </w:num>
  <w:num w:numId="19" w16cid:durableId="1984038705">
    <w:abstractNumId w:val="0"/>
  </w:num>
  <w:num w:numId="20" w16cid:durableId="86529241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07"/>
    <w:rsid w:val="000000F9"/>
    <w:rsid w:val="00000D86"/>
    <w:rsid w:val="00001AEF"/>
    <w:rsid w:val="00001B37"/>
    <w:rsid w:val="000036B7"/>
    <w:rsid w:val="000036D2"/>
    <w:rsid w:val="00003C5B"/>
    <w:rsid w:val="00006B9C"/>
    <w:rsid w:val="00006DA6"/>
    <w:rsid w:val="0001076E"/>
    <w:rsid w:val="00010F9A"/>
    <w:rsid w:val="00010FE9"/>
    <w:rsid w:val="00011179"/>
    <w:rsid w:val="0001219C"/>
    <w:rsid w:val="00012E4E"/>
    <w:rsid w:val="00014515"/>
    <w:rsid w:val="00014AB8"/>
    <w:rsid w:val="000165DC"/>
    <w:rsid w:val="00016FC1"/>
    <w:rsid w:val="00020A41"/>
    <w:rsid w:val="00020CC3"/>
    <w:rsid w:val="0002291A"/>
    <w:rsid w:val="00024A1B"/>
    <w:rsid w:val="0002692E"/>
    <w:rsid w:val="00030609"/>
    <w:rsid w:val="00030A4F"/>
    <w:rsid w:val="00030B98"/>
    <w:rsid w:val="00031E4A"/>
    <w:rsid w:val="00032371"/>
    <w:rsid w:val="00033584"/>
    <w:rsid w:val="0003380B"/>
    <w:rsid w:val="000360F6"/>
    <w:rsid w:val="00037219"/>
    <w:rsid w:val="000372CB"/>
    <w:rsid w:val="000406FA"/>
    <w:rsid w:val="00041EE6"/>
    <w:rsid w:val="0004273A"/>
    <w:rsid w:val="0004298C"/>
    <w:rsid w:val="00043665"/>
    <w:rsid w:val="00044E25"/>
    <w:rsid w:val="00045425"/>
    <w:rsid w:val="00045C7A"/>
    <w:rsid w:val="0004640F"/>
    <w:rsid w:val="0004663D"/>
    <w:rsid w:val="00051E10"/>
    <w:rsid w:val="0005332B"/>
    <w:rsid w:val="00057133"/>
    <w:rsid w:val="00060999"/>
    <w:rsid w:val="000609C0"/>
    <w:rsid w:val="00060D45"/>
    <w:rsid w:val="0006144A"/>
    <w:rsid w:val="000620BD"/>
    <w:rsid w:val="000621DE"/>
    <w:rsid w:val="000625E9"/>
    <w:rsid w:val="0006270F"/>
    <w:rsid w:val="00063690"/>
    <w:rsid w:val="0006385B"/>
    <w:rsid w:val="000648A7"/>
    <w:rsid w:val="00066EAE"/>
    <w:rsid w:val="00067ECE"/>
    <w:rsid w:val="0007272A"/>
    <w:rsid w:val="00073FF0"/>
    <w:rsid w:val="00075A65"/>
    <w:rsid w:val="00077483"/>
    <w:rsid w:val="000816E1"/>
    <w:rsid w:val="00082DD5"/>
    <w:rsid w:val="000831D8"/>
    <w:rsid w:val="00087809"/>
    <w:rsid w:val="00090AF2"/>
    <w:rsid w:val="00091897"/>
    <w:rsid w:val="00093480"/>
    <w:rsid w:val="000939BE"/>
    <w:rsid w:val="000941F9"/>
    <w:rsid w:val="00096C94"/>
    <w:rsid w:val="0009713C"/>
    <w:rsid w:val="000972E2"/>
    <w:rsid w:val="000A0AAB"/>
    <w:rsid w:val="000A0D36"/>
    <w:rsid w:val="000A0D54"/>
    <w:rsid w:val="000A136E"/>
    <w:rsid w:val="000A149E"/>
    <w:rsid w:val="000A17E7"/>
    <w:rsid w:val="000A1B9D"/>
    <w:rsid w:val="000A4DCE"/>
    <w:rsid w:val="000A69A4"/>
    <w:rsid w:val="000B08A9"/>
    <w:rsid w:val="000B17B0"/>
    <w:rsid w:val="000B1B85"/>
    <w:rsid w:val="000B2155"/>
    <w:rsid w:val="000B7D29"/>
    <w:rsid w:val="000B7D2A"/>
    <w:rsid w:val="000C0B0B"/>
    <w:rsid w:val="000C23E0"/>
    <w:rsid w:val="000C2932"/>
    <w:rsid w:val="000C3113"/>
    <w:rsid w:val="000C3243"/>
    <w:rsid w:val="000C424E"/>
    <w:rsid w:val="000C4743"/>
    <w:rsid w:val="000D0634"/>
    <w:rsid w:val="000D10F9"/>
    <w:rsid w:val="000D18BC"/>
    <w:rsid w:val="000D1E0B"/>
    <w:rsid w:val="000D2342"/>
    <w:rsid w:val="000D3C7A"/>
    <w:rsid w:val="000D433B"/>
    <w:rsid w:val="000D70BA"/>
    <w:rsid w:val="000D7202"/>
    <w:rsid w:val="000D725E"/>
    <w:rsid w:val="000D7793"/>
    <w:rsid w:val="000D77F7"/>
    <w:rsid w:val="000E1EF5"/>
    <w:rsid w:val="000E2369"/>
    <w:rsid w:val="000E28F0"/>
    <w:rsid w:val="000E2D14"/>
    <w:rsid w:val="000E3014"/>
    <w:rsid w:val="000E417C"/>
    <w:rsid w:val="000E4405"/>
    <w:rsid w:val="000E4AE7"/>
    <w:rsid w:val="000E4AED"/>
    <w:rsid w:val="000E5F01"/>
    <w:rsid w:val="000E63F7"/>
    <w:rsid w:val="000E713C"/>
    <w:rsid w:val="000E785A"/>
    <w:rsid w:val="000E791C"/>
    <w:rsid w:val="000E7C70"/>
    <w:rsid w:val="000F17DC"/>
    <w:rsid w:val="000F2E0F"/>
    <w:rsid w:val="000F40C2"/>
    <w:rsid w:val="000F45F0"/>
    <w:rsid w:val="000F55B6"/>
    <w:rsid w:val="000F5DF8"/>
    <w:rsid w:val="000F66AD"/>
    <w:rsid w:val="000F7BF0"/>
    <w:rsid w:val="000F7EC0"/>
    <w:rsid w:val="00100194"/>
    <w:rsid w:val="001002B8"/>
    <w:rsid w:val="001014E9"/>
    <w:rsid w:val="001016F5"/>
    <w:rsid w:val="00101B60"/>
    <w:rsid w:val="00101C22"/>
    <w:rsid w:val="0010220A"/>
    <w:rsid w:val="00102B2C"/>
    <w:rsid w:val="00103082"/>
    <w:rsid w:val="001039D2"/>
    <w:rsid w:val="00103F3B"/>
    <w:rsid w:val="001048E3"/>
    <w:rsid w:val="001050EA"/>
    <w:rsid w:val="00105132"/>
    <w:rsid w:val="001074C3"/>
    <w:rsid w:val="001109FA"/>
    <w:rsid w:val="00110E03"/>
    <w:rsid w:val="00111599"/>
    <w:rsid w:val="00112D9D"/>
    <w:rsid w:val="00113339"/>
    <w:rsid w:val="00114703"/>
    <w:rsid w:val="00114B1F"/>
    <w:rsid w:val="001151EA"/>
    <w:rsid w:val="00116324"/>
    <w:rsid w:val="00117335"/>
    <w:rsid w:val="0012023E"/>
    <w:rsid w:val="00121EFF"/>
    <w:rsid w:val="001221FE"/>
    <w:rsid w:val="001227E7"/>
    <w:rsid w:val="00124C35"/>
    <w:rsid w:val="001255EC"/>
    <w:rsid w:val="001262F7"/>
    <w:rsid w:val="00126EB8"/>
    <w:rsid w:val="0012745C"/>
    <w:rsid w:val="00130A40"/>
    <w:rsid w:val="00131247"/>
    <w:rsid w:val="001334C6"/>
    <w:rsid w:val="001336A1"/>
    <w:rsid w:val="00133E38"/>
    <w:rsid w:val="001341B6"/>
    <w:rsid w:val="00135C13"/>
    <w:rsid w:val="00136392"/>
    <w:rsid w:val="00136B79"/>
    <w:rsid w:val="00136DCF"/>
    <w:rsid w:val="0014044B"/>
    <w:rsid w:val="00143171"/>
    <w:rsid w:val="00143E83"/>
    <w:rsid w:val="00147616"/>
    <w:rsid w:val="001477EB"/>
    <w:rsid w:val="00151C74"/>
    <w:rsid w:val="00152735"/>
    <w:rsid w:val="0015591A"/>
    <w:rsid w:val="0015796C"/>
    <w:rsid w:val="00160543"/>
    <w:rsid w:val="00161BB4"/>
    <w:rsid w:val="00163FD1"/>
    <w:rsid w:val="00164808"/>
    <w:rsid w:val="0017079D"/>
    <w:rsid w:val="001746E6"/>
    <w:rsid w:val="0017546A"/>
    <w:rsid w:val="00177048"/>
    <w:rsid w:val="00180761"/>
    <w:rsid w:val="00180A11"/>
    <w:rsid w:val="00181A41"/>
    <w:rsid w:val="00182EDF"/>
    <w:rsid w:val="0018335F"/>
    <w:rsid w:val="001838D0"/>
    <w:rsid w:val="00184089"/>
    <w:rsid w:val="00184C3B"/>
    <w:rsid w:val="001851D6"/>
    <w:rsid w:val="00186685"/>
    <w:rsid w:val="001876CD"/>
    <w:rsid w:val="001879BB"/>
    <w:rsid w:val="00187C38"/>
    <w:rsid w:val="0019032F"/>
    <w:rsid w:val="00190A38"/>
    <w:rsid w:val="00193C20"/>
    <w:rsid w:val="00193D15"/>
    <w:rsid w:val="0019502A"/>
    <w:rsid w:val="00195F43"/>
    <w:rsid w:val="001A1CA8"/>
    <w:rsid w:val="001A33DD"/>
    <w:rsid w:val="001A36E8"/>
    <w:rsid w:val="001A4210"/>
    <w:rsid w:val="001A7126"/>
    <w:rsid w:val="001A7F17"/>
    <w:rsid w:val="001B03FE"/>
    <w:rsid w:val="001B2899"/>
    <w:rsid w:val="001B290A"/>
    <w:rsid w:val="001B38C7"/>
    <w:rsid w:val="001B4236"/>
    <w:rsid w:val="001B4573"/>
    <w:rsid w:val="001B4622"/>
    <w:rsid w:val="001B4EF1"/>
    <w:rsid w:val="001B6282"/>
    <w:rsid w:val="001B6B69"/>
    <w:rsid w:val="001C120B"/>
    <w:rsid w:val="001C1779"/>
    <w:rsid w:val="001C2CDD"/>
    <w:rsid w:val="001C2D54"/>
    <w:rsid w:val="001C365B"/>
    <w:rsid w:val="001C47E7"/>
    <w:rsid w:val="001C5224"/>
    <w:rsid w:val="001C5524"/>
    <w:rsid w:val="001C5A03"/>
    <w:rsid w:val="001C6FBF"/>
    <w:rsid w:val="001C76AC"/>
    <w:rsid w:val="001D10EF"/>
    <w:rsid w:val="001D1A4F"/>
    <w:rsid w:val="001D1BFC"/>
    <w:rsid w:val="001D1E14"/>
    <w:rsid w:val="001D1F73"/>
    <w:rsid w:val="001D3222"/>
    <w:rsid w:val="001D349E"/>
    <w:rsid w:val="001D415C"/>
    <w:rsid w:val="001D48F2"/>
    <w:rsid w:val="001D4BC0"/>
    <w:rsid w:val="001D5B58"/>
    <w:rsid w:val="001D70E2"/>
    <w:rsid w:val="001E16AF"/>
    <w:rsid w:val="001E2176"/>
    <w:rsid w:val="001E292D"/>
    <w:rsid w:val="001E3B88"/>
    <w:rsid w:val="001E61BA"/>
    <w:rsid w:val="001E7C83"/>
    <w:rsid w:val="001F07FE"/>
    <w:rsid w:val="001F145C"/>
    <w:rsid w:val="001F210A"/>
    <w:rsid w:val="001F3448"/>
    <w:rsid w:val="001F3D67"/>
    <w:rsid w:val="001F4031"/>
    <w:rsid w:val="001F490E"/>
    <w:rsid w:val="001F7FBB"/>
    <w:rsid w:val="0020115A"/>
    <w:rsid w:val="002018AA"/>
    <w:rsid w:val="00205684"/>
    <w:rsid w:val="0020745B"/>
    <w:rsid w:val="00210430"/>
    <w:rsid w:val="00211FDC"/>
    <w:rsid w:val="002131D3"/>
    <w:rsid w:val="00213F60"/>
    <w:rsid w:val="00214C5F"/>
    <w:rsid w:val="00215173"/>
    <w:rsid w:val="00215F78"/>
    <w:rsid w:val="00216F85"/>
    <w:rsid w:val="00217656"/>
    <w:rsid w:val="002177A4"/>
    <w:rsid w:val="0022080B"/>
    <w:rsid w:val="00222A0E"/>
    <w:rsid w:val="00223A34"/>
    <w:rsid w:val="002241D6"/>
    <w:rsid w:val="002243E5"/>
    <w:rsid w:val="00225AA0"/>
    <w:rsid w:val="002260EC"/>
    <w:rsid w:val="002267AE"/>
    <w:rsid w:val="00226D3C"/>
    <w:rsid w:val="002271E0"/>
    <w:rsid w:val="0022787A"/>
    <w:rsid w:val="00227E92"/>
    <w:rsid w:val="00230779"/>
    <w:rsid w:val="00231AD9"/>
    <w:rsid w:val="00233190"/>
    <w:rsid w:val="00233427"/>
    <w:rsid w:val="002336BC"/>
    <w:rsid w:val="0023416A"/>
    <w:rsid w:val="002342BE"/>
    <w:rsid w:val="00234C84"/>
    <w:rsid w:val="002366B9"/>
    <w:rsid w:val="0023688D"/>
    <w:rsid w:val="00236B5B"/>
    <w:rsid w:val="00237DF5"/>
    <w:rsid w:val="00237ED0"/>
    <w:rsid w:val="0024071D"/>
    <w:rsid w:val="00240F9B"/>
    <w:rsid w:val="00241BB9"/>
    <w:rsid w:val="0024205F"/>
    <w:rsid w:val="002420CA"/>
    <w:rsid w:val="002421F5"/>
    <w:rsid w:val="00242DD0"/>
    <w:rsid w:val="002432A6"/>
    <w:rsid w:val="00244B84"/>
    <w:rsid w:val="002455D9"/>
    <w:rsid w:val="00247D4C"/>
    <w:rsid w:val="00251FA2"/>
    <w:rsid w:val="00252EF3"/>
    <w:rsid w:val="002534F2"/>
    <w:rsid w:val="002547C6"/>
    <w:rsid w:val="00254808"/>
    <w:rsid w:val="002548C2"/>
    <w:rsid w:val="002549DC"/>
    <w:rsid w:val="00254AB2"/>
    <w:rsid w:val="00255034"/>
    <w:rsid w:val="00256F30"/>
    <w:rsid w:val="00260480"/>
    <w:rsid w:val="00261015"/>
    <w:rsid w:val="00261332"/>
    <w:rsid w:val="00261B9E"/>
    <w:rsid w:val="00262352"/>
    <w:rsid w:val="00262B15"/>
    <w:rsid w:val="0026390C"/>
    <w:rsid w:val="00263DAF"/>
    <w:rsid w:val="002644D2"/>
    <w:rsid w:val="0026454A"/>
    <w:rsid w:val="00265381"/>
    <w:rsid w:val="00265FEB"/>
    <w:rsid w:val="00270CFE"/>
    <w:rsid w:val="00271E8B"/>
    <w:rsid w:val="00272995"/>
    <w:rsid w:val="002729B5"/>
    <w:rsid w:val="00272B15"/>
    <w:rsid w:val="00272D5B"/>
    <w:rsid w:val="00272FD9"/>
    <w:rsid w:val="00273383"/>
    <w:rsid w:val="00273C03"/>
    <w:rsid w:val="00275002"/>
    <w:rsid w:val="00275834"/>
    <w:rsid w:val="002817A8"/>
    <w:rsid w:val="00281F56"/>
    <w:rsid w:val="0028282A"/>
    <w:rsid w:val="0028523F"/>
    <w:rsid w:val="002859FC"/>
    <w:rsid w:val="002866C7"/>
    <w:rsid w:val="00286F8A"/>
    <w:rsid w:val="00287AA9"/>
    <w:rsid w:val="002910DF"/>
    <w:rsid w:val="00291D63"/>
    <w:rsid w:val="00292A29"/>
    <w:rsid w:val="0029390C"/>
    <w:rsid w:val="00293A9A"/>
    <w:rsid w:val="00295DC9"/>
    <w:rsid w:val="00295F9A"/>
    <w:rsid w:val="00296393"/>
    <w:rsid w:val="0029641F"/>
    <w:rsid w:val="002966CB"/>
    <w:rsid w:val="00296807"/>
    <w:rsid w:val="00297415"/>
    <w:rsid w:val="002978B0"/>
    <w:rsid w:val="00297E56"/>
    <w:rsid w:val="002A08FA"/>
    <w:rsid w:val="002A3288"/>
    <w:rsid w:val="002A3787"/>
    <w:rsid w:val="002A3C99"/>
    <w:rsid w:val="002A3CA3"/>
    <w:rsid w:val="002A3F9F"/>
    <w:rsid w:val="002A4699"/>
    <w:rsid w:val="002A570A"/>
    <w:rsid w:val="002A5D70"/>
    <w:rsid w:val="002A61FB"/>
    <w:rsid w:val="002B133E"/>
    <w:rsid w:val="002B1D92"/>
    <w:rsid w:val="002B5EA7"/>
    <w:rsid w:val="002C2182"/>
    <w:rsid w:val="002C2F8B"/>
    <w:rsid w:val="002C3941"/>
    <w:rsid w:val="002C630F"/>
    <w:rsid w:val="002C6474"/>
    <w:rsid w:val="002C7B52"/>
    <w:rsid w:val="002C7F3C"/>
    <w:rsid w:val="002D0212"/>
    <w:rsid w:val="002D038B"/>
    <w:rsid w:val="002D0C2F"/>
    <w:rsid w:val="002D1643"/>
    <w:rsid w:val="002D188B"/>
    <w:rsid w:val="002D239F"/>
    <w:rsid w:val="002D2C49"/>
    <w:rsid w:val="002D30BF"/>
    <w:rsid w:val="002D31D7"/>
    <w:rsid w:val="002D4C44"/>
    <w:rsid w:val="002D7B3B"/>
    <w:rsid w:val="002E1286"/>
    <w:rsid w:val="002E1595"/>
    <w:rsid w:val="002E20EE"/>
    <w:rsid w:val="002E2112"/>
    <w:rsid w:val="002E29C6"/>
    <w:rsid w:val="002E400F"/>
    <w:rsid w:val="002E4D0E"/>
    <w:rsid w:val="002E52BE"/>
    <w:rsid w:val="002E5942"/>
    <w:rsid w:val="002E5C0C"/>
    <w:rsid w:val="002E612E"/>
    <w:rsid w:val="002E7013"/>
    <w:rsid w:val="002E782E"/>
    <w:rsid w:val="002F0B2D"/>
    <w:rsid w:val="002F2967"/>
    <w:rsid w:val="002F392D"/>
    <w:rsid w:val="002F3AFC"/>
    <w:rsid w:val="002F45E8"/>
    <w:rsid w:val="002F5D09"/>
    <w:rsid w:val="002F6359"/>
    <w:rsid w:val="002F6E4A"/>
    <w:rsid w:val="002F7370"/>
    <w:rsid w:val="00300995"/>
    <w:rsid w:val="00301518"/>
    <w:rsid w:val="00301F3B"/>
    <w:rsid w:val="003037C1"/>
    <w:rsid w:val="00304563"/>
    <w:rsid w:val="00304609"/>
    <w:rsid w:val="003046C2"/>
    <w:rsid w:val="003048FF"/>
    <w:rsid w:val="00304C85"/>
    <w:rsid w:val="00305B22"/>
    <w:rsid w:val="00307D50"/>
    <w:rsid w:val="00312644"/>
    <w:rsid w:val="003127C7"/>
    <w:rsid w:val="0031348B"/>
    <w:rsid w:val="00313C07"/>
    <w:rsid w:val="00313C6F"/>
    <w:rsid w:val="00315C62"/>
    <w:rsid w:val="00315EED"/>
    <w:rsid w:val="0031605A"/>
    <w:rsid w:val="003166AE"/>
    <w:rsid w:val="00321617"/>
    <w:rsid w:val="00322B37"/>
    <w:rsid w:val="00322B53"/>
    <w:rsid w:val="00322B8D"/>
    <w:rsid w:val="0032359C"/>
    <w:rsid w:val="003238AA"/>
    <w:rsid w:val="003252EE"/>
    <w:rsid w:val="00325796"/>
    <w:rsid w:val="00326CB4"/>
    <w:rsid w:val="0032735C"/>
    <w:rsid w:val="00327CD6"/>
    <w:rsid w:val="00330099"/>
    <w:rsid w:val="00332918"/>
    <w:rsid w:val="00333F58"/>
    <w:rsid w:val="0033467E"/>
    <w:rsid w:val="00334A3F"/>
    <w:rsid w:val="00335438"/>
    <w:rsid w:val="00335ABF"/>
    <w:rsid w:val="00336005"/>
    <w:rsid w:val="003369A5"/>
    <w:rsid w:val="0034082B"/>
    <w:rsid w:val="003412FB"/>
    <w:rsid w:val="00341B9F"/>
    <w:rsid w:val="003422B9"/>
    <w:rsid w:val="00342767"/>
    <w:rsid w:val="00343680"/>
    <w:rsid w:val="00343730"/>
    <w:rsid w:val="003442EF"/>
    <w:rsid w:val="00344608"/>
    <w:rsid w:val="003456B7"/>
    <w:rsid w:val="003458EF"/>
    <w:rsid w:val="0034739A"/>
    <w:rsid w:val="003477CE"/>
    <w:rsid w:val="00350D36"/>
    <w:rsid w:val="00351074"/>
    <w:rsid w:val="003515EF"/>
    <w:rsid w:val="00352A18"/>
    <w:rsid w:val="00352B18"/>
    <w:rsid w:val="00352F6D"/>
    <w:rsid w:val="0035316E"/>
    <w:rsid w:val="0035368A"/>
    <w:rsid w:val="003538E4"/>
    <w:rsid w:val="00353972"/>
    <w:rsid w:val="003547C6"/>
    <w:rsid w:val="00354B43"/>
    <w:rsid w:val="003558FF"/>
    <w:rsid w:val="0035605B"/>
    <w:rsid w:val="00360BF3"/>
    <w:rsid w:val="00360CFC"/>
    <w:rsid w:val="003616D2"/>
    <w:rsid w:val="00363C88"/>
    <w:rsid w:val="00363C96"/>
    <w:rsid w:val="003653C5"/>
    <w:rsid w:val="003678F0"/>
    <w:rsid w:val="00367CA0"/>
    <w:rsid w:val="00372649"/>
    <w:rsid w:val="003732CF"/>
    <w:rsid w:val="00373469"/>
    <w:rsid w:val="00374ECA"/>
    <w:rsid w:val="0037586D"/>
    <w:rsid w:val="00375ADC"/>
    <w:rsid w:val="00376AD3"/>
    <w:rsid w:val="00376C40"/>
    <w:rsid w:val="00376CA0"/>
    <w:rsid w:val="0037704B"/>
    <w:rsid w:val="00384E3C"/>
    <w:rsid w:val="003906E1"/>
    <w:rsid w:val="00390A68"/>
    <w:rsid w:val="00391056"/>
    <w:rsid w:val="003914C8"/>
    <w:rsid w:val="00391E67"/>
    <w:rsid w:val="00392ECC"/>
    <w:rsid w:val="00394F8F"/>
    <w:rsid w:val="00396397"/>
    <w:rsid w:val="00396455"/>
    <w:rsid w:val="00396FAE"/>
    <w:rsid w:val="00397CD9"/>
    <w:rsid w:val="003A063E"/>
    <w:rsid w:val="003A1AF5"/>
    <w:rsid w:val="003A1B72"/>
    <w:rsid w:val="003A1CF4"/>
    <w:rsid w:val="003A2181"/>
    <w:rsid w:val="003A50EE"/>
    <w:rsid w:val="003A6028"/>
    <w:rsid w:val="003A6F36"/>
    <w:rsid w:val="003A7650"/>
    <w:rsid w:val="003B07EB"/>
    <w:rsid w:val="003B1F0D"/>
    <w:rsid w:val="003B2029"/>
    <w:rsid w:val="003B22AF"/>
    <w:rsid w:val="003B23D4"/>
    <w:rsid w:val="003B48EE"/>
    <w:rsid w:val="003B5929"/>
    <w:rsid w:val="003B5A47"/>
    <w:rsid w:val="003C0A16"/>
    <w:rsid w:val="003C33BB"/>
    <w:rsid w:val="003C3835"/>
    <w:rsid w:val="003C57E4"/>
    <w:rsid w:val="003C6155"/>
    <w:rsid w:val="003C75FD"/>
    <w:rsid w:val="003D1C83"/>
    <w:rsid w:val="003D2C85"/>
    <w:rsid w:val="003D427D"/>
    <w:rsid w:val="003D537C"/>
    <w:rsid w:val="003D5742"/>
    <w:rsid w:val="003D6A98"/>
    <w:rsid w:val="003D6B44"/>
    <w:rsid w:val="003D6CF2"/>
    <w:rsid w:val="003D7148"/>
    <w:rsid w:val="003E06E7"/>
    <w:rsid w:val="003E0F33"/>
    <w:rsid w:val="003E27AE"/>
    <w:rsid w:val="003E3710"/>
    <w:rsid w:val="003E3B8D"/>
    <w:rsid w:val="003E4241"/>
    <w:rsid w:val="003E46D2"/>
    <w:rsid w:val="003E4725"/>
    <w:rsid w:val="003E4942"/>
    <w:rsid w:val="003E4991"/>
    <w:rsid w:val="003E537B"/>
    <w:rsid w:val="003E69F1"/>
    <w:rsid w:val="003E6E6D"/>
    <w:rsid w:val="003E7B4A"/>
    <w:rsid w:val="003E7D47"/>
    <w:rsid w:val="003E7ED1"/>
    <w:rsid w:val="003F1E7A"/>
    <w:rsid w:val="003F27F3"/>
    <w:rsid w:val="003F36CD"/>
    <w:rsid w:val="003F4461"/>
    <w:rsid w:val="003F676D"/>
    <w:rsid w:val="003F6FF1"/>
    <w:rsid w:val="003F7A10"/>
    <w:rsid w:val="003F7FDA"/>
    <w:rsid w:val="00400802"/>
    <w:rsid w:val="00401EFB"/>
    <w:rsid w:val="00402C59"/>
    <w:rsid w:val="004043C5"/>
    <w:rsid w:val="0040522C"/>
    <w:rsid w:val="004052FD"/>
    <w:rsid w:val="00406655"/>
    <w:rsid w:val="00407648"/>
    <w:rsid w:val="00407948"/>
    <w:rsid w:val="0041051A"/>
    <w:rsid w:val="0041119B"/>
    <w:rsid w:val="004146C4"/>
    <w:rsid w:val="004159B3"/>
    <w:rsid w:val="00416AEA"/>
    <w:rsid w:val="00417E8E"/>
    <w:rsid w:val="0042094A"/>
    <w:rsid w:val="00420F71"/>
    <w:rsid w:val="00421142"/>
    <w:rsid w:val="00422FE8"/>
    <w:rsid w:val="00423AD6"/>
    <w:rsid w:val="00425077"/>
    <w:rsid w:val="00425486"/>
    <w:rsid w:val="004255D7"/>
    <w:rsid w:val="00426C3E"/>
    <w:rsid w:val="00430EC7"/>
    <w:rsid w:val="00432681"/>
    <w:rsid w:val="0043344A"/>
    <w:rsid w:val="00433D98"/>
    <w:rsid w:val="00440B72"/>
    <w:rsid w:val="00440BC6"/>
    <w:rsid w:val="0044118A"/>
    <w:rsid w:val="0044197A"/>
    <w:rsid w:val="00441BA5"/>
    <w:rsid w:val="00442446"/>
    <w:rsid w:val="00443AEB"/>
    <w:rsid w:val="004449BF"/>
    <w:rsid w:val="00444A6A"/>
    <w:rsid w:val="004459CB"/>
    <w:rsid w:val="00446741"/>
    <w:rsid w:val="00447030"/>
    <w:rsid w:val="00450269"/>
    <w:rsid w:val="004503BF"/>
    <w:rsid w:val="004508E4"/>
    <w:rsid w:val="004564A4"/>
    <w:rsid w:val="00456557"/>
    <w:rsid w:val="004612DB"/>
    <w:rsid w:val="00462240"/>
    <w:rsid w:val="00464350"/>
    <w:rsid w:val="00464AB2"/>
    <w:rsid w:val="00465B57"/>
    <w:rsid w:val="00465E65"/>
    <w:rsid w:val="00465E9C"/>
    <w:rsid w:val="0046663D"/>
    <w:rsid w:val="00466BAB"/>
    <w:rsid w:val="004672C3"/>
    <w:rsid w:val="004673CA"/>
    <w:rsid w:val="0047099E"/>
    <w:rsid w:val="00471CF6"/>
    <w:rsid w:val="00474AA7"/>
    <w:rsid w:val="00475BDD"/>
    <w:rsid w:val="0047771F"/>
    <w:rsid w:val="0048031F"/>
    <w:rsid w:val="00481E10"/>
    <w:rsid w:val="00484098"/>
    <w:rsid w:val="004848FF"/>
    <w:rsid w:val="00484981"/>
    <w:rsid w:val="00485D95"/>
    <w:rsid w:val="00487410"/>
    <w:rsid w:val="00491083"/>
    <w:rsid w:val="00491579"/>
    <w:rsid w:val="004915A2"/>
    <w:rsid w:val="00492855"/>
    <w:rsid w:val="00493A50"/>
    <w:rsid w:val="00493E5A"/>
    <w:rsid w:val="004946EC"/>
    <w:rsid w:val="0049491D"/>
    <w:rsid w:val="00494DA0"/>
    <w:rsid w:val="00494F50"/>
    <w:rsid w:val="00495F48"/>
    <w:rsid w:val="00496EA2"/>
    <w:rsid w:val="0049750A"/>
    <w:rsid w:val="00497D0E"/>
    <w:rsid w:val="004A1346"/>
    <w:rsid w:val="004A35C1"/>
    <w:rsid w:val="004A390A"/>
    <w:rsid w:val="004A456A"/>
    <w:rsid w:val="004A4BFB"/>
    <w:rsid w:val="004A4E66"/>
    <w:rsid w:val="004A6840"/>
    <w:rsid w:val="004A79DB"/>
    <w:rsid w:val="004B0F1B"/>
    <w:rsid w:val="004B2C5A"/>
    <w:rsid w:val="004B2C93"/>
    <w:rsid w:val="004B33CA"/>
    <w:rsid w:val="004B4145"/>
    <w:rsid w:val="004B5131"/>
    <w:rsid w:val="004B6249"/>
    <w:rsid w:val="004B64C0"/>
    <w:rsid w:val="004B6589"/>
    <w:rsid w:val="004B78C6"/>
    <w:rsid w:val="004B79C5"/>
    <w:rsid w:val="004B7D09"/>
    <w:rsid w:val="004C1EB1"/>
    <w:rsid w:val="004C4025"/>
    <w:rsid w:val="004C4342"/>
    <w:rsid w:val="004C5B04"/>
    <w:rsid w:val="004C6AEF"/>
    <w:rsid w:val="004C6CC5"/>
    <w:rsid w:val="004C6E00"/>
    <w:rsid w:val="004C71EE"/>
    <w:rsid w:val="004C7279"/>
    <w:rsid w:val="004C7793"/>
    <w:rsid w:val="004D1709"/>
    <w:rsid w:val="004D2882"/>
    <w:rsid w:val="004D2899"/>
    <w:rsid w:val="004D39D6"/>
    <w:rsid w:val="004D4006"/>
    <w:rsid w:val="004D41F4"/>
    <w:rsid w:val="004D45AE"/>
    <w:rsid w:val="004D6E80"/>
    <w:rsid w:val="004D7332"/>
    <w:rsid w:val="004D73A1"/>
    <w:rsid w:val="004D7AE4"/>
    <w:rsid w:val="004E344E"/>
    <w:rsid w:val="004E3527"/>
    <w:rsid w:val="004E44EE"/>
    <w:rsid w:val="004E5848"/>
    <w:rsid w:val="004F0FC1"/>
    <w:rsid w:val="004F1F77"/>
    <w:rsid w:val="004F2633"/>
    <w:rsid w:val="004F38F5"/>
    <w:rsid w:val="004F63D5"/>
    <w:rsid w:val="004F6EB9"/>
    <w:rsid w:val="00502729"/>
    <w:rsid w:val="005031BA"/>
    <w:rsid w:val="0050390C"/>
    <w:rsid w:val="005047D2"/>
    <w:rsid w:val="00504900"/>
    <w:rsid w:val="00506E80"/>
    <w:rsid w:val="00506FAE"/>
    <w:rsid w:val="005070EF"/>
    <w:rsid w:val="00510516"/>
    <w:rsid w:val="00510A0F"/>
    <w:rsid w:val="00510B1A"/>
    <w:rsid w:val="00515D89"/>
    <w:rsid w:val="00515DCA"/>
    <w:rsid w:val="00517EB7"/>
    <w:rsid w:val="005204D2"/>
    <w:rsid w:val="00520C01"/>
    <w:rsid w:val="00522230"/>
    <w:rsid w:val="00522C59"/>
    <w:rsid w:val="005232B6"/>
    <w:rsid w:val="005233EE"/>
    <w:rsid w:val="00523C42"/>
    <w:rsid w:val="005241A2"/>
    <w:rsid w:val="0052488D"/>
    <w:rsid w:val="00524A53"/>
    <w:rsid w:val="00524B57"/>
    <w:rsid w:val="00525B34"/>
    <w:rsid w:val="0052633C"/>
    <w:rsid w:val="005271F5"/>
    <w:rsid w:val="00530111"/>
    <w:rsid w:val="00531404"/>
    <w:rsid w:val="005337DB"/>
    <w:rsid w:val="005338AD"/>
    <w:rsid w:val="00534513"/>
    <w:rsid w:val="00534CFC"/>
    <w:rsid w:val="00534E16"/>
    <w:rsid w:val="005379B9"/>
    <w:rsid w:val="0054061D"/>
    <w:rsid w:val="00542A58"/>
    <w:rsid w:val="00544C80"/>
    <w:rsid w:val="00544CFF"/>
    <w:rsid w:val="005460CB"/>
    <w:rsid w:val="00547556"/>
    <w:rsid w:val="00552134"/>
    <w:rsid w:val="00552462"/>
    <w:rsid w:val="00552BD4"/>
    <w:rsid w:val="005531C8"/>
    <w:rsid w:val="005572CB"/>
    <w:rsid w:val="00557AB1"/>
    <w:rsid w:val="00560AEC"/>
    <w:rsid w:val="00561070"/>
    <w:rsid w:val="005626F7"/>
    <w:rsid w:val="00565A02"/>
    <w:rsid w:val="00566CD9"/>
    <w:rsid w:val="005674E6"/>
    <w:rsid w:val="00567747"/>
    <w:rsid w:val="00570827"/>
    <w:rsid w:val="00570BDA"/>
    <w:rsid w:val="0057174B"/>
    <w:rsid w:val="00571BC9"/>
    <w:rsid w:val="0057341A"/>
    <w:rsid w:val="00573474"/>
    <w:rsid w:val="00574560"/>
    <w:rsid w:val="00575AC2"/>
    <w:rsid w:val="00575F6C"/>
    <w:rsid w:val="005763AE"/>
    <w:rsid w:val="00576BD1"/>
    <w:rsid w:val="00577810"/>
    <w:rsid w:val="0058161C"/>
    <w:rsid w:val="00581EE4"/>
    <w:rsid w:val="005827AC"/>
    <w:rsid w:val="005835C2"/>
    <w:rsid w:val="00583A37"/>
    <w:rsid w:val="005847A6"/>
    <w:rsid w:val="00585693"/>
    <w:rsid w:val="0058649D"/>
    <w:rsid w:val="00586A86"/>
    <w:rsid w:val="00587C99"/>
    <w:rsid w:val="005905EE"/>
    <w:rsid w:val="00590953"/>
    <w:rsid w:val="005909F9"/>
    <w:rsid w:val="00590FA5"/>
    <w:rsid w:val="00593936"/>
    <w:rsid w:val="00593BAD"/>
    <w:rsid w:val="00593BBF"/>
    <w:rsid w:val="0059412D"/>
    <w:rsid w:val="00596654"/>
    <w:rsid w:val="005A0A25"/>
    <w:rsid w:val="005A0C14"/>
    <w:rsid w:val="005A2603"/>
    <w:rsid w:val="005A273E"/>
    <w:rsid w:val="005A48DD"/>
    <w:rsid w:val="005A4C9C"/>
    <w:rsid w:val="005A4EB1"/>
    <w:rsid w:val="005A4EF5"/>
    <w:rsid w:val="005A52F6"/>
    <w:rsid w:val="005A5C16"/>
    <w:rsid w:val="005A5FB4"/>
    <w:rsid w:val="005A76EE"/>
    <w:rsid w:val="005B20A0"/>
    <w:rsid w:val="005B2937"/>
    <w:rsid w:val="005B59EF"/>
    <w:rsid w:val="005B6691"/>
    <w:rsid w:val="005B695E"/>
    <w:rsid w:val="005B72C0"/>
    <w:rsid w:val="005C0D51"/>
    <w:rsid w:val="005C17C1"/>
    <w:rsid w:val="005C1DFE"/>
    <w:rsid w:val="005C229D"/>
    <w:rsid w:val="005C2D47"/>
    <w:rsid w:val="005C2E07"/>
    <w:rsid w:val="005C329E"/>
    <w:rsid w:val="005C3899"/>
    <w:rsid w:val="005C46A5"/>
    <w:rsid w:val="005C6144"/>
    <w:rsid w:val="005C633D"/>
    <w:rsid w:val="005C697D"/>
    <w:rsid w:val="005D006D"/>
    <w:rsid w:val="005D1A9B"/>
    <w:rsid w:val="005D2A50"/>
    <w:rsid w:val="005D3E05"/>
    <w:rsid w:val="005D4656"/>
    <w:rsid w:val="005D4722"/>
    <w:rsid w:val="005D5CC4"/>
    <w:rsid w:val="005D60D2"/>
    <w:rsid w:val="005D626A"/>
    <w:rsid w:val="005D6DF6"/>
    <w:rsid w:val="005E1D35"/>
    <w:rsid w:val="005E2D72"/>
    <w:rsid w:val="005E2FD1"/>
    <w:rsid w:val="005E497F"/>
    <w:rsid w:val="005E4B42"/>
    <w:rsid w:val="005E5575"/>
    <w:rsid w:val="005E6E2F"/>
    <w:rsid w:val="005E71CD"/>
    <w:rsid w:val="005E76B8"/>
    <w:rsid w:val="005F1409"/>
    <w:rsid w:val="005F41AA"/>
    <w:rsid w:val="005F4317"/>
    <w:rsid w:val="005F479E"/>
    <w:rsid w:val="005F50A1"/>
    <w:rsid w:val="005F7193"/>
    <w:rsid w:val="006009BD"/>
    <w:rsid w:val="00600A88"/>
    <w:rsid w:val="00600E23"/>
    <w:rsid w:val="00602BC7"/>
    <w:rsid w:val="006039F4"/>
    <w:rsid w:val="00604848"/>
    <w:rsid w:val="006052B2"/>
    <w:rsid w:val="00606310"/>
    <w:rsid w:val="006112D8"/>
    <w:rsid w:val="006129A3"/>
    <w:rsid w:val="006140F1"/>
    <w:rsid w:val="006147FB"/>
    <w:rsid w:val="00617A33"/>
    <w:rsid w:val="006208C8"/>
    <w:rsid w:val="00623182"/>
    <w:rsid w:val="0062336A"/>
    <w:rsid w:val="0062363B"/>
    <w:rsid w:val="00624808"/>
    <w:rsid w:val="00624F91"/>
    <w:rsid w:val="00625928"/>
    <w:rsid w:val="00625FE0"/>
    <w:rsid w:val="00626158"/>
    <w:rsid w:val="0062663A"/>
    <w:rsid w:val="00627BBA"/>
    <w:rsid w:val="006304DC"/>
    <w:rsid w:val="00631EDD"/>
    <w:rsid w:val="00631FCA"/>
    <w:rsid w:val="006332B5"/>
    <w:rsid w:val="00633F40"/>
    <w:rsid w:val="00634576"/>
    <w:rsid w:val="0063762D"/>
    <w:rsid w:val="00637D66"/>
    <w:rsid w:val="006412E6"/>
    <w:rsid w:val="00642A2C"/>
    <w:rsid w:val="00642DA1"/>
    <w:rsid w:val="00643217"/>
    <w:rsid w:val="00644068"/>
    <w:rsid w:val="00644CAE"/>
    <w:rsid w:val="00644F8D"/>
    <w:rsid w:val="006457E5"/>
    <w:rsid w:val="00650387"/>
    <w:rsid w:val="00654BB5"/>
    <w:rsid w:val="00655E23"/>
    <w:rsid w:val="0065626D"/>
    <w:rsid w:val="00656433"/>
    <w:rsid w:val="00656B5D"/>
    <w:rsid w:val="00662C4C"/>
    <w:rsid w:val="00662C5D"/>
    <w:rsid w:val="00663481"/>
    <w:rsid w:val="00663F22"/>
    <w:rsid w:val="00664B06"/>
    <w:rsid w:val="00665705"/>
    <w:rsid w:val="00665C5B"/>
    <w:rsid w:val="0067106C"/>
    <w:rsid w:val="00671C87"/>
    <w:rsid w:val="006727B3"/>
    <w:rsid w:val="00673F6B"/>
    <w:rsid w:val="00677567"/>
    <w:rsid w:val="006779A0"/>
    <w:rsid w:val="00680DA9"/>
    <w:rsid w:val="00681094"/>
    <w:rsid w:val="0068169C"/>
    <w:rsid w:val="00681988"/>
    <w:rsid w:val="00681E1B"/>
    <w:rsid w:val="00681E1E"/>
    <w:rsid w:val="0068215E"/>
    <w:rsid w:val="006823BE"/>
    <w:rsid w:val="00682AA7"/>
    <w:rsid w:val="00683410"/>
    <w:rsid w:val="006843BA"/>
    <w:rsid w:val="006847CA"/>
    <w:rsid w:val="00685977"/>
    <w:rsid w:val="006903A9"/>
    <w:rsid w:val="0069113B"/>
    <w:rsid w:val="00692066"/>
    <w:rsid w:val="0069417C"/>
    <w:rsid w:val="006954BD"/>
    <w:rsid w:val="00696429"/>
    <w:rsid w:val="006970B1"/>
    <w:rsid w:val="006A0356"/>
    <w:rsid w:val="006A0CE8"/>
    <w:rsid w:val="006A0E3F"/>
    <w:rsid w:val="006A14D9"/>
    <w:rsid w:val="006A25F8"/>
    <w:rsid w:val="006A3252"/>
    <w:rsid w:val="006A3483"/>
    <w:rsid w:val="006A3521"/>
    <w:rsid w:val="006A3D37"/>
    <w:rsid w:val="006A3D8F"/>
    <w:rsid w:val="006A4859"/>
    <w:rsid w:val="006A687F"/>
    <w:rsid w:val="006A6BDA"/>
    <w:rsid w:val="006A7BCA"/>
    <w:rsid w:val="006B014F"/>
    <w:rsid w:val="006B0239"/>
    <w:rsid w:val="006B16CE"/>
    <w:rsid w:val="006B1B3E"/>
    <w:rsid w:val="006B2012"/>
    <w:rsid w:val="006B23F2"/>
    <w:rsid w:val="006B3191"/>
    <w:rsid w:val="006B4065"/>
    <w:rsid w:val="006B4769"/>
    <w:rsid w:val="006B511F"/>
    <w:rsid w:val="006B55A0"/>
    <w:rsid w:val="006B56A0"/>
    <w:rsid w:val="006B67C8"/>
    <w:rsid w:val="006B78A2"/>
    <w:rsid w:val="006C016C"/>
    <w:rsid w:val="006C08E5"/>
    <w:rsid w:val="006C09C1"/>
    <w:rsid w:val="006C13C1"/>
    <w:rsid w:val="006C3376"/>
    <w:rsid w:val="006C35CC"/>
    <w:rsid w:val="006C5973"/>
    <w:rsid w:val="006C5982"/>
    <w:rsid w:val="006C5F33"/>
    <w:rsid w:val="006C69BD"/>
    <w:rsid w:val="006D0926"/>
    <w:rsid w:val="006D11C5"/>
    <w:rsid w:val="006D1A6A"/>
    <w:rsid w:val="006D2B1D"/>
    <w:rsid w:val="006D3651"/>
    <w:rsid w:val="006D446B"/>
    <w:rsid w:val="006D45C3"/>
    <w:rsid w:val="006D51C3"/>
    <w:rsid w:val="006D5206"/>
    <w:rsid w:val="006D62D6"/>
    <w:rsid w:val="006D6645"/>
    <w:rsid w:val="006D6671"/>
    <w:rsid w:val="006D74A6"/>
    <w:rsid w:val="006E0262"/>
    <w:rsid w:val="006E1376"/>
    <w:rsid w:val="006E1D05"/>
    <w:rsid w:val="006E1E63"/>
    <w:rsid w:val="006E2160"/>
    <w:rsid w:val="006E3E1C"/>
    <w:rsid w:val="006E57D7"/>
    <w:rsid w:val="006E580C"/>
    <w:rsid w:val="006E6098"/>
    <w:rsid w:val="006E7AF3"/>
    <w:rsid w:val="006F0562"/>
    <w:rsid w:val="006F06FA"/>
    <w:rsid w:val="006F0CB2"/>
    <w:rsid w:val="006F125C"/>
    <w:rsid w:val="006F19A9"/>
    <w:rsid w:val="006F2C79"/>
    <w:rsid w:val="006F4792"/>
    <w:rsid w:val="006F4FD8"/>
    <w:rsid w:val="006F5D54"/>
    <w:rsid w:val="006F63A2"/>
    <w:rsid w:val="006F63EA"/>
    <w:rsid w:val="006F7A6F"/>
    <w:rsid w:val="007017E4"/>
    <w:rsid w:val="00701E6B"/>
    <w:rsid w:val="007022BE"/>
    <w:rsid w:val="0070475B"/>
    <w:rsid w:val="00710AE5"/>
    <w:rsid w:val="00710E9A"/>
    <w:rsid w:val="00712644"/>
    <w:rsid w:val="0071271F"/>
    <w:rsid w:val="00716614"/>
    <w:rsid w:val="00716B67"/>
    <w:rsid w:val="00720A8C"/>
    <w:rsid w:val="00721641"/>
    <w:rsid w:val="007227C6"/>
    <w:rsid w:val="00723E3B"/>
    <w:rsid w:val="0072424E"/>
    <w:rsid w:val="00724D68"/>
    <w:rsid w:val="007257A6"/>
    <w:rsid w:val="007258A3"/>
    <w:rsid w:val="00725B0D"/>
    <w:rsid w:val="00726C94"/>
    <w:rsid w:val="0073080C"/>
    <w:rsid w:val="00731864"/>
    <w:rsid w:val="0073255A"/>
    <w:rsid w:val="00732726"/>
    <w:rsid w:val="007338E9"/>
    <w:rsid w:val="007354E5"/>
    <w:rsid w:val="00735A73"/>
    <w:rsid w:val="007413B0"/>
    <w:rsid w:val="0074313C"/>
    <w:rsid w:val="00743DDF"/>
    <w:rsid w:val="00745BB3"/>
    <w:rsid w:val="007507B7"/>
    <w:rsid w:val="007508D3"/>
    <w:rsid w:val="00750FB5"/>
    <w:rsid w:val="00751309"/>
    <w:rsid w:val="00751A3A"/>
    <w:rsid w:val="00751BED"/>
    <w:rsid w:val="00751DC3"/>
    <w:rsid w:val="00753AAC"/>
    <w:rsid w:val="007540D2"/>
    <w:rsid w:val="00754124"/>
    <w:rsid w:val="00754145"/>
    <w:rsid w:val="007549D3"/>
    <w:rsid w:val="00754D4C"/>
    <w:rsid w:val="00754E8A"/>
    <w:rsid w:val="0075529A"/>
    <w:rsid w:val="00760F34"/>
    <w:rsid w:val="00761371"/>
    <w:rsid w:val="00761A2B"/>
    <w:rsid w:val="007620C0"/>
    <w:rsid w:val="007634E6"/>
    <w:rsid w:val="0076384B"/>
    <w:rsid w:val="0076427F"/>
    <w:rsid w:val="00765548"/>
    <w:rsid w:val="00767729"/>
    <w:rsid w:val="00771250"/>
    <w:rsid w:val="007712B1"/>
    <w:rsid w:val="007719F6"/>
    <w:rsid w:val="00772AE3"/>
    <w:rsid w:val="00773984"/>
    <w:rsid w:val="00775711"/>
    <w:rsid w:val="00775F39"/>
    <w:rsid w:val="007764D8"/>
    <w:rsid w:val="00776533"/>
    <w:rsid w:val="00777557"/>
    <w:rsid w:val="007779D7"/>
    <w:rsid w:val="00780245"/>
    <w:rsid w:val="007803E5"/>
    <w:rsid w:val="00781076"/>
    <w:rsid w:val="0078166E"/>
    <w:rsid w:val="0078197E"/>
    <w:rsid w:val="00782A6B"/>
    <w:rsid w:val="00783957"/>
    <w:rsid w:val="007840CA"/>
    <w:rsid w:val="00784535"/>
    <w:rsid w:val="007853DA"/>
    <w:rsid w:val="00785500"/>
    <w:rsid w:val="0078567A"/>
    <w:rsid w:val="00786A89"/>
    <w:rsid w:val="00787E9C"/>
    <w:rsid w:val="00787ED6"/>
    <w:rsid w:val="007906A6"/>
    <w:rsid w:val="0079250E"/>
    <w:rsid w:val="00793A38"/>
    <w:rsid w:val="00793B3C"/>
    <w:rsid w:val="007940BB"/>
    <w:rsid w:val="007950BB"/>
    <w:rsid w:val="00795378"/>
    <w:rsid w:val="00796DB7"/>
    <w:rsid w:val="007A070D"/>
    <w:rsid w:val="007A0909"/>
    <w:rsid w:val="007A1A09"/>
    <w:rsid w:val="007A3204"/>
    <w:rsid w:val="007A43D6"/>
    <w:rsid w:val="007A4D32"/>
    <w:rsid w:val="007A5C02"/>
    <w:rsid w:val="007A6077"/>
    <w:rsid w:val="007A7401"/>
    <w:rsid w:val="007A786E"/>
    <w:rsid w:val="007B0C89"/>
    <w:rsid w:val="007B2019"/>
    <w:rsid w:val="007B3446"/>
    <w:rsid w:val="007B3C3A"/>
    <w:rsid w:val="007B3D39"/>
    <w:rsid w:val="007B4B88"/>
    <w:rsid w:val="007B4C5D"/>
    <w:rsid w:val="007B5174"/>
    <w:rsid w:val="007B6A7F"/>
    <w:rsid w:val="007C0638"/>
    <w:rsid w:val="007C1072"/>
    <w:rsid w:val="007C1706"/>
    <w:rsid w:val="007C18F9"/>
    <w:rsid w:val="007C2C81"/>
    <w:rsid w:val="007C50DA"/>
    <w:rsid w:val="007C68FC"/>
    <w:rsid w:val="007D2E74"/>
    <w:rsid w:val="007D3E44"/>
    <w:rsid w:val="007D5A68"/>
    <w:rsid w:val="007D6BCD"/>
    <w:rsid w:val="007D767E"/>
    <w:rsid w:val="007D76E1"/>
    <w:rsid w:val="007E408A"/>
    <w:rsid w:val="007E4586"/>
    <w:rsid w:val="007E51A5"/>
    <w:rsid w:val="007E5A6D"/>
    <w:rsid w:val="007E5BC3"/>
    <w:rsid w:val="007F065C"/>
    <w:rsid w:val="007F1E6F"/>
    <w:rsid w:val="007F3927"/>
    <w:rsid w:val="007F51D8"/>
    <w:rsid w:val="007F6E32"/>
    <w:rsid w:val="007F6EAF"/>
    <w:rsid w:val="007F7D31"/>
    <w:rsid w:val="007F7D98"/>
    <w:rsid w:val="00800FD8"/>
    <w:rsid w:val="0080109B"/>
    <w:rsid w:val="008019E6"/>
    <w:rsid w:val="0080300E"/>
    <w:rsid w:val="00803DBC"/>
    <w:rsid w:val="0080487E"/>
    <w:rsid w:val="0080554D"/>
    <w:rsid w:val="00805785"/>
    <w:rsid w:val="00805D16"/>
    <w:rsid w:val="0080690A"/>
    <w:rsid w:val="00806EDE"/>
    <w:rsid w:val="00807B55"/>
    <w:rsid w:val="0081199B"/>
    <w:rsid w:val="008120CD"/>
    <w:rsid w:val="00812DCE"/>
    <w:rsid w:val="00813F57"/>
    <w:rsid w:val="00814127"/>
    <w:rsid w:val="008150A7"/>
    <w:rsid w:val="00815AC1"/>
    <w:rsid w:val="00820BA6"/>
    <w:rsid w:val="008218F7"/>
    <w:rsid w:val="00821E7A"/>
    <w:rsid w:val="0082233C"/>
    <w:rsid w:val="00825901"/>
    <w:rsid w:val="00825D8A"/>
    <w:rsid w:val="008308A3"/>
    <w:rsid w:val="008308D6"/>
    <w:rsid w:val="0083201F"/>
    <w:rsid w:val="00832524"/>
    <w:rsid w:val="00832D6A"/>
    <w:rsid w:val="00833318"/>
    <w:rsid w:val="00833848"/>
    <w:rsid w:val="00834FA8"/>
    <w:rsid w:val="0083592E"/>
    <w:rsid w:val="0083743E"/>
    <w:rsid w:val="0084057D"/>
    <w:rsid w:val="00842B11"/>
    <w:rsid w:val="00842C0F"/>
    <w:rsid w:val="008431DF"/>
    <w:rsid w:val="008436EA"/>
    <w:rsid w:val="0084497A"/>
    <w:rsid w:val="00844C9F"/>
    <w:rsid w:val="0084551D"/>
    <w:rsid w:val="0084566D"/>
    <w:rsid w:val="00845671"/>
    <w:rsid w:val="00845D50"/>
    <w:rsid w:val="00846A31"/>
    <w:rsid w:val="008518A6"/>
    <w:rsid w:val="00852261"/>
    <w:rsid w:val="00852B3D"/>
    <w:rsid w:val="00853E54"/>
    <w:rsid w:val="00853EDA"/>
    <w:rsid w:val="008545F0"/>
    <w:rsid w:val="00856724"/>
    <w:rsid w:val="0086039C"/>
    <w:rsid w:val="00861B01"/>
    <w:rsid w:val="008626CC"/>
    <w:rsid w:val="008638CF"/>
    <w:rsid w:val="00866C93"/>
    <w:rsid w:val="008676F6"/>
    <w:rsid w:val="0087019F"/>
    <w:rsid w:val="008702DE"/>
    <w:rsid w:val="008703A3"/>
    <w:rsid w:val="008720FF"/>
    <w:rsid w:val="008741FA"/>
    <w:rsid w:val="00874FD1"/>
    <w:rsid w:val="0087670A"/>
    <w:rsid w:val="00877256"/>
    <w:rsid w:val="0088037B"/>
    <w:rsid w:val="00880E89"/>
    <w:rsid w:val="00881CE3"/>
    <w:rsid w:val="00881EB5"/>
    <w:rsid w:val="00881FD5"/>
    <w:rsid w:val="008832FE"/>
    <w:rsid w:val="0088465C"/>
    <w:rsid w:val="00884676"/>
    <w:rsid w:val="0088599B"/>
    <w:rsid w:val="00885AA1"/>
    <w:rsid w:val="00887D10"/>
    <w:rsid w:val="008907C4"/>
    <w:rsid w:val="00890954"/>
    <w:rsid w:val="00890B2D"/>
    <w:rsid w:val="008914B2"/>
    <w:rsid w:val="008915D7"/>
    <w:rsid w:val="00891FC8"/>
    <w:rsid w:val="00892500"/>
    <w:rsid w:val="00892949"/>
    <w:rsid w:val="00892DF5"/>
    <w:rsid w:val="00893237"/>
    <w:rsid w:val="008934B8"/>
    <w:rsid w:val="00893FCA"/>
    <w:rsid w:val="00894E09"/>
    <w:rsid w:val="0089554A"/>
    <w:rsid w:val="00895A53"/>
    <w:rsid w:val="00895CE1"/>
    <w:rsid w:val="00895DE6"/>
    <w:rsid w:val="0089658A"/>
    <w:rsid w:val="0089758B"/>
    <w:rsid w:val="008A0013"/>
    <w:rsid w:val="008A0878"/>
    <w:rsid w:val="008A0A7E"/>
    <w:rsid w:val="008A0DC4"/>
    <w:rsid w:val="008A107F"/>
    <w:rsid w:val="008A1185"/>
    <w:rsid w:val="008A256D"/>
    <w:rsid w:val="008A2E61"/>
    <w:rsid w:val="008A3184"/>
    <w:rsid w:val="008A3D1F"/>
    <w:rsid w:val="008A400B"/>
    <w:rsid w:val="008A403F"/>
    <w:rsid w:val="008A4315"/>
    <w:rsid w:val="008A485F"/>
    <w:rsid w:val="008A4D85"/>
    <w:rsid w:val="008A5D45"/>
    <w:rsid w:val="008A6B9C"/>
    <w:rsid w:val="008A7DA2"/>
    <w:rsid w:val="008B0E2E"/>
    <w:rsid w:val="008B1391"/>
    <w:rsid w:val="008B1757"/>
    <w:rsid w:val="008B1A46"/>
    <w:rsid w:val="008B20D9"/>
    <w:rsid w:val="008B2FC0"/>
    <w:rsid w:val="008B3A06"/>
    <w:rsid w:val="008B4A2B"/>
    <w:rsid w:val="008B4DF1"/>
    <w:rsid w:val="008B50B5"/>
    <w:rsid w:val="008B5C68"/>
    <w:rsid w:val="008B5EE1"/>
    <w:rsid w:val="008B7439"/>
    <w:rsid w:val="008B78FB"/>
    <w:rsid w:val="008B7E84"/>
    <w:rsid w:val="008C0542"/>
    <w:rsid w:val="008C35F8"/>
    <w:rsid w:val="008C4183"/>
    <w:rsid w:val="008C4742"/>
    <w:rsid w:val="008C5183"/>
    <w:rsid w:val="008C728F"/>
    <w:rsid w:val="008D07E7"/>
    <w:rsid w:val="008D3663"/>
    <w:rsid w:val="008D48F4"/>
    <w:rsid w:val="008E13D2"/>
    <w:rsid w:val="008E1A78"/>
    <w:rsid w:val="008E24A2"/>
    <w:rsid w:val="008E3494"/>
    <w:rsid w:val="008E3F0A"/>
    <w:rsid w:val="008E56CB"/>
    <w:rsid w:val="008E578C"/>
    <w:rsid w:val="008E6C52"/>
    <w:rsid w:val="008E7452"/>
    <w:rsid w:val="008E7E1F"/>
    <w:rsid w:val="008F03A6"/>
    <w:rsid w:val="008F058B"/>
    <w:rsid w:val="008F08C2"/>
    <w:rsid w:val="008F215E"/>
    <w:rsid w:val="008F4D5F"/>
    <w:rsid w:val="008F5554"/>
    <w:rsid w:val="008F6282"/>
    <w:rsid w:val="008F6581"/>
    <w:rsid w:val="00901742"/>
    <w:rsid w:val="0090222A"/>
    <w:rsid w:val="00903277"/>
    <w:rsid w:val="00904BF1"/>
    <w:rsid w:val="00905395"/>
    <w:rsid w:val="00906234"/>
    <w:rsid w:val="00906A74"/>
    <w:rsid w:val="009079AB"/>
    <w:rsid w:val="00907B9C"/>
    <w:rsid w:val="00910120"/>
    <w:rsid w:val="00910207"/>
    <w:rsid w:val="00913977"/>
    <w:rsid w:val="00913BF9"/>
    <w:rsid w:val="00914B6D"/>
    <w:rsid w:val="0091708F"/>
    <w:rsid w:val="00917373"/>
    <w:rsid w:val="00920EE9"/>
    <w:rsid w:val="00921967"/>
    <w:rsid w:val="0092200D"/>
    <w:rsid w:val="009231B3"/>
    <w:rsid w:val="00925534"/>
    <w:rsid w:val="00932037"/>
    <w:rsid w:val="00935E1F"/>
    <w:rsid w:val="00936DDC"/>
    <w:rsid w:val="00936F90"/>
    <w:rsid w:val="009405E0"/>
    <w:rsid w:val="00941407"/>
    <w:rsid w:val="009427DC"/>
    <w:rsid w:val="00942D1B"/>
    <w:rsid w:val="0094339E"/>
    <w:rsid w:val="00944DC6"/>
    <w:rsid w:val="009456B3"/>
    <w:rsid w:val="009514CA"/>
    <w:rsid w:val="0095179C"/>
    <w:rsid w:val="00951817"/>
    <w:rsid w:val="00951CE8"/>
    <w:rsid w:val="0095203A"/>
    <w:rsid w:val="009539C6"/>
    <w:rsid w:val="00953D43"/>
    <w:rsid w:val="00954184"/>
    <w:rsid w:val="00956542"/>
    <w:rsid w:val="009575E8"/>
    <w:rsid w:val="00957D62"/>
    <w:rsid w:val="00957F68"/>
    <w:rsid w:val="009600F3"/>
    <w:rsid w:val="00960FDF"/>
    <w:rsid w:val="00961C47"/>
    <w:rsid w:val="009637D2"/>
    <w:rsid w:val="00963BBA"/>
    <w:rsid w:val="00964F9C"/>
    <w:rsid w:val="009654AE"/>
    <w:rsid w:val="00966A1B"/>
    <w:rsid w:val="0096752E"/>
    <w:rsid w:val="00970BF6"/>
    <w:rsid w:val="00971AE6"/>
    <w:rsid w:val="009742C7"/>
    <w:rsid w:val="00975FFB"/>
    <w:rsid w:val="00977150"/>
    <w:rsid w:val="009773F3"/>
    <w:rsid w:val="00977EC4"/>
    <w:rsid w:val="009802DC"/>
    <w:rsid w:val="009814D5"/>
    <w:rsid w:val="00981B6B"/>
    <w:rsid w:val="00983877"/>
    <w:rsid w:val="00984CCE"/>
    <w:rsid w:val="00984F9C"/>
    <w:rsid w:val="00986DF8"/>
    <w:rsid w:val="009871FD"/>
    <w:rsid w:val="00987F04"/>
    <w:rsid w:val="009918AD"/>
    <w:rsid w:val="00991C4F"/>
    <w:rsid w:val="0099290B"/>
    <w:rsid w:val="00993765"/>
    <w:rsid w:val="00994AC4"/>
    <w:rsid w:val="0099569A"/>
    <w:rsid w:val="00995957"/>
    <w:rsid w:val="0099649D"/>
    <w:rsid w:val="009967AB"/>
    <w:rsid w:val="00996EF3"/>
    <w:rsid w:val="00997739"/>
    <w:rsid w:val="009A016F"/>
    <w:rsid w:val="009A0C64"/>
    <w:rsid w:val="009A216F"/>
    <w:rsid w:val="009A3419"/>
    <w:rsid w:val="009A56A2"/>
    <w:rsid w:val="009A677F"/>
    <w:rsid w:val="009A6BEA"/>
    <w:rsid w:val="009A737F"/>
    <w:rsid w:val="009B31CF"/>
    <w:rsid w:val="009B4703"/>
    <w:rsid w:val="009B4FB6"/>
    <w:rsid w:val="009B5906"/>
    <w:rsid w:val="009B7F45"/>
    <w:rsid w:val="009C0008"/>
    <w:rsid w:val="009C191D"/>
    <w:rsid w:val="009C42A0"/>
    <w:rsid w:val="009C42DC"/>
    <w:rsid w:val="009C4C3D"/>
    <w:rsid w:val="009C6593"/>
    <w:rsid w:val="009C68BB"/>
    <w:rsid w:val="009C6A2A"/>
    <w:rsid w:val="009D04C0"/>
    <w:rsid w:val="009D0F7C"/>
    <w:rsid w:val="009D1E4A"/>
    <w:rsid w:val="009D4BAF"/>
    <w:rsid w:val="009D5671"/>
    <w:rsid w:val="009D6073"/>
    <w:rsid w:val="009E023D"/>
    <w:rsid w:val="009E06D8"/>
    <w:rsid w:val="009E16FF"/>
    <w:rsid w:val="009E3324"/>
    <w:rsid w:val="009E4E28"/>
    <w:rsid w:val="009E4EBA"/>
    <w:rsid w:val="009E51E3"/>
    <w:rsid w:val="009E6B9B"/>
    <w:rsid w:val="009F0119"/>
    <w:rsid w:val="009F1BB9"/>
    <w:rsid w:val="009F329A"/>
    <w:rsid w:val="009F4ACD"/>
    <w:rsid w:val="009F4BCD"/>
    <w:rsid w:val="009F60E7"/>
    <w:rsid w:val="009F66C6"/>
    <w:rsid w:val="009F67BE"/>
    <w:rsid w:val="009F6982"/>
    <w:rsid w:val="009F6FA9"/>
    <w:rsid w:val="009F769C"/>
    <w:rsid w:val="00A00FDB"/>
    <w:rsid w:val="00A0155A"/>
    <w:rsid w:val="00A0179D"/>
    <w:rsid w:val="00A052E8"/>
    <w:rsid w:val="00A05723"/>
    <w:rsid w:val="00A06116"/>
    <w:rsid w:val="00A07837"/>
    <w:rsid w:val="00A13BA7"/>
    <w:rsid w:val="00A13DD3"/>
    <w:rsid w:val="00A148E9"/>
    <w:rsid w:val="00A17653"/>
    <w:rsid w:val="00A17A20"/>
    <w:rsid w:val="00A17AF6"/>
    <w:rsid w:val="00A239CA"/>
    <w:rsid w:val="00A2446F"/>
    <w:rsid w:val="00A2470C"/>
    <w:rsid w:val="00A25DCF"/>
    <w:rsid w:val="00A277C2"/>
    <w:rsid w:val="00A27DAF"/>
    <w:rsid w:val="00A301E4"/>
    <w:rsid w:val="00A31F8A"/>
    <w:rsid w:val="00A32CCC"/>
    <w:rsid w:val="00A32D7C"/>
    <w:rsid w:val="00A33067"/>
    <w:rsid w:val="00A335BF"/>
    <w:rsid w:val="00A3382C"/>
    <w:rsid w:val="00A33F10"/>
    <w:rsid w:val="00A34B15"/>
    <w:rsid w:val="00A359E5"/>
    <w:rsid w:val="00A36DFE"/>
    <w:rsid w:val="00A37534"/>
    <w:rsid w:val="00A407B4"/>
    <w:rsid w:val="00A416CB"/>
    <w:rsid w:val="00A43083"/>
    <w:rsid w:val="00A4501E"/>
    <w:rsid w:val="00A4507D"/>
    <w:rsid w:val="00A45344"/>
    <w:rsid w:val="00A45A25"/>
    <w:rsid w:val="00A464A4"/>
    <w:rsid w:val="00A46620"/>
    <w:rsid w:val="00A47047"/>
    <w:rsid w:val="00A47105"/>
    <w:rsid w:val="00A4798C"/>
    <w:rsid w:val="00A506D3"/>
    <w:rsid w:val="00A517B9"/>
    <w:rsid w:val="00A51C76"/>
    <w:rsid w:val="00A5220D"/>
    <w:rsid w:val="00A536D6"/>
    <w:rsid w:val="00A55C9E"/>
    <w:rsid w:val="00A55D28"/>
    <w:rsid w:val="00A57DBD"/>
    <w:rsid w:val="00A6098B"/>
    <w:rsid w:val="00A61D5B"/>
    <w:rsid w:val="00A633BF"/>
    <w:rsid w:val="00A63F3A"/>
    <w:rsid w:val="00A66553"/>
    <w:rsid w:val="00A666A1"/>
    <w:rsid w:val="00A66CD7"/>
    <w:rsid w:val="00A70155"/>
    <w:rsid w:val="00A71CE8"/>
    <w:rsid w:val="00A73861"/>
    <w:rsid w:val="00A77360"/>
    <w:rsid w:val="00A775E2"/>
    <w:rsid w:val="00A77BDE"/>
    <w:rsid w:val="00A77C81"/>
    <w:rsid w:val="00A81427"/>
    <w:rsid w:val="00A82DE6"/>
    <w:rsid w:val="00A836F4"/>
    <w:rsid w:val="00A8385F"/>
    <w:rsid w:val="00A84656"/>
    <w:rsid w:val="00A84EA8"/>
    <w:rsid w:val="00A85677"/>
    <w:rsid w:val="00A8584C"/>
    <w:rsid w:val="00A8643A"/>
    <w:rsid w:val="00A86808"/>
    <w:rsid w:val="00A9022C"/>
    <w:rsid w:val="00A90AA9"/>
    <w:rsid w:val="00A916BA"/>
    <w:rsid w:val="00A91830"/>
    <w:rsid w:val="00A91ACA"/>
    <w:rsid w:val="00A91E3C"/>
    <w:rsid w:val="00A92ECD"/>
    <w:rsid w:val="00A935D3"/>
    <w:rsid w:val="00A94BED"/>
    <w:rsid w:val="00A96577"/>
    <w:rsid w:val="00A96893"/>
    <w:rsid w:val="00A9725E"/>
    <w:rsid w:val="00AA05F6"/>
    <w:rsid w:val="00AA2B04"/>
    <w:rsid w:val="00AA2CFD"/>
    <w:rsid w:val="00AA3709"/>
    <w:rsid w:val="00AA3ABF"/>
    <w:rsid w:val="00AA3C7A"/>
    <w:rsid w:val="00AA43C9"/>
    <w:rsid w:val="00AA48F7"/>
    <w:rsid w:val="00AB02E8"/>
    <w:rsid w:val="00AB04C0"/>
    <w:rsid w:val="00AB0EAF"/>
    <w:rsid w:val="00AB1303"/>
    <w:rsid w:val="00AB31CD"/>
    <w:rsid w:val="00AB3A70"/>
    <w:rsid w:val="00AB4BFD"/>
    <w:rsid w:val="00AB5978"/>
    <w:rsid w:val="00AB5BA8"/>
    <w:rsid w:val="00AB71C0"/>
    <w:rsid w:val="00AC05E7"/>
    <w:rsid w:val="00AC1323"/>
    <w:rsid w:val="00AC1341"/>
    <w:rsid w:val="00AC1362"/>
    <w:rsid w:val="00AC13F9"/>
    <w:rsid w:val="00AC3B24"/>
    <w:rsid w:val="00AC585E"/>
    <w:rsid w:val="00AC609A"/>
    <w:rsid w:val="00AC700F"/>
    <w:rsid w:val="00AD00D2"/>
    <w:rsid w:val="00AD09A4"/>
    <w:rsid w:val="00AD1135"/>
    <w:rsid w:val="00AD1882"/>
    <w:rsid w:val="00AD3103"/>
    <w:rsid w:val="00AD732B"/>
    <w:rsid w:val="00AD7B29"/>
    <w:rsid w:val="00AE04AA"/>
    <w:rsid w:val="00AE23F9"/>
    <w:rsid w:val="00AE346E"/>
    <w:rsid w:val="00AE3B98"/>
    <w:rsid w:val="00AE3BD1"/>
    <w:rsid w:val="00AE4466"/>
    <w:rsid w:val="00AE4F53"/>
    <w:rsid w:val="00AE59E2"/>
    <w:rsid w:val="00AE624B"/>
    <w:rsid w:val="00AE7BA7"/>
    <w:rsid w:val="00AF232D"/>
    <w:rsid w:val="00AF4444"/>
    <w:rsid w:val="00AF4480"/>
    <w:rsid w:val="00AF489B"/>
    <w:rsid w:val="00AF6315"/>
    <w:rsid w:val="00AF6B7D"/>
    <w:rsid w:val="00B0105F"/>
    <w:rsid w:val="00B01B74"/>
    <w:rsid w:val="00B025AF"/>
    <w:rsid w:val="00B0420A"/>
    <w:rsid w:val="00B04515"/>
    <w:rsid w:val="00B06A3E"/>
    <w:rsid w:val="00B0715E"/>
    <w:rsid w:val="00B07C3C"/>
    <w:rsid w:val="00B11CF3"/>
    <w:rsid w:val="00B12864"/>
    <w:rsid w:val="00B12FCB"/>
    <w:rsid w:val="00B14077"/>
    <w:rsid w:val="00B1734A"/>
    <w:rsid w:val="00B1795B"/>
    <w:rsid w:val="00B17D08"/>
    <w:rsid w:val="00B2281C"/>
    <w:rsid w:val="00B229E6"/>
    <w:rsid w:val="00B2304D"/>
    <w:rsid w:val="00B235DF"/>
    <w:rsid w:val="00B2381F"/>
    <w:rsid w:val="00B2418B"/>
    <w:rsid w:val="00B245DD"/>
    <w:rsid w:val="00B24A31"/>
    <w:rsid w:val="00B24B63"/>
    <w:rsid w:val="00B2592F"/>
    <w:rsid w:val="00B275F2"/>
    <w:rsid w:val="00B279C5"/>
    <w:rsid w:val="00B3161D"/>
    <w:rsid w:val="00B32F64"/>
    <w:rsid w:val="00B33257"/>
    <w:rsid w:val="00B33FBF"/>
    <w:rsid w:val="00B35000"/>
    <w:rsid w:val="00B35284"/>
    <w:rsid w:val="00B36E8E"/>
    <w:rsid w:val="00B375E1"/>
    <w:rsid w:val="00B401E3"/>
    <w:rsid w:val="00B408C5"/>
    <w:rsid w:val="00B41C57"/>
    <w:rsid w:val="00B42591"/>
    <w:rsid w:val="00B42AB7"/>
    <w:rsid w:val="00B42D0A"/>
    <w:rsid w:val="00B42F09"/>
    <w:rsid w:val="00B44E58"/>
    <w:rsid w:val="00B46C06"/>
    <w:rsid w:val="00B46E91"/>
    <w:rsid w:val="00B475CB"/>
    <w:rsid w:val="00B50D0A"/>
    <w:rsid w:val="00B512EB"/>
    <w:rsid w:val="00B51960"/>
    <w:rsid w:val="00B51BB4"/>
    <w:rsid w:val="00B51C67"/>
    <w:rsid w:val="00B52ADA"/>
    <w:rsid w:val="00B53322"/>
    <w:rsid w:val="00B537CE"/>
    <w:rsid w:val="00B56BC2"/>
    <w:rsid w:val="00B6027F"/>
    <w:rsid w:val="00B60A69"/>
    <w:rsid w:val="00B61077"/>
    <w:rsid w:val="00B61869"/>
    <w:rsid w:val="00B624D3"/>
    <w:rsid w:val="00B642BD"/>
    <w:rsid w:val="00B66F41"/>
    <w:rsid w:val="00B6770F"/>
    <w:rsid w:val="00B71CD5"/>
    <w:rsid w:val="00B71E4B"/>
    <w:rsid w:val="00B725B7"/>
    <w:rsid w:val="00B75AC5"/>
    <w:rsid w:val="00B774DA"/>
    <w:rsid w:val="00B7789D"/>
    <w:rsid w:val="00B80028"/>
    <w:rsid w:val="00B819DF"/>
    <w:rsid w:val="00B81B55"/>
    <w:rsid w:val="00B82471"/>
    <w:rsid w:val="00B830CE"/>
    <w:rsid w:val="00B84603"/>
    <w:rsid w:val="00B860F5"/>
    <w:rsid w:val="00B86B69"/>
    <w:rsid w:val="00B86B75"/>
    <w:rsid w:val="00B91B66"/>
    <w:rsid w:val="00B91F25"/>
    <w:rsid w:val="00B9365F"/>
    <w:rsid w:val="00B937FE"/>
    <w:rsid w:val="00B94E5E"/>
    <w:rsid w:val="00B96B3B"/>
    <w:rsid w:val="00B97F6A"/>
    <w:rsid w:val="00BA0664"/>
    <w:rsid w:val="00BA2B87"/>
    <w:rsid w:val="00BA3CA2"/>
    <w:rsid w:val="00BA3D34"/>
    <w:rsid w:val="00BA41ED"/>
    <w:rsid w:val="00BA57B1"/>
    <w:rsid w:val="00BA66FA"/>
    <w:rsid w:val="00BA6C45"/>
    <w:rsid w:val="00BA6DDB"/>
    <w:rsid w:val="00BA70F0"/>
    <w:rsid w:val="00BA79A4"/>
    <w:rsid w:val="00BB00B0"/>
    <w:rsid w:val="00BB1518"/>
    <w:rsid w:val="00BB18E4"/>
    <w:rsid w:val="00BB1C97"/>
    <w:rsid w:val="00BB2409"/>
    <w:rsid w:val="00BB2654"/>
    <w:rsid w:val="00BB41E1"/>
    <w:rsid w:val="00BB6695"/>
    <w:rsid w:val="00BB7580"/>
    <w:rsid w:val="00BB75DA"/>
    <w:rsid w:val="00BC0429"/>
    <w:rsid w:val="00BC0605"/>
    <w:rsid w:val="00BC22D8"/>
    <w:rsid w:val="00BC2434"/>
    <w:rsid w:val="00BC264E"/>
    <w:rsid w:val="00BC3C47"/>
    <w:rsid w:val="00BC3C48"/>
    <w:rsid w:val="00BC546C"/>
    <w:rsid w:val="00BC573A"/>
    <w:rsid w:val="00BC5A27"/>
    <w:rsid w:val="00BC652A"/>
    <w:rsid w:val="00BC68ED"/>
    <w:rsid w:val="00BD00BC"/>
    <w:rsid w:val="00BD1D78"/>
    <w:rsid w:val="00BD2A88"/>
    <w:rsid w:val="00BD5E08"/>
    <w:rsid w:val="00BD631E"/>
    <w:rsid w:val="00BD65D7"/>
    <w:rsid w:val="00BD7089"/>
    <w:rsid w:val="00BE2CC0"/>
    <w:rsid w:val="00BE3606"/>
    <w:rsid w:val="00BE55C2"/>
    <w:rsid w:val="00BE63EA"/>
    <w:rsid w:val="00BE71CF"/>
    <w:rsid w:val="00BE7BCD"/>
    <w:rsid w:val="00BF0EB6"/>
    <w:rsid w:val="00BF195E"/>
    <w:rsid w:val="00BF6EA3"/>
    <w:rsid w:val="00BF754E"/>
    <w:rsid w:val="00C004C9"/>
    <w:rsid w:val="00C00594"/>
    <w:rsid w:val="00C0067F"/>
    <w:rsid w:val="00C009D3"/>
    <w:rsid w:val="00C00D97"/>
    <w:rsid w:val="00C00FBF"/>
    <w:rsid w:val="00C012E5"/>
    <w:rsid w:val="00C01699"/>
    <w:rsid w:val="00C017F8"/>
    <w:rsid w:val="00C01885"/>
    <w:rsid w:val="00C02C93"/>
    <w:rsid w:val="00C05903"/>
    <w:rsid w:val="00C05F93"/>
    <w:rsid w:val="00C06273"/>
    <w:rsid w:val="00C07358"/>
    <w:rsid w:val="00C07E8E"/>
    <w:rsid w:val="00C105E6"/>
    <w:rsid w:val="00C121E6"/>
    <w:rsid w:val="00C1229C"/>
    <w:rsid w:val="00C14791"/>
    <w:rsid w:val="00C16088"/>
    <w:rsid w:val="00C16F12"/>
    <w:rsid w:val="00C17114"/>
    <w:rsid w:val="00C201E2"/>
    <w:rsid w:val="00C20F8D"/>
    <w:rsid w:val="00C2126B"/>
    <w:rsid w:val="00C217F7"/>
    <w:rsid w:val="00C2195D"/>
    <w:rsid w:val="00C2301D"/>
    <w:rsid w:val="00C232C3"/>
    <w:rsid w:val="00C25F77"/>
    <w:rsid w:val="00C2708C"/>
    <w:rsid w:val="00C30EDB"/>
    <w:rsid w:val="00C32300"/>
    <w:rsid w:val="00C327FD"/>
    <w:rsid w:val="00C3303C"/>
    <w:rsid w:val="00C35A9C"/>
    <w:rsid w:val="00C35C36"/>
    <w:rsid w:val="00C364E0"/>
    <w:rsid w:val="00C378BC"/>
    <w:rsid w:val="00C37DB9"/>
    <w:rsid w:val="00C37F18"/>
    <w:rsid w:val="00C42A0B"/>
    <w:rsid w:val="00C4339E"/>
    <w:rsid w:val="00C45F4D"/>
    <w:rsid w:val="00C4602E"/>
    <w:rsid w:val="00C46387"/>
    <w:rsid w:val="00C469B7"/>
    <w:rsid w:val="00C46D6F"/>
    <w:rsid w:val="00C47660"/>
    <w:rsid w:val="00C47CC1"/>
    <w:rsid w:val="00C53B2A"/>
    <w:rsid w:val="00C56500"/>
    <w:rsid w:val="00C57DB3"/>
    <w:rsid w:val="00C61E37"/>
    <w:rsid w:val="00C6279B"/>
    <w:rsid w:val="00C63272"/>
    <w:rsid w:val="00C6354D"/>
    <w:rsid w:val="00C64C74"/>
    <w:rsid w:val="00C65172"/>
    <w:rsid w:val="00C658A7"/>
    <w:rsid w:val="00C662C1"/>
    <w:rsid w:val="00C66961"/>
    <w:rsid w:val="00C6763C"/>
    <w:rsid w:val="00C70A49"/>
    <w:rsid w:val="00C7400D"/>
    <w:rsid w:val="00C74952"/>
    <w:rsid w:val="00C74C78"/>
    <w:rsid w:val="00C756C1"/>
    <w:rsid w:val="00C7619E"/>
    <w:rsid w:val="00C7661E"/>
    <w:rsid w:val="00C76F23"/>
    <w:rsid w:val="00C76F34"/>
    <w:rsid w:val="00C775E1"/>
    <w:rsid w:val="00C80020"/>
    <w:rsid w:val="00C80D0E"/>
    <w:rsid w:val="00C82062"/>
    <w:rsid w:val="00C8264E"/>
    <w:rsid w:val="00C82DCF"/>
    <w:rsid w:val="00C83598"/>
    <w:rsid w:val="00C85492"/>
    <w:rsid w:val="00C858F0"/>
    <w:rsid w:val="00C85F49"/>
    <w:rsid w:val="00C87743"/>
    <w:rsid w:val="00C90CAD"/>
    <w:rsid w:val="00C910B9"/>
    <w:rsid w:val="00C914B2"/>
    <w:rsid w:val="00C917A4"/>
    <w:rsid w:val="00C92063"/>
    <w:rsid w:val="00C92650"/>
    <w:rsid w:val="00C9382E"/>
    <w:rsid w:val="00C94FA6"/>
    <w:rsid w:val="00C9526C"/>
    <w:rsid w:val="00C96CB7"/>
    <w:rsid w:val="00CA09AE"/>
    <w:rsid w:val="00CA2B9F"/>
    <w:rsid w:val="00CA3059"/>
    <w:rsid w:val="00CA3069"/>
    <w:rsid w:val="00CA4156"/>
    <w:rsid w:val="00CA4E07"/>
    <w:rsid w:val="00CA6D71"/>
    <w:rsid w:val="00CA7014"/>
    <w:rsid w:val="00CA7222"/>
    <w:rsid w:val="00CA7ADA"/>
    <w:rsid w:val="00CA7FC8"/>
    <w:rsid w:val="00CB0CC7"/>
    <w:rsid w:val="00CB13F2"/>
    <w:rsid w:val="00CB23DB"/>
    <w:rsid w:val="00CB28C5"/>
    <w:rsid w:val="00CB401F"/>
    <w:rsid w:val="00CB5232"/>
    <w:rsid w:val="00CB5C79"/>
    <w:rsid w:val="00CB67F1"/>
    <w:rsid w:val="00CB7328"/>
    <w:rsid w:val="00CB740E"/>
    <w:rsid w:val="00CB7EF3"/>
    <w:rsid w:val="00CB7F1D"/>
    <w:rsid w:val="00CC0FA6"/>
    <w:rsid w:val="00CC296B"/>
    <w:rsid w:val="00CC344F"/>
    <w:rsid w:val="00CC3C9D"/>
    <w:rsid w:val="00CC3F31"/>
    <w:rsid w:val="00CC49BE"/>
    <w:rsid w:val="00CC4F54"/>
    <w:rsid w:val="00CC6748"/>
    <w:rsid w:val="00CC6C76"/>
    <w:rsid w:val="00CC6F0C"/>
    <w:rsid w:val="00CD2220"/>
    <w:rsid w:val="00CD27B8"/>
    <w:rsid w:val="00CD3E6C"/>
    <w:rsid w:val="00CD3EC9"/>
    <w:rsid w:val="00CD48BD"/>
    <w:rsid w:val="00CD5511"/>
    <w:rsid w:val="00CD62B4"/>
    <w:rsid w:val="00CD62DD"/>
    <w:rsid w:val="00CE003B"/>
    <w:rsid w:val="00CE1187"/>
    <w:rsid w:val="00CE1C2B"/>
    <w:rsid w:val="00CE1FA1"/>
    <w:rsid w:val="00CE21C9"/>
    <w:rsid w:val="00CE254A"/>
    <w:rsid w:val="00CE272A"/>
    <w:rsid w:val="00CE4941"/>
    <w:rsid w:val="00CE495A"/>
    <w:rsid w:val="00CE5218"/>
    <w:rsid w:val="00CE5314"/>
    <w:rsid w:val="00CE5384"/>
    <w:rsid w:val="00CE6267"/>
    <w:rsid w:val="00CE6AB1"/>
    <w:rsid w:val="00CE6E0E"/>
    <w:rsid w:val="00CF02F3"/>
    <w:rsid w:val="00CF143C"/>
    <w:rsid w:val="00CF1962"/>
    <w:rsid w:val="00CF1B2A"/>
    <w:rsid w:val="00CF1ECE"/>
    <w:rsid w:val="00CF3C30"/>
    <w:rsid w:val="00CF5A61"/>
    <w:rsid w:val="00CF5E56"/>
    <w:rsid w:val="00CF67F0"/>
    <w:rsid w:val="00CF69E5"/>
    <w:rsid w:val="00CF7A5C"/>
    <w:rsid w:val="00CF7ADD"/>
    <w:rsid w:val="00D00AD6"/>
    <w:rsid w:val="00D03CDD"/>
    <w:rsid w:val="00D03F93"/>
    <w:rsid w:val="00D04150"/>
    <w:rsid w:val="00D04F5E"/>
    <w:rsid w:val="00D04FD0"/>
    <w:rsid w:val="00D0547D"/>
    <w:rsid w:val="00D05851"/>
    <w:rsid w:val="00D05BF9"/>
    <w:rsid w:val="00D06220"/>
    <w:rsid w:val="00D06947"/>
    <w:rsid w:val="00D074A1"/>
    <w:rsid w:val="00D07F56"/>
    <w:rsid w:val="00D1058D"/>
    <w:rsid w:val="00D12076"/>
    <w:rsid w:val="00D128B6"/>
    <w:rsid w:val="00D12B31"/>
    <w:rsid w:val="00D15B5C"/>
    <w:rsid w:val="00D15FFB"/>
    <w:rsid w:val="00D16BFB"/>
    <w:rsid w:val="00D16F43"/>
    <w:rsid w:val="00D17F19"/>
    <w:rsid w:val="00D20308"/>
    <w:rsid w:val="00D20C3F"/>
    <w:rsid w:val="00D21982"/>
    <w:rsid w:val="00D25731"/>
    <w:rsid w:val="00D25D74"/>
    <w:rsid w:val="00D3151A"/>
    <w:rsid w:val="00D317F9"/>
    <w:rsid w:val="00D319ED"/>
    <w:rsid w:val="00D32354"/>
    <w:rsid w:val="00D3363F"/>
    <w:rsid w:val="00D33997"/>
    <w:rsid w:val="00D339D4"/>
    <w:rsid w:val="00D3659B"/>
    <w:rsid w:val="00D36B3A"/>
    <w:rsid w:val="00D371C2"/>
    <w:rsid w:val="00D37ACD"/>
    <w:rsid w:val="00D37BED"/>
    <w:rsid w:val="00D400B1"/>
    <w:rsid w:val="00D403F0"/>
    <w:rsid w:val="00D415C3"/>
    <w:rsid w:val="00D43C9C"/>
    <w:rsid w:val="00D45DC2"/>
    <w:rsid w:val="00D46852"/>
    <w:rsid w:val="00D52381"/>
    <w:rsid w:val="00D52873"/>
    <w:rsid w:val="00D52C13"/>
    <w:rsid w:val="00D53074"/>
    <w:rsid w:val="00D5360C"/>
    <w:rsid w:val="00D54076"/>
    <w:rsid w:val="00D557AB"/>
    <w:rsid w:val="00D55B82"/>
    <w:rsid w:val="00D561A7"/>
    <w:rsid w:val="00D56957"/>
    <w:rsid w:val="00D57807"/>
    <w:rsid w:val="00D60E39"/>
    <w:rsid w:val="00D62EFA"/>
    <w:rsid w:val="00D63A1E"/>
    <w:rsid w:val="00D6515F"/>
    <w:rsid w:val="00D65BA9"/>
    <w:rsid w:val="00D662D8"/>
    <w:rsid w:val="00D66A3E"/>
    <w:rsid w:val="00D7192E"/>
    <w:rsid w:val="00D725FC"/>
    <w:rsid w:val="00D736E1"/>
    <w:rsid w:val="00D73954"/>
    <w:rsid w:val="00D774DF"/>
    <w:rsid w:val="00D77B45"/>
    <w:rsid w:val="00D80ECB"/>
    <w:rsid w:val="00D83058"/>
    <w:rsid w:val="00D83FFF"/>
    <w:rsid w:val="00D857DF"/>
    <w:rsid w:val="00D85CE0"/>
    <w:rsid w:val="00D873B8"/>
    <w:rsid w:val="00D875C4"/>
    <w:rsid w:val="00D87A1E"/>
    <w:rsid w:val="00D87E5D"/>
    <w:rsid w:val="00D90645"/>
    <w:rsid w:val="00D9285E"/>
    <w:rsid w:val="00D92A81"/>
    <w:rsid w:val="00D934F8"/>
    <w:rsid w:val="00D9365A"/>
    <w:rsid w:val="00D940B9"/>
    <w:rsid w:val="00D9545B"/>
    <w:rsid w:val="00D96738"/>
    <w:rsid w:val="00D9764D"/>
    <w:rsid w:val="00D97F0F"/>
    <w:rsid w:val="00DA03CB"/>
    <w:rsid w:val="00DA0649"/>
    <w:rsid w:val="00DA2BDB"/>
    <w:rsid w:val="00DA3E86"/>
    <w:rsid w:val="00DA43F0"/>
    <w:rsid w:val="00DA6B61"/>
    <w:rsid w:val="00DA7884"/>
    <w:rsid w:val="00DA7BB9"/>
    <w:rsid w:val="00DB137E"/>
    <w:rsid w:val="00DB381C"/>
    <w:rsid w:val="00DB3A03"/>
    <w:rsid w:val="00DB3A16"/>
    <w:rsid w:val="00DB45F0"/>
    <w:rsid w:val="00DB5750"/>
    <w:rsid w:val="00DB6EF4"/>
    <w:rsid w:val="00DC3BD9"/>
    <w:rsid w:val="00DC3BDF"/>
    <w:rsid w:val="00DC3F54"/>
    <w:rsid w:val="00DC45A1"/>
    <w:rsid w:val="00DC6697"/>
    <w:rsid w:val="00DC6A69"/>
    <w:rsid w:val="00DC6B26"/>
    <w:rsid w:val="00DC6DB7"/>
    <w:rsid w:val="00DC75EB"/>
    <w:rsid w:val="00DD0032"/>
    <w:rsid w:val="00DD0BB1"/>
    <w:rsid w:val="00DD1F0F"/>
    <w:rsid w:val="00DD44F3"/>
    <w:rsid w:val="00DD4C08"/>
    <w:rsid w:val="00DD5B6B"/>
    <w:rsid w:val="00DD6B16"/>
    <w:rsid w:val="00DD7CAC"/>
    <w:rsid w:val="00DD7E85"/>
    <w:rsid w:val="00DE17E8"/>
    <w:rsid w:val="00DE3013"/>
    <w:rsid w:val="00DE3127"/>
    <w:rsid w:val="00DE442C"/>
    <w:rsid w:val="00DE4C57"/>
    <w:rsid w:val="00DE543F"/>
    <w:rsid w:val="00DE5BA8"/>
    <w:rsid w:val="00DE5FF0"/>
    <w:rsid w:val="00DF00C0"/>
    <w:rsid w:val="00DF0A19"/>
    <w:rsid w:val="00DF0B42"/>
    <w:rsid w:val="00DF1A7E"/>
    <w:rsid w:val="00DF1E44"/>
    <w:rsid w:val="00DF455E"/>
    <w:rsid w:val="00DF4901"/>
    <w:rsid w:val="00DF5BDB"/>
    <w:rsid w:val="00DF66C1"/>
    <w:rsid w:val="00DF6B1A"/>
    <w:rsid w:val="00DF778C"/>
    <w:rsid w:val="00E0164A"/>
    <w:rsid w:val="00E02EDB"/>
    <w:rsid w:val="00E0308B"/>
    <w:rsid w:val="00E03502"/>
    <w:rsid w:val="00E05442"/>
    <w:rsid w:val="00E05684"/>
    <w:rsid w:val="00E066CA"/>
    <w:rsid w:val="00E1064E"/>
    <w:rsid w:val="00E1183F"/>
    <w:rsid w:val="00E132ED"/>
    <w:rsid w:val="00E13981"/>
    <w:rsid w:val="00E140DE"/>
    <w:rsid w:val="00E14E5F"/>
    <w:rsid w:val="00E16375"/>
    <w:rsid w:val="00E16A0E"/>
    <w:rsid w:val="00E17FC6"/>
    <w:rsid w:val="00E2076F"/>
    <w:rsid w:val="00E20AAF"/>
    <w:rsid w:val="00E228CE"/>
    <w:rsid w:val="00E22EA5"/>
    <w:rsid w:val="00E238F4"/>
    <w:rsid w:val="00E2427B"/>
    <w:rsid w:val="00E24ACB"/>
    <w:rsid w:val="00E24BDE"/>
    <w:rsid w:val="00E2666C"/>
    <w:rsid w:val="00E2739D"/>
    <w:rsid w:val="00E277FC"/>
    <w:rsid w:val="00E32294"/>
    <w:rsid w:val="00E377E9"/>
    <w:rsid w:val="00E37C52"/>
    <w:rsid w:val="00E40461"/>
    <w:rsid w:val="00E41555"/>
    <w:rsid w:val="00E4437B"/>
    <w:rsid w:val="00E44C2D"/>
    <w:rsid w:val="00E45287"/>
    <w:rsid w:val="00E459AA"/>
    <w:rsid w:val="00E50D65"/>
    <w:rsid w:val="00E5181B"/>
    <w:rsid w:val="00E51946"/>
    <w:rsid w:val="00E55B68"/>
    <w:rsid w:val="00E57DCA"/>
    <w:rsid w:val="00E60D12"/>
    <w:rsid w:val="00E631DC"/>
    <w:rsid w:val="00E64360"/>
    <w:rsid w:val="00E65972"/>
    <w:rsid w:val="00E70731"/>
    <w:rsid w:val="00E70F79"/>
    <w:rsid w:val="00E7108C"/>
    <w:rsid w:val="00E728D4"/>
    <w:rsid w:val="00E73BE4"/>
    <w:rsid w:val="00E7511B"/>
    <w:rsid w:val="00E75E6E"/>
    <w:rsid w:val="00E77A52"/>
    <w:rsid w:val="00E80B39"/>
    <w:rsid w:val="00E81152"/>
    <w:rsid w:val="00E849F0"/>
    <w:rsid w:val="00E84A45"/>
    <w:rsid w:val="00E86655"/>
    <w:rsid w:val="00E86723"/>
    <w:rsid w:val="00E869BA"/>
    <w:rsid w:val="00E86C7F"/>
    <w:rsid w:val="00E900E8"/>
    <w:rsid w:val="00E90147"/>
    <w:rsid w:val="00E90967"/>
    <w:rsid w:val="00E90C86"/>
    <w:rsid w:val="00E91231"/>
    <w:rsid w:val="00E91646"/>
    <w:rsid w:val="00E92AFF"/>
    <w:rsid w:val="00E940C6"/>
    <w:rsid w:val="00E942E4"/>
    <w:rsid w:val="00E94A4F"/>
    <w:rsid w:val="00E952CB"/>
    <w:rsid w:val="00E967B3"/>
    <w:rsid w:val="00E96D84"/>
    <w:rsid w:val="00EA03E1"/>
    <w:rsid w:val="00EA16D0"/>
    <w:rsid w:val="00EA3DE3"/>
    <w:rsid w:val="00EA5AC2"/>
    <w:rsid w:val="00EA628F"/>
    <w:rsid w:val="00EA781D"/>
    <w:rsid w:val="00EA7D7C"/>
    <w:rsid w:val="00EB07C4"/>
    <w:rsid w:val="00EB1527"/>
    <w:rsid w:val="00EB4B9F"/>
    <w:rsid w:val="00EB5C18"/>
    <w:rsid w:val="00EB605B"/>
    <w:rsid w:val="00EB6104"/>
    <w:rsid w:val="00EB714D"/>
    <w:rsid w:val="00EC0925"/>
    <w:rsid w:val="00EC1DB4"/>
    <w:rsid w:val="00EC24CE"/>
    <w:rsid w:val="00EC34FC"/>
    <w:rsid w:val="00EC383F"/>
    <w:rsid w:val="00EC4434"/>
    <w:rsid w:val="00EC5759"/>
    <w:rsid w:val="00EC714D"/>
    <w:rsid w:val="00EC76C8"/>
    <w:rsid w:val="00ED0101"/>
    <w:rsid w:val="00ED01DA"/>
    <w:rsid w:val="00ED099F"/>
    <w:rsid w:val="00ED0BA8"/>
    <w:rsid w:val="00ED1435"/>
    <w:rsid w:val="00ED1ACE"/>
    <w:rsid w:val="00ED1D4C"/>
    <w:rsid w:val="00ED3B40"/>
    <w:rsid w:val="00ED513A"/>
    <w:rsid w:val="00ED6C9B"/>
    <w:rsid w:val="00EE39A8"/>
    <w:rsid w:val="00EE6D88"/>
    <w:rsid w:val="00EF288B"/>
    <w:rsid w:val="00EF2BAB"/>
    <w:rsid w:val="00EF2CC8"/>
    <w:rsid w:val="00EF34F9"/>
    <w:rsid w:val="00EF3511"/>
    <w:rsid w:val="00EF35FE"/>
    <w:rsid w:val="00EF3F5C"/>
    <w:rsid w:val="00EF54F9"/>
    <w:rsid w:val="00EF5912"/>
    <w:rsid w:val="00EF777E"/>
    <w:rsid w:val="00F00F04"/>
    <w:rsid w:val="00F02741"/>
    <w:rsid w:val="00F0291B"/>
    <w:rsid w:val="00F03127"/>
    <w:rsid w:val="00F053A4"/>
    <w:rsid w:val="00F05F24"/>
    <w:rsid w:val="00F06D08"/>
    <w:rsid w:val="00F06E69"/>
    <w:rsid w:val="00F07297"/>
    <w:rsid w:val="00F076E0"/>
    <w:rsid w:val="00F105AF"/>
    <w:rsid w:val="00F10601"/>
    <w:rsid w:val="00F10AAD"/>
    <w:rsid w:val="00F11538"/>
    <w:rsid w:val="00F11575"/>
    <w:rsid w:val="00F1168F"/>
    <w:rsid w:val="00F123DC"/>
    <w:rsid w:val="00F12871"/>
    <w:rsid w:val="00F14688"/>
    <w:rsid w:val="00F1475C"/>
    <w:rsid w:val="00F14A6B"/>
    <w:rsid w:val="00F15D91"/>
    <w:rsid w:val="00F1642C"/>
    <w:rsid w:val="00F1724A"/>
    <w:rsid w:val="00F17B49"/>
    <w:rsid w:val="00F212FF"/>
    <w:rsid w:val="00F21F34"/>
    <w:rsid w:val="00F24E1D"/>
    <w:rsid w:val="00F25911"/>
    <w:rsid w:val="00F2596F"/>
    <w:rsid w:val="00F25B3D"/>
    <w:rsid w:val="00F26D63"/>
    <w:rsid w:val="00F27A99"/>
    <w:rsid w:val="00F312CF"/>
    <w:rsid w:val="00F31403"/>
    <w:rsid w:val="00F315AD"/>
    <w:rsid w:val="00F3190F"/>
    <w:rsid w:val="00F32D00"/>
    <w:rsid w:val="00F33560"/>
    <w:rsid w:val="00F337AA"/>
    <w:rsid w:val="00F34A71"/>
    <w:rsid w:val="00F3566B"/>
    <w:rsid w:val="00F42243"/>
    <w:rsid w:val="00F43D0E"/>
    <w:rsid w:val="00F4474D"/>
    <w:rsid w:val="00F45409"/>
    <w:rsid w:val="00F45A07"/>
    <w:rsid w:val="00F45DDD"/>
    <w:rsid w:val="00F473DE"/>
    <w:rsid w:val="00F50201"/>
    <w:rsid w:val="00F51FFD"/>
    <w:rsid w:val="00F52173"/>
    <w:rsid w:val="00F52868"/>
    <w:rsid w:val="00F52B20"/>
    <w:rsid w:val="00F532EB"/>
    <w:rsid w:val="00F55C9B"/>
    <w:rsid w:val="00F565F2"/>
    <w:rsid w:val="00F61954"/>
    <w:rsid w:val="00F62338"/>
    <w:rsid w:val="00F63D81"/>
    <w:rsid w:val="00F64AB3"/>
    <w:rsid w:val="00F65BD2"/>
    <w:rsid w:val="00F67FC2"/>
    <w:rsid w:val="00F70A75"/>
    <w:rsid w:val="00F70A78"/>
    <w:rsid w:val="00F71994"/>
    <w:rsid w:val="00F72B6A"/>
    <w:rsid w:val="00F731D8"/>
    <w:rsid w:val="00F74481"/>
    <w:rsid w:val="00F74B0F"/>
    <w:rsid w:val="00F7663E"/>
    <w:rsid w:val="00F8143C"/>
    <w:rsid w:val="00F8369E"/>
    <w:rsid w:val="00F84B81"/>
    <w:rsid w:val="00F84FF1"/>
    <w:rsid w:val="00F85EA9"/>
    <w:rsid w:val="00F877C7"/>
    <w:rsid w:val="00F922C4"/>
    <w:rsid w:val="00F94612"/>
    <w:rsid w:val="00F94874"/>
    <w:rsid w:val="00F955E4"/>
    <w:rsid w:val="00F9594F"/>
    <w:rsid w:val="00F9703F"/>
    <w:rsid w:val="00F97EB7"/>
    <w:rsid w:val="00FA130F"/>
    <w:rsid w:val="00FA1DFD"/>
    <w:rsid w:val="00FA2E4D"/>
    <w:rsid w:val="00FA3465"/>
    <w:rsid w:val="00FA4CF9"/>
    <w:rsid w:val="00FA59DD"/>
    <w:rsid w:val="00FA6802"/>
    <w:rsid w:val="00FB0FCC"/>
    <w:rsid w:val="00FB10E8"/>
    <w:rsid w:val="00FB2560"/>
    <w:rsid w:val="00FB2E42"/>
    <w:rsid w:val="00FB62B1"/>
    <w:rsid w:val="00FB6D5A"/>
    <w:rsid w:val="00FB7C77"/>
    <w:rsid w:val="00FB7E71"/>
    <w:rsid w:val="00FC18DA"/>
    <w:rsid w:val="00FC1EE8"/>
    <w:rsid w:val="00FC22BF"/>
    <w:rsid w:val="00FC352B"/>
    <w:rsid w:val="00FC366C"/>
    <w:rsid w:val="00FC7573"/>
    <w:rsid w:val="00FC7819"/>
    <w:rsid w:val="00FD179A"/>
    <w:rsid w:val="00FD2196"/>
    <w:rsid w:val="00FD2A9C"/>
    <w:rsid w:val="00FD3FB5"/>
    <w:rsid w:val="00FD61D5"/>
    <w:rsid w:val="00FD6587"/>
    <w:rsid w:val="00FD68E0"/>
    <w:rsid w:val="00FD6C47"/>
    <w:rsid w:val="00FD729B"/>
    <w:rsid w:val="00FD7663"/>
    <w:rsid w:val="00FD77C1"/>
    <w:rsid w:val="00FE027A"/>
    <w:rsid w:val="00FE04E7"/>
    <w:rsid w:val="00FE0E4C"/>
    <w:rsid w:val="00FE1675"/>
    <w:rsid w:val="00FE2E57"/>
    <w:rsid w:val="00FE3356"/>
    <w:rsid w:val="00FE4126"/>
    <w:rsid w:val="00FE42CA"/>
    <w:rsid w:val="00FE4FC6"/>
    <w:rsid w:val="00FE5170"/>
    <w:rsid w:val="00FE6266"/>
    <w:rsid w:val="00FE6E23"/>
    <w:rsid w:val="00FE71C9"/>
    <w:rsid w:val="00FE776C"/>
    <w:rsid w:val="00FF0107"/>
    <w:rsid w:val="00FF0BC7"/>
    <w:rsid w:val="00FF10E3"/>
    <w:rsid w:val="00FF4664"/>
    <w:rsid w:val="00FF4A38"/>
    <w:rsid w:val="00FF5263"/>
    <w:rsid w:val="00FF63EA"/>
    <w:rsid w:val="00FF66B4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9A9094"/>
  <w15:chartTrackingRefBased/>
  <w15:docId w15:val="{9BF4733B-2D01-244C-8CC7-8403095E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1"/>
    <w:qFormat/>
    <w:rsid w:val="005C2E0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761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A4EB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3325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7">
    <w:name w:val="heading 7"/>
    <w:basedOn w:val="Normale"/>
    <w:next w:val="Normale"/>
    <w:qFormat/>
    <w:rsid w:val="009814D5"/>
    <w:pPr>
      <w:keepNext/>
      <w:jc w:val="center"/>
      <w:outlineLvl w:val="6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9814D5"/>
    <w:rPr>
      <w:color w:val="0000FF"/>
      <w:u w:val="single"/>
    </w:rPr>
  </w:style>
  <w:style w:type="table" w:styleId="Grigliatabella">
    <w:name w:val="Table Grid"/>
    <w:basedOn w:val="Tabellanormale"/>
    <w:rsid w:val="00D8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rsid w:val="00942D1B"/>
    <w:pPr>
      <w:widowControl w:val="0"/>
      <w:autoSpaceDE w:val="0"/>
      <w:autoSpaceDN w:val="0"/>
      <w:spacing w:line="302" w:lineRule="auto"/>
      <w:ind w:left="720"/>
    </w:pPr>
    <w:rPr>
      <w:rFonts w:ascii="Verdana" w:hAnsi="Verdana" w:cs="Verdana"/>
      <w:sz w:val="16"/>
      <w:szCs w:val="16"/>
    </w:rPr>
  </w:style>
  <w:style w:type="paragraph" w:customStyle="1" w:styleId="Style1">
    <w:name w:val="Style 1"/>
    <w:rsid w:val="00942D1B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942D1B"/>
    <w:rPr>
      <w:rFonts w:ascii="Verdana" w:hAnsi="Verdana" w:cs="Verdana"/>
      <w:sz w:val="16"/>
      <w:szCs w:val="16"/>
    </w:rPr>
  </w:style>
  <w:style w:type="paragraph" w:styleId="PreformattatoHTML">
    <w:name w:val="HTML Preformatted"/>
    <w:basedOn w:val="Normale"/>
    <w:rsid w:val="00C76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1B03FE"/>
    <w:pPr>
      <w:tabs>
        <w:tab w:val="center" w:pos="4819"/>
        <w:tab w:val="right" w:pos="9638"/>
      </w:tabs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rsid w:val="00F97E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97EB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A3465"/>
    <w:pPr>
      <w:ind w:left="708"/>
    </w:pPr>
  </w:style>
  <w:style w:type="paragraph" w:styleId="Testonormale">
    <w:name w:val="Plain Text"/>
    <w:basedOn w:val="Normale"/>
    <w:link w:val="TestonormaleCarattere"/>
    <w:uiPriority w:val="99"/>
    <w:unhideWhenUsed/>
    <w:rsid w:val="00852B3D"/>
    <w:rPr>
      <w:szCs w:val="21"/>
    </w:rPr>
  </w:style>
  <w:style w:type="character" w:customStyle="1" w:styleId="TestonormaleCarattere">
    <w:name w:val="Testo normale Carattere"/>
    <w:link w:val="Testonormale"/>
    <w:uiPriority w:val="99"/>
    <w:rsid w:val="00852B3D"/>
    <w:rPr>
      <w:rFonts w:ascii="Calibri" w:eastAsia="Calibri" w:hAnsi="Calibri"/>
      <w:sz w:val="22"/>
      <w:szCs w:val="21"/>
      <w:lang w:eastAsia="en-US"/>
    </w:rPr>
  </w:style>
  <w:style w:type="paragraph" w:customStyle="1" w:styleId="intestazione0">
    <w:name w:val="intestazione"/>
    <w:basedOn w:val="Intestazione"/>
    <w:rsid w:val="00EF5912"/>
    <w:pPr>
      <w:widowControl/>
      <w:suppressAutoHyphens w:val="0"/>
    </w:pPr>
    <w:rPr>
      <w:rFonts w:eastAsia="Times New Roman" w:cs="Times New Roman"/>
      <w:kern w:val="0"/>
      <w:szCs w:val="20"/>
      <w:lang w:eastAsia="it-IT" w:bidi="ar-SA"/>
    </w:rPr>
  </w:style>
  <w:style w:type="character" w:customStyle="1" w:styleId="Titolo2Carattere">
    <w:name w:val="Titolo 2 Carattere"/>
    <w:link w:val="Titolo2"/>
    <w:semiHidden/>
    <w:rsid w:val="005A4EB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Collegamentovisitato">
    <w:name w:val="FollowedHyperlink"/>
    <w:rsid w:val="00525B34"/>
    <w:rPr>
      <w:color w:val="954F72"/>
      <w:u w:val="single"/>
    </w:rPr>
  </w:style>
  <w:style w:type="paragraph" w:styleId="Rientrocorpodeltesto">
    <w:name w:val="Body Text Indent"/>
    <w:basedOn w:val="Normale"/>
    <w:link w:val="RientrocorpodeltestoCarattere"/>
    <w:unhideWhenUsed/>
    <w:rsid w:val="003E7B4A"/>
    <w:pPr>
      <w:spacing w:line="360" w:lineRule="auto"/>
      <w:ind w:firstLine="567"/>
      <w:jc w:val="both"/>
    </w:pPr>
    <w:rPr>
      <w:i/>
      <w:iCs/>
      <w:sz w:val="24"/>
    </w:rPr>
  </w:style>
  <w:style w:type="character" w:customStyle="1" w:styleId="RientrocorpodeltestoCarattere">
    <w:name w:val="Rientro corpo del testo Carattere"/>
    <w:link w:val="Rientrocorpodeltesto"/>
    <w:rsid w:val="003E7B4A"/>
    <w:rPr>
      <w:i/>
      <w:iCs/>
      <w:sz w:val="24"/>
    </w:rPr>
  </w:style>
  <w:style w:type="character" w:customStyle="1" w:styleId="siq-user-message">
    <w:name w:val="siq-user-message"/>
    <w:rsid w:val="00BC68ED"/>
  </w:style>
  <w:style w:type="paragraph" w:styleId="Testonotaapidipagina">
    <w:name w:val="footnote text"/>
    <w:basedOn w:val="Normale"/>
    <w:link w:val="TestonotaapidipaginaCarattere"/>
    <w:rsid w:val="00CB67F1"/>
    <w:rPr>
      <w:rFonts w:ascii="Arial" w:hAnsi="Arial" w:cs="Arial"/>
    </w:rPr>
  </w:style>
  <w:style w:type="character" w:customStyle="1" w:styleId="TestonotaapidipaginaCarattere">
    <w:name w:val="Testo nota a piè di pagina Carattere"/>
    <w:link w:val="Testonotaapidipagina"/>
    <w:rsid w:val="00CB67F1"/>
    <w:rPr>
      <w:rFonts w:ascii="Arial" w:hAnsi="Arial" w:cs="Arial"/>
    </w:rPr>
  </w:style>
  <w:style w:type="paragraph" w:customStyle="1" w:styleId="Body">
    <w:name w:val="Body"/>
    <w:rsid w:val="00BD5E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US"/>
    </w:rPr>
  </w:style>
  <w:style w:type="character" w:styleId="Menzionenonrisolta">
    <w:name w:val="Unresolved Mention"/>
    <w:uiPriority w:val="99"/>
    <w:semiHidden/>
    <w:unhideWhenUsed/>
    <w:rsid w:val="00ED01DA"/>
    <w:rPr>
      <w:color w:val="605E5C"/>
      <w:shd w:val="clear" w:color="auto" w:fill="E1DFDD"/>
    </w:rPr>
  </w:style>
  <w:style w:type="character" w:customStyle="1" w:styleId="siq-visitor-message">
    <w:name w:val="siq-visitor-message"/>
    <w:basedOn w:val="Carpredefinitoparagrafo"/>
    <w:rsid w:val="00FC366C"/>
  </w:style>
  <w:style w:type="paragraph" w:customStyle="1" w:styleId="sqico-attach">
    <w:name w:val="sqico-attach"/>
    <w:basedOn w:val="Normale"/>
    <w:rsid w:val="00FC366C"/>
    <w:pPr>
      <w:spacing w:before="100" w:beforeAutospacing="1" w:after="100" w:afterAutospacing="1"/>
    </w:pPr>
    <w:rPr>
      <w:sz w:val="24"/>
      <w:szCs w:val="24"/>
    </w:rPr>
  </w:style>
  <w:style w:type="paragraph" w:customStyle="1" w:styleId="sqico-mute">
    <w:name w:val="sqico-mute"/>
    <w:basedOn w:val="Normale"/>
    <w:rsid w:val="00FC366C"/>
    <w:pPr>
      <w:spacing w:before="100" w:beforeAutospacing="1" w:after="100" w:afterAutospacing="1"/>
    </w:pPr>
    <w:rPr>
      <w:sz w:val="24"/>
      <w:szCs w:val="24"/>
    </w:rPr>
  </w:style>
  <w:style w:type="paragraph" w:customStyle="1" w:styleId="sqico-smailico">
    <w:name w:val="sqico-smailico"/>
    <w:basedOn w:val="Normale"/>
    <w:rsid w:val="00FC366C"/>
    <w:pPr>
      <w:spacing w:before="100" w:beforeAutospacing="1" w:after="100" w:afterAutospacing="1"/>
    </w:pPr>
    <w:rPr>
      <w:sz w:val="24"/>
      <w:szCs w:val="24"/>
    </w:rPr>
  </w:style>
  <w:style w:type="paragraph" w:customStyle="1" w:styleId="sqico-print">
    <w:name w:val="sqico-print"/>
    <w:basedOn w:val="Normale"/>
    <w:rsid w:val="00FC366C"/>
    <w:pPr>
      <w:spacing w:before="100" w:beforeAutospacing="1" w:after="100" w:afterAutospacing="1"/>
    </w:pPr>
    <w:rPr>
      <w:sz w:val="24"/>
      <w:szCs w:val="24"/>
    </w:rPr>
  </w:style>
  <w:style w:type="character" w:customStyle="1" w:styleId="siq-message">
    <w:name w:val="siq-message"/>
    <w:basedOn w:val="Carpredefinitoparagrafo"/>
    <w:rsid w:val="00E728D4"/>
  </w:style>
  <w:style w:type="paragraph" w:styleId="NormaleWeb">
    <w:name w:val="Normal (Web)"/>
    <w:basedOn w:val="Normale"/>
    <w:uiPriority w:val="99"/>
    <w:unhideWhenUsed/>
    <w:rsid w:val="007C1072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7C1072"/>
    <w:rPr>
      <w:b/>
      <w:bCs/>
    </w:rPr>
  </w:style>
  <w:style w:type="character" w:styleId="Enfasicorsivo">
    <w:name w:val="Emphasis"/>
    <w:uiPriority w:val="20"/>
    <w:qFormat/>
    <w:rsid w:val="007C1072"/>
    <w:rPr>
      <w:i/>
      <w:iCs/>
    </w:rPr>
  </w:style>
  <w:style w:type="character" w:customStyle="1" w:styleId="contentpasted1">
    <w:name w:val="contentpasted1"/>
    <w:basedOn w:val="Carpredefinitoparagrafo"/>
    <w:rsid w:val="00B24B63"/>
  </w:style>
  <w:style w:type="character" w:customStyle="1" w:styleId="Titolo1Carattere">
    <w:name w:val="Titolo 1 Carattere"/>
    <w:link w:val="Titolo1"/>
    <w:uiPriority w:val="9"/>
    <w:rsid w:val="0014761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age-subtitle">
    <w:name w:val="page-subtitle"/>
    <w:basedOn w:val="Normale"/>
    <w:rsid w:val="00147616"/>
    <w:pPr>
      <w:spacing w:before="100" w:beforeAutospacing="1" w:after="100" w:afterAutospacing="1"/>
    </w:pPr>
    <w:rPr>
      <w:sz w:val="24"/>
      <w:szCs w:val="24"/>
    </w:rPr>
  </w:style>
  <w:style w:type="character" w:customStyle="1" w:styleId="risposta">
    <w:name w:val="risposta"/>
    <w:basedOn w:val="Carpredefinitoparagrafo"/>
    <w:rsid w:val="00147616"/>
  </w:style>
  <w:style w:type="character" w:customStyle="1" w:styleId="Titolo3Carattere">
    <w:name w:val="Titolo 3 Carattere"/>
    <w:link w:val="Titolo3"/>
    <w:semiHidden/>
    <w:rsid w:val="00B3325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Data1">
    <w:name w:val="Data1"/>
    <w:basedOn w:val="Carpredefinitoparagrafo"/>
    <w:rsid w:val="00B33257"/>
  </w:style>
  <w:style w:type="paragraph" w:styleId="Pidipagina">
    <w:name w:val="footer"/>
    <w:basedOn w:val="Normale"/>
    <w:link w:val="PidipaginaCarattere"/>
    <w:uiPriority w:val="99"/>
    <w:rsid w:val="00F337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7AA"/>
  </w:style>
  <w:style w:type="character" w:customStyle="1" w:styleId="IntestazioneCarattere">
    <w:name w:val="Intestazione Carattere"/>
    <w:link w:val="Intestazione"/>
    <w:uiPriority w:val="99"/>
    <w:rsid w:val="00F337AA"/>
    <w:rPr>
      <w:rFonts w:eastAsia="SimSun" w:cs="Mangal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AA370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A3709"/>
  </w:style>
  <w:style w:type="paragraph" w:styleId="Nessunaspaziatura">
    <w:name w:val="No Spacing"/>
    <w:uiPriority w:val="1"/>
    <w:qFormat/>
    <w:rsid w:val="00AA370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AA3709"/>
  </w:style>
  <w:style w:type="table" w:customStyle="1" w:styleId="TableNormal">
    <w:name w:val="Table Normal"/>
    <w:uiPriority w:val="2"/>
    <w:semiHidden/>
    <w:qFormat/>
    <w:rsid w:val="00AA370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PHPDOCX">
    <w:name w:val="Normal Table PHPDOCX"/>
    <w:uiPriority w:val="99"/>
    <w:semiHidden/>
    <w:unhideWhenUsed/>
    <w:qFormat/>
    <w:rsid w:val="00D05851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376AD3"/>
    <w:pPr>
      <w:ind w:left="213" w:hanging="3"/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10"/>
    <w:rsid w:val="00376AD3"/>
    <w:rPr>
      <w:b/>
      <w:bCs/>
      <w:sz w:val="24"/>
      <w:szCs w:val="24"/>
      <w:lang w:eastAsia="en-US"/>
    </w:rPr>
  </w:style>
  <w:style w:type="character" w:customStyle="1" w:styleId="Titolo6">
    <w:name w:val="Titolo #6_"/>
    <w:link w:val="Titolo60"/>
    <w:locked/>
    <w:rsid w:val="0064406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44068"/>
    <w:pPr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character" w:customStyle="1" w:styleId="StrongEmphasis">
    <w:name w:val="Strong Emphasis"/>
    <w:qFormat/>
    <w:rsid w:val="005C2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5846">
          <w:marLeft w:val="0"/>
          <w:marRight w:val="0"/>
          <w:marTop w:val="0"/>
          <w:marBottom w:val="360"/>
          <w:divBdr>
            <w:top w:val="none" w:sz="0" w:space="23" w:color="auto"/>
            <w:left w:val="none" w:sz="0" w:space="0" w:color="auto"/>
            <w:bottom w:val="single" w:sz="6" w:space="9" w:color="CFD4D6"/>
            <w:right w:val="none" w:sz="0" w:space="0" w:color="auto"/>
          </w:divBdr>
        </w:div>
        <w:div w:id="13067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8298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8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53614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1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57254">
                          <w:marLeft w:val="120"/>
                          <w:marRight w:val="15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53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4469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20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31155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99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5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283864">
                          <w:marLeft w:val="120"/>
                          <w:marRight w:val="15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6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39866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92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3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18258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1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88695">
                          <w:marLeft w:val="120"/>
                          <w:marRight w:val="15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3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85046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502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50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192648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3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040528">
                          <w:marLeft w:val="120"/>
                          <w:marRight w:val="15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2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99903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8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6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84093">
                          <w:marLeft w:val="120"/>
                          <w:marRight w:val="15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2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4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14090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5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98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58878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8825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29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0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556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2602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326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1455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3510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8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815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8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7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6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1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520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1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49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98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97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4885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98934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383">
          <w:marLeft w:val="0"/>
          <w:marRight w:val="0"/>
          <w:marTop w:val="0"/>
          <w:marBottom w:val="300"/>
          <w:divBdr>
            <w:top w:val="none" w:sz="0" w:space="15" w:color="auto"/>
            <w:left w:val="none" w:sz="0" w:space="0" w:color="auto"/>
            <w:bottom w:val="single" w:sz="6" w:space="5" w:color="CFD4D6"/>
            <w:right w:val="none" w:sz="0" w:space="0" w:color="auto"/>
          </w:divBdr>
        </w:div>
      </w:divsChild>
    </w:div>
    <w:div w:id="20354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6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s://comprensivochiancianoterme.edu.it/" TargetMode="External"/><Relationship Id="rId5" Type="http://schemas.openxmlformats.org/officeDocument/2006/relationships/hyperlink" Target="mailto:siic819006@pec.istruzione.it" TargetMode="External"/><Relationship Id="rId4" Type="http://schemas.openxmlformats.org/officeDocument/2006/relationships/hyperlink" Target="mailto:siic819006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olacolo/Desktop/intestazione%20Tozzidoc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443BE-4087-46EC-93B0-D3ECDDBD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 Tozzidoc1.dotx</Template>
  <TotalTime>5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2534</CharactersWithSpaces>
  <SharedDoc>false</SharedDoc>
  <HLinks>
    <vt:vector size="18" baseType="variant">
      <vt:variant>
        <vt:i4>3670056</vt:i4>
      </vt:variant>
      <vt:variant>
        <vt:i4>9</vt:i4>
      </vt:variant>
      <vt:variant>
        <vt:i4>0</vt:i4>
      </vt:variant>
      <vt:variant>
        <vt:i4>5</vt:i4>
      </vt:variant>
      <vt:variant>
        <vt:lpwstr>https://comprensivochiancianoterme.edu.it/</vt:lpwstr>
      </vt:variant>
      <vt:variant>
        <vt:lpwstr/>
      </vt:variant>
      <vt:variant>
        <vt:i4>5898277</vt:i4>
      </vt:variant>
      <vt:variant>
        <vt:i4>6</vt:i4>
      </vt:variant>
      <vt:variant>
        <vt:i4>0</vt:i4>
      </vt:variant>
      <vt:variant>
        <vt:i4>5</vt:i4>
      </vt:variant>
      <vt:variant>
        <vt:lpwstr>mailto:siic819006@pec.istruzione.it</vt:lpwstr>
      </vt:variant>
      <vt:variant>
        <vt:lpwstr/>
      </vt:variant>
      <vt:variant>
        <vt:i4>1114166</vt:i4>
      </vt:variant>
      <vt:variant>
        <vt:i4>3</vt:i4>
      </vt:variant>
      <vt:variant>
        <vt:i4>0</vt:i4>
      </vt:variant>
      <vt:variant>
        <vt:i4>5</vt:i4>
      </vt:variant>
      <vt:variant>
        <vt:lpwstr>mailto:siic819006@istruzione.it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Microsoft Office User</dc:creator>
  <cp:keywords/>
  <cp:lastModifiedBy>MARTINA DE NISI</cp:lastModifiedBy>
  <cp:revision>3</cp:revision>
  <cp:lastPrinted>2024-11-04T09:31:00Z</cp:lastPrinted>
  <dcterms:created xsi:type="dcterms:W3CDTF">2025-02-18T22:04:00Z</dcterms:created>
  <dcterms:modified xsi:type="dcterms:W3CDTF">2025-02-19T10:16:00Z</dcterms:modified>
</cp:coreProperties>
</file>