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88F1" w14:textId="77777777" w:rsidR="00D12D16" w:rsidRDefault="00D12D16" w:rsidP="00F06380">
      <w:pPr>
        <w:jc w:val="both"/>
        <w:rPr>
          <w:rFonts w:ascii="Arial" w:hAnsi="Arial" w:cs="Arial"/>
        </w:rPr>
      </w:pPr>
    </w:p>
    <w:p w14:paraId="670A4CA8" w14:textId="77777777"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12BB156" w14:textId="77777777"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14:paraId="543EDDB9" w14:textId="77777777" w:rsidR="008926E5" w:rsidRDefault="00D12D16" w:rsidP="00E429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</w:t>
      </w:r>
      <w:r w:rsidR="00D564FD">
        <w:rPr>
          <w:rFonts w:ascii="Arial" w:hAnsi="Arial" w:cs="Arial"/>
          <w:color w:val="000000"/>
          <w:sz w:val="18"/>
          <w:szCs w:val="18"/>
        </w:rPr>
        <w:t>ado Ligure</w:t>
      </w:r>
    </w:p>
    <w:p w14:paraId="0ACCE5DD" w14:textId="77777777"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719B1916" w14:textId="585850DC" w:rsidR="00C31390" w:rsidRPr="00C31390" w:rsidRDefault="00C31390" w:rsidP="00D564FD">
      <w:pPr>
        <w:ind w:right="170"/>
        <w:jc w:val="both"/>
        <w:rPr>
          <w:b/>
          <w:bCs/>
          <w:color w:val="000000"/>
        </w:rPr>
      </w:pPr>
      <w:r w:rsidRPr="00C31390">
        <w:rPr>
          <w:b/>
          <w:bCs/>
          <w:color w:val="000000"/>
        </w:rPr>
        <w:t xml:space="preserve">AUTODICHIARAZIONE TABELLA DI VALUTAZIONE DEI TITOLI PER SELEZIONE DI </w:t>
      </w:r>
      <w:r w:rsidR="003C7FED">
        <w:rPr>
          <w:b/>
          <w:bCs/>
          <w:color w:val="000000"/>
        </w:rPr>
        <w:t>TUTOR IN UN CORSO DI FORMAZIONE PER LA TRANSIZIONE DIGITALE</w:t>
      </w:r>
    </w:p>
    <w:p w14:paraId="661E5DF8" w14:textId="77777777" w:rsidR="008926E5" w:rsidRPr="00E42977" w:rsidRDefault="00E42977" w:rsidP="00D564FD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14:paraId="3607F266" w14:textId="77777777"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C1354F" w:rsidRPr="00420FBD" w14:paraId="19CA88D1" w14:textId="77777777" w:rsidTr="00E42977">
        <w:trPr>
          <w:trHeight w:val="662"/>
        </w:trPr>
        <w:tc>
          <w:tcPr>
            <w:tcW w:w="2410" w:type="dxa"/>
            <w:shd w:val="clear" w:color="auto" w:fill="auto"/>
          </w:tcPr>
          <w:p w14:paraId="69EAFDD5" w14:textId="77777777" w:rsidR="00C1354F" w:rsidRPr="00420FBD" w:rsidRDefault="00C1354F" w:rsidP="00EB42A1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14:paraId="7718B8DB" w14:textId="77777777" w:rsidR="00C1354F" w:rsidRPr="00420FBD" w:rsidRDefault="00C1354F" w:rsidP="00EB42A1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14:paraId="0A7899A8" w14:textId="77777777" w:rsidR="00C1354F" w:rsidRPr="00420FBD" w:rsidRDefault="00C1354F" w:rsidP="00EB42A1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14:paraId="4FAB6B51" w14:textId="77777777" w:rsidR="00E42977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14:paraId="7E40DF7C" w14:textId="77777777" w:rsidR="00C1354F" w:rsidRPr="00420FBD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C1354F" w:rsidRPr="00420FBD" w14:paraId="3A4CBCF7" w14:textId="77777777" w:rsidTr="00E42977">
        <w:trPr>
          <w:trHeight w:val="2037"/>
        </w:trPr>
        <w:tc>
          <w:tcPr>
            <w:tcW w:w="2410" w:type="dxa"/>
            <w:shd w:val="clear" w:color="auto" w:fill="auto"/>
          </w:tcPr>
          <w:p w14:paraId="09EF7BA4" w14:textId="77777777"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14:paraId="43670185" w14:textId="77777777" w:rsidR="00C1354F" w:rsidRPr="00420FBD" w:rsidRDefault="00C1354F" w:rsidP="00EB42A1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14:paraId="61B214F8" w14:textId="77777777"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Minore/uguale a 80 = 2 pt.</w:t>
            </w:r>
          </w:p>
          <w:p w14:paraId="07DB5D24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81 a 90 = 3 pt.</w:t>
            </w:r>
          </w:p>
          <w:p w14:paraId="0590E8E7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91 a 100 = 5 pt.</w:t>
            </w:r>
          </w:p>
          <w:p w14:paraId="23438996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101 a 105 = 7 pt.</w:t>
            </w:r>
          </w:p>
          <w:p w14:paraId="710204A6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14:paraId="7579473E" w14:textId="77777777" w:rsidR="00C1354F" w:rsidRPr="00420FBD" w:rsidRDefault="00C1354F" w:rsidP="00EB42A1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= 10 pt.</w:t>
            </w:r>
          </w:p>
        </w:tc>
        <w:tc>
          <w:tcPr>
            <w:tcW w:w="2620" w:type="dxa"/>
            <w:shd w:val="clear" w:color="auto" w:fill="auto"/>
          </w:tcPr>
          <w:p w14:paraId="48AF07F0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14:paraId="7DD06A1C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3F83B1E7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4795EF51" w14:textId="77777777" w:rsidTr="00E42977">
        <w:trPr>
          <w:trHeight w:val="1485"/>
        </w:trPr>
        <w:tc>
          <w:tcPr>
            <w:tcW w:w="2410" w:type="dxa"/>
            <w:shd w:val="clear" w:color="auto" w:fill="auto"/>
          </w:tcPr>
          <w:p w14:paraId="2CFA259A" w14:textId="77777777"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14:paraId="13813E91" w14:textId="1A994BE2" w:rsidR="00C1354F" w:rsidRPr="00420FBD" w:rsidRDefault="003C7FED" w:rsidP="00EB42A1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L</w:t>
            </w:r>
            <w:r w:rsidR="00C1354F" w:rsidRPr="00420FBD">
              <w:rPr>
                <w:rFonts w:eastAsia="Calibri"/>
                <w:sz w:val="24"/>
              </w:rPr>
              <w:t>aure</w:t>
            </w:r>
            <w:r>
              <w:rPr>
                <w:rFonts w:eastAsia="Calibri"/>
                <w:sz w:val="24"/>
              </w:rPr>
              <w:t>a diversa</w:t>
            </w:r>
            <w:r w:rsidR="00C1354F" w:rsidRPr="00420FBD">
              <w:rPr>
                <w:rFonts w:eastAsia="Calibri"/>
                <w:sz w:val="24"/>
              </w:rPr>
              <w:t xml:space="preserve">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14:paraId="604A0E4D" w14:textId="77777777" w:rsidR="00C1354F" w:rsidRPr="00420FBD" w:rsidRDefault="00C1354F" w:rsidP="00EB42A1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14:paraId="141380B5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14:paraId="4B3D6656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0D8BCF21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38221456" w14:textId="77777777" w:rsidTr="00E42977">
        <w:trPr>
          <w:trHeight w:val="1892"/>
        </w:trPr>
        <w:tc>
          <w:tcPr>
            <w:tcW w:w="2410" w:type="dxa"/>
            <w:shd w:val="clear" w:color="auto" w:fill="auto"/>
          </w:tcPr>
          <w:p w14:paraId="5E0AD775" w14:textId="77777777" w:rsidR="00C1354F" w:rsidRPr="00420FBD" w:rsidRDefault="00C1354F" w:rsidP="00EB42A1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14:paraId="60F885F5" w14:textId="77777777" w:rsidR="00C1354F" w:rsidRPr="00420FBD" w:rsidRDefault="00C1354F" w:rsidP="00EB42A1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14:paraId="3937FBC5" w14:textId="77777777"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-corsi di perfezionamento post-</w:t>
            </w:r>
            <w:proofErr w:type="spellStart"/>
            <w:r w:rsidRPr="00420FBD">
              <w:rPr>
                <w:rFonts w:eastAsia="Calibri"/>
                <w:sz w:val="24"/>
              </w:rPr>
              <w:t>lauream</w:t>
            </w:r>
            <w:proofErr w:type="spellEnd"/>
          </w:p>
          <w:p w14:paraId="33C28065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14:paraId="47C475A3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14:paraId="56E1CAFA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14:paraId="2F34ADB7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14:paraId="12F9179B" w14:textId="77777777"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14:paraId="790B4BC7" w14:textId="77777777"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 titolo dichiarato</w:t>
            </w:r>
          </w:p>
        </w:tc>
        <w:tc>
          <w:tcPr>
            <w:tcW w:w="2620" w:type="dxa"/>
            <w:shd w:val="clear" w:color="auto" w:fill="auto"/>
          </w:tcPr>
          <w:p w14:paraId="41671385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Max. 30 pt.</w:t>
            </w:r>
            <w:r>
              <w:rPr>
                <w:rFonts w:eastAsia="Calibri"/>
                <w:sz w:val="24"/>
              </w:rPr>
              <w:t>)</w:t>
            </w:r>
          </w:p>
          <w:p w14:paraId="2A64A378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71DFF760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5A8048BF" w14:textId="77777777" w:rsidTr="00E42977">
        <w:trPr>
          <w:trHeight w:val="933"/>
        </w:trPr>
        <w:tc>
          <w:tcPr>
            <w:tcW w:w="2410" w:type="dxa"/>
            <w:shd w:val="clear" w:color="auto" w:fill="auto"/>
          </w:tcPr>
          <w:p w14:paraId="0E7307D4" w14:textId="77777777" w:rsidR="00C1354F" w:rsidRPr="00420FBD" w:rsidRDefault="00C1354F" w:rsidP="00EB42A1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14:paraId="12592186" w14:textId="44C140CF" w:rsidR="00C1354F" w:rsidRPr="00420FBD" w:rsidRDefault="003C7FED" w:rsidP="00EB42A1">
            <w:pPr>
              <w:pStyle w:val="TableParagraph"/>
              <w:ind w:left="55"/>
              <w:rPr>
                <w:rFonts w:eastAsia="Calibri"/>
                <w:sz w:val="24"/>
              </w:rPr>
            </w:pPr>
            <w:r>
              <w:t>Pregresse esperienze all'interno di Istituzioni Scolastiche nell’area amministrativa</w:t>
            </w:r>
          </w:p>
        </w:tc>
        <w:tc>
          <w:tcPr>
            <w:tcW w:w="2269" w:type="dxa"/>
            <w:shd w:val="clear" w:color="auto" w:fill="auto"/>
          </w:tcPr>
          <w:p w14:paraId="0067DB57" w14:textId="21A4F654"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="003C7FED">
              <w:rPr>
                <w:rFonts w:eastAsia="Calibri"/>
                <w:sz w:val="24"/>
              </w:rPr>
              <w:t>anno</w:t>
            </w:r>
          </w:p>
        </w:tc>
        <w:tc>
          <w:tcPr>
            <w:tcW w:w="2620" w:type="dxa"/>
            <w:shd w:val="clear" w:color="auto" w:fill="auto"/>
          </w:tcPr>
          <w:p w14:paraId="2B563AED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30 pt.</w:t>
            </w:r>
            <w:r>
              <w:rPr>
                <w:rFonts w:eastAsia="Calibri"/>
                <w:sz w:val="24"/>
              </w:rPr>
              <w:t>)</w:t>
            </w:r>
          </w:p>
          <w:p w14:paraId="261F50EB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1A701FCA" w14:textId="77777777"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7176293A" w14:textId="77777777" w:rsidTr="00E42977">
        <w:trPr>
          <w:trHeight w:val="933"/>
        </w:trPr>
        <w:tc>
          <w:tcPr>
            <w:tcW w:w="2410" w:type="dxa"/>
            <w:shd w:val="clear" w:color="auto" w:fill="auto"/>
          </w:tcPr>
          <w:p w14:paraId="0673A25A" w14:textId="77777777" w:rsidR="00C1354F" w:rsidRPr="00420FBD" w:rsidRDefault="00C1354F" w:rsidP="00EB42A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14:paraId="1D281DCE" w14:textId="77777777" w:rsidR="00C1354F" w:rsidRPr="00420FBD" w:rsidRDefault="00C1354F" w:rsidP="00EB42A1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14:paraId="270C29C6" w14:textId="77777777"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14:paraId="18AB64C7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20 pt.</w:t>
            </w:r>
            <w:r>
              <w:rPr>
                <w:rFonts w:eastAsia="Calibri"/>
                <w:sz w:val="24"/>
              </w:rPr>
              <w:t>)</w:t>
            </w:r>
          </w:p>
          <w:p w14:paraId="0245E397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4E38BB4C" w14:textId="77777777"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14:paraId="5D188603" w14:textId="77777777"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14:paraId="10DA0951" w14:textId="77777777"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14:paraId="17A4354E" w14:textId="77777777" w:rsidR="00E42977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14:paraId="119DB2C0" w14:textId="77777777" w:rsidR="00E42977" w:rsidRDefault="00E42977" w:rsidP="00C021D9">
      <w:pPr>
        <w:jc w:val="both"/>
        <w:rPr>
          <w:rFonts w:ascii="Arial" w:hAnsi="Arial" w:cs="Arial"/>
        </w:rPr>
      </w:pPr>
    </w:p>
    <w:p w14:paraId="69DF392D" w14:textId="77777777" w:rsidR="00C1354F" w:rsidRDefault="00C021D9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p w14:paraId="33A173DA" w14:textId="77777777" w:rsidR="00E644A1" w:rsidRPr="00930385" w:rsidRDefault="00E644A1" w:rsidP="00E644A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(allegare copia documento di identità in caso </w:t>
      </w:r>
      <w:r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</w:t>
      </w:r>
      <w:proofErr w:type="gramStart"/>
      <w:r w:rsidRPr="00930385">
        <w:rPr>
          <w:color w:val="000000"/>
          <w:sz w:val="24"/>
          <w:szCs w:val="24"/>
        </w:rPr>
        <w:t>e-mail</w:t>
      </w:r>
      <w:r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)</w:t>
      </w:r>
      <w:proofErr w:type="gramEnd"/>
    </w:p>
    <w:p w14:paraId="53E63960" w14:textId="77777777" w:rsidR="00E644A1" w:rsidRPr="00E42977" w:rsidRDefault="00E644A1" w:rsidP="00D12D16">
      <w:pPr>
        <w:jc w:val="both"/>
        <w:rPr>
          <w:rFonts w:ascii="Arial" w:hAnsi="Arial" w:cs="Arial"/>
        </w:rPr>
      </w:pPr>
    </w:p>
    <w:sectPr w:rsidR="00E644A1" w:rsidRPr="00E42977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DEA9" w14:textId="77777777" w:rsidR="00180E34" w:rsidRPr="00485749" w:rsidRDefault="00180E34" w:rsidP="00485749">
      <w:pPr>
        <w:pStyle w:val="Pidipagina"/>
      </w:pPr>
    </w:p>
  </w:endnote>
  <w:endnote w:type="continuationSeparator" w:id="0">
    <w:p w14:paraId="55CDAA80" w14:textId="77777777" w:rsidR="00180E34" w:rsidRPr="00485749" w:rsidRDefault="00180E34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06E9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E62A" w14:textId="77777777" w:rsidR="00180E34" w:rsidRPr="00485749" w:rsidRDefault="00180E34" w:rsidP="00485749">
      <w:pPr>
        <w:pStyle w:val="Pidipagina"/>
      </w:pPr>
    </w:p>
  </w:footnote>
  <w:footnote w:type="continuationSeparator" w:id="0">
    <w:p w14:paraId="331E862B" w14:textId="77777777" w:rsidR="00180E34" w:rsidRPr="00485749" w:rsidRDefault="00180E34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DCE4" w14:textId="77777777" w:rsidR="007A46BA" w:rsidRDefault="007A46BA" w:rsidP="004B6762">
    <w:pPr>
      <w:pStyle w:val="Intestazione"/>
      <w:jc w:val="center"/>
    </w:pPr>
  </w:p>
  <w:p w14:paraId="76B3E3DA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726993">
    <w:abstractNumId w:val="5"/>
  </w:num>
  <w:num w:numId="2" w16cid:durableId="596669649">
    <w:abstractNumId w:val="0"/>
  </w:num>
  <w:num w:numId="3" w16cid:durableId="1584333971">
    <w:abstractNumId w:val="20"/>
  </w:num>
  <w:num w:numId="4" w16cid:durableId="1019740399">
    <w:abstractNumId w:val="10"/>
  </w:num>
  <w:num w:numId="5" w16cid:durableId="131870054">
    <w:abstractNumId w:val="18"/>
  </w:num>
  <w:num w:numId="6" w16cid:durableId="346831397">
    <w:abstractNumId w:val="12"/>
  </w:num>
  <w:num w:numId="7" w16cid:durableId="1557081142">
    <w:abstractNumId w:val="1"/>
  </w:num>
  <w:num w:numId="8" w16cid:durableId="43916733">
    <w:abstractNumId w:val="9"/>
  </w:num>
  <w:num w:numId="9" w16cid:durableId="2112503349">
    <w:abstractNumId w:val="19"/>
  </w:num>
  <w:num w:numId="10" w16cid:durableId="1866821012">
    <w:abstractNumId w:val="15"/>
  </w:num>
  <w:num w:numId="11" w16cid:durableId="246618869">
    <w:abstractNumId w:val="17"/>
  </w:num>
  <w:num w:numId="12" w16cid:durableId="1963877393">
    <w:abstractNumId w:val="11"/>
  </w:num>
  <w:num w:numId="13" w16cid:durableId="1263345590">
    <w:abstractNumId w:val="22"/>
  </w:num>
  <w:num w:numId="14" w16cid:durableId="399987879">
    <w:abstractNumId w:val="7"/>
  </w:num>
  <w:num w:numId="15" w16cid:durableId="2142192676">
    <w:abstractNumId w:val="14"/>
  </w:num>
  <w:num w:numId="16" w16cid:durableId="88354194">
    <w:abstractNumId w:val="2"/>
  </w:num>
  <w:num w:numId="17" w16cid:durableId="499740445">
    <w:abstractNumId w:val="13"/>
  </w:num>
  <w:num w:numId="18" w16cid:durableId="1778671389">
    <w:abstractNumId w:val="6"/>
  </w:num>
  <w:num w:numId="19" w16cid:durableId="62744180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0442082">
    <w:abstractNumId w:val="4"/>
  </w:num>
  <w:num w:numId="21" w16cid:durableId="2034453449">
    <w:abstractNumId w:val="16"/>
  </w:num>
  <w:num w:numId="22" w16cid:durableId="698700972">
    <w:abstractNumId w:val="3"/>
  </w:num>
  <w:num w:numId="23" w16cid:durableId="849567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6C4F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0E34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359A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4D30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C7FED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48F4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204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31390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564FD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2977"/>
    <w:rsid w:val="00E435F8"/>
    <w:rsid w:val="00E61E55"/>
    <w:rsid w:val="00E644A1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D8461B"/>
  <w15:docId w15:val="{54CD57D4-4ECD-4D0D-A9CE-94D0328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8D90-32E8-42A2-B108-F10E9CDC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dsga</cp:lastModifiedBy>
  <cp:revision>2</cp:revision>
  <cp:lastPrinted>2017-11-20T08:22:00Z</cp:lastPrinted>
  <dcterms:created xsi:type="dcterms:W3CDTF">2025-02-13T09:06:00Z</dcterms:created>
  <dcterms:modified xsi:type="dcterms:W3CDTF">2025-02-13T09:06:00Z</dcterms:modified>
</cp:coreProperties>
</file>