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:rsidR="008926E5" w:rsidRDefault="00D12D16" w:rsidP="00E429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CB3351">
        <w:rPr>
          <w:rFonts w:ascii="Arial" w:hAnsi="Arial" w:cs="Arial"/>
          <w:color w:val="000000"/>
          <w:sz w:val="18"/>
          <w:szCs w:val="18"/>
        </w:rPr>
        <w:t>V</w:t>
      </w:r>
      <w:r w:rsidR="00D564FD">
        <w:rPr>
          <w:rFonts w:ascii="Arial" w:hAnsi="Arial" w:cs="Arial"/>
          <w:color w:val="000000"/>
          <w:sz w:val="18"/>
          <w:szCs w:val="18"/>
        </w:rPr>
        <w:t>ado Ligure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046C4F" w:rsidRPr="00046C4F" w:rsidRDefault="00046C4F" w:rsidP="00046C4F">
      <w:pPr>
        <w:jc w:val="both"/>
        <w:rPr>
          <w:b/>
          <w:bCs/>
          <w:color w:val="000000"/>
        </w:rPr>
      </w:pPr>
      <w:r w:rsidRPr="00046C4F">
        <w:rPr>
          <w:b/>
          <w:bCs/>
          <w:color w:val="000000"/>
        </w:rPr>
        <w:t xml:space="preserve">AUTODICHIARAZIONE TABELLA DI VALUTAZIONE DEI TITOLI PER SELEZIONE </w:t>
      </w:r>
      <w:r w:rsidR="008903A9">
        <w:rPr>
          <w:b/>
          <w:bCs/>
          <w:color w:val="000000"/>
        </w:rPr>
        <w:t xml:space="preserve">COLLAUDATORE </w:t>
      </w:r>
      <w:bookmarkStart w:id="0" w:name="_GoBack"/>
      <w:bookmarkEnd w:id="0"/>
    </w:p>
    <w:p w:rsidR="008926E5" w:rsidRPr="00E42977" w:rsidRDefault="00E42977" w:rsidP="00D564FD">
      <w:pPr>
        <w:ind w:right="170"/>
        <w:jc w:val="both"/>
        <w:rPr>
          <w:rFonts w:ascii="Arial" w:hAnsi="Arial" w:cs="Arial"/>
          <w:bCs/>
          <w:color w:val="000000"/>
        </w:rPr>
      </w:pPr>
      <w:r w:rsidRPr="00E42977">
        <w:rPr>
          <w:rFonts w:ascii="Arial" w:hAnsi="Arial" w:cs="Arial"/>
          <w:bCs/>
          <w:color w:val="000000"/>
        </w:rPr>
        <w:t>(Il candidato avrà cura di attribuirsi un punteggio in base ai criteri riportati nell’avviso pubblico per le aree di interesse; i titoli e le esperienze professionali servizio dovranno essere chiaramente riscontrabili nel CV allegato)</w:t>
      </w:r>
    </w:p>
    <w:p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2"/>
        <w:gridCol w:w="2269"/>
        <w:gridCol w:w="2620"/>
      </w:tblGrid>
      <w:tr w:rsidR="00C1354F" w:rsidRPr="00420FBD" w:rsidTr="00E42977">
        <w:trPr>
          <w:trHeight w:val="662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7"/>
              <w:ind w:left="57" w:right="90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 DI SELEZIONE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2238"/>
              </w:tabs>
              <w:spacing w:before="47"/>
              <w:ind w:left="55" w:right="49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7"/>
                <w:sz w:val="24"/>
              </w:rPr>
              <w:t xml:space="preserve">DI </w:t>
            </w:r>
            <w:r w:rsidRPr="00420FBD">
              <w:rPr>
                <w:rFonts w:eastAsia="Calibri"/>
                <w:spacing w:val="-6"/>
                <w:sz w:val="24"/>
              </w:rPr>
              <w:t>VALUTAZIONE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7"/>
              <w:ind w:left="54" w:right="48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MODALITA' DI VALUTAZIONE</w:t>
            </w:r>
          </w:p>
        </w:tc>
        <w:tc>
          <w:tcPr>
            <w:tcW w:w="2620" w:type="dxa"/>
            <w:shd w:val="clear" w:color="auto" w:fill="auto"/>
          </w:tcPr>
          <w:p w:rsidR="00E42977" w:rsidRDefault="002F359A" w:rsidP="00C1354F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AUTOVALUTAZIONE </w:t>
            </w:r>
          </w:p>
          <w:p w:rsidR="00C1354F" w:rsidRPr="00420FBD" w:rsidRDefault="002F359A" w:rsidP="00C1354F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CANDIDATO</w:t>
            </w:r>
          </w:p>
        </w:tc>
      </w:tr>
      <w:tr w:rsidR="00C1354F" w:rsidRPr="00420FBD" w:rsidTr="00E42977">
        <w:trPr>
          <w:trHeight w:val="2037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1131"/>
                <w:tab w:val="left" w:pos="2319"/>
              </w:tabs>
              <w:spacing w:before="42"/>
              <w:ind w:left="55" w:right="5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Laurea</w:t>
            </w:r>
            <w:r w:rsidRPr="00420FBD">
              <w:rPr>
                <w:rFonts w:eastAsia="Calibri"/>
                <w:sz w:val="24"/>
              </w:rPr>
              <w:tab/>
              <w:t>inerente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 xml:space="preserve">la </w:t>
            </w:r>
            <w:r w:rsidRPr="00420FBD">
              <w:rPr>
                <w:rFonts w:eastAsia="Calibri"/>
                <w:sz w:val="24"/>
              </w:rPr>
              <w:t>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Minore/uguale a 80 = 2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81 a 90 = 3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91 a 100 = 5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101 a 105 = 7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105 a 110 con lode</w:t>
            </w:r>
          </w:p>
          <w:p w:rsidR="00C1354F" w:rsidRPr="00420FBD" w:rsidRDefault="00C1354F" w:rsidP="00EB42A1">
            <w:pPr>
              <w:pStyle w:val="TableParagraph"/>
              <w:spacing w:before="1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= 10 pt.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10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1485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Ulteriori lauree rispetto a quella inerente la qualifica richiesta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4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 pt. per ogni</w:t>
            </w:r>
            <w:r w:rsidRPr="00420FBD">
              <w:rPr>
                <w:rFonts w:eastAsia="Calibri"/>
                <w:spacing w:val="47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 xml:space="preserve">laurea aggiuntiva – </w:t>
            </w:r>
            <w:r w:rsidRPr="00420FBD">
              <w:rPr>
                <w:rFonts w:eastAsia="Calibri"/>
                <w:spacing w:val="-3"/>
                <w:sz w:val="24"/>
              </w:rPr>
              <w:t xml:space="preserve">valutate </w:t>
            </w:r>
            <w:r w:rsidRPr="00420FBD">
              <w:rPr>
                <w:rFonts w:eastAsia="Calibri"/>
                <w:sz w:val="24"/>
              </w:rPr>
              <w:t>solo se in possesso della laurea inerente</w:t>
            </w:r>
            <w:r w:rsidRPr="00420FBD">
              <w:rPr>
                <w:rFonts w:eastAsia="Calibri"/>
                <w:spacing w:val="-26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la 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richiesta.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10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1892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7" w:right="48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Titolo didattici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culturali inerenti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coerenti con la </w:t>
            </w:r>
            <w:r w:rsidRPr="00420FBD">
              <w:rPr>
                <w:rFonts w:eastAsia="Calibri"/>
                <w:spacing w:val="-3"/>
                <w:sz w:val="24"/>
              </w:rPr>
              <w:t>tipologia di intervento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 specializzazioni</w:t>
            </w:r>
          </w:p>
          <w:p w:rsidR="00C1354F" w:rsidRPr="00420FBD" w:rsidRDefault="00C1354F" w:rsidP="00EB42A1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-corsi di perfezionamento post-</w:t>
            </w:r>
            <w:proofErr w:type="spellStart"/>
            <w:r w:rsidRPr="00420FBD">
              <w:rPr>
                <w:rFonts w:eastAsia="Calibri"/>
                <w:sz w:val="24"/>
              </w:rPr>
              <w:t>lauream</w:t>
            </w:r>
            <w:proofErr w:type="spellEnd"/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4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master</w:t>
            </w:r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pubblicazioni</w:t>
            </w:r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dottorato di</w:t>
            </w:r>
            <w:r w:rsidRPr="00420FBD">
              <w:rPr>
                <w:rFonts w:eastAsia="Calibri"/>
                <w:spacing w:val="-1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ricerca</w:t>
            </w:r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certificazioni/attestati</w:t>
            </w:r>
          </w:p>
          <w:p w:rsidR="00C1354F" w:rsidRPr="00420FBD" w:rsidRDefault="00C1354F" w:rsidP="00EB42A1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-abilitazione all'insegnamento nella classe di concorso afferente la tipologia di intervento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 pt. per ogni titolo dichiarato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Max. 30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933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37"/>
              <w:ind w:left="57" w:right="108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2306"/>
              </w:tabs>
              <w:spacing w:before="37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Pregresse </w:t>
            </w:r>
            <w:r w:rsidRPr="00420FBD">
              <w:rPr>
                <w:rFonts w:eastAsia="Calibri"/>
                <w:spacing w:val="-3"/>
                <w:sz w:val="24"/>
              </w:rPr>
              <w:t xml:space="preserve">esperienze </w:t>
            </w:r>
            <w:r w:rsidRPr="00420FBD">
              <w:rPr>
                <w:rFonts w:eastAsia="Calibri"/>
                <w:sz w:val="24"/>
              </w:rPr>
              <w:t>all'interno di Istituzioni Scolastiche nella stessa tipologia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>di</w:t>
            </w:r>
          </w:p>
          <w:p w:rsidR="00C1354F" w:rsidRPr="00420FBD" w:rsidRDefault="00C1354F" w:rsidP="00EB42A1">
            <w:pPr>
              <w:pStyle w:val="TableParagraph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progetto/attività/incarico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  <w:t>pt.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30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933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ind w:left="0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37"/>
              <w:ind w:left="55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Pregresse esperienza in collaborazione con altri Enti/Associazioni nella stessa tipologia di progetto/attività/incarico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  <w:t>pt.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20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</w:tbl>
    <w:p w:rsidR="00F20EFE" w:rsidRPr="00D430D6" w:rsidRDefault="00F20EF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sz w:val="22"/>
          <w:szCs w:val="22"/>
          <w:u w:val="single"/>
        </w:rPr>
      </w:pPr>
    </w:p>
    <w:p w:rsidR="00D12D16" w:rsidRDefault="00D12D16" w:rsidP="00D12D16">
      <w:pPr>
        <w:jc w:val="both"/>
        <w:rPr>
          <w:rFonts w:ascii="Book Antiqua" w:hAnsi="Book Antiqua"/>
          <w:sz w:val="24"/>
          <w:szCs w:val="24"/>
        </w:rPr>
      </w:pP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p w:rsidR="00E42977" w:rsidRDefault="00C021D9" w:rsidP="00C02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</w:t>
      </w:r>
    </w:p>
    <w:p w:rsidR="00E42977" w:rsidRDefault="00E42977" w:rsidP="00C021D9">
      <w:pPr>
        <w:jc w:val="both"/>
        <w:rPr>
          <w:rFonts w:ascii="Arial" w:hAnsi="Arial" w:cs="Arial"/>
        </w:rPr>
      </w:pPr>
    </w:p>
    <w:p w:rsidR="00C1354F" w:rsidRPr="00E42977" w:rsidRDefault="00C021D9" w:rsidP="00D12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____________________________________</w:t>
      </w:r>
    </w:p>
    <w:sectPr w:rsidR="00C1354F" w:rsidRPr="00E42977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36194"/>
    <w:multiLevelType w:val="hybridMultilevel"/>
    <w:tmpl w:val="702CE6F2"/>
    <w:lvl w:ilvl="0" w:tplc="6B60C9F2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A00AEEC">
      <w:numFmt w:val="bullet"/>
      <w:lvlText w:val="•"/>
      <w:lvlJc w:val="left"/>
      <w:pPr>
        <w:ind w:left="434" w:hanging="140"/>
      </w:pPr>
      <w:rPr>
        <w:rFonts w:hint="default"/>
        <w:lang w:val="it-IT" w:eastAsia="it-IT" w:bidi="it-IT"/>
      </w:rPr>
    </w:lvl>
    <w:lvl w:ilvl="2" w:tplc="26249A36">
      <w:numFmt w:val="bullet"/>
      <w:lvlText w:val="•"/>
      <w:lvlJc w:val="left"/>
      <w:pPr>
        <w:ind w:left="669" w:hanging="140"/>
      </w:pPr>
      <w:rPr>
        <w:rFonts w:hint="default"/>
        <w:lang w:val="it-IT" w:eastAsia="it-IT" w:bidi="it-IT"/>
      </w:rPr>
    </w:lvl>
    <w:lvl w:ilvl="3" w:tplc="6FAEC772">
      <w:numFmt w:val="bullet"/>
      <w:lvlText w:val="•"/>
      <w:lvlJc w:val="left"/>
      <w:pPr>
        <w:ind w:left="904" w:hanging="140"/>
      </w:pPr>
      <w:rPr>
        <w:rFonts w:hint="default"/>
        <w:lang w:val="it-IT" w:eastAsia="it-IT" w:bidi="it-IT"/>
      </w:rPr>
    </w:lvl>
    <w:lvl w:ilvl="4" w:tplc="F6F6D8E2">
      <w:numFmt w:val="bullet"/>
      <w:lvlText w:val="•"/>
      <w:lvlJc w:val="left"/>
      <w:pPr>
        <w:ind w:left="1138" w:hanging="140"/>
      </w:pPr>
      <w:rPr>
        <w:rFonts w:hint="default"/>
        <w:lang w:val="it-IT" w:eastAsia="it-IT" w:bidi="it-IT"/>
      </w:rPr>
    </w:lvl>
    <w:lvl w:ilvl="5" w:tplc="E272DC3E">
      <w:numFmt w:val="bullet"/>
      <w:lvlText w:val="•"/>
      <w:lvlJc w:val="left"/>
      <w:pPr>
        <w:ind w:left="1373" w:hanging="140"/>
      </w:pPr>
      <w:rPr>
        <w:rFonts w:hint="default"/>
        <w:lang w:val="it-IT" w:eastAsia="it-IT" w:bidi="it-IT"/>
      </w:rPr>
    </w:lvl>
    <w:lvl w:ilvl="6" w:tplc="ED80DE80">
      <w:numFmt w:val="bullet"/>
      <w:lvlText w:val="•"/>
      <w:lvlJc w:val="left"/>
      <w:pPr>
        <w:ind w:left="1608" w:hanging="140"/>
      </w:pPr>
      <w:rPr>
        <w:rFonts w:hint="default"/>
        <w:lang w:val="it-IT" w:eastAsia="it-IT" w:bidi="it-IT"/>
      </w:rPr>
    </w:lvl>
    <w:lvl w:ilvl="7" w:tplc="771E4862">
      <w:numFmt w:val="bullet"/>
      <w:lvlText w:val="•"/>
      <w:lvlJc w:val="left"/>
      <w:pPr>
        <w:ind w:left="1842" w:hanging="140"/>
      </w:pPr>
      <w:rPr>
        <w:rFonts w:hint="default"/>
        <w:lang w:val="it-IT" w:eastAsia="it-IT" w:bidi="it-IT"/>
      </w:rPr>
    </w:lvl>
    <w:lvl w:ilvl="8" w:tplc="37E4A704">
      <w:numFmt w:val="bullet"/>
      <w:lvlText w:val="•"/>
      <w:lvlJc w:val="left"/>
      <w:pPr>
        <w:ind w:left="2077" w:hanging="140"/>
      </w:pPr>
      <w:rPr>
        <w:rFonts w:hint="default"/>
        <w:lang w:val="it-IT" w:eastAsia="it-IT" w:bidi="it-IT"/>
      </w:rPr>
    </w:lvl>
  </w:abstractNum>
  <w:abstractNum w:abstractNumId="9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6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2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0"/>
  </w:num>
  <w:num w:numId="5">
    <w:abstractNumId w:val="18"/>
  </w:num>
  <w:num w:numId="6">
    <w:abstractNumId w:val="12"/>
  </w:num>
  <w:num w:numId="7">
    <w:abstractNumId w:val="1"/>
  </w:num>
  <w:num w:numId="8">
    <w:abstractNumId w:val="9"/>
  </w:num>
  <w:num w:numId="9">
    <w:abstractNumId w:val="19"/>
  </w:num>
  <w:num w:numId="10">
    <w:abstractNumId w:val="15"/>
  </w:num>
  <w:num w:numId="11">
    <w:abstractNumId w:val="17"/>
  </w:num>
  <w:num w:numId="12">
    <w:abstractNumId w:val="11"/>
  </w:num>
  <w:num w:numId="13">
    <w:abstractNumId w:val="22"/>
  </w:num>
  <w:num w:numId="14">
    <w:abstractNumId w:val="7"/>
  </w:num>
  <w:num w:numId="15">
    <w:abstractNumId w:val="14"/>
  </w:num>
  <w:num w:numId="16">
    <w:abstractNumId w:val="2"/>
  </w:num>
  <w:num w:numId="17">
    <w:abstractNumId w:val="13"/>
  </w:num>
  <w:num w:numId="18">
    <w:abstractNumId w:val="6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6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6C4F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A410B"/>
    <w:rsid w:val="002C0F86"/>
    <w:rsid w:val="002C402A"/>
    <w:rsid w:val="002C5178"/>
    <w:rsid w:val="002D0889"/>
    <w:rsid w:val="002D6BCE"/>
    <w:rsid w:val="002F1BB6"/>
    <w:rsid w:val="002F359A"/>
    <w:rsid w:val="002F743E"/>
    <w:rsid w:val="00306400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74D30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D59BA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4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E48F4"/>
    <w:rsid w:val="007F24EF"/>
    <w:rsid w:val="007F26F3"/>
    <w:rsid w:val="007F343C"/>
    <w:rsid w:val="008045D5"/>
    <w:rsid w:val="00812B93"/>
    <w:rsid w:val="00815A6D"/>
    <w:rsid w:val="00816CE5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03A9"/>
    <w:rsid w:val="00891D42"/>
    <w:rsid w:val="00891E65"/>
    <w:rsid w:val="008926E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354F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0AC3"/>
    <w:rsid w:val="00D240AA"/>
    <w:rsid w:val="00D547D6"/>
    <w:rsid w:val="00D564FD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2977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27FA3CE5"/>
  <w15:docId w15:val="{54CD57D4-4ECD-4D0D-A9CE-94D03280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8926E5"/>
    <w:pPr>
      <w:widowControl w:val="0"/>
      <w:autoSpaceDE w:val="0"/>
      <w:autoSpaceDN w:val="0"/>
      <w:ind w:left="11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9E812-9377-4C41-AC4B-0D412CBF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dirigente</cp:lastModifiedBy>
  <cp:revision>10</cp:revision>
  <cp:lastPrinted>2017-11-20T08:22:00Z</cp:lastPrinted>
  <dcterms:created xsi:type="dcterms:W3CDTF">2021-11-15T11:59:00Z</dcterms:created>
  <dcterms:modified xsi:type="dcterms:W3CDTF">2024-06-04T10:45:00Z</dcterms:modified>
</cp:coreProperties>
</file>