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EB0A3" w14:textId="77777777"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14:paraId="150B0B60" w14:textId="77777777"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3C01127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054B0E">
        <w:rPr>
          <w:rFonts w:ascii="Arial" w:hAnsi="Arial" w:cs="Arial"/>
          <w:color w:val="000000"/>
          <w:sz w:val="18"/>
          <w:szCs w:val="18"/>
        </w:rPr>
        <w:t>Vado Ligure</w:t>
      </w:r>
    </w:p>
    <w:p w14:paraId="5A5EF69C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082798AA" w14:textId="77777777" w:rsidR="00054B0E" w:rsidRPr="00590607" w:rsidRDefault="00F06380" w:rsidP="00054B0E">
      <w:pPr>
        <w:pStyle w:val="Standard"/>
        <w:autoSpaceDE w:val="0"/>
        <w:jc w:val="both"/>
        <w:rPr>
          <w:rFonts w:cs="Times New Roman"/>
          <w:b/>
          <w:color w:val="000000"/>
        </w:rPr>
      </w:pPr>
      <w:r w:rsidRPr="00930385">
        <w:rPr>
          <w:b/>
          <w:bCs/>
          <w:color w:val="000000"/>
        </w:rPr>
        <w:t xml:space="preserve">DOMANDA DI PARTECIPAZIONE ALLA SELEZIONE DI </w:t>
      </w:r>
      <w:r w:rsidR="00054B0E">
        <w:rPr>
          <w:b/>
          <w:bCs/>
        </w:rPr>
        <w:t xml:space="preserve">FORMATORE </w:t>
      </w:r>
      <w:r w:rsidR="00054B0E" w:rsidRPr="00590607">
        <w:rPr>
          <w:b/>
          <w:bCs/>
        </w:rPr>
        <w:t xml:space="preserve">ESPERTO PER </w:t>
      </w:r>
      <w:r w:rsidR="00C652B7" w:rsidRPr="00137658">
        <w:rPr>
          <w:rFonts w:eastAsia="Times New Roman" w:cs="Calibri"/>
          <w:b/>
          <w:bCs/>
          <w:lang w:eastAsia="it-IT"/>
        </w:rPr>
        <w:t>PERCORSI DI FORMAZIONE PER IL POTENZIAMENTO DELLE COMPETENZE LINGUISITCHE DEGLI STUDENTI FINALIZZATI AL CONSEGUIMENTO DI UNA CERTIFICAZIONE LINGUISTICA</w:t>
      </w:r>
    </w:p>
    <w:p w14:paraId="72186B00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DCDD683" w14:textId="77777777"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Il/La sottoscritto/a__________________________________(cognome e nome) </w:t>
      </w:r>
    </w:p>
    <w:p w14:paraId="4CAB2EA4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E291541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14:paraId="692149FC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D202D8D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14:paraId="16804E5F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34B4550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14:paraId="09AEEDC0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6E39081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via/Piazza___________________________________________________________ n.civ. ______</w:t>
      </w:r>
    </w:p>
    <w:p w14:paraId="332B6FB8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469AAEE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14:paraId="04CF3213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BC0AC91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14:paraId="49A8E9DA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0202C5B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D5288EF" w14:textId="77777777"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In caso di personale interno all’amministrazione:</w:t>
      </w:r>
    </w:p>
    <w:p w14:paraId="025C05A1" w14:textId="77777777"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F50ABEF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sede </w:t>
      </w:r>
      <w:r w:rsidR="00212CB0" w:rsidRPr="00930385">
        <w:rPr>
          <w:color w:val="000000"/>
          <w:sz w:val="24"/>
          <w:szCs w:val="24"/>
        </w:rPr>
        <w:t xml:space="preserve">scolastica di servizio e tipo di </w:t>
      </w:r>
      <w:r w:rsidR="00E25A67" w:rsidRPr="00930385">
        <w:rPr>
          <w:color w:val="000000"/>
          <w:sz w:val="24"/>
          <w:szCs w:val="24"/>
        </w:rPr>
        <w:t>c</w:t>
      </w:r>
      <w:r w:rsidR="00212CB0" w:rsidRPr="00930385">
        <w:rPr>
          <w:color w:val="000000"/>
          <w:sz w:val="24"/>
          <w:szCs w:val="24"/>
        </w:rPr>
        <w:t>ontratto</w:t>
      </w:r>
      <w:r w:rsidR="00E25A67" w:rsidRPr="00930385">
        <w:rPr>
          <w:color w:val="000000"/>
          <w:sz w:val="24"/>
          <w:szCs w:val="24"/>
        </w:rPr>
        <w:t xml:space="preserve"> _____________________________________</w:t>
      </w:r>
    </w:p>
    <w:p w14:paraId="74E0BD60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6CCDFCA4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14:paraId="356207A8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0CCC770D" w14:textId="77777777" w:rsidR="00930385" w:rsidRPr="00930385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alla S.V. di partecipare alla selezione, in qualità di </w:t>
      </w:r>
      <w:r w:rsidR="00054B0E">
        <w:rPr>
          <w:b/>
          <w:bCs/>
          <w:color w:val="000000"/>
          <w:sz w:val="24"/>
          <w:szCs w:val="24"/>
        </w:rPr>
        <w:t>FORMATORE ESPERTO DI LINGUA INGLESE</w:t>
      </w:r>
      <w:r w:rsidR="00212CB0" w:rsidRPr="00930385">
        <w:rPr>
          <w:color w:val="000000"/>
          <w:sz w:val="24"/>
          <w:szCs w:val="24"/>
        </w:rPr>
        <w:t xml:space="preserve"> </w:t>
      </w:r>
      <w:r w:rsidR="00E25A67" w:rsidRPr="00930385">
        <w:rPr>
          <w:color w:val="000000"/>
          <w:sz w:val="24"/>
          <w:szCs w:val="24"/>
        </w:rPr>
        <w:t xml:space="preserve">per lo svolgimento dei seguenti </w:t>
      </w:r>
      <w:r w:rsidR="00CD6CC5" w:rsidRPr="00930385">
        <w:rPr>
          <w:color w:val="000000"/>
          <w:sz w:val="24"/>
          <w:szCs w:val="24"/>
        </w:rPr>
        <w:t>corsi:</w:t>
      </w:r>
    </w:p>
    <w:p w14:paraId="1AFFD7FC" w14:textId="77777777" w:rsidR="00930385" w:rsidRPr="00930385" w:rsidRDefault="00930385" w:rsidP="0093038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40DA31B" w14:textId="77777777" w:rsidR="00C652B7" w:rsidRPr="00C652B7" w:rsidRDefault="00C652B7" w:rsidP="00C652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n. 2 </w:t>
      </w:r>
      <w:r w:rsidRPr="00C652B7">
        <w:rPr>
          <w:color w:val="000000"/>
          <w:sz w:val="24"/>
          <w:szCs w:val="24"/>
        </w:rPr>
        <w:t>percorsi di formazione per il potenziamento delle competenze linguistiche in lingua inglese finalizzate al conseguimento di una certificazione linguistica a favore</w:t>
      </w:r>
      <w:r>
        <w:rPr>
          <w:color w:val="000000"/>
          <w:sz w:val="24"/>
          <w:szCs w:val="24"/>
        </w:rPr>
        <w:t xml:space="preserve"> di</w:t>
      </w:r>
      <w:r w:rsidRPr="00C652B7">
        <w:rPr>
          <w:color w:val="000000"/>
          <w:sz w:val="24"/>
          <w:szCs w:val="24"/>
        </w:rPr>
        <w:t xml:space="preserve"> due gruppi di apprendimento di alunni di Scuola Secondaria di I gr.</w:t>
      </w:r>
    </w:p>
    <w:p w14:paraId="7A37245D" w14:textId="31E7BA53" w:rsidR="00C652B7" w:rsidRDefault="00C652B7" w:rsidP="00C652B7">
      <w:pPr>
        <w:jc w:val="both"/>
        <w:rPr>
          <w:color w:val="000000"/>
          <w:sz w:val="24"/>
          <w:szCs w:val="24"/>
        </w:rPr>
      </w:pPr>
      <w:r w:rsidRPr="00C652B7">
        <w:rPr>
          <w:color w:val="000000"/>
          <w:sz w:val="24"/>
          <w:szCs w:val="24"/>
        </w:rPr>
        <w:t xml:space="preserve">Durata del servizio: n. 2 edizioni di </w:t>
      </w:r>
      <w:r w:rsidR="00735742">
        <w:rPr>
          <w:color w:val="000000"/>
          <w:sz w:val="24"/>
          <w:szCs w:val="24"/>
        </w:rPr>
        <w:t>20+20</w:t>
      </w:r>
      <w:r w:rsidRPr="00C652B7">
        <w:rPr>
          <w:color w:val="000000"/>
          <w:sz w:val="24"/>
          <w:szCs w:val="24"/>
        </w:rPr>
        <w:t xml:space="preserve"> ore d</w:t>
      </w:r>
      <w:r w:rsidR="00735742">
        <w:rPr>
          <w:color w:val="000000"/>
          <w:sz w:val="24"/>
          <w:szCs w:val="24"/>
        </w:rPr>
        <w:t xml:space="preserve">a svolgersi </w:t>
      </w:r>
      <w:r w:rsidRPr="00C652B7">
        <w:rPr>
          <w:color w:val="000000"/>
          <w:sz w:val="24"/>
          <w:szCs w:val="24"/>
        </w:rPr>
        <w:t xml:space="preserve">a decorrere dal mese di </w:t>
      </w:r>
      <w:r w:rsidR="00735742">
        <w:rPr>
          <w:color w:val="000000"/>
          <w:sz w:val="24"/>
          <w:szCs w:val="24"/>
        </w:rPr>
        <w:t>dicembre</w:t>
      </w:r>
      <w:r w:rsidRPr="00C652B7">
        <w:rPr>
          <w:color w:val="000000"/>
          <w:sz w:val="24"/>
          <w:szCs w:val="24"/>
        </w:rPr>
        <w:t xml:space="preserve"> secondo un calendario da concordare e da realizzarsi in presenza in fascia oraria pomeridiana (2 pomeriggi alla settimana, 2 ore per ciascuna lezione, salvo eventuali aggiustamenti) presso la sede o altro plesso scolastico dell’I.C. di Vado Ligure.</w:t>
      </w:r>
    </w:p>
    <w:p w14:paraId="307AF0A8" w14:textId="77777777" w:rsidR="00C64A16" w:rsidRDefault="00C64A16" w:rsidP="00C652B7">
      <w:pPr>
        <w:jc w:val="both"/>
        <w:rPr>
          <w:color w:val="000000"/>
          <w:sz w:val="24"/>
          <w:szCs w:val="24"/>
        </w:rPr>
      </w:pPr>
    </w:p>
    <w:p w14:paraId="776F3405" w14:textId="77777777" w:rsidR="00C64A16" w:rsidRDefault="00C64A16" w:rsidP="00C652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 di essere disponibile per (crocettare l’opzione di interesse):</w:t>
      </w:r>
    </w:p>
    <w:p w14:paraId="002B9F9A" w14:textId="77777777" w:rsidR="00C64A16" w:rsidRDefault="00C64A16" w:rsidP="00C652B7">
      <w:pPr>
        <w:jc w:val="both"/>
        <w:rPr>
          <w:color w:val="000000"/>
          <w:sz w:val="24"/>
          <w:szCs w:val="24"/>
        </w:rPr>
      </w:pPr>
    </w:p>
    <w:p w14:paraId="24968D1F" w14:textId="48BD8650" w:rsidR="00C64A16" w:rsidRDefault="00C64A16" w:rsidP="00C64A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 </w:t>
      </w:r>
      <w:r w:rsidR="004F6E88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entrambe le edizioni (</w:t>
      </w:r>
      <w:r w:rsidR="00735742">
        <w:rPr>
          <w:color w:val="000000"/>
          <w:sz w:val="24"/>
          <w:szCs w:val="24"/>
        </w:rPr>
        <w:t>20+20</w:t>
      </w:r>
      <w:r>
        <w:rPr>
          <w:color w:val="000000"/>
          <w:sz w:val="24"/>
          <w:szCs w:val="24"/>
        </w:rPr>
        <w:t xml:space="preserve"> ore)</w:t>
      </w:r>
    </w:p>
    <w:p w14:paraId="3EB09E41" w14:textId="56741021" w:rsidR="00C64A16" w:rsidRPr="00C64A16" w:rsidRDefault="00C64A16" w:rsidP="00C64A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 </w:t>
      </w:r>
      <w:r w:rsidR="004F6E88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1 edizione (</w:t>
      </w:r>
      <w:r w:rsidR="00735742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ore)</w:t>
      </w:r>
    </w:p>
    <w:p w14:paraId="18B3EA20" w14:textId="77777777" w:rsidR="00054B0E" w:rsidRDefault="00054B0E" w:rsidP="00054B0E">
      <w:pPr>
        <w:jc w:val="both"/>
      </w:pPr>
    </w:p>
    <w:p w14:paraId="49297E2E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dichiara:</w:t>
      </w:r>
    </w:p>
    <w:p w14:paraId="57DA7929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14:paraId="7366FA8D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trovarsi in alcuna posizione di incompatibilità con pubblico impiego;</w:t>
      </w:r>
    </w:p>
    <w:p w14:paraId="50A6D933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14:paraId="2BE75B9C" w14:textId="77777777" w:rsidR="00930385" w:rsidRPr="00930385" w:rsidRDefault="00930385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5B24098" w14:textId="77777777" w:rsidR="00C64A16" w:rsidRDefault="00C64A16" w:rsidP="0004001A">
      <w:pPr>
        <w:jc w:val="both"/>
        <w:rPr>
          <w:color w:val="000000"/>
          <w:sz w:val="24"/>
          <w:szCs w:val="24"/>
        </w:rPr>
      </w:pPr>
    </w:p>
    <w:p w14:paraId="0264E7A8" w14:textId="77777777" w:rsidR="00930385" w:rsidRDefault="0004001A" w:rsidP="0004001A">
      <w:pPr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lastRenderedPageBreak/>
        <w:t>Di essere in possesso dei seguenti requisiti come dettagliato nel CV allegato:</w:t>
      </w:r>
    </w:p>
    <w:p w14:paraId="7417C2BD" w14:textId="77777777" w:rsidR="00054B0E" w:rsidRPr="00930385" w:rsidRDefault="00054B0E" w:rsidP="0004001A">
      <w:pPr>
        <w:jc w:val="both"/>
        <w:rPr>
          <w:color w:val="000000"/>
          <w:sz w:val="24"/>
          <w:szCs w:val="24"/>
        </w:rPr>
      </w:pPr>
    </w:p>
    <w:p w14:paraId="4E96BB08" w14:textId="77777777" w:rsidR="00054B0E" w:rsidRDefault="00054B0E" w:rsidP="00054B0E">
      <w:pPr>
        <w:adjustRightInd w:val="0"/>
        <w:jc w:val="both"/>
        <w:rPr>
          <w:color w:val="000000"/>
          <w:sz w:val="24"/>
          <w:szCs w:val="24"/>
        </w:rPr>
      </w:pPr>
      <w:r w:rsidRPr="00054B0E">
        <w:rPr>
          <w:color w:val="000000"/>
          <w:sz w:val="24"/>
          <w:szCs w:val="24"/>
        </w:rPr>
        <w:t>Esperto formatore in possesso del re</w:t>
      </w:r>
      <w:r>
        <w:rPr>
          <w:color w:val="000000"/>
          <w:sz w:val="24"/>
          <w:szCs w:val="24"/>
        </w:rPr>
        <w:t>quisito di Madrelingua inglese</w:t>
      </w:r>
    </w:p>
    <w:p w14:paraId="079201BE" w14:textId="77777777" w:rsidR="00054B0E" w:rsidRPr="00054B0E" w:rsidRDefault="00054B0E" w:rsidP="00054B0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OPPURE</w:t>
      </w:r>
    </w:p>
    <w:p w14:paraId="075995B7" w14:textId="77777777" w:rsidR="00930385" w:rsidRPr="00054B0E" w:rsidRDefault="00054B0E" w:rsidP="00C64A16">
      <w:pPr>
        <w:adjustRightInd w:val="0"/>
        <w:jc w:val="both"/>
        <w:rPr>
          <w:color w:val="000000"/>
          <w:sz w:val="24"/>
          <w:szCs w:val="24"/>
        </w:rPr>
      </w:pPr>
      <w:r w:rsidRPr="00054B0E">
        <w:rPr>
          <w:color w:val="000000"/>
          <w:sz w:val="24"/>
          <w:szCs w:val="24"/>
        </w:rPr>
        <w:t>Esperto formatore in possesso di certificazione linguistica pari almeno a livello C1.</w:t>
      </w:r>
    </w:p>
    <w:p w14:paraId="12D15018" w14:textId="77777777" w:rsidR="00930385" w:rsidRPr="00930385" w:rsidRDefault="00930385" w:rsidP="00054B0E">
      <w:pPr>
        <w:autoSpaceDE w:val="0"/>
        <w:autoSpaceDN w:val="0"/>
        <w:jc w:val="both"/>
        <w:rPr>
          <w:sz w:val="24"/>
          <w:szCs w:val="24"/>
        </w:rPr>
      </w:pPr>
    </w:p>
    <w:p w14:paraId="02FA6E8E" w14:textId="77777777"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14:paraId="5C6FFC26" w14:textId="77777777"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4F293159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14:paraId="7A56F141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14:paraId="74724737" w14:textId="77777777"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5F230BE1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D.L.vo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14:paraId="5E8B9D2A" w14:textId="77777777"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2D1939B6" w14:textId="77777777"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3BC7D2B5" w14:textId="77777777"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14:paraId="7BEB508D" w14:textId="77777777" w:rsidR="00D12D16" w:rsidRPr="00930385" w:rsidRDefault="00D12D16" w:rsidP="00F06380">
      <w:pPr>
        <w:jc w:val="both"/>
        <w:rPr>
          <w:sz w:val="24"/>
          <w:szCs w:val="24"/>
        </w:rPr>
      </w:pPr>
    </w:p>
    <w:p w14:paraId="0D7E3985" w14:textId="77777777"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(allegare copia documento di identità in caso di invio e-mail)</w:t>
      </w:r>
    </w:p>
    <w:p w14:paraId="3E716661" w14:textId="77777777"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F716085" w14:textId="77777777"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909A84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584AFBD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E56D42E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2E661" w14:textId="77777777" w:rsidR="00C571CA" w:rsidRPr="00485749" w:rsidRDefault="00C571CA" w:rsidP="00485749">
      <w:pPr>
        <w:pStyle w:val="Pidipagina"/>
      </w:pPr>
    </w:p>
  </w:endnote>
  <w:endnote w:type="continuationSeparator" w:id="0">
    <w:p w14:paraId="4BD4F420" w14:textId="77777777"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528E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C9233" w14:textId="77777777" w:rsidR="00C571CA" w:rsidRPr="00485749" w:rsidRDefault="00C571CA" w:rsidP="00485749">
      <w:pPr>
        <w:pStyle w:val="Pidipagina"/>
      </w:pPr>
    </w:p>
  </w:footnote>
  <w:footnote w:type="continuationSeparator" w:id="0">
    <w:p w14:paraId="619B580A" w14:textId="77777777"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A4C08" w14:textId="77777777" w:rsidR="007A46BA" w:rsidRDefault="007A46BA" w:rsidP="004B6762">
    <w:pPr>
      <w:pStyle w:val="Intestazione"/>
      <w:jc w:val="center"/>
    </w:pPr>
  </w:p>
  <w:p w14:paraId="6C23AC6A" w14:textId="77777777"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EBF"/>
    <w:multiLevelType w:val="hybridMultilevel"/>
    <w:tmpl w:val="60B09CD6"/>
    <w:lvl w:ilvl="0" w:tplc="A0D69A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2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3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5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1475696">
    <w:abstractNumId w:val="7"/>
  </w:num>
  <w:num w:numId="2" w16cid:durableId="348457387">
    <w:abstractNumId w:val="0"/>
  </w:num>
  <w:num w:numId="3" w16cid:durableId="1343821620">
    <w:abstractNumId w:val="23"/>
  </w:num>
  <w:num w:numId="4" w16cid:durableId="1502623846">
    <w:abstractNumId w:val="11"/>
  </w:num>
  <w:num w:numId="5" w16cid:durableId="239368942">
    <w:abstractNumId w:val="20"/>
  </w:num>
  <w:num w:numId="6" w16cid:durableId="926815766">
    <w:abstractNumId w:val="14"/>
  </w:num>
  <w:num w:numId="7" w16cid:durableId="60832713">
    <w:abstractNumId w:val="1"/>
  </w:num>
  <w:num w:numId="8" w16cid:durableId="1497918398">
    <w:abstractNumId w:val="10"/>
  </w:num>
  <w:num w:numId="9" w16cid:durableId="1783767428">
    <w:abstractNumId w:val="22"/>
  </w:num>
  <w:num w:numId="10" w16cid:durableId="642273425">
    <w:abstractNumId w:val="17"/>
  </w:num>
  <w:num w:numId="11" w16cid:durableId="437681746">
    <w:abstractNumId w:val="19"/>
  </w:num>
  <w:num w:numId="12" w16cid:durableId="2007786566">
    <w:abstractNumId w:val="12"/>
  </w:num>
  <w:num w:numId="13" w16cid:durableId="798299983">
    <w:abstractNumId w:val="25"/>
  </w:num>
  <w:num w:numId="14" w16cid:durableId="683484666">
    <w:abstractNumId w:val="9"/>
  </w:num>
  <w:num w:numId="15" w16cid:durableId="1293831870">
    <w:abstractNumId w:val="16"/>
  </w:num>
  <w:num w:numId="16" w16cid:durableId="473722953">
    <w:abstractNumId w:val="2"/>
  </w:num>
  <w:num w:numId="17" w16cid:durableId="2033989929">
    <w:abstractNumId w:val="15"/>
  </w:num>
  <w:num w:numId="18" w16cid:durableId="143738196">
    <w:abstractNumId w:val="8"/>
  </w:num>
  <w:num w:numId="19" w16cid:durableId="92426565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2161635">
    <w:abstractNumId w:val="6"/>
  </w:num>
  <w:num w:numId="21" w16cid:durableId="1061558122">
    <w:abstractNumId w:val="18"/>
  </w:num>
  <w:num w:numId="22" w16cid:durableId="647587585">
    <w:abstractNumId w:val="5"/>
  </w:num>
  <w:num w:numId="23" w16cid:durableId="1217937129">
    <w:abstractNumId w:val="26"/>
  </w:num>
  <w:num w:numId="24" w16cid:durableId="376316370">
    <w:abstractNumId w:val="13"/>
  </w:num>
  <w:num w:numId="25" w16cid:durableId="867180965">
    <w:abstractNumId w:val="4"/>
  </w:num>
  <w:num w:numId="26" w16cid:durableId="2007779309">
    <w:abstractNumId w:val="21"/>
  </w:num>
  <w:num w:numId="27" w16cid:durableId="36000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06329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4F6E88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563F"/>
    <w:rsid w:val="00656DE8"/>
    <w:rsid w:val="00657286"/>
    <w:rsid w:val="006614E8"/>
    <w:rsid w:val="00671813"/>
    <w:rsid w:val="00671CF6"/>
    <w:rsid w:val="00672793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35742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D1BBF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64A16"/>
    <w:rsid w:val="00C652B7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294131B5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00E7-7C3C-4AF4-AA54-1862F308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21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dsga</cp:lastModifiedBy>
  <cp:revision>21</cp:revision>
  <cp:lastPrinted>2017-11-20T08:22:00Z</cp:lastPrinted>
  <dcterms:created xsi:type="dcterms:W3CDTF">2021-11-15T11:59:00Z</dcterms:created>
  <dcterms:modified xsi:type="dcterms:W3CDTF">2024-11-07T12:57:00Z</dcterms:modified>
</cp:coreProperties>
</file>