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A92D" w14:textId="77777777" w:rsidR="00F06380" w:rsidRDefault="00054B0E" w:rsidP="00F0638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1</w:t>
      </w:r>
    </w:p>
    <w:p w14:paraId="533904AE" w14:textId="77777777"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755F2D" w14:textId="77777777"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054B0E">
        <w:rPr>
          <w:rFonts w:ascii="Arial" w:hAnsi="Arial" w:cs="Arial"/>
          <w:color w:val="000000"/>
          <w:sz w:val="18"/>
          <w:szCs w:val="18"/>
        </w:rPr>
        <w:t>Vado Ligure</w:t>
      </w:r>
    </w:p>
    <w:p w14:paraId="2AD124A1" w14:textId="77777777"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347701D1" w14:textId="77777777" w:rsidR="00054B0E" w:rsidRPr="00590607" w:rsidRDefault="00F06380" w:rsidP="00054B0E">
      <w:pPr>
        <w:pStyle w:val="Standard"/>
        <w:autoSpaceDE w:val="0"/>
        <w:jc w:val="both"/>
        <w:rPr>
          <w:rFonts w:cs="Times New Roman"/>
          <w:b/>
          <w:color w:val="000000"/>
        </w:rPr>
      </w:pPr>
      <w:r w:rsidRPr="00930385">
        <w:rPr>
          <w:b/>
          <w:bCs/>
          <w:color w:val="000000"/>
        </w:rPr>
        <w:t xml:space="preserve">DOMANDA DI PARTECIPAZIONE ALLA SELEZIONE DI </w:t>
      </w:r>
      <w:r w:rsidR="00FE5A3E">
        <w:rPr>
          <w:b/>
          <w:bCs/>
        </w:rPr>
        <w:t>TUTOR</w:t>
      </w:r>
      <w:r w:rsidR="00054B0E" w:rsidRPr="00590607">
        <w:rPr>
          <w:b/>
          <w:bCs/>
        </w:rPr>
        <w:t xml:space="preserve"> PER </w:t>
      </w:r>
      <w:r w:rsidR="00C652B7" w:rsidRPr="00137658">
        <w:rPr>
          <w:rFonts w:eastAsia="Times New Roman" w:cs="Calibri"/>
          <w:b/>
          <w:bCs/>
          <w:lang w:eastAsia="it-IT"/>
        </w:rPr>
        <w:t>PERCORSI DI FORMAZIONE PER IL POTENZIAMENTO DELLE COMPETENZE LINGUISITCHE DEGLI STUDENTI FINALIZZATI AL CONSEGUIMENTO DI UNA CERTIFICAZIONE LINGUISTICA</w:t>
      </w:r>
    </w:p>
    <w:p w14:paraId="548D73C9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9FBD16" w14:textId="77777777" w:rsidR="00762C4F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 xml:space="preserve">Il/La sottoscritto/a__________________________________(cognome e nome) </w:t>
      </w:r>
    </w:p>
    <w:p w14:paraId="7825D160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DE4EA7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nato/a____________________________________prov. _____________il ________________</w:t>
      </w:r>
    </w:p>
    <w:p w14:paraId="347C4365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E3254A8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C.F. ________________________________</w:t>
      </w:r>
    </w:p>
    <w:p w14:paraId="0BE67824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39BBF04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Residente in ________________________________________ prov. ___________</w:t>
      </w:r>
    </w:p>
    <w:p w14:paraId="28FBD04D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72D743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via/Piazza___________________________________________________________ n.civ. ______</w:t>
      </w:r>
    </w:p>
    <w:p w14:paraId="53B91582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E7AF2D7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telefono______________________________cell. ____________________________</w:t>
      </w:r>
    </w:p>
    <w:p w14:paraId="4DC32168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E583FF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E MAIL- ___________________________________________________</w:t>
      </w:r>
    </w:p>
    <w:p w14:paraId="6D05B915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F9A469B" w14:textId="77777777"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C93520C" w14:textId="77777777" w:rsidR="00212CB0" w:rsidRPr="00930385" w:rsidRDefault="00212CB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In caso di personale interno all’amministrazione:</w:t>
      </w:r>
    </w:p>
    <w:p w14:paraId="2ABF5081" w14:textId="77777777" w:rsidR="00212CB0" w:rsidRPr="00930385" w:rsidRDefault="00212CB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8803CE8" w14:textId="77777777"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 xml:space="preserve">sede </w:t>
      </w:r>
      <w:r w:rsidR="00212CB0" w:rsidRPr="00930385">
        <w:rPr>
          <w:color w:val="000000"/>
          <w:sz w:val="24"/>
          <w:szCs w:val="24"/>
        </w:rPr>
        <w:t xml:space="preserve">scolastica di servizio e tipo di </w:t>
      </w:r>
      <w:r w:rsidR="00E25A67" w:rsidRPr="00930385">
        <w:rPr>
          <w:color w:val="000000"/>
          <w:sz w:val="24"/>
          <w:szCs w:val="24"/>
        </w:rPr>
        <w:t>c</w:t>
      </w:r>
      <w:r w:rsidR="00212CB0" w:rsidRPr="00930385">
        <w:rPr>
          <w:color w:val="000000"/>
          <w:sz w:val="24"/>
          <w:szCs w:val="24"/>
        </w:rPr>
        <w:t>ontratto</w:t>
      </w:r>
      <w:r w:rsidR="00E25A67" w:rsidRPr="00930385">
        <w:rPr>
          <w:color w:val="000000"/>
          <w:sz w:val="24"/>
          <w:szCs w:val="24"/>
        </w:rPr>
        <w:t xml:space="preserve"> _____________________________________</w:t>
      </w:r>
    </w:p>
    <w:p w14:paraId="3AAD542B" w14:textId="77777777" w:rsidR="00F06380" w:rsidRPr="00930385" w:rsidRDefault="00F06380" w:rsidP="00F0638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682BED4" w14:textId="77777777" w:rsidR="00F06380" w:rsidRPr="00930385" w:rsidRDefault="00F06380" w:rsidP="00F0638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30385">
        <w:rPr>
          <w:b/>
          <w:bCs/>
          <w:color w:val="000000"/>
          <w:sz w:val="24"/>
          <w:szCs w:val="24"/>
        </w:rPr>
        <w:t>C H I E D E</w:t>
      </w:r>
    </w:p>
    <w:p w14:paraId="00DF9041" w14:textId="77777777" w:rsidR="00F06380" w:rsidRPr="00930385" w:rsidRDefault="00F06380" w:rsidP="00F0638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BADBACC" w14:textId="77777777" w:rsidR="00930385" w:rsidRPr="00930385" w:rsidRDefault="00F06380" w:rsidP="00054B0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 xml:space="preserve">alla S.V. di partecipare alla selezione, in qualità di </w:t>
      </w:r>
      <w:r w:rsidR="00FE5A3E">
        <w:rPr>
          <w:b/>
          <w:bCs/>
          <w:color w:val="000000"/>
          <w:sz w:val="24"/>
          <w:szCs w:val="24"/>
        </w:rPr>
        <w:t>TUTOR</w:t>
      </w:r>
      <w:r w:rsidR="00212CB0" w:rsidRPr="00930385">
        <w:rPr>
          <w:color w:val="000000"/>
          <w:sz w:val="24"/>
          <w:szCs w:val="24"/>
        </w:rPr>
        <w:t xml:space="preserve"> </w:t>
      </w:r>
      <w:r w:rsidR="00E25A67" w:rsidRPr="00930385">
        <w:rPr>
          <w:color w:val="000000"/>
          <w:sz w:val="24"/>
          <w:szCs w:val="24"/>
        </w:rPr>
        <w:t xml:space="preserve">per lo svolgimento dei seguenti </w:t>
      </w:r>
      <w:r w:rsidR="00CD6CC5" w:rsidRPr="00930385">
        <w:rPr>
          <w:color w:val="000000"/>
          <w:sz w:val="24"/>
          <w:szCs w:val="24"/>
        </w:rPr>
        <w:t>corsi:</w:t>
      </w:r>
    </w:p>
    <w:p w14:paraId="72E3EBE4" w14:textId="77777777" w:rsidR="00930385" w:rsidRPr="00930385" w:rsidRDefault="00930385" w:rsidP="00930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CDD6F9F" w14:textId="77777777" w:rsidR="00C652B7" w:rsidRPr="00C652B7" w:rsidRDefault="00C652B7" w:rsidP="00C652B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n. 2 </w:t>
      </w:r>
      <w:r w:rsidRPr="00C652B7">
        <w:rPr>
          <w:color w:val="000000"/>
          <w:sz w:val="24"/>
          <w:szCs w:val="24"/>
        </w:rPr>
        <w:t>percorsi di formazione per il potenziamento delle competenze linguistiche in lingua inglese finalizzate al conseguimento di una certificazione linguistica a favore</w:t>
      </w:r>
      <w:r>
        <w:rPr>
          <w:color w:val="000000"/>
          <w:sz w:val="24"/>
          <w:szCs w:val="24"/>
        </w:rPr>
        <w:t xml:space="preserve"> di</w:t>
      </w:r>
      <w:r w:rsidRPr="00C652B7">
        <w:rPr>
          <w:color w:val="000000"/>
          <w:sz w:val="24"/>
          <w:szCs w:val="24"/>
        </w:rPr>
        <w:t xml:space="preserve"> due gruppi di apprendimento di alunni di Scuola Secondaria di I gr.</w:t>
      </w:r>
    </w:p>
    <w:p w14:paraId="460FE447" w14:textId="36112178" w:rsidR="00C652B7" w:rsidRDefault="00C652B7" w:rsidP="00C652B7">
      <w:pPr>
        <w:jc w:val="both"/>
        <w:rPr>
          <w:color w:val="000000"/>
          <w:sz w:val="24"/>
          <w:szCs w:val="24"/>
        </w:rPr>
      </w:pPr>
      <w:r w:rsidRPr="00C652B7">
        <w:rPr>
          <w:color w:val="000000"/>
          <w:sz w:val="24"/>
          <w:szCs w:val="24"/>
        </w:rPr>
        <w:t xml:space="preserve">Durata del servizio: n. 2 edizioni di </w:t>
      </w:r>
      <w:r w:rsidR="004E1582">
        <w:rPr>
          <w:color w:val="000000"/>
          <w:sz w:val="24"/>
          <w:szCs w:val="24"/>
        </w:rPr>
        <w:t>20</w:t>
      </w:r>
      <w:r w:rsidRPr="00C652B7">
        <w:rPr>
          <w:color w:val="000000"/>
          <w:sz w:val="24"/>
          <w:szCs w:val="24"/>
        </w:rPr>
        <w:t xml:space="preserve"> + </w:t>
      </w:r>
      <w:r w:rsidR="004E1582">
        <w:rPr>
          <w:color w:val="000000"/>
          <w:sz w:val="24"/>
          <w:szCs w:val="24"/>
        </w:rPr>
        <w:t>20</w:t>
      </w:r>
      <w:r w:rsidRPr="00C652B7">
        <w:rPr>
          <w:color w:val="000000"/>
          <w:sz w:val="24"/>
          <w:szCs w:val="24"/>
        </w:rPr>
        <w:t xml:space="preserve"> ore da svolgersi a decorrere dal mese di</w:t>
      </w:r>
      <w:r w:rsidR="004E1582">
        <w:rPr>
          <w:color w:val="000000"/>
          <w:sz w:val="24"/>
          <w:szCs w:val="24"/>
        </w:rPr>
        <w:t>cembre</w:t>
      </w:r>
      <w:r w:rsidRPr="00C652B7">
        <w:rPr>
          <w:color w:val="000000"/>
          <w:sz w:val="24"/>
          <w:szCs w:val="24"/>
        </w:rPr>
        <w:t xml:space="preserve"> secondo un calendario da concordare e da realizzarsi in presenza in fascia oraria pomeridiana (2 pomeriggi alla settimana, 2 ore per ciascuna lezione, salvo eventuali aggiustamenti) presso la sede o altro plesso scolastico dell’I.C. di Vado Ligure.</w:t>
      </w:r>
    </w:p>
    <w:p w14:paraId="6AB55680" w14:textId="77777777" w:rsidR="00C64A16" w:rsidRDefault="00C64A16" w:rsidP="00C652B7">
      <w:pPr>
        <w:jc w:val="both"/>
        <w:rPr>
          <w:color w:val="000000"/>
          <w:sz w:val="24"/>
          <w:szCs w:val="24"/>
        </w:rPr>
      </w:pPr>
    </w:p>
    <w:p w14:paraId="49C45D1E" w14:textId="77777777" w:rsidR="00C64A16" w:rsidRDefault="00C64A16" w:rsidP="00C652B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di essere disponibile per (crocettare l’opzione di interesse):</w:t>
      </w:r>
    </w:p>
    <w:p w14:paraId="0D3521F7" w14:textId="77777777" w:rsidR="00C64A16" w:rsidRDefault="00C64A16" w:rsidP="00C652B7">
      <w:pPr>
        <w:jc w:val="both"/>
        <w:rPr>
          <w:color w:val="000000"/>
          <w:sz w:val="24"/>
          <w:szCs w:val="24"/>
        </w:rPr>
      </w:pPr>
    </w:p>
    <w:p w14:paraId="4A64C0F2" w14:textId="083BFC40" w:rsidR="00C64A16" w:rsidRDefault="00C64A16" w:rsidP="00C64A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 </w:t>
      </w:r>
      <w:r w:rsidR="004F6E8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entrambe le edizioni (</w:t>
      </w:r>
      <w:r w:rsidR="003626CF">
        <w:rPr>
          <w:color w:val="000000"/>
          <w:sz w:val="24"/>
          <w:szCs w:val="24"/>
        </w:rPr>
        <w:t>20+20</w:t>
      </w:r>
      <w:r>
        <w:rPr>
          <w:color w:val="000000"/>
          <w:sz w:val="24"/>
          <w:szCs w:val="24"/>
        </w:rPr>
        <w:t xml:space="preserve"> ore)</w:t>
      </w:r>
    </w:p>
    <w:p w14:paraId="164AD0F1" w14:textId="2034F68A" w:rsidR="00C64A16" w:rsidRPr="00C64A16" w:rsidRDefault="00C64A16" w:rsidP="00C64A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 </w:t>
      </w:r>
      <w:r w:rsidR="004F6E8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 edizione (</w:t>
      </w:r>
      <w:r w:rsidR="003626CF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ore)</w:t>
      </w:r>
    </w:p>
    <w:p w14:paraId="4F3E7CE6" w14:textId="77777777" w:rsidR="00054B0E" w:rsidRDefault="00054B0E" w:rsidP="00054B0E">
      <w:pPr>
        <w:jc w:val="both"/>
      </w:pPr>
    </w:p>
    <w:p w14:paraId="2B4A6B1B" w14:textId="77777777"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Ai sensi degli artt. 46 e 47 del D.P.R. n. 445/2000, consapevole che le dichiarazioni mendaci sono punite ai</w:t>
      </w:r>
      <w:r w:rsidR="00054B0E">
        <w:rPr>
          <w:color w:val="000000"/>
          <w:sz w:val="24"/>
          <w:szCs w:val="24"/>
        </w:rPr>
        <w:t xml:space="preserve"> </w:t>
      </w:r>
      <w:r w:rsidRPr="00930385">
        <w:rPr>
          <w:color w:val="000000"/>
          <w:sz w:val="24"/>
          <w:szCs w:val="24"/>
        </w:rPr>
        <w:t>sensi del codice penale e delle leggi speciali in materia, secondo le disposizioni richiamate all'art. 76 del citato</w:t>
      </w:r>
      <w:r w:rsidR="00054B0E">
        <w:rPr>
          <w:color w:val="000000"/>
          <w:sz w:val="24"/>
          <w:szCs w:val="24"/>
        </w:rPr>
        <w:t xml:space="preserve"> </w:t>
      </w:r>
      <w:r w:rsidRPr="00930385">
        <w:rPr>
          <w:color w:val="000000"/>
          <w:sz w:val="24"/>
          <w:szCs w:val="24"/>
        </w:rPr>
        <w:t>D.P.R. n. 445- 00, dichiara:</w:t>
      </w:r>
    </w:p>
    <w:p w14:paraId="60FBC5B2" w14:textId="77777777"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. di non essere stato destituito da pubblico impiego;</w:t>
      </w:r>
    </w:p>
    <w:p w14:paraId="35DC242B" w14:textId="77777777"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. di non trovarsi in alcuna posizione di incompatibilità con pubblico impiego;</w:t>
      </w:r>
    </w:p>
    <w:p w14:paraId="59644BAE" w14:textId="77777777"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. essere/non essere dipendente di altre Amminis</w:t>
      </w:r>
      <w:r w:rsidR="00930385" w:rsidRPr="00930385">
        <w:rPr>
          <w:color w:val="000000"/>
          <w:sz w:val="24"/>
          <w:szCs w:val="24"/>
        </w:rPr>
        <w:t>trazioni pubbliche.</w:t>
      </w:r>
    </w:p>
    <w:p w14:paraId="77B825AE" w14:textId="77777777" w:rsidR="00930385" w:rsidRPr="00930385" w:rsidRDefault="00930385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E8A6B62" w14:textId="77777777" w:rsidR="00C64A16" w:rsidRDefault="00C64A16" w:rsidP="0004001A">
      <w:pPr>
        <w:jc w:val="both"/>
        <w:rPr>
          <w:color w:val="000000"/>
          <w:sz w:val="24"/>
          <w:szCs w:val="24"/>
        </w:rPr>
      </w:pPr>
    </w:p>
    <w:p w14:paraId="4F469373" w14:textId="77777777" w:rsidR="00930385" w:rsidRPr="00930385" w:rsidRDefault="00930385" w:rsidP="00054B0E">
      <w:pPr>
        <w:autoSpaceDE w:val="0"/>
        <w:autoSpaceDN w:val="0"/>
        <w:jc w:val="both"/>
        <w:rPr>
          <w:sz w:val="24"/>
          <w:szCs w:val="24"/>
        </w:rPr>
      </w:pPr>
    </w:p>
    <w:p w14:paraId="61937E90" w14:textId="77777777" w:rsidR="00DD45F0" w:rsidRPr="00930385" w:rsidRDefault="00100E38" w:rsidP="00031562">
      <w:pPr>
        <w:autoSpaceDE w:val="0"/>
        <w:autoSpaceDN w:val="0"/>
        <w:jc w:val="both"/>
        <w:rPr>
          <w:sz w:val="24"/>
          <w:szCs w:val="24"/>
        </w:rPr>
      </w:pPr>
      <w:r w:rsidRPr="00930385">
        <w:rPr>
          <w:sz w:val="24"/>
          <w:szCs w:val="24"/>
        </w:rPr>
        <w:lastRenderedPageBreak/>
        <w:t>Dichiara che non sussistono i</w:t>
      </w:r>
      <w:r w:rsidR="0004001A" w:rsidRPr="00930385">
        <w:rPr>
          <w:sz w:val="24"/>
          <w:szCs w:val="24"/>
        </w:rPr>
        <w:t xml:space="preserve">ncompatibilità, per tutta la durata dell’incarico, </w:t>
      </w:r>
      <w:r w:rsidRPr="00930385">
        <w:rPr>
          <w:sz w:val="24"/>
          <w:szCs w:val="24"/>
        </w:rPr>
        <w:t xml:space="preserve">dovute a </w:t>
      </w:r>
      <w:r w:rsidR="0004001A" w:rsidRPr="00930385">
        <w:rPr>
          <w:sz w:val="24"/>
          <w:szCs w:val="24"/>
        </w:rPr>
        <w:t>rapporti professionali di natura diversa con</w:t>
      </w:r>
      <w:r w:rsidR="00031562" w:rsidRPr="00930385">
        <w:rPr>
          <w:sz w:val="24"/>
          <w:szCs w:val="24"/>
        </w:rPr>
        <w:t xml:space="preserve"> gli studenti e loro familiari.</w:t>
      </w:r>
    </w:p>
    <w:p w14:paraId="726B47B4" w14:textId="77777777" w:rsidR="00031562" w:rsidRPr="00930385" w:rsidRDefault="00031562" w:rsidP="00031562">
      <w:pPr>
        <w:autoSpaceDE w:val="0"/>
        <w:autoSpaceDN w:val="0"/>
        <w:jc w:val="both"/>
        <w:rPr>
          <w:color w:val="000000"/>
          <w:sz w:val="24"/>
          <w:szCs w:val="24"/>
        </w:rPr>
      </w:pPr>
    </w:p>
    <w:p w14:paraId="18AACC17" w14:textId="77777777" w:rsidR="00F06380" w:rsidRPr="00930385" w:rsidRDefault="00F06380" w:rsidP="00F06380">
      <w:pPr>
        <w:autoSpaceDE w:val="0"/>
        <w:autoSpaceDN w:val="0"/>
        <w:adjustRightInd w:val="0"/>
        <w:rPr>
          <w:sz w:val="24"/>
          <w:szCs w:val="24"/>
        </w:rPr>
      </w:pPr>
      <w:r w:rsidRPr="00930385">
        <w:rPr>
          <w:sz w:val="24"/>
          <w:szCs w:val="24"/>
        </w:rPr>
        <w:t>Alla presente istanza allega:</w:t>
      </w:r>
    </w:p>
    <w:p w14:paraId="6B644008" w14:textId="77777777" w:rsidR="00F06380" w:rsidRPr="00930385" w:rsidRDefault="00F06380" w:rsidP="00F06380">
      <w:pPr>
        <w:autoSpaceDE w:val="0"/>
        <w:autoSpaceDN w:val="0"/>
        <w:adjustRightInd w:val="0"/>
        <w:rPr>
          <w:sz w:val="24"/>
          <w:szCs w:val="24"/>
        </w:rPr>
      </w:pPr>
      <w:r w:rsidRPr="00930385">
        <w:rPr>
          <w:sz w:val="24"/>
          <w:szCs w:val="24"/>
        </w:rPr>
        <w:t xml:space="preserve">. </w:t>
      </w:r>
      <w:r w:rsidRPr="00930385">
        <w:rPr>
          <w:i/>
          <w:iCs/>
          <w:sz w:val="24"/>
          <w:szCs w:val="24"/>
        </w:rPr>
        <w:t xml:space="preserve">curriculum vitae </w:t>
      </w:r>
      <w:r w:rsidRPr="00930385">
        <w:rPr>
          <w:sz w:val="24"/>
          <w:szCs w:val="24"/>
        </w:rPr>
        <w:t>in formato europeo;</w:t>
      </w:r>
    </w:p>
    <w:p w14:paraId="7FF95D27" w14:textId="77777777" w:rsidR="00721430" w:rsidRPr="00930385" w:rsidRDefault="00721430" w:rsidP="00F06380">
      <w:pPr>
        <w:autoSpaceDE w:val="0"/>
        <w:autoSpaceDN w:val="0"/>
        <w:adjustRightInd w:val="0"/>
        <w:rPr>
          <w:sz w:val="24"/>
          <w:szCs w:val="24"/>
        </w:rPr>
      </w:pPr>
    </w:p>
    <w:p w14:paraId="1C7790E3" w14:textId="77777777" w:rsidR="00F06380" w:rsidRPr="00930385" w:rsidRDefault="00F06380" w:rsidP="00F06380">
      <w:pPr>
        <w:autoSpaceDE w:val="0"/>
        <w:autoSpaceDN w:val="0"/>
        <w:adjustRightInd w:val="0"/>
        <w:rPr>
          <w:sz w:val="24"/>
          <w:szCs w:val="24"/>
        </w:rPr>
      </w:pPr>
      <w:r w:rsidRPr="00930385">
        <w:rPr>
          <w:sz w:val="24"/>
          <w:szCs w:val="24"/>
        </w:rPr>
        <w:t>Il/La sottoscritto/a esprime il proprio consenso affinché i dati forniti possano essere trattati nel rispetto del</w:t>
      </w:r>
      <w:r w:rsidR="00930385">
        <w:rPr>
          <w:sz w:val="24"/>
          <w:szCs w:val="24"/>
        </w:rPr>
        <w:t xml:space="preserve"> </w:t>
      </w:r>
      <w:r w:rsidRPr="00930385">
        <w:rPr>
          <w:sz w:val="24"/>
          <w:szCs w:val="24"/>
        </w:rPr>
        <w:t>D.L.vo n. 196-03 (</w:t>
      </w:r>
      <w:r w:rsidRPr="00930385">
        <w:rPr>
          <w:b/>
          <w:bCs/>
          <w:sz w:val="24"/>
          <w:szCs w:val="24"/>
        </w:rPr>
        <w:t>Codice in materia di protezione dei dati personali</w:t>
      </w:r>
      <w:r w:rsidRPr="00930385">
        <w:rPr>
          <w:sz w:val="24"/>
          <w:szCs w:val="24"/>
        </w:rPr>
        <w:t>), per gli adempimenti connessi alla</w:t>
      </w:r>
      <w:r w:rsidR="00930385">
        <w:rPr>
          <w:sz w:val="24"/>
          <w:szCs w:val="24"/>
        </w:rPr>
        <w:t xml:space="preserve"> </w:t>
      </w:r>
      <w:r w:rsidRPr="00930385">
        <w:rPr>
          <w:sz w:val="24"/>
          <w:szCs w:val="24"/>
        </w:rPr>
        <w:t>presente procedura.</w:t>
      </w:r>
    </w:p>
    <w:p w14:paraId="31FE27B6" w14:textId="77777777" w:rsidR="00721430" w:rsidRPr="00930385" w:rsidRDefault="00721430" w:rsidP="00F06380">
      <w:pPr>
        <w:autoSpaceDE w:val="0"/>
        <w:autoSpaceDN w:val="0"/>
        <w:adjustRightInd w:val="0"/>
        <w:rPr>
          <w:sz w:val="24"/>
          <w:szCs w:val="24"/>
        </w:rPr>
      </w:pPr>
    </w:p>
    <w:p w14:paraId="7E464363" w14:textId="77777777" w:rsidR="00762C4F" w:rsidRPr="00930385" w:rsidRDefault="00762C4F" w:rsidP="00F06380">
      <w:pPr>
        <w:autoSpaceDE w:val="0"/>
        <w:autoSpaceDN w:val="0"/>
        <w:adjustRightInd w:val="0"/>
        <w:rPr>
          <w:sz w:val="24"/>
          <w:szCs w:val="24"/>
        </w:rPr>
      </w:pPr>
    </w:p>
    <w:p w14:paraId="689417BC" w14:textId="77777777" w:rsidR="00F06380" w:rsidRPr="00930385" w:rsidRDefault="00F06380" w:rsidP="00F06380">
      <w:pPr>
        <w:jc w:val="both"/>
        <w:rPr>
          <w:sz w:val="24"/>
          <w:szCs w:val="24"/>
        </w:rPr>
      </w:pPr>
      <w:r w:rsidRPr="00930385">
        <w:rPr>
          <w:sz w:val="24"/>
          <w:szCs w:val="24"/>
        </w:rPr>
        <w:t>data _____________________ FIRMA ____________________________________</w:t>
      </w:r>
    </w:p>
    <w:p w14:paraId="145F815C" w14:textId="77777777" w:rsidR="00D12D16" w:rsidRPr="00930385" w:rsidRDefault="00D12D16" w:rsidP="00F06380">
      <w:pPr>
        <w:jc w:val="both"/>
        <w:rPr>
          <w:sz w:val="24"/>
          <w:szCs w:val="24"/>
        </w:rPr>
      </w:pPr>
    </w:p>
    <w:p w14:paraId="2EF255C7" w14:textId="77777777" w:rsidR="00D12D16" w:rsidRPr="00930385" w:rsidRDefault="0004001A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(allegare copia documento di identità in caso di invio e-mail)</w:t>
      </w:r>
    </w:p>
    <w:p w14:paraId="21D18557" w14:textId="77777777" w:rsidR="00930385" w:rsidRPr="00930385" w:rsidRDefault="00930385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DF53078" w14:textId="77777777" w:rsidR="00930385" w:rsidRPr="00930385" w:rsidRDefault="00930385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25171F1" w14:textId="77777777" w:rsidR="00D12D16" w:rsidRPr="00930385" w:rsidRDefault="00D12D16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8CF840" w14:textId="77777777" w:rsidR="00D12D16" w:rsidRPr="00930385" w:rsidRDefault="00D12D16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01C96F3" w14:textId="77777777" w:rsidR="00D12D16" w:rsidRPr="00930385" w:rsidRDefault="00D12D16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D12D16" w:rsidRPr="00930385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0F812" w14:textId="77777777" w:rsidR="00C571CA" w:rsidRPr="00485749" w:rsidRDefault="00C571CA" w:rsidP="00485749">
      <w:pPr>
        <w:pStyle w:val="Pidipagina"/>
      </w:pPr>
    </w:p>
  </w:endnote>
  <w:endnote w:type="continuationSeparator" w:id="0">
    <w:p w14:paraId="60C98B7D" w14:textId="77777777"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4EE7" w14:textId="77777777"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DB0B5" w14:textId="77777777" w:rsidR="00C571CA" w:rsidRPr="00485749" w:rsidRDefault="00C571CA" w:rsidP="00485749">
      <w:pPr>
        <w:pStyle w:val="Pidipagina"/>
      </w:pPr>
    </w:p>
  </w:footnote>
  <w:footnote w:type="continuationSeparator" w:id="0">
    <w:p w14:paraId="13641EBE" w14:textId="77777777"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CA8D7" w14:textId="77777777" w:rsidR="007A46BA" w:rsidRDefault="007A46BA" w:rsidP="004B6762">
    <w:pPr>
      <w:pStyle w:val="Intestazione"/>
      <w:jc w:val="center"/>
    </w:pPr>
  </w:p>
  <w:p w14:paraId="25D61A9F" w14:textId="77777777"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1EBF"/>
    <w:multiLevelType w:val="hybridMultilevel"/>
    <w:tmpl w:val="60B09CD6"/>
    <w:lvl w:ilvl="0" w:tplc="A0D69A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1C34"/>
    <w:multiLevelType w:val="hybridMultilevel"/>
    <w:tmpl w:val="7D78D7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43600349"/>
    <w:multiLevelType w:val="hybridMultilevel"/>
    <w:tmpl w:val="B3540E66"/>
    <w:lvl w:ilvl="0" w:tplc="8500E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8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463EC7"/>
    <w:multiLevelType w:val="hybridMultilevel"/>
    <w:tmpl w:val="4EFC9F74"/>
    <w:lvl w:ilvl="0" w:tplc="AA445C0C">
      <w:start w:val="1"/>
      <w:numFmt w:val="lowerLetter"/>
      <w:lvlText w:val="%1)"/>
      <w:lvlJc w:val="left"/>
      <w:pPr>
        <w:ind w:left="110" w:hanging="2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BC827E1E">
      <w:numFmt w:val="bullet"/>
      <w:lvlText w:val="•"/>
      <w:lvlJc w:val="left"/>
      <w:pPr>
        <w:ind w:left="1109" w:hanging="247"/>
      </w:pPr>
      <w:rPr>
        <w:rFonts w:hint="default"/>
        <w:lang w:val="it-IT" w:eastAsia="it-IT" w:bidi="it-IT"/>
      </w:rPr>
    </w:lvl>
    <w:lvl w:ilvl="2" w:tplc="B64067CA">
      <w:numFmt w:val="bullet"/>
      <w:lvlText w:val="•"/>
      <w:lvlJc w:val="left"/>
      <w:pPr>
        <w:ind w:left="2098" w:hanging="247"/>
      </w:pPr>
      <w:rPr>
        <w:rFonts w:hint="default"/>
        <w:lang w:val="it-IT" w:eastAsia="it-IT" w:bidi="it-IT"/>
      </w:rPr>
    </w:lvl>
    <w:lvl w:ilvl="3" w:tplc="4F34EBE4">
      <w:numFmt w:val="bullet"/>
      <w:lvlText w:val="•"/>
      <w:lvlJc w:val="left"/>
      <w:pPr>
        <w:ind w:left="3087" w:hanging="247"/>
      </w:pPr>
      <w:rPr>
        <w:rFonts w:hint="default"/>
        <w:lang w:val="it-IT" w:eastAsia="it-IT" w:bidi="it-IT"/>
      </w:rPr>
    </w:lvl>
    <w:lvl w:ilvl="4" w:tplc="28941CC0">
      <w:numFmt w:val="bullet"/>
      <w:lvlText w:val="•"/>
      <w:lvlJc w:val="left"/>
      <w:pPr>
        <w:ind w:left="4076" w:hanging="247"/>
      </w:pPr>
      <w:rPr>
        <w:rFonts w:hint="default"/>
        <w:lang w:val="it-IT" w:eastAsia="it-IT" w:bidi="it-IT"/>
      </w:rPr>
    </w:lvl>
    <w:lvl w:ilvl="5" w:tplc="65B2ED6E">
      <w:numFmt w:val="bullet"/>
      <w:lvlText w:val="•"/>
      <w:lvlJc w:val="left"/>
      <w:pPr>
        <w:ind w:left="5066" w:hanging="247"/>
      </w:pPr>
      <w:rPr>
        <w:rFonts w:hint="default"/>
        <w:lang w:val="it-IT" w:eastAsia="it-IT" w:bidi="it-IT"/>
      </w:rPr>
    </w:lvl>
    <w:lvl w:ilvl="6" w:tplc="50B0D4BA">
      <w:numFmt w:val="bullet"/>
      <w:lvlText w:val="•"/>
      <w:lvlJc w:val="left"/>
      <w:pPr>
        <w:ind w:left="6055" w:hanging="247"/>
      </w:pPr>
      <w:rPr>
        <w:rFonts w:hint="default"/>
        <w:lang w:val="it-IT" w:eastAsia="it-IT" w:bidi="it-IT"/>
      </w:rPr>
    </w:lvl>
    <w:lvl w:ilvl="7" w:tplc="676E81FC">
      <w:numFmt w:val="bullet"/>
      <w:lvlText w:val="•"/>
      <w:lvlJc w:val="left"/>
      <w:pPr>
        <w:ind w:left="7044" w:hanging="247"/>
      </w:pPr>
      <w:rPr>
        <w:rFonts w:hint="default"/>
        <w:lang w:val="it-IT" w:eastAsia="it-IT" w:bidi="it-IT"/>
      </w:rPr>
    </w:lvl>
    <w:lvl w:ilvl="8" w:tplc="2DCEBA3E">
      <w:numFmt w:val="bullet"/>
      <w:lvlText w:val="•"/>
      <w:lvlJc w:val="left"/>
      <w:pPr>
        <w:ind w:left="8033" w:hanging="247"/>
      </w:pPr>
      <w:rPr>
        <w:rFonts w:hint="default"/>
        <w:lang w:val="it-IT" w:eastAsia="it-IT" w:bidi="it-IT"/>
      </w:rPr>
    </w:lvl>
  </w:abstractNum>
  <w:abstractNum w:abstractNumId="22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3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5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E5A95"/>
    <w:multiLevelType w:val="hybridMultilevel"/>
    <w:tmpl w:val="0102F3A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198991">
    <w:abstractNumId w:val="7"/>
  </w:num>
  <w:num w:numId="2" w16cid:durableId="1301425878">
    <w:abstractNumId w:val="0"/>
  </w:num>
  <w:num w:numId="3" w16cid:durableId="863133709">
    <w:abstractNumId w:val="23"/>
  </w:num>
  <w:num w:numId="4" w16cid:durableId="1237284829">
    <w:abstractNumId w:val="11"/>
  </w:num>
  <w:num w:numId="5" w16cid:durableId="1440831929">
    <w:abstractNumId w:val="20"/>
  </w:num>
  <w:num w:numId="6" w16cid:durableId="1722628143">
    <w:abstractNumId w:val="14"/>
  </w:num>
  <w:num w:numId="7" w16cid:durableId="353196405">
    <w:abstractNumId w:val="1"/>
  </w:num>
  <w:num w:numId="8" w16cid:durableId="277417862">
    <w:abstractNumId w:val="10"/>
  </w:num>
  <w:num w:numId="9" w16cid:durableId="1997764570">
    <w:abstractNumId w:val="22"/>
  </w:num>
  <w:num w:numId="10" w16cid:durableId="214660355">
    <w:abstractNumId w:val="17"/>
  </w:num>
  <w:num w:numId="11" w16cid:durableId="673534100">
    <w:abstractNumId w:val="19"/>
  </w:num>
  <w:num w:numId="12" w16cid:durableId="1357847124">
    <w:abstractNumId w:val="12"/>
  </w:num>
  <w:num w:numId="13" w16cid:durableId="1679889953">
    <w:abstractNumId w:val="25"/>
  </w:num>
  <w:num w:numId="14" w16cid:durableId="166362011">
    <w:abstractNumId w:val="9"/>
  </w:num>
  <w:num w:numId="15" w16cid:durableId="1708067245">
    <w:abstractNumId w:val="16"/>
  </w:num>
  <w:num w:numId="16" w16cid:durableId="1312641748">
    <w:abstractNumId w:val="2"/>
  </w:num>
  <w:num w:numId="17" w16cid:durableId="1300762595">
    <w:abstractNumId w:val="15"/>
  </w:num>
  <w:num w:numId="18" w16cid:durableId="1465151935">
    <w:abstractNumId w:val="8"/>
  </w:num>
  <w:num w:numId="19" w16cid:durableId="194048228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0067145">
    <w:abstractNumId w:val="6"/>
  </w:num>
  <w:num w:numId="21" w16cid:durableId="1377240199">
    <w:abstractNumId w:val="18"/>
  </w:num>
  <w:num w:numId="22" w16cid:durableId="1027874619">
    <w:abstractNumId w:val="5"/>
  </w:num>
  <w:num w:numId="23" w16cid:durableId="271323546">
    <w:abstractNumId w:val="26"/>
  </w:num>
  <w:num w:numId="24" w16cid:durableId="773860935">
    <w:abstractNumId w:val="13"/>
  </w:num>
  <w:num w:numId="25" w16cid:durableId="2101100709">
    <w:abstractNumId w:val="4"/>
  </w:num>
  <w:num w:numId="26" w16cid:durableId="304480402">
    <w:abstractNumId w:val="21"/>
  </w:num>
  <w:num w:numId="27" w16cid:durableId="1179152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1562"/>
    <w:rsid w:val="00032DDA"/>
    <w:rsid w:val="00034C15"/>
    <w:rsid w:val="000352A6"/>
    <w:rsid w:val="000372B1"/>
    <w:rsid w:val="0004001A"/>
    <w:rsid w:val="00040B91"/>
    <w:rsid w:val="00047316"/>
    <w:rsid w:val="00054B0E"/>
    <w:rsid w:val="000557FC"/>
    <w:rsid w:val="00056081"/>
    <w:rsid w:val="00065C42"/>
    <w:rsid w:val="0006776C"/>
    <w:rsid w:val="0007149C"/>
    <w:rsid w:val="00083CFD"/>
    <w:rsid w:val="00084D66"/>
    <w:rsid w:val="00085311"/>
    <w:rsid w:val="00091DA0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0DFA"/>
    <w:rsid w:val="000E489B"/>
    <w:rsid w:val="000E65B0"/>
    <w:rsid w:val="000F089E"/>
    <w:rsid w:val="000F2DC5"/>
    <w:rsid w:val="00100E38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A438D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2CB0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C0F86"/>
    <w:rsid w:val="002C402A"/>
    <w:rsid w:val="002C5178"/>
    <w:rsid w:val="002D0889"/>
    <w:rsid w:val="002D6BCE"/>
    <w:rsid w:val="002F1BB6"/>
    <w:rsid w:val="002F344D"/>
    <w:rsid w:val="002F743E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626CF"/>
    <w:rsid w:val="00362DA5"/>
    <w:rsid w:val="003715B1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E1582"/>
    <w:rsid w:val="004F1799"/>
    <w:rsid w:val="004F2D05"/>
    <w:rsid w:val="004F4B2F"/>
    <w:rsid w:val="004F6C7D"/>
    <w:rsid w:val="004F6E88"/>
    <w:rsid w:val="0050083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3595"/>
    <w:rsid w:val="00535445"/>
    <w:rsid w:val="00540C45"/>
    <w:rsid w:val="00540F56"/>
    <w:rsid w:val="00552319"/>
    <w:rsid w:val="00555940"/>
    <w:rsid w:val="00561C8B"/>
    <w:rsid w:val="005620B6"/>
    <w:rsid w:val="00562218"/>
    <w:rsid w:val="0056268E"/>
    <w:rsid w:val="005722C9"/>
    <w:rsid w:val="00574566"/>
    <w:rsid w:val="005A48D0"/>
    <w:rsid w:val="005A4A13"/>
    <w:rsid w:val="005A593E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0B0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479CD"/>
    <w:rsid w:val="00655329"/>
    <w:rsid w:val="0065563F"/>
    <w:rsid w:val="00656DE8"/>
    <w:rsid w:val="00657286"/>
    <w:rsid w:val="006614E8"/>
    <w:rsid w:val="00671813"/>
    <w:rsid w:val="00671CF6"/>
    <w:rsid w:val="00672793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0A98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87F14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052D"/>
    <w:rsid w:val="007E266F"/>
    <w:rsid w:val="007E2A62"/>
    <w:rsid w:val="007F24EF"/>
    <w:rsid w:val="007F26F3"/>
    <w:rsid w:val="007F343C"/>
    <w:rsid w:val="008045D5"/>
    <w:rsid w:val="00812B93"/>
    <w:rsid w:val="00815A6D"/>
    <w:rsid w:val="00816CE5"/>
    <w:rsid w:val="008209BA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0385"/>
    <w:rsid w:val="00931AAD"/>
    <w:rsid w:val="009475BA"/>
    <w:rsid w:val="00953D1A"/>
    <w:rsid w:val="009564AA"/>
    <w:rsid w:val="00960E10"/>
    <w:rsid w:val="00972267"/>
    <w:rsid w:val="00973D41"/>
    <w:rsid w:val="00981DFD"/>
    <w:rsid w:val="00982D59"/>
    <w:rsid w:val="009833E7"/>
    <w:rsid w:val="00987837"/>
    <w:rsid w:val="00987DDF"/>
    <w:rsid w:val="0099153B"/>
    <w:rsid w:val="0099414D"/>
    <w:rsid w:val="009B112F"/>
    <w:rsid w:val="009B1B85"/>
    <w:rsid w:val="009B2652"/>
    <w:rsid w:val="009B704A"/>
    <w:rsid w:val="009C3B0B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8798C"/>
    <w:rsid w:val="00A96286"/>
    <w:rsid w:val="00AA6993"/>
    <w:rsid w:val="00AB22CB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BF7A93"/>
    <w:rsid w:val="00C021D9"/>
    <w:rsid w:val="00C03317"/>
    <w:rsid w:val="00C04E4E"/>
    <w:rsid w:val="00C04F11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64A16"/>
    <w:rsid w:val="00C652B7"/>
    <w:rsid w:val="00C72EFB"/>
    <w:rsid w:val="00C7541F"/>
    <w:rsid w:val="00C8018C"/>
    <w:rsid w:val="00C9640A"/>
    <w:rsid w:val="00CA1196"/>
    <w:rsid w:val="00CD4FF5"/>
    <w:rsid w:val="00CD6AD2"/>
    <w:rsid w:val="00CD6CC5"/>
    <w:rsid w:val="00CE2DEA"/>
    <w:rsid w:val="00CE418F"/>
    <w:rsid w:val="00CE4750"/>
    <w:rsid w:val="00CE6FC0"/>
    <w:rsid w:val="00CF2225"/>
    <w:rsid w:val="00D01C10"/>
    <w:rsid w:val="00D01CDD"/>
    <w:rsid w:val="00D03D54"/>
    <w:rsid w:val="00D04725"/>
    <w:rsid w:val="00D12D16"/>
    <w:rsid w:val="00D240AA"/>
    <w:rsid w:val="00D547D6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5A67"/>
    <w:rsid w:val="00E34DD2"/>
    <w:rsid w:val="00E40D63"/>
    <w:rsid w:val="00E435F8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2A0D"/>
    <w:rsid w:val="00ED65DE"/>
    <w:rsid w:val="00ED7EA3"/>
    <w:rsid w:val="00EE0E89"/>
    <w:rsid w:val="00EE1854"/>
    <w:rsid w:val="00EE4345"/>
    <w:rsid w:val="00EE4A97"/>
    <w:rsid w:val="00EE5514"/>
    <w:rsid w:val="00EF14D2"/>
    <w:rsid w:val="00EF73DE"/>
    <w:rsid w:val="00F02D2F"/>
    <w:rsid w:val="00F03C70"/>
    <w:rsid w:val="00F06380"/>
    <w:rsid w:val="00F15CEE"/>
    <w:rsid w:val="00F240C8"/>
    <w:rsid w:val="00F24F6D"/>
    <w:rsid w:val="00F27952"/>
    <w:rsid w:val="00F3436B"/>
    <w:rsid w:val="00F424BD"/>
    <w:rsid w:val="00F43603"/>
    <w:rsid w:val="00F438F9"/>
    <w:rsid w:val="00F4454E"/>
    <w:rsid w:val="00F458C6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E5A3E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7944F244"/>
  <w15:docId w15:val="{7415707D-E058-454A-8EB8-55E697E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4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4B8A-88ED-46A0-ABBF-831BF5A6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22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dsga</cp:lastModifiedBy>
  <cp:revision>23</cp:revision>
  <cp:lastPrinted>2017-11-20T08:22:00Z</cp:lastPrinted>
  <dcterms:created xsi:type="dcterms:W3CDTF">2021-11-15T11:59:00Z</dcterms:created>
  <dcterms:modified xsi:type="dcterms:W3CDTF">2024-11-07T12:55:00Z</dcterms:modified>
</cp:coreProperties>
</file>