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06F3" w14:textId="77777777"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14:paraId="0EE486E0" w14:textId="77777777"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016F6BF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A43857">
        <w:rPr>
          <w:rFonts w:ascii="Arial" w:hAnsi="Arial" w:cs="Arial"/>
          <w:color w:val="000000"/>
          <w:sz w:val="18"/>
          <w:szCs w:val="18"/>
        </w:rPr>
        <w:t>Vado Ligure</w:t>
      </w:r>
    </w:p>
    <w:p w14:paraId="3C04E025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2217AE81" w14:textId="00C58475" w:rsidR="00E61BFA" w:rsidRPr="00E61BFA" w:rsidRDefault="00E61BFA" w:rsidP="00E61BF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1BFA">
        <w:rPr>
          <w:b/>
          <w:bCs/>
          <w:sz w:val="28"/>
          <w:szCs w:val="28"/>
        </w:rPr>
        <w:t>DOMANDA DI PARTECIPAZIONE ALLA SELEZIONE DI ESPERTO FORMATORE</w:t>
      </w:r>
    </w:p>
    <w:p w14:paraId="018E5426" w14:textId="77777777" w:rsidR="00583744" w:rsidRPr="00930385" w:rsidRDefault="00583744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C3EDBA5" w14:textId="77777777" w:rsidR="00762C4F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Il/La sottoscritto/a__________________________________(cognome e nome) </w:t>
      </w:r>
    </w:p>
    <w:p w14:paraId="227D185E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41CA1C5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14:paraId="4976D151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E48E697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14:paraId="7DC32AB5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34A6BB2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14:paraId="191274F1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41CFCE4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14:paraId="171EB1A3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F9188F8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14:paraId="5D4041E6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52CEA0D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14:paraId="271BB1DE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C834D84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4419FD1" w14:textId="11717D5B" w:rsidR="00212CB0" w:rsidRPr="00930385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l’Istituto Comprensivo di Vado Ligure:</w:t>
      </w:r>
    </w:p>
    <w:p w14:paraId="649CC6E7" w14:textId="77777777"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D876BAD" w14:textId="77777777" w:rsidR="00F06380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specificare ruolo lavorativo di appartenenza e tipologia di contratto ________________________________________________________________________________</w:t>
      </w:r>
    </w:p>
    <w:p w14:paraId="7F3AAAEE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8BC59A3" w14:textId="77777777" w:rsidR="00E61BFA" w:rsidRPr="00930385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altra Istituzione Scolastica</w:t>
      </w:r>
      <w:r w:rsidRPr="00930385">
        <w:rPr>
          <w:color w:val="000000"/>
          <w:sz w:val="24"/>
          <w:szCs w:val="24"/>
        </w:rPr>
        <w:t>:</w:t>
      </w:r>
    </w:p>
    <w:p w14:paraId="3CC7685B" w14:textId="77777777" w:rsidR="00E61BFA" w:rsidRPr="00930385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8FB2FFE" w14:textId="77777777" w:rsidR="00E61BFA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sede scolastica di servizio e tipo di contratto _____________________________________</w:t>
      </w:r>
      <w:r>
        <w:rPr>
          <w:color w:val="000000"/>
          <w:sz w:val="24"/>
          <w:szCs w:val="24"/>
        </w:rPr>
        <w:t>_______</w:t>
      </w:r>
    </w:p>
    <w:p w14:paraId="676D014E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D80BF7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altra Pubblica Amministrazione:</w:t>
      </w:r>
    </w:p>
    <w:p w14:paraId="0A4FDB86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4A56086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specificare estremi Ente presso cui si presta servizio ___________________________________________________________________________________</w:t>
      </w:r>
    </w:p>
    <w:p w14:paraId="4774BB0A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438379C" w14:textId="77777777" w:rsidR="00E61BFA" w:rsidRPr="00930385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BA58BA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6EAB77B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14:paraId="458DB057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215EBFCC" w14:textId="58EF18BD" w:rsidR="007B6EC5" w:rsidRDefault="00F06380" w:rsidP="00957F2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alla S.V. di partecipare alla selezione, in qualità di </w:t>
      </w:r>
      <w:r w:rsidR="00054B0E">
        <w:rPr>
          <w:b/>
          <w:bCs/>
          <w:color w:val="000000"/>
          <w:sz w:val="24"/>
          <w:szCs w:val="24"/>
        </w:rPr>
        <w:t xml:space="preserve">FORMATORE ESPERTO </w:t>
      </w:r>
      <w:r w:rsidR="00E25A67" w:rsidRPr="00930385">
        <w:rPr>
          <w:color w:val="000000"/>
          <w:sz w:val="24"/>
          <w:szCs w:val="24"/>
        </w:rPr>
        <w:t>per lo svolgimento de</w:t>
      </w:r>
      <w:r w:rsidR="00957F2C">
        <w:rPr>
          <w:color w:val="000000"/>
          <w:sz w:val="24"/>
          <w:szCs w:val="24"/>
        </w:rPr>
        <w:t xml:space="preserve">l corso su cyber security e intelligenza </w:t>
      </w:r>
      <w:r w:rsidR="00F06B3A">
        <w:rPr>
          <w:color w:val="000000"/>
          <w:sz w:val="24"/>
          <w:szCs w:val="24"/>
        </w:rPr>
        <w:t>artificiale</w:t>
      </w:r>
      <w:r w:rsidR="00957F2C">
        <w:rPr>
          <w:color w:val="000000"/>
          <w:sz w:val="24"/>
          <w:szCs w:val="24"/>
        </w:rPr>
        <w:t xml:space="preserve"> applicata all</w:t>
      </w:r>
      <w:r w:rsidR="00F06B3A">
        <w:rPr>
          <w:color w:val="000000"/>
          <w:sz w:val="24"/>
          <w:szCs w:val="24"/>
        </w:rPr>
        <w:t>a realtà della scuola.</w:t>
      </w:r>
    </w:p>
    <w:p w14:paraId="6D65D8CA" w14:textId="77777777" w:rsidR="00A43857" w:rsidRPr="007B6EC5" w:rsidRDefault="00A43857" w:rsidP="007B6EC5">
      <w:pPr>
        <w:pStyle w:val="Paragrafoelenco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73AA515" w14:textId="77777777" w:rsidR="00054B0E" w:rsidRDefault="00054B0E" w:rsidP="00054B0E">
      <w:pPr>
        <w:jc w:val="both"/>
      </w:pPr>
    </w:p>
    <w:p w14:paraId="1FDBFF75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D.P.R. n. 445- 00, dichiara:</w:t>
      </w:r>
    </w:p>
    <w:p w14:paraId="55E3E379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essere stato destituito da pubblico impiego;</w:t>
      </w:r>
    </w:p>
    <w:p w14:paraId="229A8D19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trovarsi in alcuna posizione di incompatibilità con pubblico impiego;</w:t>
      </w:r>
    </w:p>
    <w:p w14:paraId="1E23C064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essere/non essere dipendente di altre Amminis</w:t>
      </w:r>
      <w:r w:rsidR="00930385" w:rsidRPr="00930385">
        <w:rPr>
          <w:color w:val="000000"/>
          <w:sz w:val="24"/>
          <w:szCs w:val="24"/>
        </w:rPr>
        <w:t>trazioni pubbliche.</w:t>
      </w:r>
    </w:p>
    <w:p w14:paraId="5C987AAB" w14:textId="77777777" w:rsidR="00930385" w:rsidRPr="00930385" w:rsidRDefault="00930385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AA365C2" w14:textId="1B51A5C1" w:rsidR="00054B0E" w:rsidRDefault="00DE4E2C" w:rsidP="000400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del seguente requisito</w:t>
      </w:r>
      <w:r w:rsidR="0004001A" w:rsidRPr="00930385">
        <w:rPr>
          <w:color w:val="000000"/>
          <w:sz w:val="24"/>
          <w:szCs w:val="24"/>
        </w:rPr>
        <w:t xml:space="preserve"> come dettagliato nel CV allegato</w:t>
      </w:r>
      <w:r w:rsidR="00957F2C">
        <w:rPr>
          <w:color w:val="000000"/>
          <w:sz w:val="24"/>
          <w:szCs w:val="24"/>
        </w:rPr>
        <w:t>:</w:t>
      </w:r>
    </w:p>
    <w:p w14:paraId="7F8D9712" w14:textId="77777777" w:rsidR="00957F2C" w:rsidRPr="00930385" w:rsidRDefault="00957F2C" w:rsidP="0004001A">
      <w:pPr>
        <w:jc w:val="both"/>
        <w:rPr>
          <w:color w:val="000000"/>
          <w:sz w:val="24"/>
          <w:szCs w:val="24"/>
        </w:rPr>
      </w:pPr>
    </w:p>
    <w:p w14:paraId="6983C806" w14:textId="20039B30" w:rsidR="00930385" w:rsidRPr="00E61BFA" w:rsidRDefault="00E61BFA" w:rsidP="00E61BFA">
      <w:pPr>
        <w:pStyle w:val="Paragrafoelenco"/>
        <w:numPr>
          <w:ilvl w:val="0"/>
          <w:numId w:val="28"/>
        </w:numPr>
        <w:autoSpaceDE w:val="0"/>
        <w:autoSpaceDN w:val="0"/>
        <w:jc w:val="both"/>
        <w:rPr>
          <w:color w:val="000000"/>
          <w:sz w:val="24"/>
          <w:szCs w:val="24"/>
        </w:rPr>
      </w:pPr>
      <w:r w:rsidRPr="00E61BFA">
        <w:rPr>
          <w:color w:val="000000"/>
          <w:sz w:val="24"/>
          <w:szCs w:val="24"/>
        </w:rPr>
        <w:lastRenderedPageBreak/>
        <w:t>possesso di competenze documentate (titoli/esperienze professionali) inerenti</w:t>
      </w:r>
      <w:r w:rsidR="007B6EC5">
        <w:rPr>
          <w:color w:val="000000"/>
          <w:sz w:val="24"/>
          <w:szCs w:val="24"/>
        </w:rPr>
        <w:t xml:space="preserve"> </w:t>
      </w:r>
      <w:r w:rsidRPr="00E61BFA">
        <w:rPr>
          <w:color w:val="000000"/>
          <w:sz w:val="24"/>
          <w:szCs w:val="24"/>
        </w:rPr>
        <w:t>l’oggetto dell’incarico</w:t>
      </w:r>
    </w:p>
    <w:p w14:paraId="7F9D7474" w14:textId="77777777" w:rsidR="00A43857" w:rsidRDefault="00A43857" w:rsidP="00054B0E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56898405" w14:textId="77777777" w:rsidR="00A43857" w:rsidRPr="00930385" w:rsidRDefault="00A43857" w:rsidP="00054B0E">
      <w:pPr>
        <w:autoSpaceDE w:val="0"/>
        <w:autoSpaceDN w:val="0"/>
        <w:jc w:val="both"/>
        <w:rPr>
          <w:sz w:val="24"/>
          <w:szCs w:val="24"/>
        </w:rPr>
      </w:pPr>
    </w:p>
    <w:p w14:paraId="749A93A6" w14:textId="77777777" w:rsidR="00DD45F0" w:rsidRPr="00930385" w:rsidRDefault="00100E38" w:rsidP="00031562">
      <w:pPr>
        <w:autoSpaceDE w:val="0"/>
        <w:autoSpaceDN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t>Dichiara che non sussistono i</w:t>
      </w:r>
      <w:r w:rsidR="0004001A" w:rsidRPr="00930385">
        <w:rPr>
          <w:sz w:val="24"/>
          <w:szCs w:val="24"/>
        </w:rPr>
        <w:t xml:space="preserve">ncompatibilità, per tutta la durata dell’incarico, </w:t>
      </w:r>
      <w:r w:rsidRPr="00930385">
        <w:rPr>
          <w:sz w:val="24"/>
          <w:szCs w:val="24"/>
        </w:rPr>
        <w:t xml:space="preserve">dovute a </w:t>
      </w:r>
      <w:r w:rsidR="0004001A" w:rsidRPr="00930385">
        <w:rPr>
          <w:sz w:val="24"/>
          <w:szCs w:val="24"/>
        </w:rPr>
        <w:t>rapporti professionali di natura diversa con</w:t>
      </w:r>
      <w:r w:rsidR="00031562" w:rsidRPr="00930385">
        <w:rPr>
          <w:sz w:val="24"/>
          <w:szCs w:val="24"/>
        </w:rPr>
        <w:t xml:space="preserve"> gli studenti e loro familiari.</w:t>
      </w:r>
    </w:p>
    <w:p w14:paraId="691F2D5B" w14:textId="77777777"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6C1BE52E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14:paraId="05340FD9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14:paraId="3950AE4E" w14:textId="77777777"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673BC232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D.L.vo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14:paraId="7A95EC86" w14:textId="77777777"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649FD440" w14:textId="77777777"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629E99F4" w14:textId="77777777"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14:paraId="79850565" w14:textId="77777777" w:rsidR="00D12D16" w:rsidRPr="00930385" w:rsidRDefault="00D12D16" w:rsidP="00F06380">
      <w:pPr>
        <w:jc w:val="both"/>
        <w:rPr>
          <w:sz w:val="24"/>
          <w:szCs w:val="24"/>
        </w:rPr>
      </w:pPr>
    </w:p>
    <w:p w14:paraId="7F2CF923" w14:textId="45653A48"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(allegare copia documento di identità in caso </w:t>
      </w:r>
      <w:r w:rsidR="00E61BFA">
        <w:rPr>
          <w:color w:val="000000"/>
          <w:sz w:val="24"/>
          <w:szCs w:val="24"/>
        </w:rPr>
        <w:t xml:space="preserve">assenza di firma digitale e </w:t>
      </w:r>
      <w:r w:rsidRPr="00930385">
        <w:rPr>
          <w:color w:val="000000"/>
          <w:sz w:val="24"/>
          <w:szCs w:val="24"/>
        </w:rPr>
        <w:t>di invio</w:t>
      </w:r>
      <w:r w:rsidR="00E61BFA">
        <w:rPr>
          <w:color w:val="000000"/>
          <w:sz w:val="24"/>
          <w:szCs w:val="24"/>
        </w:rPr>
        <w:t xml:space="preserve"> via</w:t>
      </w:r>
      <w:r w:rsidRPr="00930385">
        <w:rPr>
          <w:color w:val="000000"/>
          <w:sz w:val="24"/>
          <w:szCs w:val="24"/>
        </w:rPr>
        <w:t xml:space="preserve"> e-mail)</w:t>
      </w:r>
    </w:p>
    <w:p w14:paraId="7B5EA0E2" w14:textId="77777777"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84EF0F7" w14:textId="77777777"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77F1F1B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2D90D86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BE8A8CB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36DC" w14:textId="77777777" w:rsidR="0009318B" w:rsidRPr="00485749" w:rsidRDefault="0009318B" w:rsidP="00485749">
      <w:pPr>
        <w:pStyle w:val="Pidipagina"/>
      </w:pPr>
    </w:p>
  </w:endnote>
  <w:endnote w:type="continuationSeparator" w:id="0">
    <w:p w14:paraId="6F22595F" w14:textId="77777777" w:rsidR="0009318B" w:rsidRPr="00485749" w:rsidRDefault="0009318B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71A4" w14:textId="77777777"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4D72" w14:textId="77777777" w:rsidR="0009318B" w:rsidRPr="00485749" w:rsidRDefault="0009318B" w:rsidP="00485749">
      <w:pPr>
        <w:pStyle w:val="Pidipagina"/>
      </w:pPr>
    </w:p>
  </w:footnote>
  <w:footnote w:type="continuationSeparator" w:id="0">
    <w:p w14:paraId="5079E28D" w14:textId="77777777" w:rsidR="0009318B" w:rsidRPr="00485749" w:rsidRDefault="0009318B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88B8" w14:textId="77777777" w:rsidR="007A46BA" w:rsidRDefault="007A46BA" w:rsidP="004B6762">
    <w:pPr>
      <w:pStyle w:val="Intestazione"/>
      <w:jc w:val="center"/>
    </w:pPr>
  </w:p>
  <w:p w14:paraId="3F13A15B" w14:textId="77777777"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05FFE"/>
    <w:multiLevelType w:val="hybridMultilevel"/>
    <w:tmpl w:val="B5FADCBC"/>
    <w:lvl w:ilvl="0" w:tplc="445275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85167"/>
    <w:multiLevelType w:val="hybridMultilevel"/>
    <w:tmpl w:val="33AE21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3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4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6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839903">
    <w:abstractNumId w:val="7"/>
  </w:num>
  <w:num w:numId="2" w16cid:durableId="933636762">
    <w:abstractNumId w:val="0"/>
  </w:num>
  <w:num w:numId="3" w16cid:durableId="858735159">
    <w:abstractNumId w:val="24"/>
  </w:num>
  <w:num w:numId="4" w16cid:durableId="810488799">
    <w:abstractNumId w:val="11"/>
  </w:num>
  <w:num w:numId="5" w16cid:durableId="1775399391">
    <w:abstractNumId w:val="21"/>
  </w:num>
  <w:num w:numId="6" w16cid:durableId="269826711">
    <w:abstractNumId w:val="15"/>
  </w:num>
  <w:num w:numId="7" w16cid:durableId="2145002143">
    <w:abstractNumId w:val="2"/>
  </w:num>
  <w:num w:numId="8" w16cid:durableId="77406169">
    <w:abstractNumId w:val="10"/>
  </w:num>
  <w:num w:numId="9" w16cid:durableId="114955731">
    <w:abstractNumId w:val="23"/>
  </w:num>
  <w:num w:numId="10" w16cid:durableId="2099133796">
    <w:abstractNumId w:val="18"/>
  </w:num>
  <w:num w:numId="11" w16cid:durableId="1535727835">
    <w:abstractNumId w:val="20"/>
  </w:num>
  <w:num w:numId="12" w16cid:durableId="298535373">
    <w:abstractNumId w:val="12"/>
  </w:num>
  <w:num w:numId="13" w16cid:durableId="1574241963">
    <w:abstractNumId w:val="26"/>
  </w:num>
  <w:num w:numId="14" w16cid:durableId="491145989">
    <w:abstractNumId w:val="9"/>
  </w:num>
  <w:num w:numId="15" w16cid:durableId="766267271">
    <w:abstractNumId w:val="17"/>
  </w:num>
  <w:num w:numId="16" w16cid:durableId="1179003281">
    <w:abstractNumId w:val="3"/>
  </w:num>
  <w:num w:numId="17" w16cid:durableId="409429786">
    <w:abstractNumId w:val="16"/>
  </w:num>
  <w:num w:numId="18" w16cid:durableId="1906988513">
    <w:abstractNumId w:val="8"/>
  </w:num>
  <w:num w:numId="19" w16cid:durableId="8099075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1958687">
    <w:abstractNumId w:val="6"/>
  </w:num>
  <w:num w:numId="21" w16cid:durableId="1535457165">
    <w:abstractNumId w:val="19"/>
  </w:num>
  <w:num w:numId="22" w16cid:durableId="446779423">
    <w:abstractNumId w:val="5"/>
  </w:num>
  <w:num w:numId="23" w16cid:durableId="1471363967">
    <w:abstractNumId w:val="27"/>
  </w:num>
  <w:num w:numId="24" w16cid:durableId="671419591">
    <w:abstractNumId w:val="13"/>
  </w:num>
  <w:num w:numId="25" w16cid:durableId="448355731">
    <w:abstractNumId w:val="4"/>
  </w:num>
  <w:num w:numId="26" w16cid:durableId="241915036">
    <w:abstractNumId w:val="22"/>
  </w:num>
  <w:num w:numId="27" w16cid:durableId="778984662">
    <w:abstractNumId w:val="14"/>
  </w:num>
  <w:num w:numId="28" w16cid:durableId="33233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C6C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0C90"/>
    <w:rsid w:val="00065C42"/>
    <w:rsid w:val="0006776C"/>
    <w:rsid w:val="0007149C"/>
    <w:rsid w:val="00083CFD"/>
    <w:rsid w:val="00084D66"/>
    <w:rsid w:val="00085311"/>
    <w:rsid w:val="00091DA0"/>
    <w:rsid w:val="0009318B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83744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73DFB"/>
    <w:rsid w:val="00781929"/>
    <w:rsid w:val="00786DE2"/>
    <w:rsid w:val="00792CCA"/>
    <w:rsid w:val="00796163"/>
    <w:rsid w:val="007A3144"/>
    <w:rsid w:val="007A46BA"/>
    <w:rsid w:val="007B57BC"/>
    <w:rsid w:val="007B6656"/>
    <w:rsid w:val="007B6EC5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57F2C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3857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4103B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4E2C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50E89"/>
    <w:rsid w:val="00E61BFA"/>
    <w:rsid w:val="00E61E55"/>
    <w:rsid w:val="00E623A2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87845"/>
    <w:rsid w:val="00E906E5"/>
    <w:rsid w:val="00E9209D"/>
    <w:rsid w:val="00EA3E76"/>
    <w:rsid w:val="00EA67D0"/>
    <w:rsid w:val="00EB04DC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06B3A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62DB32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F6F4-F313-48D0-9720-7508C0AE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2</TotalTime>
  <Pages>2</Pages>
  <Words>311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Istituto Comprensivo Vado</cp:lastModifiedBy>
  <cp:revision>3</cp:revision>
  <cp:lastPrinted>2017-11-20T08:22:00Z</cp:lastPrinted>
  <dcterms:created xsi:type="dcterms:W3CDTF">2025-03-26T12:35:00Z</dcterms:created>
  <dcterms:modified xsi:type="dcterms:W3CDTF">2025-03-26T12:38:00Z</dcterms:modified>
</cp:coreProperties>
</file>