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48" w:rsidRPr="005D0848" w:rsidRDefault="005D0848" w:rsidP="005D0848">
      <w:pPr>
        <w:pStyle w:val="Standard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5D0848">
        <w:rPr>
          <w:rFonts w:ascii="Arial" w:hAnsi="Arial" w:cs="Arial"/>
          <w:b/>
          <w:sz w:val="28"/>
          <w:szCs w:val="28"/>
          <w:lang w:val="it-IT"/>
        </w:rPr>
        <w:t>AUTOCERTIFICAZIONE ASSENZA DI CONDANNE PENALI</w:t>
      </w:r>
    </w:p>
    <w:p w:rsidR="005D0848" w:rsidRDefault="005D0848" w:rsidP="00D96BC7">
      <w:pPr>
        <w:pStyle w:val="Standard"/>
        <w:jc w:val="center"/>
        <w:rPr>
          <w:rFonts w:ascii="Arial" w:hAnsi="Arial" w:cs="Arial"/>
          <w:b/>
          <w:sz w:val="32"/>
          <w:szCs w:val="32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 wp14:anchorId="0C8958C0" wp14:editId="0C1E8084">
            <wp:extent cx="3872865" cy="590550"/>
            <wp:effectExtent l="0" t="0" r="0" b="0"/>
            <wp:docPr id="142" name="Immagin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magine 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848" w:rsidRDefault="005D0848" w:rsidP="005D0848">
      <w:pPr>
        <w:pStyle w:val="Standard"/>
        <w:jc w:val="center"/>
        <w:rPr>
          <w:rFonts w:ascii="Arial" w:hAnsi="Arial" w:cs="Arial"/>
          <w:b/>
          <w:sz w:val="32"/>
          <w:szCs w:val="32"/>
          <w:lang w:val="it-IT"/>
        </w:rPr>
      </w:pPr>
    </w:p>
    <w:p w:rsidR="005D0848" w:rsidRDefault="005D0848" w:rsidP="00376F41">
      <w:pPr>
        <w:pStyle w:val="Standard"/>
        <w:spacing w:line="360" w:lineRule="auto"/>
        <w:jc w:val="center"/>
        <w:rPr>
          <w:rFonts w:ascii="Arial" w:hAnsi="Arial" w:cs="Arial"/>
          <w:b/>
          <w:sz w:val="32"/>
          <w:szCs w:val="32"/>
          <w:lang w:val="it-IT"/>
        </w:rPr>
      </w:pPr>
    </w:p>
    <w:p w:rsidR="005D0848" w:rsidRPr="00FC4AA5" w:rsidRDefault="005D0848" w:rsidP="00376F41">
      <w:pPr>
        <w:pStyle w:val="Standard"/>
        <w:spacing w:line="360" w:lineRule="auto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Il/La sottoscritto/a</w:t>
      </w:r>
      <w:r w:rsidR="00D96BC7" w:rsidRPr="00FC4AA5">
        <w:rPr>
          <w:rFonts w:cs="Times New Roman"/>
          <w:sz w:val="22"/>
          <w:szCs w:val="22"/>
          <w:lang w:val="it-IT"/>
        </w:rPr>
        <w:t xml:space="preserve"> ____________________</w:t>
      </w:r>
      <w:r w:rsidR="00FC4AA5">
        <w:rPr>
          <w:rFonts w:cs="Times New Roman"/>
          <w:sz w:val="22"/>
          <w:szCs w:val="22"/>
          <w:lang w:val="it-IT"/>
        </w:rPr>
        <w:t>___</w:t>
      </w:r>
      <w:r w:rsidR="00D96BC7" w:rsidRPr="00FC4AA5">
        <w:rPr>
          <w:rFonts w:cs="Times New Roman"/>
          <w:sz w:val="22"/>
          <w:szCs w:val="22"/>
          <w:lang w:val="it-IT"/>
        </w:rPr>
        <w:t>_______, nato/a ________</w:t>
      </w:r>
      <w:r w:rsidR="00FC4AA5">
        <w:rPr>
          <w:rFonts w:cs="Times New Roman"/>
          <w:sz w:val="22"/>
          <w:szCs w:val="22"/>
          <w:lang w:val="it-IT"/>
        </w:rPr>
        <w:t>____</w:t>
      </w:r>
      <w:r w:rsidR="00D96BC7" w:rsidRPr="00FC4AA5">
        <w:rPr>
          <w:rFonts w:cs="Times New Roman"/>
          <w:sz w:val="22"/>
          <w:szCs w:val="22"/>
          <w:lang w:val="it-IT"/>
        </w:rPr>
        <w:t>_________ il ____________</w:t>
      </w:r>
    </w:p>
    <w:p w:rsidR="00D96BC7" w:rsidRPr="00FC4AA5" w:rsidRDefault="00D96BC7" w:rsidP="00376F41">
      <w:pPr>
        <w:pStyle w:val="Standard"/>
        <w:spacing w:line="360" w:lineRule="auto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residente in _____________________</w:t>
      </w:r>
      <w:r w:rsidR="00FC4AA5">
        <w:rPr>
          <w:rFonts w:cs="Times New Roman"/>
          <w:sz w:val="22"/>
          <w:szCs w:val="22"/>
          <w:lang w:val="it-IT"/>
        </w:rPr>
        <w:t>____</w:t>
      </w:r>
      <w:r w:rsidRPr="00FC4AA5">
        <w:rPr>
          <w:rFonts w:cs="Times New Roman"/>
          <w:sz w:val="22"/>
          <w:szCs w:val="22"/>
          <w:lang w:val="it-IT"/>
        </w:rPr>
        <w:t>___________ via/piazza __________________</w:t>
      </w:r>
      <w:r w:rsidR="00B62AE9">
        <w:rPr>
          <w:rFonts w:cs="Times New Roman"/>
          <w:sz w:val="22"/>
          <w:szCs w:val="22"/>
          <w:lang w:val="it-IT"/>
        </w:rPr>
        <w:t>_</w:t>
      </w:r>
      <w:bookmarkStart w:id="0" w:name="_GoBack"/>
      <w:bookmarkEnd w:id="0"/>
      <w:r w:rsidRPr="00FC4AA5">
        <w:rPr>
          <w:rFonts w:cs="Times New Roman"/>
          <w:sz w:val="22"/>
          <w:szCs w:val="22"/>
          <w:lang w:val="it-IT"/>
        </w:rPr>
        <w:t>_____</w:t>
      </w:r>
      <w:r w:rsidR="00FC4AA5">
        <w:rPr>
          <w:rFonts w:cs="Times New Roman"/>
          <w:sz w:val="22"/>
          <w:szCs w:val="22"/>
          <w:lang w:val="it-IT"/>
        </w:rPr>
        <w:t>_</w:t>
      </w:r>
      <w:r w:rsidR="00B62AE9">
        <w:rPr>
          <w:rFonts w:cs="Times New Roman"/>
          <w:sz w:val="22"/>
          <w:szCs w:val="22"/>
          <w:lang w:val="it-IT"/>
        </w:rPr>
        <w:t>n. _____</w:t>
      </w:r>
    </w:p>
    <w:p w:rsidR="00D96BC7" w:rsidRPr="00FC4AA5" w:rsidRDefault="00D96BC7" w:rsidP="00376F41">
      <w:pPr>
        <w:pStyle w:val="Standard"/>
        <w:spacing w:line="360" w:lineRule="auto"/>
        <w:rPr>
          <w:rFonts w:cs="Times New Roman"/>
          <w:sz w:val="22"/>
          <w:szCs w:val="22"/>
          <w:lang w:val="it-IT"/>
        </w:rPr>
      </w:pPr>
    </w:p>
    <w:p w:rsidR="00D96BC7" w:rsidRPr="00FC4AA5" w:rsidRDefault="00D96BC7" w:rsidP="00376F41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perfettamente consapevole che chiunque rilasci dichiarazioni mendaci è punito ai sensi del codice penale e delle leggi speciali in materia, ai sensi e per gli effetti di cui all’art. 46 D.P.R. n. 445/2000, ed in riferimento all’entrata in vigore del decreto legislativo 4 marzo 2014, n. 39 in attuazione della direttiva 2011/93/UE relativa alla lotta contro l’abuso e lo sfruttamento sessuale dei minori e la pornografia minorile</w:t>
      </w:r>
    </w:p>
    <w:p w:rsidR="00D96BC7" w:rsidRPr="00FC4AA5" w:rsidRDefault="00D96BC7" w:rsidP="00376F41">
      <w:pPr>
        <w:pStyle w:val="Standard"/>
        <w:spacing w:line="360" w:lineRule="auto"/>
        <w:rPr>
          <w:rFonts w:cs="Times New Roman"/>
          <w:sz w:val="22"/>
          <w:szCs w:val="22"/>
          <w:lang w:val="it-IT"/>
        </w:rPr>
      </w:pPr>
    </w:p>
    <w:p w:rsidR="00D96BC7" w:rsidRPr="00FC4AA5" w:rsidRDefault="00D96BC7">
      <w:pPr>
        <w:pStyle w:val="Standard"/>
        <w:rPr>
          <w:rFonts w:cs="Times New Roman"/>
          <w:sz w:val="22"/>
          <w:szCs w:val="22"/>
          <w:lang w:val="it-IT"/>
        </w:rPr>
      </w:pPr>
    </w:p>
    <w:p w:rsidR="00D96BC7" w:rsidRPr="00FC4AA5" w:rsidRDefault="00D96BC7" w:rsidP="00D96BC7">
      <w:pPr>
        <w:pStyle w:val="Standard"/>
        <w:jc w:val="center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DICHIARA</w:t>
      </w:r>
    </w:p>
    <w:p w:rsidR="00D96BC7" w:rsidRPr="00FC4AA5" w:rsidRDefault="00D96BC7" w:rsidP="00D96BC7">
      <w:pPr>
        <w:pStyle w:val="Standard"/>
        <w:jc w:val="center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(crociare le voci che interessano)</w:t>
      </w:r>
    </w:p>
    <w:p w:rsidR="00D96BC7" w:rsidRPr="00FC4AA5" w:rsidRDefault="00D96BC7" w:rsidP="00D96BC7">
      <w:pPr>
        <w:pStyle w:val="Standard"/>
        <w:jc w:val="center"/>
        <w:rPr>
          <w:rFonts w:cs="Times New Roman"/>
          <w:sz w:val="22"/>
          <w:szCs w:val="22"/>
          <w:lang w:val="it-IT"/>
        </w:rPr>
      </w:pPr>
    </w:p>
    <w:p w:rsidR="00D96BC7" w:rsidRPr="00FC4AA5" w:rsidRDefault="00D96BC7" w:rsidP="00D96BC7">
      <w:pPr>
        <w:pStyle w:val="Standard"/>
        <w:jc w:val="center"/>
        <w:rPr>
          <w:rFonts w:cs="Times New Roman"/>
          <w:sz w:val="22"/>
          <w:szCs w:val="22"/>
          <w:lang w:val="it-IT"/>
        </w:rPr>
      </w:pPr>
    </w:p>
    <w:p w:rsidR="00D96BC7" w:rsidRPr="00FC4AA5" w:rsidRDefault="00376F41" w:rsidP="00FC4AA5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di NON AVERE condanne per taluno dei reati di cui agli articoli 600-bis, 600-ter, 600-quinquies e 609-undecie</w:t>
      </w:r>
      <w:r w:rsidR="00FC4AA5" w:rsidRPr="00FC4AA5">
        <w:rPr>
          <w:rFonts w:cs="Times New Roman"/>
          <w:sz w:val="22"/>
          <w:szCs w:val="22"/>
          <w:lang w:val="it-IT"/>
        </w:rPr>
        <w:t>s</w:t>
      </w:r>
      <w:r w:rsidRPr="00FC4AA5">
        <w:rPr>
          <w:rFonts w:cs="Times New Roman"/>
          <w:sz w:val="22"/>
          <w:szCs w:val="22"/>
          <w:lang w:val="it-IT"/>
        </w:rPr>
        <w:t xml:space="preserve"> del codice penale;</w:t>
      </w:r>
    </w:p>
    <w:p w:rsidR="00376F41" w:rsidRPr="00FC4AA5" w:rsidRDefault="00376F41" w:rsidP="00FC4AA5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che non GLI/LE SONO STATE IRROGATE sanzioni interdittive all’esercizio di attività che comportino contatti diretti e regolari con minori;</w:t>
      </w:r>
    </w:p>
    <w:p w:rsidR="00376F41" w:rsidRPr="00FC4AA5" w:rsidRDefault="00376F41" w:rsidP="00FC4AA5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 xml:space="preserve">di NON essere a conoscenza di essere sottoposto a procedimenti penali in relazione ai reati di cui agli articoli </w:t>
      </w:r>
      <w:r w:rsidRPr="00FC4AA5">
        <w:rPr>
          <w:rFonts w:cs="Times New Roman"/>
          <w:sz w:val="22"/>
          <w:szCs w:val="22"/>
          <w:lang w:val="it-IT"/>
        </w:rPr>
        <w:t xml:space="preserve">600-bis, 600-ter, 600-quinquies </w:t>
      </w:r>
      <w:r w:rsidRPr="00FC4AA5">
        <w:rPr>
          <w:rFonts w:cs="Times New Roman"/>
          <w:sz w:val="22"/>
          <w:szCs w:val="22"/>
          <w:lang w:val="it-IT"/>
        </w:rPr>
        <w:t>e 609-undecie</w:t>
      </w:r>
      <w:r w:rsidR="00FC4AA5" w:rsidRPr="00FC4AA5">
        <w:rPr>
          <w:rFonts w:cs="Times New Roman"/>
          <w:sz w:val="22"/>
          <w:szCs w:val="22"/>
          <w:lang w:val="it-IT"/>
        </w:rPr>
        <w:t>s</w:t>
      </w:r>
      <w:r w:rsidRPr="00FC4AA5">
        <w:rPr>
          <w:rFonts w:cs="Times New Roman"/>
          <w:sz w:val="22"/>
          <w:szCs w:val="22"/>
          <w:lang w:val="it-IT"/>
        </w:rPr>
        <w:t xml:space="preserve"> del codice penale e/o a sanzioni interdittive all’esercizio di attività che comportino contatti diretti e regolari con minori.</w:t>
      </w:r>
    </w:p>
    <w:p w:rsidR="00376F41" w:rsidRPr="00FC4AA5" w:rsidRDefault="00376F41" w:rsidP="00376F41">
      <w:pPr>
        <w:pStyle w:val="Standard"/>
        <w:rPr>
          <w:rFonts w:cs="Times New Roman"/>
          <w:sz w:val="22"/>
          <w:szCs w:val="22"/>
          <w:lang w:val="it-IT"/>
        </w:rPr>
      </w:pPr>
    </w:p>
    <w:p w:rsidR="00376F41" w:rsidRPr="00FC4AA5" w:rsidRDefault="00376F41" w:rsidP="00FC4AA5">
      <w:pPr>
        <w:pStyle w:val="Standard"/>
        <w:spacing w:line="360" w:lineRule="auto"/>
        <w:ind w:left="360"/>
        <w:jc w:val="both"/>
        <w:rPr>
          <w:rFonts w:cs="Times New Roman"/>
          <w:sz w:val="22"/>
          <w:szCs w:val="22"/>
          <w:lang w:val="it-IT"/>
        </w:rPr>
      </w:pPr>
    </w:p>
    <w:p w:rsidR="00FC4AA5" w:rsidRPr="00FC4AA5" w:rsidRDefault="00FC4AA5" w:rsidP="00FC4AA5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Il/La sottoscritto/a autorizza il trattamento dei dati personali, ai sensi del D. Lgs. 30/06/2003 n. 196.</w:t>
      </w:r>
    </w:p>
    <w:p w:rsidR="00FC4AA5" w:rsidRDefault="00FC4AA5" w:rsidP="00FC4AA5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 w:rsidRPr="00FC4AA5">
        <w:rPr>
          <w:rFonts w:cs="Times New Roman"/>
          <w:sz w:val="22"/>
          <w:szCs w:val="22"/>
          <w:lang w:val="it-IT"/>
        </w:rPr>
        <w:t>Esente da imposta di bollo ai sensi dell’art. 37 D.P.R. 28 dicembre 2000, n. 445.</w:t>
      </w:r>
    </w:p>
    <w:p w:rsidR="00FC4AA5" w:rsidRDefault="00FC4AA5" w:rsidP="00FC4AA5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</w:p>
    <w:p w:rsidR="00FC4AA5" w:rsidRDefault="00FC4AA5" w:rsidP="00FC4AA5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</w:p>
    <w:p w:rsidR="00FC4AA5" w:rsidRPr="00FC4AA5" w:rsidRDefault="00FC4AA5" w:rsidP="00FC4AA5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Luogo e data</w:t>
      </w:r>
      <w:r>
        <w:rPr>
          <w:rFonts w:cs="Times New Roman"/>
          <w:sz w:val="22"/>
          <w:szCs w:val="22"/>
          <w:lang w:val="it-IT"/>
        </w:rPr>
        <w:tab/>
      </w:r>
      <w:r>
        <w:rPr>
          <w:rFonts w:cs="Times New Roman"/>
          <w:sz w:val="22"/>
          <w:szCs w:val="22"/>
          <w:lang w:val="it-IT"/>
        </w:rPr>
        <w:tab/>
      </w:r>
      <w:r>
        <w:rPr>
          <w:rFonts w:cs="Times New Roman"/>
          <w:sz w:val="22"/>
          <w:szCs w:val="22"/>
          <w:lang w:val="it-IT"/>
        </w:rPr>
        <w:tab/>
      </w:r>
      <w:r>
        <w:rPr>
          <w:rFonts w:cs="Times New Roman"/>
          <w:sz w:val="22"/>
          <w:szCs w:val="22"/>
          <w:lang w:val="it-IT"/>
        </w:rPr>
        <w:tab/>
      </w:r>
      <w:r>
        <w:rPr>
          <w:rFonts w:cs="Times New Roman"/>
          <w:sz w:val="22"/>
          <w:szCs w:val="22"/>
          <w:lang w:val="it-IT"/>
        </w:rPr>
        <w:tab/>
      </w:r>
      <w:r>
        <w:rPr>
          <w:rFonts w:cs="Times New Roman"/>
          <w:sz w:val="22"/>
          <w:szCs w:val="22"/>
          <w:lang w:val="it-IT"/>
        </w:rPr>
        <w:tab/>
        <w:t>Firma _____________________________</w:t>
      </w:r>
    </w:p>
    <w:sectPr w:rsidR="00FC4AA5" w:rsidRPr="00FC4AA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96" w:rsidRDefault="00ED4496">
      <w:r>
        <w:separator/>
      </w:r>
    </w:p>
  </w:endnote>
  <w:endnote w:type="continuationSeparator" w:id="0">
    <w:p w:rsidR="00ED4496" w:rsidRDefault="00ED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96" w:rsidRDefault="00ED4496">
      <w:r>
        <w:rPr>
          <w:color w:val="000000"/>
        </w:rPr>
        <w:separator/>
      </w:r>
    </w:p>
  </w:footnote>
  <w:footnote w:type="continuationSeparator" w:id="0">
    <w:p w:rsidR="00ED4496" w:rsidRDefault="00ED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75E71"/>
    <w:multiLevelType w:val="hybridMultilevel"/>
    <w:tmpl w:val="AA02B3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57B4"/>
    <w:rsid w:val="00196C03"/>
    <w:rsid w:val="00376F41"/>
    <w:rsid w:val="004157B4"/>
    <w:rsid w:val="005D0848"/>
    <w:rsid w:val="00B62AE9"/>
    <w:rsid w:val="00D96BC7"/>
    <w:rsid w:val="00ED4496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6BA81-3A6A-4EEF-AD1C-112D256D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segreteria5</cp:lastModifiedBy>
  <cp:revision>3</cp:revision>
  <dcterms:created xsi:type="dcterms:W3CDTF">2025-10-16T08:58:00Z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