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C31390" w:rsidRPr="00C31390" w:rsidRDefault="00C31390" w:rsidP="00D564FD">
      <w:pPr>
        <w:ind w:right="170"/>
        <w:jc w:val="both"/>
        <w:rPr>
          <w:b/>
          <w:bCs/>
          <w:color w:val="000000"/>
        </w:rPr>
      </w:pPr>
      <w:r w:rsidRPr="00C31390">
        <w:rPr>
          <w:b/>
          <w:bCs/>
          <w:color w:val="000000"/>
        </w:rPr>
        <w:t>AUTODICHIARAZIONE TABELLA DI VALUTAZIONE DEI TITOLI PER SELEZIONE DI ESPERTO FORMATORE/</w:t>
      </w:r>
      <w:proofErr w:type="gramStart"/>
      <w:r w:rsidRPr="00C31390">
        <w:rPr>
          <w:b/>
          <w:bCs/>
          <w:color w:val="000000"/>
        </w:rPr>
        <w:t xml:space="preserve">TUTOR </w:t>
      </w:r>
      <w:r>
        <w:rPr>
          <w:b/>
          <w:bCs/>
          <w:color w:val="000000"/>
        </w:rPr>
        <w:t xml:space="preserve"> LABORATORI</w:t>
      </w:r>
      <w:proofErr w:type="gramEnd"/>
      <w:r>
        <w:rPr>
          <w:b/>
          <w:bCs/>
          <w:color w:val="000000"/>
        </w:rPr>
        <w:t xml:space="preserve"> FORMATIVI SUL CAMPO</w:t>
      </w:r>
    </w:p>
    <w:p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:rsidTr="00E42977">
        <w:trPr>
          <w:trHeight w:val="66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:rsidTr="00E42977">
        <w:trPr>
          <w:trHeight w:val="2037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485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89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E42977" w:rsidRDefault="00E42977" w:rsidP="00C021D9">
      <w:pPr>
        <w:jc w:val="both"/>
        <w:rPr>
          <w:rFonts w:ascii="Arial" w:hAnsi="Arial" w:cs="Arial"/>
        </w:rPr>
      </w:pPr>
    </w:p>
    <w:p w:rsidR="00C1354F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:rsidR="00E644A1" w:rsidRPr="00930385" w:rsidRDefault="00E644A1" w:rsidP="00E644A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</w:t>
      </w:r>
      <w:proofErr w:type="gramStart"/>
      <w:r w:rsidRPr="00930385">
        <w:rPr>
          <w:color w:val="000000"/>
          <w:sz w:val="24"/>
          <w:szCs w:val="24"/>
        </w:rPr>
        <w:t>allegare</w:t>
      </w:r>
      <w:proofErr w:type="gramEnd"/>
      <w:r w:rsidRPr="00930385">
        <w:rPr>
          <w:color w:val="000000"/>
          <w:sz w:val="24"/>
          <w:szCs w:val="24"/>
        </w:rPr>
        <w:t xml:space="preserve"> copia documento di identità in caso </w:t>
      </w:r>
      <w:r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e-mail</w:t>
      </w:r>
      <w:r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</w:p>
    <w:p w:rsidR="00E644A1" w:rsidRPr="00E42977" w:rsidRDefault="00E644A1" w:rsidP="00D12D16">
      <w:pPr>
        <w:jc w:val="both"/>
        <w:rPr>
          <w:rFonts w:ascii="Arial" w:hAnsi="Arial" w:cs="Arial"/>
        </w:rPr>
      </w:pPr>
    </w:p>
    <w:sectPr w:rsidR="00E644A1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34" w:rsidRPr="00485749" w:rsidRDefault="00180E34" w:rsidP="00485749">
      <w:pPr>
        <w:pStyle w:val="Pidipagina"/>
      </w:pPr>
    </w:p>
  </w:endnote>
  <w:endnote w:type="continuationSeparator" w:id="0">
    <w:p w:rsidR="00180E34" w:rsidRPr="00485749" w:rsidRDefault="00180E3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34" w:rsidRPr="00485749" w:rsidRDefault="00180E34" w:rsidP="00485749">
      <w:pPr>
        <w:pStyle w:val="Pidipagina"/>
      </w:pPr>
    </w:p>
  </w:footnote>
  <w:footnote w:type="continuationSeparator" w:id="0">
    <w:p w:rsidR="00180E34" w:rsidRPr="00485749" w:rsidRDefault="00180E3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0E34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31390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44A1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8D90-32E8-42A2-B108-F10E9CD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Account Microsoft</cp:lastModifiedBy>
  <cp:revision>12</cp:revision>
  <cp:lastPrinted>2017-11-20T08:22:00Z</cp:lastPrinted>
  <dcterms:created xsi:type="dcterms:W3CDTF">2021-11-15T11:59:00Z</dcterms:created>
  <dcterms:modified xsi:type="dcterms:W3CDTF">2024-07-12T14:07:00Z</dcterms:modified>
</cp:coreProperties>
</file>