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AEA3" w14:textId="77777777" w:rsidR="00F06380" w:rsidRDefault="00054B0E" w:rsidP="00F063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1</w:t>
      </w:r>
    </w:p>
    <w:p w14:paraId="22C472CA" w14:textId="77777777"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5748579" w14:textId="77777777"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A43857">
        <w:rPr>
          <w:rFonts w:ascii="Arial" w:hAnsi="Arial" w:cs="Arial"/>
          <w:color w:val="000000"/>
          <w:sz w:val="18"/>
          <w:szCs w:val="18"/>
        </w:rPr>
        <w:t>Vado Ligure</w:t>
      </w:r>
    </w:p>
    <w:p w14:paraId="423167D8" w14:textId="77777777"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14:paraId="7C69B117" w14:textId="26E85FC7" w:rsidR="00E61BFA" w:rsidRPr="00E61BFA" w:rsidRDefault="00E61BFA" w:rsidP="00E61BF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61BFA">
        <w:rPr>
          <w:b/>
          <w:bCs/>
          <w:sz w:val="28"/>
          <w:szCs w:val="28"/>
        </w:rPr>
        <w:t>DOMANDA DI PARTECIPAZIONE ALLA SELEZIONE DI</w:t>
      </w:r>
      <w:r w:rsidR="0015570E">
        <w:rPr>
          <w:b/>
          <w:bCs/>
          <w:sz w:val="28"/>
          <w:szCs w:val="28"/>
        </w:rPr>
        <w:t xml:space="preserve"> </w:t>
      </w:r>
      <w:r w:rsidRPr="00E61BFA">
        <w:rPr>
          <w:b/>
          <w:bCs/>
          <w:sz w:val="28"/>
          <w:szCs w:val="28"/>
        </w:rPr>
        <w:t>TUTOR</w:t>
      </w:r>
    </w:p>
    <w:p w14:paraId="7DBBC792" w14:textId="77777777" w:rsidR="00583744" w:rsidRPr="00930385" w:rsidRDefault="00583744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7E434EF" w14:textId="77777777" w:rsidR="00762C4F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Il/La sottoscritto/a_________________________________</w:t>
      </w:r>
      <w:proofErr w:type="gramStart"/>
      <w:r w:rsidRPr="00930385">
        <w:rPr>
          <w:color w:val="000000"/>
          <w:sz w:val="24"/>
          <w:szCs w:val="24"/>
        </w:rPr>
        <w:t>_(</w:t>
      </w:r>
      <w:proofErr w:type="gramEnd"/>
      <w:r w:rsidRPr="00930385">
        <w:rPr>
          <w:color w:val="000000"/>
          <w:sz w:val="24"/>
          <w:szCs w:val="24"/>
        </w:rPr>
        <w:t xml:space="preserve">cognome e nome) </w:t>
      </w:r>
    </w:p>
    <w:p w14:paraId="78CF8944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CD1EABE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nato/a____________________________________prov. _____________il ________________</w:t>
      </w:r>
    </w:p>
    <w:p w14:paraId="2C274A60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A5D060F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C.F. ________________________________</w:t>
      </w:r>
    </w:p>
    <w:p w14:paraId="5DBE6EB3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DA9AF9A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Residente in ________________________________________ prov. ___________</w:t>
      </w:r>
    </w:p>
    <w:p w14:paraId="21C29A56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1A7A497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via/Piazza___________________________________________________________ </w:t>
      </w:r>
      <w:proofErr w:type="spellStart"/>
      <w:r w:rsidRPr="00930385">
        <w:rPr>
          <w:color w:val="000000"/>
          <w:sz w:val="24"/>
          <w:szCs w:val="24"/>
        </w:rPr>
        <w:t>n.civ</w:t>
      </w:r>
      <w:proofErr w:type="spellEnd"/>
      <w:r w:rsidRPr="00930385">
        <w:rPr>
          <w:color w:val="000000"/>
          <w:sz w:val="24"/>
          <w:szCs w:val="24"/>
        </w:rPr>
        <w:t>. ______</w:t>
      </w:r>
    </w:p>
    <w:p w14:paraId="57621C68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9E89CAB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telefono______________________________cell. ____________________________</w:t>
      </w:r>
    </w:p>
    <w:p w14:paraId="1BCF32A0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6D5EA2E" w14:textId="77777777"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E MAIL- ___________________________________________________</w:t>
      </w:r>
    </w:p>
    <w:p w14:paraId="0785E08C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6041BD3" w14:textId="77777777"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6AC33A2" w14:textId="3BAF2E9C" w:rsidR="00212CB0" w:rsidRPr="00930385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caso di personale in servizio presso l’Istituto Comprensivo di Vado Ligure:</w:t>
      </w:r>
    </w:p>
    <w:p w14:paraId="2745C0B8" w14:textId="77777777" w:rsidR="00212CB0" w:rsidRPr="00930385" w:rsidRDefault="00212CB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9FF17C7" w14:textId="77777777" w:rsidR="00F06380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specificare ruolo lavorativo di appartenenza e tipologia di contratto ________________________________________________________________________________</w:t>
      </w:r>
    </w:p>
    <w:p w14:paraId="0A400B55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5FF6DC8" w14:textId="77777777" w:rsidR="00E61BFA" w:rsidRPr="00930385" w:rsidRDefault="00E61BFA" w:rsidP="00E61B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caso di personale in servizio presso altra Istituzione Scolastica</w:t>
      </w:r>
      <w:r w:rsidRPr="00930385">
        <w:rPr>
          <w:color w:val="000000"/>
          <w:sz w:val="24"/>
          <w:szCs w:val="24"/>
        </w:rPr>
        <w:t>:</w:t>
      </w:r>
    </w:p>
    <w:p w14:paraId="43236A72" w14:textId="77777777" w:rsidR="00E61BFA" w:rsidRPr="00930385" w:rsidRDefault="00E61BFA" w:rsidP="00E61BF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0B77A9F" w14:textId="77777777" w:rsidR="00E61BFA" w:rsidRDefault="00E61BFA" w:rsidP="00E61BF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sede scolastica di servizio e tipo di contratto _____________________________________</w:t>
      </w:r>
      <w:r>
        <w:rPr>
          <w:color w:val="000000"/>
          <w:sz w:val="24"/>
          <w:szCs w:val="24"/>
        </w:rPr>
        <w:t>_______</w:t>
      </w:r>
    </w:p>
    <w:p w14:paraId="59E7EC1E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15A2A3E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caso di personale in servizio presso altra Pubblica Amministrazione:</w:t>
      </w:r>
    </w:p>
    <w:p w14:paraId="6B136337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1D214E3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specificare estremi Ente presso cui si presta servizio ___________________________________________________________________________________</w:t>
      </w:r>
    </w:p>
    <w:p w14:paraId="5378357C" w14:textId="77777777" w:rsidR="00E61BFA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5A8BAE6" w14:textId="77777777" w:rsidR="00E61BFA" w:rsidRPr="00930385" w:rsidRDefault="00E61BFA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516F61F" w14:textId="77777777"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0CED0B09" w14:textId="77777777"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930385">
        <w:rPr>
          <w:b/>
          <w:bCs/>
          <w:color w:val="000000"/>
          <w:sz w:val="24"/>
          <w:szCs w:val="24"/>
        </w:rPr>
        <w:t>C H I E D E</w:t>
      </w:r>
    </w:p>
    <w:p w14:paraId="7CCD10D6" w14:textId="77777777"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5EF3CACA" w14:textId="6500C6CA" w:rsidR="00A43857" w:rsidRPr="00930385" w:rsidRDefault="00F06380" w:rsidP="001557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alla S.V. di partecipare alla selezione, in qualità di </w:t>
      </w:r>
      <w:r w:rsidR="00E61BFA">
        <w:rPr>
          <w:b/>
          <w:bCs/>
          <w:color w:val="000000"/>
          <w:sz w:val="24"/>
          <w:szCs w:val="24"/>
        </w:rPr>
        <w:t>TUTOR</w:t>
      </w:r>
      <w:r w:rsidR="00054B0E">
        <w:rPr>
          <w:b/>
          <w:bCs/>
          <w:color w:val="000000"/>
          <w:sz w:val="24"/>
          <w:szCs w:val="24"/>
        </w:rPr>
        <w:t xml:space="preserve"> </w:t>
      </w:r>
      <w:r w:rsidR="00E25A67" w:rsidRPr="00930385">
        <w:rPr>
          <w:color w:val="000000"/>
          <w:sz w:val="24"/>
          <w:szCs w:val="24"/>
        </w:rPr>
        <w:t>per lo svolgimento de</w:t>
      </w:r>
      <w:r w:rsidR="0015570E">
        <w:rPr>
          <w:color w:val="000000"/>
          <w:sz w:val="24"/>
          <w:szCs w:val="24"/>
        </w:rPr>
        <w:t xml:space="preserve">l corso di formazione </w:t>
      </w:r>
      <w:r w:rsidR="00F51E6C">
        <w:rPr>
          <w:color w:val="000000"/>
          <w:sz w:val="24"/>
          <w:szCs w:val="24"/>
        </w:rPr>
        <w:t>sulla sicurezza digitale e sull’intelligenza artificiale</w:t>
      </w:r>
      <w:r w:rsidR="0015570E">
        <w:rPr>
          <w:color w:val="000000"/>
          <w:sz w:val="24"/>
          <w:szCs w:val="24"/>
        </w:rPr>
        <w:t>.</w:t>
      </w:r>
    </w:p>
    <w:p w14:paraId="49B793F4" w14:textId="77777777" w:rsidR="00054B0E" w:rsidRDefault="00054B0E" w:rsidP="00054B0E">
      <w:pPr>
        <w:jc w:val="both"/>
      </w:pPr>
    </w:p>
    <w:p w14:paraId="22B3D90D" w14:textId="77777777"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Ai sensi degli artt. 46 e 47 del D.P.R. n. 445/2000, consapevole che le dichiarazioni mendaci sono punite ai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sensi del codice penale e delle leggi speciali in materia, secondo le disposizioni richiamate all'art. 76 del citato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D.P.R. n. 445- 00, dichiara:</w:t>
      </w:r>
    </w:p>
    <w:p w14:paraId="689A804B" w14:textId="77777777"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di non essere stato destituito da pubblico impiego;</w:t>
      </w:r>
    </w:p>
    <w:p w14:paraId="0A389C69" w14:textId="77777777"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di non trovarsi in alcuna posizione di incompatibilità con pubblico impiego;</w:t>
      </w:r>
    </w:p>
    <w:p w14:paraId="38D50F7C" w14:textId="77777777"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essere/non essere dipendente di altre Amminis</w:t>
      </w:r>
      <w:r w:rsidR="00930385" w:rsidRPr="00930385">
        <w:rPr>
          <w:color w:val="000000"/>
          <w:sz w:val="24"/>
          <w:szCs w:val="24"/>
        </w:rPr>
        <w:t>trazioni pubbliche.</w:t>
      </w:r>
    </w:p>
    <w:p w14:paraId="60BFC962" w14:textId="77777777" w:rsidR="00930385" w:rsidRPr="00930385" w:rsidRDefault="00930385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89D9D6D" w14:textId="77777777" w:rsidR="00930385" w:rsidRDefault="00DE4E2C" w:rsidP="0004001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in possesso del seguente requisito</w:t>
      </w:r>
      <w:r w:rsidR="0004001A" w:rsidRPr="00930385">
        <w:rPr>
          <w:color w:val="000000"/>
          <w:sz w:val="24"/>
          <w:szCs w:val="24"/>
        </w:rPr>
        <w:t xml:space="preserve"> come dettagliato nel CV allegato</w:t>
      </w:r>
      <w:r w:rsidR="00E61BFA">
        <w:rPr>
          <w:color w:val="000000"/>
          <w:sz w:val="24"/>
          <w:szCs w:val="24"/>
        </w:rPr>
        <w:t xml:space="preserve"> (esclusivamente per la figura dell’esperto formatore)</w:t>
      </w:r>
      <w:r w:rsidR="0004001A" w:rsidRPr="00930385">
        <w:rPr>
          <w:color w:val="000000"/>
          <w:sz w:val="24"/>
          <w:szCs w:val="24"/>
        </w:rPr>
        <w:t>:</w:t>
      </w:r>
    </w:p>
    <w:p w14:paraId="11AD3CDC" w14:textId="77777777" w:rsidR="00054B0E" w:rsidRPr="00930385" w:rsidRDefault="00054B0E" w:rsidP="0004001A">
      <w:pPr>
        <w:jc w:val="both"/>
        <w:rPr>
          <w:color w:val="000000"/>
          <w:sz w:val="24"/>
          <w:szCs w:val="24"/>
        </w:rPr>
      </w:pPr>
    </w:p>
    <w:p w14:paraId="3E048ABB" w14:textId="3F8BA1DC" w:rsidR="00930385" w:rsidRPr="00E61BFA" w:rsidRDefault="00E61BFA" w:rsidP="00E61BFA">
      <w:pPr>
        <w:pStyle w:val="Paragrafoelenco"/>
        <w:numPr>
          <w:ilvl w:val="0"/>
          <w:numId w:val="28"/>
        </w:numPr>
        <w:autoSpaceDE w:val="0"/>
        <w:autoSpaceDN w:val="0"/>
        <w:jc w:val="both"/>
        <w:rPr>
          <w:color w:val="000000"/>
          <w:sz w:val="24"/>
          <w:szCs w:val="24"/>
        </w:rPr>
      </w:pPr>
      <w:r w:rsidRPr="00E61BFA">
        <w:rPr>
          <w:color w:val="000000"/>
          <w:sz w:val="24"/>
          <w:szCs w:val="24"/>
        </w:rPr>
        <w:t xml:space="preserve">possesso di competenze documentate (titoli/esperienze professionali) inerenti </w:t>
      </w:r>
      <w:r w:rsidR="0015570E" w:rsidRPr="00E61BFA">
        <w:rPr>
          <w:color w:val="000000"/>
          <w:sz w:val="24"/>
          <w:szCs w:val="24"/>
        </w:rPr>
        <w:t>all’oggetto</w:t>
      </w:r>
      <w:r w:rsidRPr="00E61BFA">
        <w:rPr>
          <w:color w:val="000000"/>
          <w:sz w:val="24"/>
          <w:szCs w:val="24"/>
        </w:rPr>
        <w:t xml:space="preserve"> dell’incarico</w:t>
      </w:r>
    </w:p>
    <w:p w14:paraId="4F4AF45C" w14:textId="77777777" w:rsidR="00A43857" w:rsidRDefault="00A43857" w:rsidP="00054B0E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14:paraId="098D51C1" w14:textId="77777777" w:rsidR="00A43857" w:rsidRPr="00930385" w:rsidRDefault="00A43857" w:rsidP="00054B0E">
      <w:pPr>
        <w:autoSpaceDE w:val="0"/>
        <w:autoSpaceDN w:val="0"/>
        <w:jc w:val="both"/>
        <w:rPr>
          <w:sz w:val="24"/>
          <w:szCs w:val="24"/>
        </w:rPr>
      </w:pPr>
    </w:p>
    <w:p w14:paraId="0D8614E9" w14:textId="77777777" w:rsidR="00DD45F0" w:rsidRPr="00930385" w:rsidRDefault="00100E38" w:rsidP="00031562">
      <w:pPr>
        <w:autoSpaceDE w:val="0"/>
        <w:autoSpaceDN w:val="0"/>
        <w:jc w:val="both"/>
        <w:rPr>
          <w:sz w:val="24"/>
          <w:szCs w:val="24"/>
        </w:rPr>
      </w:pPr>
      <w:r w:rsidRPr="00930385">
        <w:rPr>
          <w:sz w:val="24"/>
          <w:szCs w:val="24"/>
        </w:rPr>
        <w:t>Dichiara che non sussistono i</w:t>
      </w:r>
      <w:r w:rsidR="0004001A" w:rsidRPr="00930385">
        <w:rPr>
          <w:sz w:val="24"/>
          <w:szCs w:val="24"/>
        </w:rPr>
        <w:t xml:space="preserve">ncompatibilità, per tutta la durata dell’incarico, </w:t>
      </w:r>
      <w:r w:rsidRPr="00930385">
        <w:rPr>
          <w:sz w:val="24"/>
          <w:szCs w:val="24"/>
        </w:rPr>
        <w:t xml:space="preserve">dovute a </w:t>
      </w:r>
      <w:r w:rsidR="0004001A" w:rsidRPr="00930385">
        <w:rPr>
          <w:sz w:val="24"/>
          <w:szCs w:val="24"/>
        </w:rPr>
        <w:t>rapporti professionali di natura diversa con</w:t>
      </w:r>
      <w:r w:rsidR="00031562" w:rsidRPr="00930385">
        <w:rPr>
          <w:sz w:val="24"/>
          <w:szCs w:val="24"/>
        </w:rPr>
        <w:t xml:space="preserve"> gli studenti e loro familiari.</w:t>
      </w:r>
    </w:p>
    <w:p w14:paraId="6BDCE02B" w14:textId="77777777" w:rsidR="00031562" w:rsidRPr="00930385" w:rsidRDefault="00031562" w:rsidP="00031562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14:paraId="1390D44D" w14:textId="77777777"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Alla presente istanza allega:</w:t>
      </w:r>
    </w:p>
    <w:p w14:paraId="362D390F" w14:textId="77777777"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 xml:space="preserve">. </w:t>
      </w:r>
      <w:r w:rsidRPr="00930385">
        <w:rPr>
          <w:i/>
          <w:iCs/>
          <w:sz w:val="24"/>
          <w:szCs w:val="24"/>
        </w:rPr>
        <w:t xml:space="preserve">curriculum vitae </w:t>
      </w:r>
      <w:r w:rsidRPr="00930385">
        <w:rPr>
          <w:sz w:val="24"/>
          <w:szCs w:val="24"/>
        </w:rPr>
        <w:t>in formato europeo;</w:t>
      </w:r>
    </w:p>
    <w:p w14:paraId="7FF2B8EE" w14:textId="77777777"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14:paraId="1DAD836A" w14:textId="77777777"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Il/La sottoscritto/a esprime il proprio consenso affinché i dati forniti possano essere trattati nel rispetto del</w:t>
      </w:r>
      <w:r w:rsidR="00930385">
        <w:rPr>
          <w:sz w:val="24"/>
          <w:szCs w:val="24"/>
        </w:rPr>
        <w:t xml:space="preserve"> </w:t>
      </w:r>
      <w:r w:rsidRPr="00930385">
        <w:rPr>
          <w:sz w:val="24"/>
          <w:szCs w:val="24"/>
        </w:rPr>
        <w:t>D.L.vo n. 196-03 (</w:t>
      </w:r>
      <w:r w:rsidRPr="00930385">
        <w:rPr>
          <w:b/>
          <w:bCs/>
          <w:sz w:val="24"/>
          <w:szCs w:val="24"/>
        </w:rPr>
        <w:t>Codice in materia di protezione dei dati personali</w:t>
      </w:r>
      <w:r w:rsidRPr="00930385">
        <w:rPr>
          <w:sz w:val="24"/>
          <w:szCs w:val="24"/>
        </w:rPr>
        <w:t>), per gli adempimenti connessi alla</w:t>
      </w:r>
      <w:r w:rsidR="00930385">
        <w:rPr>
          <w:sz w:val="24"/>
          <w:szCs w:val="24"/>
        </w:rPr>
        <w:t xml:space="preserve"> </w:t>
      </w:r>
      <w:r w:rsidRPr="00930385">
        <w:rPr>
          <w:sz w:val="24"/>
          <w:szCs w:val="24"/>
        </w:rPr>
        <w:t>presente procedura.</w:t>
      </w:r>
    </w:p>
    <w:p w14:paraId="24974437" w14:textId="77777777"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14:paraId="5A20A920" w14:textId="77777777" w:rsidR="00762C4F" w:rsidRPr="00930385" w:rsidRDefault="00762C4F" w:rsidP="00F06380">
      <w:pPr>
        <w:autoSpaceDE w:val="0"/>
        <w:autoSpaceDN w:val="0"/>
        <w:adjustRightInd w:val="0"/>
        <w:rPr>
          <w:sz w:val="24"/>
          <w:szCs w:val="24"/>
        </w:rPr>
      </w:pPr>
    </w:p>
    <w:p w14:paraId="320524D7" w14:textId="77777777" w:rsidR="00F06380" w:rsidRPr="00930385" w:rsidRDefault="00F06380" w:rsidP="00F06380">
      <w:pPr>
        <w:jc w:val="both"/>
        <w:rPr>
          <w:sz w:val="24"/>
          <w:szCs w:val="24"/>
        </w:rPr>
      </w:pPr>
      <w:r w:rsidRPr="00930385">
        <w:rPr>
          <w:sz w:val="24"/>
          <w:szCs w:val="24"/>
        </w:rPr>
        <w:t>data _____________________ FIRMA ____________________________________</w:t>
      </w:r>
    </w:p>
    <w:p w14:paraId="0A631B62" w14:textId="77777777" w:rsidR="00D12D16" w:rsidRPr="00930385" w:rsidRDefault="00D12D16" w:rsidP="00F06380">
      <w:pPr>
        <w:jc w:val="both"/>
        <w:rPr>
          <w:sz w:val="24"/>
          <w:szCs w:val="24"/>
        </w:rPr>
      </w:pPr>
    </w:p>
    <w:p w14:paraId="171E38D3" w14:textId="77777777" w:rsidR="00D12D16" w:rsidRPr="00930385" w:rsidRDefault="0004001A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(allegare copia documento di identità in caso </w:t>
      </w:r>
      <w:r w:rsidR="00E61BFA">
        <w:rPr>
          <w:color w:val="000000"/>
          <w:sz w:val="24"/>
          <w:szCs w:val="24"/>
        </w:rPr>
        <w:t xml:space="preserve">assenza di firma digitale e </w:t>
      </w:r>
      <w:r w:rsidRPr="00930385">
        <w:rPr>
          <w:color w:val="000000"/>
          <w:sz w:val="24"/>
          <w:szCs w:val="24"/>
        </w:rPr>
        <w:t>di invio</w:t>
      </w:r>
      <w:r w:rsidR="00E61BFA">
        <w:rPr>
          <w:color w:val="000000"/>
          <w:sz w:val="24"/>
          <w:szCs w:val="24"/>
        </w:rPr>
        <w:t xml:space="preserve"> via</w:t>
      </w:r>
      <w:r w:rsidRPr="00930385">
        <w:rPr>
          <w:color w:val="000000"/>
          <w:sz w:val="24"/>
          <w:szCs w:val="24"/>
        </w:rPr>
        <w:t xml:space="preserve"> </w:t>
      </w:r>
      <w:proofErr w:type="gramStart"/>
      <w:r w:rsidRPr="00930385">
        <w:rPr>
          <w:color w:val="000000"/>
          <w:sz w:val="24"/>
          <w:szCs w:val="24"/>
        </w:rPr>
        <w:t>e-mail</w:t>
      </w:r>
      <w:r w:rsidR="00E61BFA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)</w:t>
      </w:r>
      <w:proofErr w:type="gramEnd"/>
    </w:p>
    <w:p w14:paraId="7D76AF4B" w14:textId="77777777" w:rsidR="00930385" w:rsidRPr="00930385" w:rsidRDefault="00930385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D2FDCBC" w14:textId="77777777" w:rsidR="00930385" w:rsidRPr="00930385" w:rsidRDefault="00930385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0340851" w14:textId="77777777"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72FD41C" w14:textId="77777777"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0E8F0FD" w14:textId="77777777"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sectPr w:rsidR="00D12D16" w:rsidRPr="00930385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4898" w14:textId="77777777" w:rsidR="0009318B" w:rsidRPr="00485749" w:rsidRDefault="0009318B" w:rsidP="00485749">
      <w:pPr>
        <w:pStyle w:val="Pidipagina"/>
      </w:pPr>
    </w:p>
  </w:endnote>
  <w:endnote w:type="continuationSeparator" w:id="0">
    <w:p w14:paraId="1DEFBE03" w14:textId="77777777" w:rsidR="0009318B" w:rsidRPr="00485749" w:rsidRDefault="0009318B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114A" w14:textId="77777777"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177F" w14:textId="77777777" w:rsidR="0009318B" w:rsidRPr="00485749" w:rsidRDefault="0009318B" w:rsidP="00485749">
      <w:pPr>
        <w:pStyle w:val="Pidipagina"/>
      </w:pPr>
    </w:p>
  </w:footnote>
  <w:footnote w:type="continuationSeparator" w:id="0">
    <w:p w14:paraId="25CF4B62" w14:textId="77777777" w:rsidR="0009318B" w:rsidRPr="00485749" w:rsidRDefault="0009318B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C487" w14:textId="77777777" w:rsidR="007A46BA" w:rsidRDefault="007A46BA" w:rsidP="004B6762">
    <w:pPr>
      <w:pStyle w:val="Intestazione"/>
      <w:jc w:val="center"/>
    </w:pPr>
  </w:p>
  <w:p w14:paraId="321F2B70" w14:textId="77777777"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05FFE"/>
    <w:multiLevelType w:val="hybridMultilevel"/>
    <w:tmpl w:val="B5FADCBC"/>
    <w:lvl w:ilvl="0" w:tplc="445275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C1C34"/>
    <w:multiLevelType w:val="hybridMultilevel"/>
    <w:tmpl w:val="7D78D7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43600349"/>
    <w:multiLevelType w:val="hybridMultilevel"/>
    <w:tmpl w:val="B3540E66"/>
    <w:lvl w:ilvl="0" w:tplc="8500E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85167"/>
    <w:multiLevelType w:val="hybridMultilevel"/>
    <w:tmpl w:val="33AE21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9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463EC7"/>
    <w:multiLevelType w:val="hybridMultilevel"/>
    <w:tmpl w:val="4EFC9F74"/>
    <w:lvl w:ilvl="0" w:tplc="AA445C0C">
      <w:start w:val="1"/>
      <w:numFmt w:val="lowerLetter"/>
      <w:lvlText w:val="%1)"/>
      <w:lvlJc w:val="left"/>
      <w:pPr>
        <w:ind w:left="110" w:hanging="24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BC827E1E">
      <w:numFmt w:val="bullet"/>
      <w:lvlText w:val="•"/>
      <w:lvlJc w:val="left"/>
      <w:pPr>
        <w:ind w:left="1109" w:hanging="247"/>
      </w:pPr>
      <w:rPr>
        <w:rFonts w:hint="default"/>
        <w:lang w:val="it-IT" w:eastAsia="it-IT" w:bidi="it-IT"/>
      </w:rPr>
    </w:lvl>
    <w:lvl w:ilvl="2" w:tplc="B64067CA">
      <w:numFmt w:val="bullet"/>
      <w:lvlText w:val="•"/>
      <w:lvlJc w:val="left"/>
      <w:pPr>
        <w:ind w:left="2098" w:hanging="247"/>
      </w:pPr>
      <w:rPr>
        <w:rFonts w:hint="default"/>
        <w:lang w:val="it-IT" w:eastAsia="it-IT" w:bidi="it-IT"/>
      </w:rPr>
    </w:lvl>
    <w:lvl w:ilvl="3" w:tplc="4F34EBE4">
      <w:numFmt w:val="bullet"/>
      <w:lvlText w:val="•"/>
      <w:lvlJc w:val="left"/>
      <w:pPr>
        <w:ind w:left="3087" w:hanging="247"/>
      </w:pPr>
      <w:rPr>
        <w:rFonts w:hint="default"/>
        <w:lang w:val="it-IT" w:eastAsia="it-IT" w:bidi="it-IT"/>
      </w:rPr>
    </w:lvl>
    <w:lvl w:ilvl="4" w:tplc="28941CC0">
      <w:numFmt w:val="bullet"/>
      <w:lvlText w:val="•"/>
      <w:lvlJc w:val="left"/>
      <w:pPr>
        <w:ind w:left="4076" w:hanging="247"/>
      </w:pPr>
      <w:rPr>
        <w:rFonts w:hint="default"/>
        <w:lang w:val="it-IT" w:eastAsia="it-IT" w:bidi="it-IT"/>
      </w:rPr>
    </w:lvl>
    <w:lvl w:ilvl="5" w:tplc="65B2ED6E">
      <w:numFmt w:val="bullet"/>
      <w:lvlText w:val="•"/>
      <w:lvlJc w:val="left"/>
      <w:pPr>
        <w:ind w:left="5066" w:hanging="247"/>
      </w:pPr>
      <w:rPr>
        <w:rFonts w:hint="default"/>
        <w:lang w:val="it-IT" w:eastAsia="it-IT" w:bidi="it-IT"/>
      </w:rPr>
    </w:lvl>
    <w:lvl w:ilvl="6" w:tplc="50B0D4BA">
      <w:numFmt w:val="bullet"/>
      <w:lvlText w:val="•"/>
      <w:lvlJc w:val="left"/>
      <w:pPr>
        <w:ind w:left="6055" w:hanging="247"/>
      </w:pPr>
      <w:rPr>
        <w:rFonts w:hint="default"/>
        <w:lang w:val="it-IT" w:eastAsia="it-IT" w:bidi="it-IT"/>
      </w:rPr>
    </w:lvl>
    <w:lvl w:ilvl="7" w:tplc="676E81FC">
      <w:numFmt w:val="bullet"/>
      <w:lvlText w:val="•"/>
      <w:lvlJc w:val="left"/>
      <w:pPr>
        <w:ind w:left="7044" w:hanging="247"/>
      </w:pPr>
      <w:rPr>
        <w:rFonts w:hint="default"/>
        <w:lang w:val="it-IT" w:eastAsia="it-IT" w:bidi="it-IT"/>
      </w:rPr>
    </w:lvl>
    <w:lvl w:ilvl="8" w:tplc="2DCEBA3E">
      <w:numFmt w:val="bullet"/>
      <w:lvlText w:val="•"/>
      <w:lvlJc w:val="left"/>
      <w:pPr>
        <w:ind w:left="8033" w:hanging="247"/>
      </w:pPr>
      <w:rPr>
        <w:rFonts w:hint="default"/>
        <w:lang w:val="it-IT" w:eastAsia="it-IT" w:bidi="it-IT"/>
      </w:rPr>
    </w:lvl>
  </w:abstractNum>
  <w:abstractNum w:abstractNumId="23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4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6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E5A95"/>
    <w:multiLevelType w:val="hybridMultilevel"/>
    <w:tmpl w:val="0102F3A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00312">
    <w:abstractNumId w:val="7"/>
  </w:num>
  <w:num w:numId="2" w16cid:durableId="1908608979">
    <w:abstractNumId w:val="0"/>
  </w:num>
  <w:num w:numId="3" w16cid:durableId="1333948247">
    <w:abstractNumId w:val="24"/>
  </w:num>
  <w:num w:numId="4" w16cid:durableId="797452803">
    <w:abstractNumId w:val="11"/>
  </w:num>
  <w:num w:numId="5" w16cid:durableId="645160845">
    <w:abstractNumId w:val="21"/>
  </w:num>
  <w:num w:numId="6" w16cid:durableId="1303458653">
    <w:abstractNumId w:val="15"/>
  </w:num>
  <w:num w:numId="7" w16cid:durableId="5983587">
    <w:abstractNumId w:val="2"/>
  </w:num>
  <w:num w:numId="8" w16cid:durableId="1404717149">
    <w:abstractNumId w:val="10"/>
  </w:num>
  <w:num w:numId="9" w16cid:durableId="836379623">
    <w:abstractNumId w:val="23"/>
  </w:num>
  <w:num w:numId="10" w16cid:durableId="1888830071">
    <w:abstractNumId w:val="18"/>
  </w:num>
  <w:num w:numId="11" w16cid:durableId="1869220082">
    <w:abstractNumId w:val="20"/>
  </w:num>
  <w:num w:numId="12" w16cid:durableId="1717388424">
    <w:abstractNumId w:val="12"/>
  </w:num>
  <w:num w:numId="13" w16cid:durableId="1614090303">
    <w:abstractNumId w:val="26"/>
  </w:num>
  <w:num w:numId="14" w16cid:durableId="191773739">
    <w:abstractNumId w:val="9"/>
  </w:num>
  <w:num w:numId="15" w16cid:durableId="911820148">
    <w:abstractNumId w:val="17"/>
  </w:num>
  <w:num w:numId="16" w16cid:durableId="1269194168">
    <w:abstractNumId w:val="3"/>
  </w:num>
  <w:num w:numId="17" w16cid:durableId="1127816713">
    <w:abstractNumId w:val="16"/>
  </w:num>
  <w:num w:numId="18" w16cid:durableId="1730035675">
    <w:abstractNumId w:val="8"/>
  </w:num>
  <w:num w:numId="19" w16cid:durableId="120678978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1844591">
    <w:abstractNumId w:val="6"/>
  </w:num>
  <w:num w:numId="21" w16cid:durableId="365757248">
    <w:abstractNumId w:val="19"/>
  </w:num>
  <w:num w:numId="22" w16cid:durableId="1598977780">
    <w:abstractNumId w:val="5"/>
  </w:num>
  <w:num w:numId="23" w16cid:durableId="1928538174">
    <w:abstractNumId w:val="27"/>
  </w:num>
  <w:num w:numId="24" w16cid:durableId="1101805036">
    <w:abstractNumId w:val="13"/>
  </w:num>
  <w:num w:numId="25" w16cid:durableId="261189184">
    <w:abstractNumId w:val="4"/>
  </w:num>
  <w:num w:numId="26" w16cid:durableId="1313678165">
    <w:abstractNumId w:val="22"/>
  </w:num>
  <w:num w:numId="27" w16cid:durableId="418020867">
    <w:abstractNumId w:val="14"/>
  </w:num>
  <w:num w:numId="28" w16cid:durableId="342628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1562"/>
    <w:rsid w:val="00032DDA"/>
    <w:rsid w:val="00034C15"/>
    <w:rsid w:val="000352A6"/>
    <w:rsid w:val="000372B1"/>
    <w:rsid w:val="0004001A"/>
    <w:rsid w:val="00040B91"/>
    <w:rsid w:val="00047316"/>
    <w:rsid w:val="00054B0E"/>
    <w:rsid w:val="000557FC"/>
    <w:rsid w:val="00056081"/>
    <w:rsid w:val="00065C42"/>
    <w:rsid w:val="0006776C"/>
    <w:rsid w:val="0007149C"/>
    <w:rsid w:val="00083CFD"/>
    <w:rsid w:val="00084D66"/>
    <w:rsid w:val="00085311"/>
    <w:rsid w:val="00091DA0"/>
    <w:rsid w:val="0009318B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0DFA"/>
    <w:rsid w:val="000E489B"/>
    <w:rsid w:val="000E65B0"/>
    <w:rsid w:val="000F089E"/>
    <w:rsid w:val="000F2DC5"/>
    <w:rsid w:val="00100E38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570E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A438D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2CB0"/>
    <w:rsid w:val="002157D1"/>
    <w:rsid w:val="00216C65"/>
    <w:rsid w:val="00217430"/>
    <w:rsid w:val="00222C42"/>
    <w:rsid w:val="0022494E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344D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62DA5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5E9B"/>
    <w:rsid w:val="00447816"/>
    <w:rsid w:val="00452B7C"/>
    <w:rsid w:val="00454576"/>
    <w:rsid w:val="0047172F"/>
    <w:rsid w:val="0047797E"/>
    <w:rsid w:val="00485749"/>
    <w:rsid w:val="00485C46"/>
    <w:rsid w:val="00487C1C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50083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3595"/>
    <w:rsid w:val="00535445"/>
    <w:rsid w:val="00540C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83744"/>
    <w:rsid w:val="005A48D0"/>
    <w:rsid w:val="005A4A13"/>
    <w:rsid w:val="005A593E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0B0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479CD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0A98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73DFB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052D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209BA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0385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837"/>
    <w:rsid w:val="00987DDF"/>
    <w:rsid w:val="0099153B"/>
    <w:rsid w:val="0099414D"/>
    <w:rsid w:val="009B112F"/>
    <w:rsid w:val="009B1B85"/>
    <w:rsid w:val="009B2652"/>
    <w:rsid w:val="009B704A"/>
    <w:rsid w:val="009C3B0B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3857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8798C"/>
    <w:rsid w:val="00A96286"/>
    <w:rsid w:val="00AA6993"/>
    <w:rsid w:val="00AB22CB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BF7A93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640A"/>
    <w:rsid w:val="00CA1196"/>
    <w:rsid w:val="00CD4FF5"/>
    <w:rsid w:val="00CD6AD2"/>
    <w:rsid w:val="00CD6CC5"/>
    <w:rsid w:val="00CE2DEA"/>
    <w:rsid w:val="00CE418F"/>
    <w:rsid w:val="00CE4750"/>
    <w:rsid w:val="00CF2225"/>
    <w:rsid w:val="00D01C10"/>
    <w:rsid w:val="00D01CDD"/>
    <w:rsid w:val="00D03D54"/>
    <w:rsid w:val="00D04725"/>
    <w:rsid w:val="00D12D16"/>
    <w:rsid w:val="00D240AA"/>
    <w:rsid w:val="00D4103B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4E2C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25A67"/>
    <w:rsid w:val="00E34DD2"/>
    <w:rsid w:val="00E40D63"/>
    <w:rsid w:val="00E435F8"/>
    <w:rsid w:val="00E50E89"/>
    <w:rsid w:val="00E61BFA"/>
    <w:rsid w:val="00E61E55"/>
    <w:rsid w:val="00E623A2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87845"/>
    <w:rsid w:val="00E906E5"/>
    <w:rsid w:val="00E9209D"/>
    <w:rsid w:val="00EA3E76"/>
    <w:rsid w:val="00EA67D0"/>
    <w:rsid w:val="00EB04DC"/>
    <w:rsid w:val="00EB2798"/>
    <w:rsid w:val="00EC3785"/>
    <w:rsid w:val="00ED2A0D"/>
    <w:rsid w:val="00ED65DE"/>
    <w:rsid w:val="00ED7EA3"/>
    <w:rsid w:val="00EE0E89"/>
    <w:rsid w:val="00EE1854"/>
    <w:rsid w:val="00EE4345"/>
    <w:rsid w:val="00EE4A97"/>
    <w:rsid w:val="00EE5514"/>
    <w:rsid w:val="00EF14D2"/>
    <w:rsid w:val="00EF73DE"/>
    <w:rsid w:val="00F02D2F"/>
    <w:rsid w:val="00F03C70"/>
    <w:rsid w:val="00F06380"/>
    <w:rsid w:val="00F15CEE"/>
    <w:rsid w:val="00F240C8"/>
    <w:rsid w:val="00F24F6D"/>
    <w:rsid w:val="00F27952"/>
    <w:rsid w:val="00F3436B"/>
    <w:rsid w:val="00F424BD"/>
    <w:rsid w:val="00F43603"/>
    <w:rsid w:val="00F438F9"/>
    <w:rsid w:val="00F4454E"/>
    <w:rsid w:val="00F458C6"/>
    <w:rsid w:val="00F51E6C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A7C99C"/>
  <w15:docId w15:val="{7415707D-E058-454A-8EB8-55E697EE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4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5F6F4-F313-48D0-9720-7508C0AE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SplitMerge.dotx</Template>
  <TotalTime>1</TotalTime>
  <Pages>2</Pages>
  <Words>313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Istituto Comprensivo Vado</cp:lastModifiedBy>
  <cp:revision>2</cp:revision>
  <cp:lastPrinted>2017-11-20T08:22:00Z</cp:lastPrinted>
  <dcterms:created xsi:type="dcterms:W3CDTF">2025-02-26T12:00:00Z</dcterms:created>
  <dcterms:modified xsi:type="dcterms:W3CDTF">2025-02-26T12:00:00Z</dcterms:modified>
</cp:coreProperties>
</file>