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0A1258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736338">
        <w:rPr>
          <w:rFonts w:ascii="Arial" w:hAnsi="Arial" w:cs="Arial"/>
          <w:color w:val="000000"/>
          <w:sz w:val="18"/>
          <w:szCs w:val="18"/>
        </w:rPr>
        <w:t>Varazze-Celle</w:t>
      </w:r>
    </w:p>
    <w:p w:rsidR="00736338" w:rsidRDefault="00736338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E5B57" w:rsidRPr="000E5B57" w:rsidRDefault="005352BF" w:rsidP="000E5B57">
      <w:pPr>
        <w:spacing w:line="276" w:lineRule="auto"/>
        <w:jc w:val="both"/>
        <w:rPr>
          <w:b/>
          <w:bCs/>
          <w:color w:val="000000"/>
        </w:rPr>
      </w:pPr>
      <w:r w:rsidRPr="000E5B57">
        <w:rPr>
          <w:b/>
          <w:bCs/>
          <w:color w:val="000000"/>
        </w:rPr>
        <w:t>AUTO</w:t>
      </w:r>
      <w:r w:rsidR="008926E5" w:rsidRPr="000E5B57">
        <w:rPr>
          <w:b/>
          <w:bCs/>
          <w:color w:val="000000"/>
        </w:rPr>
        <w:t xml:space="preserve">DICHIARAZIONE </w:t>
      </w:r>
      <w:r w:rsidR="00D12D16" w:rsidRPr="000E5B57">
        <w:rPr>
          <w:b/>
          <w:bCs/>
          <w:color w:val="000000"/>
        </w:rPr>
        <w:t xml:space="preserve">TABELLA DI VALUTAZIONE DEI TITOLI PER SELEZIONE </w:t>
      </w:r>
      <w:r w:rsidR="000A1258" w:rsidRPr="000E5B57">
        <w:rPr>
          <w:b/>
          <w:bCs/>
          <w:color w:val="000000"/>
        </w:rPr>
        <w:t xml:space="preserve">DI </w:t>
      </w:r>
      <w:r w:rsidR="000E5B57" w:rsidRPr="000E5B57">
        <w:rPr>
          <w:b/>
          <w:bCs/>
          <w:color w:val="000000"/>
        </w:rPr>
        <w:t xml:space="preserve">DOCENTE ESPERTO/TUTOR PER L’AFFIDAMENTO DELL’INCARICO AVENTE AD OGGETTO </w:t>
      </w:r>
      <w:r w:rsidR="00AB6334">
        <w:rPr>
          <w:b/>
          <w:bCs/>
          <w:color w:val="000000"/>
        </w:rPr>
        <w:t>PERCORSI FORMATIVI E LABORATORIALI CO-</w:t>
      </w:r>
      <w:proofErr w:type="gramStart"/>
      <w:r w:rsidR="00AB6334">
        <w:rPr>
          <w:b/>
          <w:bCs/>
          <w:color w:val="000000"/>
        </w:rPr>
        <w:t xml:space="preserve">CURRICOLARI </w:t>
      </w:r>
      <w:r w:rsidR="000E5B57" w:rsidRPr="000E5B57">
        <w:rPr>
          <w:b/>
          <w:bCs/>
          <w:color w:val="000000"/>
        </w:rPr>
        <w:t xml:space="preserve"> </w:t>
      </w:r>
      <w:r w:rsidR="00AB6334">
        <w:rPr>
          <w:b/>
          <w:bCs/>
          <w:color w:val="000000"/>
        </w:rPr>
        <w:t>DI</w:t>
      </w:r>
      <w:proofErr w:type="gramEnd"/>
      <w:r w:rsidR="00AB6334">
        <w:rPr>
          <w:b/>
          <w:bCs/>
          <w:color w:val="000000"/>
        </w:rPr>
        <w:t xml:space="preserve"> AVVIAMENTO ALLA LINGUA LATINA</w:t>
      </w:r>
      <w:bookmarkStart w:id="0" w:name="_GoBack"/>
      <w:bookmarkEnd w:id="0"/>
      <w:r w:rsidR="000E5B57" w:rsidRPr="000E5B57">
        <w:rPr>
          <w:b/>
          <w:bCs/>
          <w:color w:val="000000"/>
        </w:rPr>
        <w:t xml:space="preserve"> </w:t>
      </w:r>
    </w:p>
    <w:p w:rsidR="00C021D9" w:rsidRPr="007E653B" w:rsidRDefault="00C021D9" w:rsidP="00D12D16">
      <w:pPr>
        <w:jc w:val="both"/>
        <w:rPr>
          <w:b/>
          <w:bCs/>
          <w:color w:val="000000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7E653B" w:rsidRPr="00E42977" w:rsidRDefault="007E653B" w:rsidP="00736338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7E653B" w:rsidRDefault="007E653B" w:rsidP="007E653B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7E653B" w:rsidRPr="00420FBD" w:rsidTr="00A57824">
        <w:trPr>
          <w:trHeight w:val="66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7E653B" w:rsidRPr="00420FBD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7E653B" w:rsidRPr="00420FBD" w:rsidTr="00A57824">
        <w:trPr>
          <w:trHeight w:val="2037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7E653B" w:rsidRPr="00420FBD" w:rsidRDefault="007E653B" w:rsidP="00A5782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485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89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7E653B" w:rsidRPr="00420FBD" w:rsidRDefault="007E653B" w:rsidP="00A5782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5352BF" w:rsidRPr="007E653B" w:rsidRDefault="007E653B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  Firma ___________________________________________________________</w:t>
      </w:r>
    </w:p>
    <w:sectPr w:rsidR="005352BF" w:rsidRPr="007E653B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1258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5B57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2BF"/>
    <w:rsid w:val="00535445"/>
    <w:rsid w:val="00540F56"/>
    <w:rsid w:val="00552319"/>
    <w:rsid w:val="00555940"/>
    <w:rsid w:val="00561C8B"/>
    <w:rsid w:val="005620B6"/>
    <w:rsid w:val="00562218"/>
    <w:rsid w:val="0056268E"/>
    <w:rsid w:val="005675E9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07656"/>
    <w:rsid w:val="007139B1"/>
    <w:rsid w:val="00713E4C"/>
    <w:rsid w:val="00717946"/>
    <w:rsid w:val="00721430"/>
    <w:rsid w:val="0072341B"/>
    <w:rsid w:val="007303F6"/>
    <w:rsid w:val="0073633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653B"/>
    <w:rsid w:val="007F1D15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62764"/>
    <w:rsid w:val="00972267"/>
    <w:rsid w:val="00973D41"/>
    <w:rsid w:val="00981DFD"/>
    <w:rsid w:val="00982D59"/>
    <w:rsid w:val="009833E7"/>
    <w:rsid w:val="00987DDF"/>
    <w:rsid w:val="0099153B"/>
    <w:rsid w:val="0099414D"/>
    <w:rsid w:val="009B0421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334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0329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92CDB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56412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16FE58DD"/>
  <w15:docId w15:val="{1A94E1FF-DC39-4D51-AF1C-A3CA47F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071B-CADB-4FD0-9EC8-1908A120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</TotalTime>
  <Pages>1</Pages>
  <Words>260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6</cp:revision>
  <cp:lastPrinted>2017-11-20T08:22:00Z</cp:lastPrinted>
  <dcterms:created xsi:type="dcterms:W3CDTF">2024-10-21T11:57:00Z</dcterms:created>
  <dcterms:modified xsi:type="dcterms:W3CDTF">2024-12-02T13:03:00Z</dcterms:modified>
</cp:coreProperties>
</file>