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8926E5" w:rsidRDefault="00D12D16" w:rsidP="00E429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8427DB">
        <w:rPr>
          <w:rFonts w:ascii="Arial" w:hAnsi="Arial" w:cs="Arial"/>
          <w:color w:val="000000"/>
          <w:sz w:val="18"/>
          <w:szCs w:val="18"/>
        </w:rPr>
        <w:t>“N. Mandela” 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C31390" w:rsidRPr="00C31390" w:rsidRDefault="00C31390" w:rsidP="00D564FD">
      <w:pPr>
        <w:ind w:right="170"/>
        <w:jc w:val="both"/>
        <w:rPr>
          <w:b/>
          <w:bCs/>
          <w:color w:val="000000"/>
        </w:rPr>
      </w:pPr>
      <w:r w:rsidRPr="00C31390">
        <w:rPr>
          <w:b/>
          <w:bCs/>
          <w:color w:val="000000"/>
        </w:rPr>
        <w:t>AUTODICHIARAZIONE TABELLA DI VALUTAZIONE DEI TITOLI PER SELEZIONE DI ESPERTO FORMATORE/</w:t>
      </w:r>
      <w:proofErr w:type="gramStart"/>
      <w:r w:rsidRPr="00C31390">
        <w:rPr>
          <w:b/>
          <w:bCs/>
          <w:color w:val="000000"/>
        </w:rPr>
        <w:t xml:space="preserve">TUTOR </w:t>
      </w:r>
      <w:r>
        <w:rPr>
          <w:b/>
          <w:bCs/>
          <w:color w:val="000000"/>
        </w:rPr>
        <w:t xml:space="preserve"> LABORATORI</w:t>
      </w:r>
      <w:r w:rsidR="008427DB">
        <w:rPr>
          <w:b/>
          <w:bCs/>
          <w:color w:val="000000"/>
        </w:rPr>
        <w:t>O</w:t>
      </w:r>
      <w:proofErr w:type="gramEnd"/>
      <w:r w:rsidR="008427DB">
        <w:rPr>
          <w:b/>
          <w:bCs/>
          <w:color w:val="000000"/>
        </w:rPr>
        <w:t xml:space="preserve"> FORMATIVO</w:t>
      </w:r>
      <w:bookmarkStart w:id="0" w:name="_GoBack"/>
      <w:bookmarkEnd w:id="0"/>
      <w:r>
        <w:rPr>
          <w:b/>
          <w:bCs/>
          <w:color w:val="000000"/>
        </w:rPr>
        <w:t xml:space="preserve"> SUL CAMPO</w:t>
      </w:r>
    </w:p>
    <w:p w:rsidR="008926E5" w:rsidRPr="00E42977" w:rsidRDefault="00E42977" w:rsidP="00D564FD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C1354F" w:rsidRPr="00420FBD" w:rsidTr="00E42977">
        <w:trPr>
          <w:trHeight w:val="66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E42977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C1354F" w:rsidRPr="00420FBD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C1354F" w:rsidRPr="00420FBD" w:rsidTr="00E42977">
        <w:trPr>
          <w:trHeight w:val="2037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Minore/uguale a 80 = 2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81 a 90 = 3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91 a 100 = 5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101 a 105 = 7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C1354F" w:rsidRPr="00420FBD" w:rsidRDefault="00C1354F" w:rsidP="00EB42A1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= 10 pt.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485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89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 titolo dichiarato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Max.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C1354F" w:rsidRPr="00420FBD" w:rsidRDefault="00C1354F" w:rsidP="00EB42A1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20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E42977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:rsidR="00E42977" w:rsidRDefault="00E42977" w:rsidP="00C021D9">
      <w:pPr>
        <w:jc w:val="both"/>
        <w:rPr>
          <w:rFonts w:ascii="Arial" w:hAnsi="Arial" w:cs="Arial"/>
        </w:rPr>
      </w:pPr>
    </w:p>
    <w:p w:rsidR="00C1354F" w:rsidRDefault="00C021D9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p w:rsidR="00E644A1" w:rsidRPr="00930385" w:rsidRDefault="00E644A1" w:rsidP="00E644A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(allegare copia documento di identità in caso </w:t>
      </w:r>
      <w:r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</w:t>
      </w:r>
      <w:proofErr w:type="gramStart"/>
      <w:r w:rsidRPr="00930385">
        <w:rPr>
          <w:color w:val="000000"/>
          <w:sz w:val="24"/>
          <w:szCs w:val="24"/>
        </w:rPr>
        <w:t>e-mail</w:t>
      </w:r>
      <w:r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)</w:t>
      </w:r>
      <w:proofErr w:type="gramEnd"/>
    </w:p>
    <w:p w:rsidR="00E644A1" w:rsidRPr="00E42977" w:rsidRDefault="00E644A1" w:rsidP="00D12D16">
      <w:pPr>
        <w:jc w:val="both"/>
        <w:rPr>
          <w:rFonts w:ascii="Arial" w:hAnsi="Arial" w:cs="Arial"/>
        </w:rPr>
      </w:pPr>
    </w:p>
    <w:sectPr w:rsidR="00E644A1" w:rsidRPr="00E42977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34" w:rsidRPr="00485749" w:rsidRDefault="00180E34" w:rsidP="00485749">
      <w:pPr>
        <w:pStyle w:val="Pidipagina"/>
      </w:pPr>
    </w:p>
  </w:endnote>
  <w:endnote w:type="continuationSeparator" w:id="0">
    <w:p w:rsidR="00180E34" w:rsidRPr="00485749" w:rsidRDefault="00180E34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34" w:rsidRPr="00485749" w:rsidRDefault="00180E34" w:rsidP="00485749">
      <w:pPr>
        <w:pStyle w:val="Pidipagina"/>
      </w:pPr>
    </w:p>
  </w:footnote>
  <w:footnote w:type="continuationSeparator" w:id="0">
    <w:p w:rsidR="00180E34" w:rsidRPr="00485749" w:rsidRDefault="00180E34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6C4F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0E34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359A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4D30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48F4"/>
    <w:rsid w:val="007F24EF"/>
    <w:rsid w:val="007F26F3"/>
    <w:rsid w:val="007F343C"/>
    <w:rsid w:val="008045D5"/>
    <w:rsid w:val="00812B93"/>
    <w:rsid w:val="00815A6D"/>
    <w:rsid w:val="00816CE5"/>
    <w:rsid w:val="00834651"/>
    <w:rsid w:val="008427DB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31390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564FD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2977"/>
    <w:rsid w:val="00E435F8"/>
    <w:rsid w:val="00E61E55"/>
    <w:rsid w:val="00E644A1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B0F3D6"/>
  <w15:docId w15:val="{54CD57D4-4ECD-4D0D-A9CE-94D0328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9055-9A7A-4DFF-BB9E-737F859C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13</cp:revision>
  <cp:lastPrinted>2017-11-20T08:22:00Z</cp:lastPrinted>
  <dcterms:created xsi:type="dcterms:W3CDTF">2021-11-15T11:59:00Z</dcterms:created>
  <dcterms:modified xsi:type="dcterms:W3CDTF">2024-12-27T07:48:00Z</dcterms:modified>
</cp:coreProperties>
</file>