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8A" w:rsidRPr="004B2E45" w:rsidRDefault="00C60AA5" w:rsidP="006B59FA">
      <w:pPr>
        <w:jc w:val="center"/>
        <w:rPr>
          <w:rFonts w:eastAsia="Calibri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376C2AD9" wp14:editId="4BB48865">
            <wp:extent cx="6205220" cy="1047115"/>
            <wp:effectExtent l="0" t="0" r="5080" b="635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09" w:rsidRPr="004B2E45" w:rsidRDefault="00306509" w:rsidP="00FB5957">
      <w:pPr>
        <w:adjustRightInd w:val="0"/>
        <w:rPr>
          <w:b/>
          <w:sz w:val="24"/>
          <w:szCs w:val="24"/>
        </w:rPr>
      </w:pPr>
      <w:bookmarkStart w:id="0" w:name="page1"/>
      <w:bookmarkEnd w:id="0"/>
      <w:r w:rsidRPr="004B2E45">
        <w:rPr>
          <w:b/>
          <w:sz w:val="24"/>
          <w:szCs w:val="24"/>
        </w:rPr>
        <w:t xml:space="preserve">                             </w:t>
      </w:r>
    </w:p>
    <w:p w:rsidR="00D105C0" w:rsidRDefault="00585498" w:rsidP="00D105C0">
      <w:pPr>
        <w:autoSpaceDE w:val="0"/>
        <w:autoSpaceDN w:val="0"/>
        <w:adjustRightInd w:val="0"/>
        <w:rPr>
          <w:rFonts w:eastAsia="Calibri"/>
          <w:color w:val="000000" w:themeColor="text1"/>
          <w:sz w:val="24"/>
          <w:szCs w:val="24"/>
          <w:lang w:eastAsia="en-US"/>
        </w:rPr>
      </w:pPr>
      <w:r w:rsidRPr="004B2E4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B2E4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B2E45">
        <w:rPr>
          <w:rFonts w:eastAsia="Calibri"/>
          <w:color w:val="000000" w:themeColor="text1"/>
          <w:sz w:val="24"/>
          <w:szCs w:val="24"/>
          <w:lang w:eastAsia="en-US"/>
        </w:rPr>
        <w:tab/>
        <w:t xml:space="preserve">                                     </w:t>
      </w:r>
    </w:p>
    <w:p w:rsidR="00D105C0" w:rsidRDefault="00D105C0" w:rsidP="00D105C0">
      <w:pPr>
        <w:autoSpaceDE w:val="0"/>
        <w:autoSpaceDN w:val="0"/>
        <w:adjustRightInd w:val="0"/>
        <w:rPr>
          <w:rFonts w:eastAsia="Calibri"/>
          <w:color w:val="000000" w:themeColor="text1"/>
          <w:sz w:val="24"/>
          <w:szCs w:val="24"/>
          <w:lang w:eastAsia="en-US"/>
        </w:rPr>
      </w:pPr>
      <w:bookmarkStart w:id="1" w:name="_GoBack"/>
      <w:bookmarkEnd w:id="1"/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D105C0" w:rsidRDefault="00D105C0" w:rsidP="00D105C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Al Dirigente Scolastico dell’I.C. Varazze - Celle</w:t>
      </w:r>
    </w:p>
    <w:p w:rsidR="00D105C0" w:rsidRDefault="00D105C0" w:rsidP="00D105C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DOMANDA DI PARTECIPAZIONE ALLA SELEZIONE DI ESPERTO INTERNO COLLAUDATORE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sottoscritto/a_________________________________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 xml:space="preserve">cognome e nome) 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nato/a____________________________________</w:t>
      </w:r>
      <w:proofErr w:type="spellStart"/>
      <w:r>
        <w:rPr>
          <w:rFonts w:ascii="Arial" w:hAnsi="Arial" w:cs="Arial"/>
          <w:color w:val="000000"/>
        </w:rPr>
        <w:t>prov</w:t>
      </w:r>
      <w:proofErr w:type="spellEnd"/>
      <w:r>
        <w:rPr>
          <w:rFonts w:ascii="Arial" w:hAnsi="Arial" w:cs="Arial"/>
          <w:color w:val="000000"/>
        </w:rPr>
        <w:t>. _____________il ________________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C.F. ________________________________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Residente in ________________________________________ </w:t>
      </w:r>
      <w:proofErr w:type="spellStart"/>
      <w:r>
        <w:rPr>
          <w:rFonts w:ascii="Arial" w:hAnsi="Arial" w:cs="Arial"/>
          <w:color w:val="000000"/>
        </w:rPr>
        <w:t>prov</w:t>
      </w:r>
      <w:proofErr w:type="spellEnd"/>
      <w:r>
        <w:rPr>
          <w:rFonts w:ascii="Arial" w:hAnsi="Arial" w:cs="Arial"/>
          <w:color w:val="000000"/>
        </w:rPr>
        <w:t>. ___________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via/Piazza___________________________________________________________ </w:t>
      </w:r>
      <w:proofErr w:type="spellStart"/>
      <w:r>
        <w:rPr>
          <w:rFonts w:ascii="Arial" w:hAnsi="Arial" w:cs="Arial"/>
          <w:color w:val="000000"/>
        </w:rPr>
        <w:t>n.civ</w:t>
      </w:r>
      <w:proofErr w:type="spellEnd"/>
      <w:r>
        <w:rPr>
          <w:rFonts w:ascii="Arial" w:hAnsi="Arial" w:cs="Arial"/>
          <w:color w:val="000000"/>
        </w:rPr>
        <w:t>. ______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telefono______________________________</w:t>
      </w:r>
      <w:proofErr w:type="spellStart"/>
      <w:r>
        <w:rPr>
          <w:rFonts w:ascii="Arial" w:hAnsi="Arial" w:cs="Arial"/>
          <w:color w:val="000000"/>
        </w:rPr>
        <w:t>cell</w:t>
      </w:r>
      <w:proofErr w:type="spellEnd"/>
      <w:r>
        <w:rPr>
          <w:rFonts w:ascii="Arial" w:hAnsi="Arial" w:cs="Arial"/>
          <w:color w:val="000000"/>
        </w:rPr>
        <w:t>. ____________________________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MAIL- ___________________________________________________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TITOLO DI STUDIO </w:t>
      </w:r>
      <w:proofErr w:type="spellStart"/>
      <w:r>
        <w:rPr>
          <w:rFonts w:ascii="Arial" w:hAnsi="Arial" w:cs="Arial"/>
          <w:color w:val="000000"/>
        </w:rPr>
        <w:t>POSSEDUTO__________________________________________conseguito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presso_________________________________________ con voti ____________________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Attuale occupazione (con indicazione della sede di Attuale sede si servizio)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________________________________________________________________________________,</w:t>
      </w:r>
    </w:p>
    <w:p w:rsidR="00D105C0" w:rsidRDefault="00D105C0" w:rsidP="00D105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105C0" w:rsidRDefault="00D105C0" w:rsidP="00D105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 H I E D E</w:t>
      </w:r>
    </w:p>
    <w:p w:rsidR="00D105C0" w:rsidRDefault="00D105C0" w:rsidP="00D105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105C0" w:rsidRDefault="00D105C0" w:rsidP="00D105C0">
      <w:pPr>
        <w:spacing w:line="288" w:lineRule="exact"/>
        <w:ind w:right="144"/>
        <w:jc w:val="both"/>
        <w:textAlignment w:val="baseline"/>
        <w:rPr>
          <w:rFonts w:eastAsia="Calibri"/>
          <w:b/>
          <w:color w:val="000000"/>
          <w:sz w:val="24"/>
          <w:szCs w:val="24"/>
        </w:rPr>
      </w:pPr>
      <w:r w:rsidRPr="001D631A">
        <w:t xml:space="preserve">alla S.V. di partecipare alla selezione, in qualità di </w:t>
      </w:r>
      <w:r w:rsidRPr="001D631A">
        <w:rPr>
          <w:b/>
          <w:bCs/>
        </w:rPr>
        <w:t xml:space="preserve">ESPERTO INTERNO </w:t>
      </w:r>
      <w:r>
        <w:rPr>
          <w:b/>
          <w:bCs/>
        </w:rPr>
        <w:t>COLLAUDATORE</w:t>
      </w:r>
      <w:r w:rsidRPr="00D105C0">
        <w:t xml:space="preserve"> </w:t>
      </w:r>
      <w:r w:rsidRPr="001D631A">
        <w:t xml:space="preserve">per il </w:t>
      </w:r>
      <w:r w:rsidRPr="001D631A">
        <w:rPr>
          <w:bCs/>
        </w:rPr>
        <w:t xml:space="preserve">progetto </w:t>
      </w:r>
      <w:r>
        <w:rPr>
          <w:bCs/>
        </w:rPr>
        <w:t>PNRR 4.0</w:t>
      </w:r>
      <w:r w:rsidRPr="001D631A">
        <w:rPr>
          <w:bCs/>
        </w:rPr>
        <w:t xml:space="preserve"> </w:t>
      </w:r>
      <w:r>
        <w:rPr>
          <w:bCs/>
        </w:rPr>
        <w:t xml:space="preserve">recante il codice </w:t>
      </w:r>
      <w:r w:rsidRPr="004B2E45">
        <w:rPr>
          <w:rFonts w:eastAsia="Calibri"/>
          <w:b/>
          <w:color w:val="000000"/>
          <w:sz w:val="24"/>
          <w:szCs w:val="24"/>
        </w:rPr>
        <w:t>M4C1I3.2-2022-961</w:t>
      </w:r>
      <w:r>
        <w:rPr>
          <w:rFonts w:eastAsia="Calibri"/>
          <w:b/>
          <w:color w:val="000000"/>
          <w:sz w:val="24"/>
          <w:szCs w:val="24"/>
        </w:rPr>
        <w:t>-P-11074</w:t>
      </w:r>
    </w:p>
    <w:p w:rsidR="00D105C0" w:rsidRDefault="00D105C0" w:rsidP="00D105C0">
      <w:pPr>
        <w:pStyle w:val="Nessunaspaziatura"/>
        <w:rPr>
          <w:rFonts w:ascii="Times New Roman" w:hAnsi="Times New Roman"/>
          <w:b/>
          <w:color w:val="000000"/>
          <w:sz w:val="24"/>
          <w:szCs w:val="24"/>
        </w:rPr>
      </w:pPr>
      <w:r w:rsidRPr="004B2E45">
        <w:rPr>
          <w:rFonts w:ascii="Times New Roman" w:hAnsi="Times New Roman"/>
          <w:b/>
          <w:color w:val="000000"/>
          <w:sz w:val="24"/>
          <w:szCs w:val="24"/>
        </w:rPr>
        <w:t>CUP: C54D23000050006</w:t>
      </w:r>
    </w:p>
    <w:p w:rsidR="00D105C0" w:rsidRDefault="00D105C0" w:rsidP="00D105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Ai sensi degli artt. 46 e 47 del D.P.R. n. 445/2000, consapevole che le dichiarazioni mendaci sono punite ai</w:t>
      </w:r>
    </w:p>
    <w:p w:rsidR="00D105C0" w:rsidRDefault="00D105C0" w:rsidP="00D105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sensi del codice penale e delle leggi speciali in materia, secondo le disposizioni richiamate all'art. 76 del citato</w:t>
      </w:r>
    </w:p>
    <w:p w:rsidR="00D105C0" w:rsidRDefault="00D105C0" w:rsidP="00D105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D.P.R. n. 445- 00, dichiara:</w:t>
      </w:r>
    </w:p>
    <w:p w:rsidR="00D105C0" w:rsidRDefault="00D105C0" w:rsidP="00D105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essere stato destituito da pubblico impiego;</w:t>
      </w:r>
    </w:p>
    <w:p w:rsidR="00D105C0" w:rsidRDefault="00D105C0" w:rsidP="00D105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trovarsi in alcuna posizione di incompatibilità con pubblico impiego;</w:t>
      </w:r>
    </w:p>
    <w:p w:rsidR="00D105C0" w:rsidRDefault="00D105C0" w:rsidP="00D105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essere/non essere dipendente di altre Amministrazioni pubbliche;</w:t>
      </w:r>
    </w:p>
    <w:p w:rsidR="00D105C0" w:rsidRDefault="00D105C0" w:rsidP="00D105C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essere collegato a ditte o società interessate alla partecipazione alle gare di acquisto</w:t>
      </w:r>
    </w:p>
    <w:p w:rsidR="00D105C0" w:rsidRDefault="00D105C0" w:rsidP="00D105C0">
      <w:pPr>
        <w:jc w:val="both"/>
        <w:rPr>
          <w:rFonts w:ascii="Arial" w:hAnsi="Arial" w:cs="Arial"/>
          <w:color w:val="000000"/>
        </w:rPr>
      </w:pPr>
    </w:p>
    <w:p w:rsidR="00D105C0" w:rsidRPr="001D631A" w:rsidRDefault="00D105C0" w:rsidP="00D105C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>Alla presente istanza allega:</w:t>
      </w:r>
    </w:p>
    <w:p w:rsidR="00D105C0" w:rsidRPr="001D631A" w:rsidRDefault="00D105C0" w:rsidP="00D105C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 xml:space="preserve">.. </w:t>
      </w:r>
      <w:r w:rsidRPr="001D631A">
        <w:rPr>
          <w:rFonts w:ascii="Arial" w:hAnsi="Arial" w:cs="Arial"/>
          <w:b/>
          <w:i/>
          <w:iCs/>
        </w:rPr>
        <w:t xml:space="preserve">curriculum vitae </w:t>
      </w:r>
      <w:r w:rsidRPr="001D631A">
        <w:rPr>
          <w:rFonts w:ascii="Arial" w:hAnsi="Arial" w:cs="Arial"/>
          <w:b/>
        </w:rPr>
        <w:t>in formato europeo;</w:t>
      </w:r>
    </w:p>
    <w:p w:rsidR="00D105C0" w:rsidRPr="001D631A" w:rsidRDefault="00D105C0" w:rsidP="00D105C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>. ogni altro titolo utile alla selezione.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</w:rPr>
      </w:pP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Il/La sottoscritto/a esprime il proprio consenso affinché i dati forniti possano essere trattati nel rispetto del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D.</w:t>
      </w:r>
      <w:proofErr w:type="gramStart"/>
      <w:r>
        <w:rPr>
          <w:rFonts w:ascii="Arial" w:hAnsi="Arial" w:cs="Arial"/>
        </w:rPr>
        <w:t>L.vo</w:t>
      </w:r>
      <w:proofErr w:type="spellEnd"/>
      <w:proofErr w:type="gramEnd"/>
      <w:r>
        <w:rPr>
          <w:rFonts w:ascii="Arial" w:hAnsi="Arial" w:cs="Arial"/>
        </w:rPr>
        <w:t xml:space="preserve"> n. 196-03 (</w:t>
      </w:r>
      <w:r>
        <w:rPr>
          <w:rFonts w:ascii="Arial" w:hAnsi="Arial" w:cs="Arial"/>
          <w:b/>
          <w:bCs/>
        </w:rPr>
        <w:t>Codice in materia di protezione dei dati personali</w:t>
      </w:r>
      <w:r>
        <w:rPr>
          <w:rFonts w:ascii="Arial" w:hAnsi="Arial" w:cs="Arial"/>
        </w:rPr>
        <w:t>), per gli adempimenti connessi alla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presente procedura.</w:t>
      </w:r>
    </w:p>
    <w:p w:rsidR="00D105C0" w:rsidRDefault="00D105C0" w:rsidP="00D105C0">
      <w:pPr>
        <w:autoSpaceDE w:val="0"/>
        <w:autoSpaceDN w:val="0"/>
        <w:adjustRightInd w:val="0"/>
        <w:rPr>
          <w:rFonts w:ascii="Arial" w:hAnsi="Arial" w:cs="Arial"/>
        </w:rPr>
      </w:pPr>
    </w:p>
    <w:p w:rsidR="00D105C0" w:rsidRDefault="00D105C0" w:rsidP="00D105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 FIRMA ____________________________________</w:t>
      </w:r>
    </w:p>
    <w:p w:rsidR="00DF0E80" w:rsidRPr="00FE3BC5" w:rsidRDefault="00DF0E80" w:rsidP="00D105C0">
      <w:pPr>
        <w:spacing w:line="288" w:lineRule="exact"/>
        <w:ind w:right="144"/>
        <w:jc w:val="both"/>
        <w:textAlignment w:val="baseline"/>
        <w:rPr>
          <w:i/>
          <w:sz w:val="24"/>
          <w:szCs w:val="24"/>
        </w:rPr>
      </w:pPr>
    </w:p>
    <w:sectPr w:rsidR="00DF0E80" w:rsidRPr="00FE3BC5" w:rsidSect="006B59FA">
      <w:headerReference w:type="default" r:id="rId9"/>
      <w:footerReference w:type="default" r:id="rId10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2F" w:rsidRPr="00485749" w:rsidRDefault="00EA152F" w:rsidP="00485749">
      <w:pPr>
        <w:pStyle w:val="Pidipagina"/>
      </w:pPr>
    </w:p>
  </w:endnote>
  <w:endnote w:type="continuationSeparator" w:id="0">
    <w:p w:rsidR="00EA152F" w:rsidRPr="00485749" w:rsidRDefault="00EA152F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2F" w:rsidRPr="00485749" w:rsidRDefault="00EA152F" w:rsidP="00485749">
      <w:pPr>
        <w:pStyle w:val="Pidipagina"/>
      </w:pPr>
    </w:p>
  </w:footnote>
  <w:footnote w:type="continuationSeparator" w:id="0">
    <w:p w:rsidR="00EA152F" w:rsidRPr="00485749" w:rsidRDefault="00EA152F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E73FA"/>
    <w:multiLevelType w:val="multilevel"/>
    <w:tmpl w:val="3580BD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FF4494"/>
    <w:multiLevelType w:val="hybridMultilevel"/>
    <w:tmpl w:val="38BE47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3519E"/>
    <w:multiLevelType w:val="hybridMultilevel"/>
    <w:tmpl w:val="CF300590"/>
    <w:lvl w:ilvl="0" w:tplc="4524F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E5139"/>
    <w:multiLevelType w:val="hybridMultilevel"/>
    <w:tmpl w:val="576643E8"/>
    <w:lvl w:ilvl="0" w:tplc="0410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1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7" w15:restartNumberingAfterBreak="0">
    <w:nsid w:val="56A25C5F"/>
    <w:multiLevelType w:val="hybridMultilevel"/>
    <w:tmpl w:val="AE90481E"/>
    <w:lvl w:ilvl="0" w:tplc="4524F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B45BC"/>
    <w:multiLevelType w:val="hybridMultilevel"/>
    <w:tmpl w:val="9EAA6A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02568"/>
    <w:multiLevelType w:val="hybridMultilevel"/>
    <w:tmpl w:val="6EB45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1"/>
  </w:num>
  <w:num w:numId="4">
    <w:abstractNumId w:val="11"/>
  </w:num>
  <w:num w:numId="5">
    <w:abstractNumId w:val="19"/>
  </w:num>
  <w:num w:numId="6">
    <w:abstractNumId w:val="13"/>
  </w:num>
  <w:num w:numId="7">
    <w:abstractNumId w:val="1"/>
  </w:num>
  <w:num w:numId="8">
    <w:abstractNumId w:val="10"/>
  </w:num>
  <w:num w:numId="9">
    <w:abstractNumId w:val="20"/>
  </w:num>
  <w:num w:numId="10">
    <w:abstractNumId w:val="16"/>
  </w:num>
  <w:num w:numId="11">
    <w:abstractNumId w:val="18"/>
  </w:num>
  <w:num w:numId="12">
    <w:abstractNumId w:val="12"/>
  </w:num>
  <w:num w:numId="13">
    <w:abstractNumId w:val="23"/>
  </w:num>
  <w:num w:numId="14">
    <w:abstractNumId w:val="8"/>
  </w:num>
  <w:num w:numId="15">
    <w:abstractNumId w:val="15"/>
  </w:num>
  <w:num w:numId="16">
    <w:abstractNumId w:val="2"/>
  </w:num>
  <w:num w:numId="17">
    <w:abstractNumId w:val="14"/>
  </w:num>
  <w:num w:numId="18">
    <w:abstractNumId w:val="7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5"/>
  </w:num>
  <w:num w:numId="22">
    <w:abstractNumId w:val="4"/>
  </w:num>
  <w:num w:numId="23">
    <w:abstractNumId w:val="3"/>
  </w:num>
  <w:num w:numId="24">
    <w:abstractNumId w:val="17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A"/>
    <w:rsid w:val="00016066"/>
    <w:rsid w:val="00020D50"/>
    <w:rsid w:val="0002138A"/>
    <w:rsid w:val="0002420A"/>
    <w:rsid w:val="0002565C"/>
    <w:rsid w:val="000334B0"/>
    <w:rsid w:val="00033896"/>
    <w:rsid w:val="00036827"/>
    <w:rsid w:val="000372B1"/>
    <w:rsid w:val="00044847"/>
    <w:rsid w:val="00045128"/>
    <w:rsid w:val="00056081"/>
    <w:rsid w:val="00061D00"/>
    <w:rsid w:val="000634CC"/>
    <w:rsid w:val="00065C42"/>
    <w:rsid w:val="0006776C"/>
    <w:rsid w:val="0007149C"/>
    <w:rsid w:val="00084D66"/>
    <w:rsid w:val="000933C6"/>
    <w:rsid w:val="000A0EE4"/>
    <w:rsid w:val="000A1310"/>
    <w:rsid w:val="000A425C"/>
    <w:rsid w:val="000B09CF"/>
    <w:rsid w:val="000B0A19"/>
    <w:rsid w:val="000B4EC8"/>
    <w:rsid w:val="000B52EB"/>
    <w:rsid w:val="000C0875"/>
    <w:rsid w:val="000C24FF"/>
    <w:rsid w:val="000C681A"/>
    <w:rsid w:val="000C7EC0"/>
    <w:rsid w:val="000D0B5B"/>
    <w:rsid w:val="000D2C84"/>
    <w:rsid w:val="000D3002"/>
    <w:rsid w:val="000D7885"/>
    <w:rsid w:val="000E2624"/>
    <w:rsid w:val="000E65B0"/>
    <w:rsid w:val="000F089E"/>
    <w:rsid w:val="000F2DC5"/>
    <w:rsid w:val="001030AF"/>
    <w:rsid w:val="00103C31"/>
    <w:rsid w:val="00107B1F"/>
    <w:rsid w:val="00110A65"/>
    <w:rsid w:val="00115000"/>
    <w:rsid w:val="0011509C"/>
    <w:rsid w:val="00123512"/>
    <w:rsid w:val="00123C47"/>
    <w:rsid w:val="00124416"/>
    <w:rsid w:val="001246CB"/>
    <w:rsid w:val="00124FA6"/>
    <w:rsid w:val="00131FBF"/>
    <w:rsid w:val="00132940"/>
    <w:rsid w:val="001353F7"/>
    <w:rsid w:val="001505FB"/>
    <w:rsid w:val="001529C0"/>
    <w:rsid w:val="00154326"/>
    <w:rsid w:val="00156007"/>
    <w:rsid w:val="001600AC"/>
    <w:rsid w:val="00163C80"/>
    <w:rsid w:val="001663CA"/>
    <w:rsid w:val="00171A6C"/>
    <w:rsid w:val="00171AE6"/>
    <w:rsid w:val="00174C0A"/>
    <w:rsid w:val="00177686"/>
    <w:rsid w:val="00177789"/>
    <w:rsid w:val="00181097"/>
    <w:rsid w:val="0018225B"/>
    <w:rsid w:val="0018491B"/>
    <w:rsid w:val="001867A1"/>
    <w:rsid w:val="00195269"/>
    <w:rsid w:val="001953C0"/>
    <w:rsid w:val="00195F2D"/>
    <w:rsid w:val="001A6991"/>
    <w:rsid w:val="001A6DCF"/>
    <w:rsid w:val="001B0103"/>
    <w:rsid w:val="001B0579"/>
    <w:rsid w:val="001B1665"/>
    <w:rsid w:val="001B25D5"/>
    <w:rsid w:val="001C03BC"/>
    <w:rsid w:val="001C41D2"/>
    <w:rsid w:val="001D05E3"/>
    <w:rsid w:val="001D2129"/>
    <w:rsid w:val="001D2D2D"/>
    <w:rsid w:val="001D2EF6"/>
    <w:rsid w:val="001D353E"/>
    <w:rsid w:val="001E57D0"/>
    <w:rsid w:val="001E600C"/>
    <w:rsid w:val="001F28BD"/>
    <w:rsid w:val="001F2F02"/>
    <w:rsid w:val="001F3FB0"/>
    <w:rsid w:val="001F4B19"/>
    <w:rsid w:val="0020510A"/>
    <w:rsid w:val="00207A9E"/>
    <w:rsid w:val="0021108E"/>
    <w:rsid w:val="002157D1"/>
    <w:rsid w:val="00216C65"/>
    <w:rsid w:val="00217430"/>
    <w:rsid w:val="00223C5C"/>
    <w:rsid w:val="0022723B"/>
    <w:rsid w:val="002306C9"/>
    <w:rsid w:val="002309B7"/>
    <w:rsid w:val="00230DCE"/>
    <w:rsid w:val="0023162C"/>
    <w:rsid w:val="0023282F"/>
    <w:rsid w:val="00232B03"/>
    <w:rsid w:val="00245257"/>
    <w:rsid w:val="002478F4"/>
    <w:rsid w:val="00272984"/>
    <w:rsid w:val="002808EE"/>
    <w:rsid w:val="002865D8"/>
    <w:rsid w:val="002909AA"/>
    <w:rsid w:val="00291BF7"/>
    <w:rsid w:val="002A1BA1"/>
    <w:rsid w:val="002C0F86"/>
    <w:rsid w:val="002C5178"/>
    <w:rsid w:val="002D36F0"/>
    <w:rsid w:val="002D5B51"/>
    <w:rsid w:val="002E494A"/>
    <w:rsid w:val="002F00A7"/>
    <w:rsid w:val="002F3237"/>
    <w:rsid w:val="002F743E"/>
    <w:rsid w:val="00306509"/>
    <w:rsid w:val="00312497"/>
    <w:rsid w:val="003130D2"/>
    <w:rsid w:val="0031376A"/>
    <w:rsid w:val="003154B9"/>
    <w:rsid w:val="003157C8"/>
    <w:rsid w:val="00316599"/>
    <w:rsid w:val="003165AC"/>
    <w:rsid w:val="003219DA"/>
    <w:rsid w:val="003313C4"/>
    <w:rsid w:val="0033344A"/>
    <w:rsid w:val="003348A9"/>
    <w:rsid w:val="00340366"/>
    <w:rsid w:val="003513F8"/>
    <w:rsid w:val="003535F0"/>
    <w:rsid w:val="003567E4"/>
    <w:rsid w:val="00361337"/>
    <w:rsid w:val="003715B1"/>
    <w:rsid w:val="00373E40"/>
    <w:rsid w:val="003767EC"/>
    <w:rsid w:val="00377C6B"/>
    <w:rsid w:val="00383E11"/>
    <w:rsid w:val="00383F7C"/>
    <w:rsid w:val="00383FC2"/>
    <w:rsid w:val="00384AE1"/>
    <w:rsid w:val="00387C5E"/>
    <w:rsid w:val="003A038F"/>
    <w:rsid w:val="003A210B"/>
    <w:rsid w:val="003A2C00"/>
    <w:rsid w:val="003A3BB4"/>
    <w:rsid w:val="003B0302"/>
    <w:rsid w:val="003B167B"/>
    <w:rsid w:val="003B1EC5"/>
    <w:rsid w:val="003B251F"/>
    <w:rsid w:val="003B2FE8"/>
    <w:rsid w:val="003B5042"/>
    <w:rsid w:val="003B7FF7"/>
    <w:rsid w:val="003C2941"/>
    <w:rsid w:val="003C7AFC"/>
    <w:rsid w:val="003E0860"/>
    <w:rsid w:val="003E1FEA"/>
    <w:rsid w:val="003E5201"/>
    <w:rsid w:val="003E5A20"/>
    <w:rsid w:val="003E66E7"/>
    <w:rsid w:val="003F7170"/>
    <w:rsid w:val="00400742"/>
    <w:rsid w:val="00401C50"/>
    <w:rsid w:val="004031F4"/>
    <w:rsid w:val="00414879"/>
    <w:rsid w:val="00414A33"/>
    <w:rsid w:val="00417DBD"/>
    <w:rsid w:val="00425979"/>
    <w:rsid w:val="004307E2"/>
    <w:rsid w:val="00431AC9"/>
    <w:rsid w:val="00434D2F"/>
    <w:rsid w:val="0044042E"/>
    <w:rsid w:val="00440573"/>
    <w:rsid w:val="00445FEA"/>
    <w:rsid w:val="00447816"/>
    <w:rsid w:val="00452B7C"/>
    <w:rsid w:val="00454335"/>
    <w:rsid w:val="0046058B"/>
    <w:rsid w:val="00473CE0"/>
    <w:rsid w:val="0047797E"/>
    <w:rsid w:val="00485749"/>
    <w:rsid w:val="00485C46"/>
    <w:rsid w:val="00497769"/>
    <w:rsid w:val="00497AC6"/>
    <w:rsid w:val="004A21EF"/>
    <w:rsid w:val="004A2CB2"/>
    <w:rsid w:val="004A5068"/>
    <w:rsid w:val="004B2E45"/>
    <w:rsid w:val="004B2F69"/>
    <w:rsid w:val="004B489C"/>
    <w:rsid w:val="004B4C1F"/>
    <w:rsid w:val="004B6762"/>
    <w:rsid w:val="004B6A7B"/>
    <w:rsid w:val="004B6ACE"/>
    <w:rsid w:val="004C0B82"/>
    <w:rsid w:val="004C2331"/>
    <w:rsid w:val="004C3479"/>
    <w:rsid w:val="004C355C"/>
    <w:rsid w:val="004C4211"/>
    <w:rsid w:val="004C5D67"/>
    <w:rsid w:val="004C7F64"/>
    <w:rsid w:val="004D7E9C"/>
    <w:rsid w:val="004E0432"/>
    <w:rsid w:val="004E04CB"/>
    <w:rsid w:val="004E1869"/>
    <w:rsid w:val="004E49F1"/>
    <w:rsid w:val="004F2D05"/>
    <w:rsid w:val="004F4B2F"/>
    <w:rsid w:val="004F5D32"/>
    <w:rsid w:val="004F6C7D"/>
    <w:rsid w:val="004F7EEC"/>
    <w:rsid w:val="0050083C"/>
    <w:rsid w:val="0050310F"/>
    <w:rsid w:val="00503B34"/>
    <w:rsid w:val="00505121"/>
    <w:rsid w:val="00507947"/>
    <w:rsid w:val="005120B1"/>
    <w:rsid w:val="00515108"/>
    <w:rsid w:val="00516CFC"/>
    <w:rsid w:val="00521426"/>
    <w:rsid w:val="00521AFD"/>
    <w:rsid w:val="0052272B"/>
    <w:rsid w:val="00523BA3"/>
    <w:rsid w:val="00527589"/>
    <w:rsid w:val="00540F56"/>
    <w:rsid w:val="0054147D"/>
    <w:rsid w:val="00543615"/>
    <w:rsid w:val="00551F09"/>
    <w:rsid w:val="00552319"/>
    <w:rsid w:val="005562A0"/>
    <w:rsid w:val="00561C8B"/>
    <w:rsid w:val="00562218"/>
    <w:rsid w:val="0056268E"/>
    <w:rsid w:val="005640B5"/>
    <w:rsid w:val="0057188A"/>
    <w:rsid w:val="005722C9"/>
    <w:rsid w:val="00574566"/>
    <w:rsid w:val="00582CC3"/>
    <w:rsid w:val="00585498"/>
    <w:rsid w:val="00593C4E"/>
    <w:rsid w:val="005A43D5"/>
    <w:rsid w:val="005A48D0"/>
    <w:rsid w:val="005A4A13"/>
    <w:rsid w:val="005B0472"/>
    <w:rsid w:val="005B2245"/>
    <w:rsid w:val="005B4D55"/>
    <w:rsid w:val="005B604B"/>
    <w:rsid w:val="005B7707"/>
    <w:rsid w:val="005C3489"/>
    <w:rsid w:val="005C3DAF"/>
    <w:rsid w:val="005C5F97"/>
    <w:rsid w:val="005C63FB"/>
    <w:rsid w:val="005D21BF"/>
    <w:rsid w:val="005D4F1B"/>
    <w:rsid w:val="005D4FF9"/>
    <w:rsid w:val="005D5236"/>
    <w:rsid w:val="005D5510"/>
    <w:rsid w:val="005E06DD"/>
    <w:rsid w:val="005E0CE3"/>
    <w:rsid w:val="005E23DE"/>
    <w:rsid w:val="005E2E2A"/>
    <w:rsid w:val="005E4E25"/>
    <w:rsid w:val="005E5942"/>
    <w:rsid w:val="005F0485"/>
    <w:rsid w:val="005F3F5A"/>
    <w:rsid w:val="00602CDF"/>
    <w:rsid w:val="006036D3"/>
    <w:rsid w:val="00607394"/>
    <w:rsid w:val="0061642B"/>
    <w:rsid w:val="00616D91"/>
    <w:rsid w:val="00616F65"/>
    <w:rsid w:val="00623318"/>
    <w:rsid w:val="00626DDE"/>
    <w:rsid w:val="00635CD3"/>
    <w:rsid w:val="00647E1F"/>
    <w:rsid w:val="00655329"/>
    <w:rsid w:val="00656DE8"/>
    <w:rsid w:val="00657286"/>
    <w:rsid w:val="006614E8"/>
    <w:rsid w:val="00671813"/>
    <w:rsid w:val="00671CF6"/>
    <w:rsid w:val="00673D9F"/>
    <w:rsid w:val="00676D92"/>
    <w:rsid w:val="006879A8"/>
    <w:rsid w:val="00697416"/>
    <w:rsid w:val="00697F80"/>
    <w:rsid w:val="006A4AC8"/>
    <w:rsid w:val="006B0305"/>
    <w:rsid w:val="006B0A36"/>
    <w:rsid w:val="006B16F9"/>
    <w:rsid w:val="006B59FA"/>
    <w:rsid w:val="006B5EE0"/>
    <w:rsid w:val="006C04A6"/>
    <w:rsid w:val="006C1799"/>
    <w:rsid w:val="006C610A"/>
    <w:rsid w:val="006C69EF"/>
    <w:rsid w:val="006C76BD"/>
    <w:rsid w:val="006D2115"/>
    <w:rsid w:val="006D75AB"/>
    <w:rsid w:val="006E1404"/>
    <w:rsid w:val="006E23B6"/>
    <w:rsid w:val="006E3B7F"/>
    <w:rsid w:val="006F23E1"/>
    <w:rsid w:val="006F26A1"/>
    <w:rsid w:val="006F2813"/>
    <w:rsid w:val="006F58F0"/>
    <w:rsid w:val="00704F9D"/>
    <w:rsid w:val="00705A03"/>
    <w:rsid w:val="00712BCB"/>
    <w:rsid w:val="00713E4C"/>
    <w:rsid w:val="00717946"/>
    <w:rsid w:val="00717AD2"/>
    <w:rsid w:val="00721A68"/>
    <w:rsid w:val="0072341B"/>
    <w:rsid w:val="00725343"/>
    <w:rsid w:val="007255F8"/>
    <w:rsid w:val="007303F6"/>
    <w:rsid w:val="0074126F"/>
    <w:rsid w:val="00746868"/>
    <w:rsid w:val="00746F00"/>
    <w:rsid w:val="007531AC"/>
    <w:rsid w:val="00757EE8"/>
    <w:rsid w:val="00762D4B"/>
    <w:rsid w:val="00766CB2"/>
    <w:rsid w:val="00767ACC"/>
    <w:rsid w:val="007753C5"/>
    <w:rsid w:val="00781929"/>
    <w:rsid w:val="007843F5"/>
    <w:rsid w:val="00786DE2"/>
    <w:rsid w:val="00796163"/>
    <w:rsid w:val="007A0D0B"/>
    <w:rsid w:val="007A3144"/>
    <w:rsid w:val="007A46BA"/>
    <w:rsid w:val="007C1C17"/>
    <w:rsid w:val="007C2050"/>
    <w:rsid w:val="007C2D24"/>
    <w:rsid w:val="007C314A"/>
    <w:rsid w:val="007D252F"/>
    <w:rsid w:val="007D33BE"/>
    <w:rsid w:val="007D4422"/>
    <w:rsid w:val="007D4DE5"/>
    <w:rsid w:val="007D7C08"/>
    <w:rsid w:val="007D7F2C"/>
    <w:rsid w:val="007E266F"/>
    <w:rsid w:val="007E33B5"/>
    <w:rsid w:val="007E4432"/>
    <w:rsid w:val="007F24EF"/>
    <w:rsid w:val="007F26F3"/>
    <w:rsid w:val="007F2FDA"/>
    <w:rsid w:val="007F31EA"/>
    <w:rsid w:val="007F343C"/>
    <w:rsid w:val="008015C4"/>
    <w:rsid w:val="00812B93"/>
    <w:rsid w:val="0081314B"/>
    <w:rsid w:val="00815A6D"/>
    <w:rsid w:val="00816CE5"/>
    <w:rsid w:val="008177DF"/>
    <w:rsid w:val="00834490"/>
    <w:rsid w:val="00834651"/>
    <w:rsid w:val="00837B1E"/>
    <w:rsid w:val="00841DE1"/>
    <w:rsid w:val="00843B31"/>
    <w:rsid w:val="00851B9C"/>
    <w:rsid w:val="00851C2E"/>
    <w:rsid w:val="008534B1"/>
    <w:rsid w:val="008578BB"/>
    <w:rsid w:val="0086354A"/>
    <w:rsid w:val="0086582B"/>
    <w:rsid w:val="00870807"/>
    <w:rsid w:val="00870B9F"/>
    <w:rsid w:val="00873288"/>
    <w:rsid w:val="00874DFE"/>
    <w:rsid w:val="00875D42"/>
    <w:rsid w:val="008762F7"/>
    <w:rsid w:val="00876A81"/>
    <w:rsid w:val="0088067B"/>
    <w:rsid w:val="00880E0F"/>
    <w:rsid w:val="008823B1"/>
    <w:rsid w:val="00882556"/>
    <w:rsid w:val="00883E29"/>
    <w:rsid w:val="00884293"/>
    <w:rsid w:val="00891215"/>
    <w:rsid w:val="00891D42"/>
    <w:rsid w:val="00891E65"/>
    <w:rsid w:val="0089394C"/>
    <w:rsid w:val="0089415D"/>
    <w:rsid w:val="008A1470"/>
    <w:rsid w:val="008A1DD3"/>
    <w:rsid w:val="008A25A3"/>
    <w:rsid w:val="008A32BE"/>
    <w:rsid w:val="008A4BEC"/>
    <w:rsid w:val="008A5649"/>
    <w:rsid w:val="008B58EC"/>
    <w:rsid w:val="008C35B0"/>
    <w:rsid w:val="008C367B"/>
    <w:rsid w:val="008C4392"/>
    <w:rsid w:val="008C5AEB"/>
    <w:rsid w:val="008C7495"/>
    <w:rsid w:val="008E214E"/>
    <w:rsid w:val="008E2553"/>
    <w:rsid w:val="008E5AD0"/>
    <w:rsid w:val="008F2560"/>
    <w:rsid w:val="008F25EA"/>
    <w:rsid w:val="008F302D"/>
    <w:rsid w:val="008F4432"/>
    <w:rsid w:val="008F5653"/>
    <w:rsid w:val="008F62B6"/>
    <w:rsid w:val="008F778A"/>
    <w:rsid w:val="009014FB"/>
    <w:rsid w:val="0090681E"/>
    <w:rsid w:val="009250C0"/>
    <w:rsid w:val="00926B01"/>
    <w:rsid w:val="009310BF"/>
    <w:rsid w:val="009311FD"/>
    <w:rsid w:val="00931AAD"/>
    <w:rsid w:val="009475BA"/>
    <w:rsid w:val="00953D1A"/>
    <w:rsid w:val="00960E10"/>
    <w:rsid w:val="009650BA"/>
    <w:rsid w:val="00967AD5"/>
    <w:rsid w:val="0097200A"/>
    <w:rsid w:val="00972267"/>
    <w:rsid w:val="00972F51"/>
    <w:rsid w:val="00973D41"/>
    <w:rsid w:val="00974B7D"/>
    <w:rsid w:val="00982D59"/>
    <w:rsid w:val="0098346F"/>
    <w:rsid w:val="00990210"/>
    <w:rsid w:val="0099153B"/>
    <w:rsid w:val="0099414D"/>
    <w:rsid w:val="00996C59"/>
    <w:rsid w:val="009A20E3"/>
    <w:rsid w:val="009A43E6"/>
    <w:rsid w:val="009B112F"/>
    <w:rsid w:val="009B2652"/>
    <w:rsid w:val="009B704A"/>
    <w:rsid w:val="009C0D05"/>
    <w:rsid w:val="009C3B0B"/>
    <w:rsid w:val="009D26DA"/>
    <w:rsid w:val="009D4858"/>
    <w:rsid w:val="009E06D8"/>
    <w:rsid w:val="009E11BB"/>
    <w:rsid w:val="009E2F2C"/>
    <w:rsid w:val="009E37FF"/>
    <w:rsid w:val="009E5043"/>
    <w:rsid w:val="009E7352"/>
    <w:rsid w:val="009E759D"/>
    <w:rsid w:val="009E764F"/>
    <w:rsid w:val="009E7693"/>
    <w:rsid w:val="009F109E"/>
    <w:rsid w:val="009F1270"/>
    <w:rsid w:val="009F3E28"/>
    <w:rsid w:val="009F580D"/>
    <w:rsid w:val="009F69E1"/>
    <w:rsid w:val="00A02226"/>
    <w:rsid w:val="00A133A2"/>
    <w:rsid w:val="00A14DF4"/>
    <w:rsid w:val="00A24D6A"/>
    <w:rsid w:val="00A33B89"/>
    <w:rsid w:val="00A34E6B"/>
    <w:rsid w:val="00A35BC8"/>
    <w:rsid w:val="00A4199F"/>
    <w:rsid w:val="00A432D0"/>
    <w:rsid w:val="00A50024"/>
    <w:rsid w:val="00A52011"/>
    <w:rsid w:val="00A52FE4"/>
    <w:rsid w:val="00A5627F"/>
    <w:rsid w:val="00A5753F"/>
    <w:rsid w:val="00A63FA4"/>
    <w:rsid w:val="00A67E5F"/>
    <w:rsid w:val="00A70E82"/>
    <w:rsid w:val="00A73763"/>
    <w:rsid w:val="00A75929"/>
    <w:rsid w:val="00A80895"/>
    <w:rsid w:val="00A82158"/>
    <w:rsid w:val="00A8254F"/>
    <w:rsid w:val="00A83A9B"/>
    <w:rsid w:val="00A8719F"/>
    <w:rsid w:val="00A876CD"/>
    <w:rsid w:val="00A91A14"/>
    <w:rsid w:val="00A96286"/>
    <w:rsid w:val="00A96303"/>
    <w:rsid w:val="00AA2DF5"/>
    <w:rsid w:val="00AA6993"/>
    <w:rsid w:val="00AB5C2E"/>
    <w:rsid w:val="00AB683F"/>
    <w:rsid w:val="00AC7535"/>
    <w:rsid w:val="00AD1907"/>
    <w:rsid w:val="00AD5288"/>
    <w:rsid w:val="00AD60B2"/>
    <w:rsid w:val="00AD64D8"/>
    <w:rsid w:val="00AD6E89"/>
    <w:rsid w:val="00AE15C2"/>
    <w:rsid w:val="00B00A62"/>
    <w:rsid w:val="00B010A3"/>
    <w:rsid w:val="00B03F0C"/>
    <w:rsid w:val="00B10C55"/>
    <w:rsid w:val="00B1543F"/>
    <w:rsid w:val="00B210B2"/>
    <w:rsid w:val="00B220D4"/>
    <w:rsid w:val="00B23430"/>
    <w:rsid w:val="00B2625D"/>
    <w:rsid w:val="00B30D6C"/>
    <w:rsid w:val="00B36C56"/>
    <w:rsid w:val="00B40F74"/>
    <w:rsid w:val="00B44E4D"/>
    <w:rsid w:val="00B469E6"/>
    <w:rsid w:val="00B47C9C"/>
    <w:rsid w:val="00B52B36"/>
    <w:rsid w:val="00B576EF"/>
    <w:rsid w:val="00B62334"/>
    <w:rsid w:val="00B62939"/>
    <w:rsid w:val="00B66AC5"/>
    <w:rsid w:val="00B67316"/>
    <w:rsid w:val="00B72AA6"/>
    <w:rsid w:val="00B73EFC"/>
    <w:rsid w:val="00B7689E"/>
    <w:rsid w:val="00B810F7"/>
    <w:rsid w:val="00B819E2"/>
    <w:rsid w:val="00B82E31"/>
    <w:rsid w:val="00B86B79"/>
    <w:rsid w:val="00B966EB"/>
    <w:rsid w:val="00B96DC5"/>
    <w:rsid w:val="00BA4964"/>
    <w:rsid w:val="00BA6B08"/>
    <w:rsid w:val="00BA7320"/>
    <w:rsid w:val="00BB056A"/>
    <w:rsid w:val="00BB71DD"/>
    <w:rsid w:val="00BC2484"/>
    <w:rsid w:val="00BD3664"/>
    <w:rsid w:val="00BD3BC4"/>
    <w:rsid w:val="00BD6726"/>
    <w:rsid w:val="00BE59EC"/>
    <w:rsid w:val="00BF10CA"/>
    <w:rsid w:val="00C02BE2"/>
    <w:rsid w:val="00C02E9B"/>
    <w:rsid w:val="00C04E4E"/>
    <w:rsid w:val="00C07B8F"/>
    <w:rsid w:val="00C140AB"/>
    <w:rsid w:val="00C15230"/>
    <w:rsid w:val="00C16EE0"/>
    <w:rsid w:val="00C178FF"/>
    <w:rsid w:val="00C224DB"/>
    <w:rsid w:val="00C24277"/>
    <w:rsid w:val="00C46137"/>
    <w:rsid w:val="00C46682"/>
    <w:rsid w:val="00C51A7D"/>
    <w:rsid w:val="00C541C6"/>
    <w:rsid w:val="00C55F6A"/>
    <w:rsid w:val="00C56889"/>
    <w:rsid w:val="00C56B09"/>
    <w:rsid w:val="00C571CA"/>
    <w:rsid w:val="00C60AA5"/>
    <w:rsid w:val="00C701E7"/>
    <w:rsid w:val="00C72BAC"/>
    <w:rsid w:val="00C8018C"/>
    <w:rsid w:val="00C8387D"/>
    <w:rsid w:val="00C92D67"/>
    <w:rsid w:val="00C94867"/>
    <w:rsid w:val="00C9640A"/>
    <w:rsid w:val="00CA47ED"/>
    <w:rsid w:val="00CB2A89"/>
    <w:rsid w:val="00CB5CCD"/>
    <w:rsid w:val="00CD07D4"/>
    <w:rsid w:val="00CD34A1"/>
    <w:rsid w:val="00CD4FF5"/>
    <w:rsid w:val="00CD7DE5"/>
    <w:rsid w:val="00CE3FBF"/>
    <w:rsid w:val="00CE4750"/>
    <w:rsid w:val="00CF195F"/>
    <w:rsid w:val="00CF1E04"/>
    <w:rsid w:val="00D01C10"/>
    <w:rsid w:val="00D01CDD"/>
    <w:rsid w:val="00D04725"/>
    <w:rsid w:val="00D0623B"/>
    <w:rsid w:val="00D07BA0"/>
    <w:rsid w:val="00D105C0"/>
    <w:rsid w:val="00D10887"/>
    <w:rsid w:val="00D17917"/>
    <w:rsid w:val="00D240AA"/>
    <w:rsid w:val="00D24B8E"/>
    <w:rsid w:val="00D32246"/>
    <w:rsid w:val="00D430D6"/>
    <w:rsid w:val="00D50DA4"/>
    <w:rsid w:val="00D5195C"/>
    <w:rsid w:val="00D547D6"/>
    <w:rsid w:val="00D61614"/>
    <w:rsid w:val="00D6412C"/>
    <w:rsid w:val="00D71247"/>
    <w:rsid w:val="00D73AC6"/>
    <w:rsid w:val="00D758A9"/>
    <w:rsid w:val="00D80CC8"/>
    <w:rsid w:val="00D82897"/>
    <w:rsid w:val="00D82CD2"/>
    <w:rsid w:val="00D847D6"/>
    <w:rsid w:val="00D850BC"/>
    <w:rsid w:val="00D8556F"/>
    <w:rsid w:val="00D904A4"/>
    <w:rsid w:val="00D90723"/>
    <w:rsid w:val="00D939BF"/>
    <w:rsid w:val="00D95264"/>
    <w:rsid w:val="00DA0527"/>
    <w:rsid w:val="00DA3046"/>
    <w:rsid w:val="00DA3141"/>
    <w:rsid w:val="00DA5551"/>
    <w:rsid w:val="00DA76B7"/>
    <w:rsid w:val="00DA7BCA"/>
    <w:rsid w:val="00DB1F7F"/>
    <w:rsid w:val="00DB2ABE"/>
    <w:rsid w:val="00DB3315"/>
    <w:rsid w:val="00DB606A"/>
    <w:rsid w:val="00DC0CC6"/>
    <w:rsid w:val="00DC3905"/>
    <w:rsid w:val="00DC45C7"/>
    <w:rsid w:val="00DC5959"/>
    <w:rsid w:val="00DD3159"/>
    <w:rsid w:val="00DE2488"/>
    <w:rsid w:val="00DE587F"/>
    <w:rsid w:val="00DE65C0"/>
    <w:rsid w:val="00DF0E80"/>
    <w:rsid w:val="00DF46E8"/>
    <w:rsid w:val="00DF4A86"/>
    <w:rsid w:val="00E03EE3"/>
    <w:rsid w:val="00E054A6"/>
    <w:rsid w:val="00E10534"/>
    <w:rsid w:val="00E105C5"/>
    <w:rsid w:val="00E126B5"/>
    <w:rsid w:val="00E1581A"/>
    <w:rsid w:val="00E20D78"/>
    <w:rsid w:val="00E21A49"/>
    <w:rsid w:val="00E22774"/>
    <w:rsid w:val="00E22D21"/>
    <w:rsid w:val="00E2492E"/>
    <w:rsid w:val="00E26287"/>
    <w:rsid w:val="00E31539"/>
    <w:rsid w:val="00E34DD2"/>
    <w:rsid w:val="00E35951"/>
    <w:rsid w:val="00E40D63"/>
    <w:rsid w:val="00E435F8"/>
    <w:rsid w:val="00E44591"/>
    <w:rsid w:val="00E508A7"/>
    <w:rsid w:val="00E603E9"/>
    <w:rsid w:val="00E61E55"/>
    <w:rsid w:val="00E63242"/>
    <w:rsid w:val="00E65C8D"/>
    <w:rsid w:val="00E667C0"/>
    <w:rsid w:val="00E75065"/>
    <w:rsid w:val="00E81B61"/>
    <w:rsid w:val="00E834B3"/>
    <w:rsid w:val="00E83DEC"/>
    <w:rsid w:val="00E84275"/>
    <w:rsid w:val="00E84A66"/>
    <w:rsid w:val="00E8559A"/>
    <w:rsid w:val="00E8631D"/>
    <w:rsid w:val="00E86B36"/>
    <w:rsid w:val="00E906E5"/>
    <w:rsid w:val="00E9209D"/>
    <w:rsid w:val="00E9571F"/>
    <w:rsid w:val="00EA152F"/>
    <w:rsid w:val="00EA52CB"/>
    <w:rsid w:val="00EA539F"/>
    <w:rsid w:val="00EA67D0"/>
    <w:rsid w:val="00EB2798"/>
    <w:rsid w:val="00EB68AC"/>
    <w:rsid w:val="00EC28D8"/>
    <w:rsid w:val="00EC66A3"/>
    <w:rsid w:val="00ED02C6"/>
    <w:rsid w:val="00ED05AB"/>
    <w:rsid w:val="00ED67DE"/>
    <w:rsid w:val="00ED7EA3"/>
    <w:rsid w:val="00EE0E89"/>
    <w:rsid w:val="00EE0EB3"/>
    <w:rsid w:val="00EE1854"/>
    <w:rsid w:val="00EE5514"/>
    <w:rsid w:val="00EF14D2"/>
    <w:rsid w:val="00EF7055"/>
    <w:rsid w:val="00EF73CC"/>
    <w:rsid w:val="00EF73DE"/>
    <w:rsid w:val="00EF7957"/>
    <w:rsid w:val="00F03239"/>
    <w:rsid w:val="00F03C70"/>
    <w:rsid w:val="00F05534"/>
    <w:rsid w:val="00F15CEE"/>
    <w:rsid w:val="00F163FF"/>
    <w:rsid w:val="00F17125"/>
    <w:rsid w:val="00F17A5A"/>
    <w:rsid w:val="00F21C9E"/>
    <w:rsid w:val="00F23455"/>
    <w:rsid w:val="00F240C8"/>
    <w:rsid w:val="00F24F6D"/>
    <w:rsid w:val="00F2533D"/>
    <w:rsid w:val="00F25D7B"/>
    <w:rsid w:val="00F32211"/>
    <w:rsid w:val="00F3436B"/>
    <w:rsid w:val="00F40A20"/>
    <w:rsid w:val="00F41245"/>
    <w:rsid w:val="00F4494A"/>
    <w:rsid w:val="00F5307C"/>
    <w:rsid w:val="00F651AC"/>
    <w:rsid w:val="00F66C79"/>
    <w:rsid w:val="00F72A68"/>
    <w:rsid w:val="00F73D2A"/>
    <w:rsid w:val="00F73E42"/>
    <w:rsid w:val="00F74535"/>
    <w:rsid w:val="00F8264B"/>
    <w:rsid w:val="00F83613"/>
    <w:rsid w:val="00F850EB"/>
    <w:rsid w:val="00F85FA2"/>
    <w:rsid w:val="00F91CBF"/>
    <w:rsid w:val="00F95C7A"/>
    <w:rsid w:val="00FA5262"/>
    <w:rsid w:val="00FB0791"/>
    <w:rsid w:val="00FB11BB"/>
    <w:rsid w:val="00FB2B00"/>
    <w:rsid w:val="00FB4B86"/>
    <w:rsid w:val="00FB5957"/>
    <w:rsid w:val="00FB5E0E"/>
    <w:rsid w:val="00FB5FE5"/>
    <w:rsid w:val="00FD1506"/>
    <w:rsid w:val="00FD248A"/>
    <w:rsid w:val="00FE2F69"/>
    <w:rsid w:val="00FE3BC5"/>
    <w:rsid w:val="00FE6E5F"/>
    <w:rsid w:val="00FF3176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4BE1F"/>
  <w15:docId w15:val="{DF9AA321-C721-5041-AB64-D485C485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CD34A1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CD34A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34A1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CD34A1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CD34A1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CD34A1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CD34A1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CD34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D34A1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CD34A1"/>
  </w:style>
  <w:style w:type="character" w:styleId="Numeropagina">
    <w:name w:val="page number"/>
    <w:basedOn w:val="Carpredefinitoparagrafo"/>
    <w:rsid w:val="00CD34A1"/>
  </w:style>
  <w:style w:type="paragraph" w:styleId="Rientrocorpodeltesto3">
    <w:name w:val="Body Text Indent 3"/>
    <w:basedOn w:val="Normale"/>
    <w:rsid w:val="00CD34A1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CD34A1"/>
    <w:pPr>
      <w:spacing w:after="120"/>
    </w:pPr>
  </w:style>
  <w:style w:type="paragraph" w:styleId="Corpodeltesto2">
    <w:name w:val="Body Text 2"/>
    <w:basedOn w:val="Normale"/>
    <w:rsid w:val="00CD34A1"/>
    <w:pPr>
      <w:spacing w:after="120" w:line="480" w:lineRule="auto"/>
    </w:pPr>
  </w:style>
  <w:style w:type="character" w:styleId="Collegamentoipertestuale">
    <w:name w:val="Hyperlink"/>
    <w:rsid w:val="00CD34A1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CD34A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qFormat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E3595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FB5E0E"/>
    <w:pPr>
      <w:ind w:left="720"/>
      <w:contextualSpacing/>
    </w:pPr>
  </w:style>
  <w:style w:type="paragraph" w:customStyle="1" w:styleId="Titolo61">
    <w:name w:val="Titolo 61"/>
    <w:basedOn w:val="Normale"/>
    <w:link w:val="Titolo6Carattere"/>
    <w:qFormat/>
    <w:rsid w:val="009310BF"/>
    <w:pPr>
      <w:spacing w:before="240" w:after="60"/>
      <w:outlineLvl w:val="5"/>
    </w:pPr>
    <w:rPr>
      <w:b/>
      <w:bCs/>
      <w:sz w:val="22"/>
      <w:szCs w:val="22"/>
    </w:rPr>
  </w:style>
  <w:style w:type="character" w:customStyle="1" w:styleId="CollegamentoInternet">
    <w:name w:val="Collegamento Internet"/>
    <w:basedOn w:val="Carpredefinitoparagrafo"/>
    <w:rsid w:val="009310BF"/>
    <w:rPr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1"/>
    <w:qFormat/>
    <w:rsid w:val="009310BF"/>
    <w:rPr>
      <w:b/>
      <w:bCs/>
      <w:sz w:val="22"/>
      <w:szCs w:val="22"/>
    </w:rPr>
  </w:style>
  <w:style w:type="paragraph" w:customStyle="1" w:styleId="done">
    <w:name w:val="done"/>
    <w:basedOn w:val="Normale"/>
    <w:rsid w:val="00F23455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23455"/>
    <w:rPr>
      <w:b/>
      <w:bCs/>
    </w:rPr>
  </w:style>
  <w:style w:type="character" w:styleId="Enfasicorsivo">
    <w:name w:val="Emphasis"/>
    <w:basedOn w:val="Carpredefinitoparagrafo"/>
    <w:uiPriority w:val="20"/>
    <w:qFormat/>
    <w:rsid w:val="00F23455"/>
    <w:rPr>
      <w:i/>
      <w:iCs/>
    </w:rPr>
  </w:style>
  <w:style w:type="paragraph" w:styleId="Nessunaspaziatura">
    <w:name w:val="No Spacing"/>
    <w:uiPriority w:val="1"/>
    <w:qFormat/>
    <w:rsid w:val="004B2E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AEA01-C322-41CC-8DEF-83213FC1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5</TotalTime>
  <Pages>1</Pages>
  <Words>231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Elvira Ramberti</cp:lastModifiedBy>
  <cp:revision>4</cp:revision>
  <cp:lastPrinted>2022-02-16T11:07:00Z</cp:lastPrinted>
  <dcterms:created xsi:type="dcterms:W3CDTF">2024-02-02T07:58:00Z</dcterms:created>
  <dcterms:modified xsi:type="dcterms:W3CDTF">2024-02-02T08:02:00Z</dcterms:modified>
</cp:coreProperties>
</file>