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</w:t>
      </w:r>
      <w:r w:rsidR="007921D9">
        <w:rPr>
          <w:rFonts w:ascii="Arial" w:hAnsi="Arial" w:cs="Arial"/>
          <w:color w:val="000000"/>
          <w:sz w:val="18"/>
          <w:szCs w:val="18"/>
        </w:rPr>
        <w:t>dell’I.C. Varazze-Celle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D16B86" w:rsidRPr="00D16B86" w:rsidRDefault="00596326" w:rsidP="00D16B86">
      <w:pPr>
        <w:spacing w:line="276" w:lineRule="auto"/>
        <w:jc w:val="both"/>
        <w:rPr>
          <w:b/>
        </w:rPr>
      </w:pPr>
      <w:r>
        <w:rPr>
          <w:b/>
          <w:bCs/>
          <w:color w:val="000000"/>
        </w:rPr>
        <w:t xml:space="preserve">OGGETTO: </w:t>
      </w:r>
      <w:r w:rsidRPr="00930385">
        <w:rPr>
          <w:b/>
          <w:bCs/>
          <w:color w:val="000000"/>
        </w:rPr>
        <w:t xml:space="preserve">DOMANDA DI PARTECIPAZIONE ALLA SELEZIONE </w:t>
      </w:r>
      <w:r w:rsidR="00D16B86">
        <w:rPr>
          <w:b/>
          <w:bCs/>
          <w:color w:val="000000"/>
        </w:rPr>
        <w:t xml:space="preserve">DOCENTE ESPERTO/TUTOR </w:t>
      </w:r>
      <w:r w:rsidRPr="000C7AD9">
        <w:rPr>
          <w:b/>
        </w:rPr>
        <w:t>PER L’AFFIDAMENTO DELL’INCARICO AVENTE AD OGGETTO</w:t>
      </w:r>
      <w:r w:rsidR="00D16B86">
        <w:rPr>
          <w:b/>
        </w:rPr>
        <w:t xml:space="preserve"> UN PERCORSO FORMATIVO</w:t>
      </w:r>
      <w:r w:rsidR="00D16B86" w:rsidRPr="00D16B86">
        <w:rPr>
          <w:b/>
        </w:rPr>
        <w:t xml:space="preserve"> </w:t>
      </w:r>
      <w:r w:rsidR="00D16B86">
        <w:rPr>
          <w:b/>
        </w:rPr>
        <w:t>E LABORATORIALE</w:t>
      </w:r>
      <w:r w:rsidR="00D16B86" w:rsidRPr="00D16B86">
        <w:rPr>
          <w:b/>
        </w:rPr>
        <w:t xml:space="preserve"> CO</w:t>
      </w:r>
      <w:r w:rsidR="00D16B86">
        <w:rPr>
          <w:b/>
        </w:rPr>
        <w:t xml:space="preserve">-CURRICOLARE (n. 2 EDIZIONI) </w:t>
      </w:r>
      <w:r w:rsidR="00175CCA">
        <w:rPr>
          <w:b/>
        </w:rPr>
        <w:t>DI AVVIAMENTO ALLA LINGUA LATINA</w:t>
      </w:r>
    </w:p>
    <w:p w:rsidR="00596326" w:rsidRPr="00930385" w:rsidRDefault="00596326" w:rsidP="00596326">
      <w:pPr>
        <w:pStyle w:val="Standard"/>
        <w:autoSpaceDE w:val="0"/>
        <w:jc w:val="both"/>
        <w:rPr>
          <w:color w:val="000000"/>
        </w:rPr>
      </w:pPr>
    </w:p>
    <w:p w:rsidR="00762C4F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D16B8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921D9" w:rsidRPr="00A67B95" w:rsidRDefault="00596326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DOCENTE</w:t>
      </w:r>
      <w:r w:rsidR="007921D9" w:rsidRPr="00A67B95">
        <w:rPr>
          <w:color w:val="000000"/>
          <w:sz w:val="24"/>
          <w:szCs w:val="24"/>
        </w:rPr>
        <w:t xml:space="preserve"> IN SERVIZIO PRESSO L’ISTITUTO COMPRENSIVO “N. MANDELA”</w:t>
      </w:r>
    </w:p>
    <w:p w:rsidR="007921D9" w:rsidRPr="00A67B95" w:rsidRDefault="007921D9" w:rsidP="00A67B9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A67B95">
        <w:rPr>
          <w:color w:val="000000"/>
          <w:sz w:val="24"/>
          <w:szCs w:val="24"/>
        </w:rPr>
        <w:t>con contratto a tempo determinato fino al …/indeterminato</w:t>
      </w:r>
    </w:p>
    <w:p w:rsidR="00F06380" w:rsidRPr="00930385" w:rsidRDefault="00F06380" w:rsidP="00D16B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alla S.V. di partecipare alla selezione</w:t>
      </w:r>
      <w:r w:rsidR="00D16B86">
        <w:rPr>
          <w:color w:val="000000"/>
          <w:sz w:val="24"/>
          <w:szCs w:val="24"/>
        </w:rPr>
        <w:t xml:space="preserve"> in oggetto per le seguenti figure previste</w:t>
      </w:r>
      <w:r w:rsidR="005933FC">
        <w:rPr>
          <w:color w:val="000000"/>
          <w:sz w:val="24"/>
          <w:szCs w:val="24"/>
        </w:rPr>
        <w:t xml:space="preserve"> per la realizzazione dell’attività progettuale</w:t>
      </w:r>
      <w:r w:rsidR="00D16B86">
        <w:rPr>
          <w:color w:val="000000"/>
          <w:sz w:val="24"/>
          <w:szCs w:val="24"/>
        </w:rPr>
        <w:t xml:space="preserve"> (</w:t>
      </w:r>
      <w:proofErr w:type="spellStart"/>
      <w:r w:rsidR="00D16B86">
        <w:rPr>
          <w:color w:val="000000"/>
          <w:sz w:val="24"/>
          <w:szCs w:val="24"/>
        </w:rPr>
        <w:t>crocettare</w:t>
      </w:r>
      <w:proofErr w:type="spellEnd"/>
      <w:r w:rsidR="00D16B86">
        <w:rPr>
          <w:color w:val="000000"/>
          <w:sz w:val="24"/>
          <w:szCs w:val="24"/>
        </w:rPr>
        <w:t xml:space="preserve"> una o più opzioni):</w:t>
      </w:r>
    </w:p>
    <w:p w:rsidR="00D16B86" w:rsidRDefault="00D16B86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16B86" w:rsidRDefault="00D16B86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 DO</w:t>
      </w:r>
      <w:r w:rsidR="00175CCA">
        <w:rPr>
          <w:color w:val="000000"/>
          <w:sz w:val="24"/>
          <w:szCs w:val="24"/>
        </w:rPr>
        <w:t>CENTE ESPERTO nell’Edizione “Avviamento alla lingua latina – corso base”</w:t>
      </w:r>
    </w:p>
    <w:p w:rsidR="00D16B86" w:rsidRPr="00175CCA" w:rsidRDefault="00D16B86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DOCENTE TUTOR nell’Edizione </w:t>
      </w:r>
      <w:r w:rsidR="00175CCA">
        <w:rPr>
          <w:color w:val="000000"/>
          <w:sz w:val="24"/>
          <w:szCs w:val="24"/>
        </w:rPr>
        <w:t>“Avviamento alla lingua latina – corso base”</w:t>
      </w:r>
    </w:p>
    <w:p w:rsidR="00D16B86" w:rsidRDefault="00D16B86" w:rsidP="00D16B8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DOCENTE ESPERTO nell’Edizione </w:t>
      </w:r>
      <w:r w:rsidR="00175CCA">
        <w:rPr>
          <w:color w:val="000000"/>
          <w:sz w:val="24"/>
          <w:szCs w:val="24"/>
        </w:rPr>
        <w:t>“Avviamento alla lingua latina – corso avanzato”</w:t>
      </w:r>
    </w:p>
    <w:p w:rsidR="00175CCA" w:rsidRDefault="00D16B86" w:rsidP="00175CCA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DOCENTE TUTOR nell’Edizione </w:t>
      </w:r>
      <w:r w:rsidR="00175CCA">
        <w:rPr>
          <w:color w:val="000000"/>
          <w:sz w:val="24"/>
          <w:szCs w:val="24"/>
        </w:rPr>
        <w:t>“Avviamento alla lingua latina – corso avanzato”</w:t>
      </w:r>
    </w:p>
    <w:p w:rsidR="00A67B95" w:rsidRDefault="00A67B95" w:rsidP="00054B0E">
      <w:pPr>
        <w:autoSpaceDE w:val="0"/>
        <w:autoSpaceDN w:val="0"/>
        <w:adjustRightInd w:val="0"/>
        <w:jc w:val="both"/>
        <w:rPr>
          <w:bCs/>
          <w:color w:val="000000"/>
          <w:sz w:val="24"/>
          <w:szCs w:val="24"/>
        </w:rPr>
      </w:pPr>
    </w:p>
    <w:p w:rsidR="00175CCA" w:rsidRPr="00A615EB" w:rsidRDefault="00F06380" w:rsidP="00175CC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Ai sensi degli artt. 46 e 47 del D.P.R. n. 445/2000, consapevole che le dichiarazioni mendaci sono punite ai</w:t>
      </w:r>
      <w:r w:rsidR="00054B0E" w:rsidRPr="00A615EB">
        <w:rPr>
          <w:color w:val="000000"/>
          <w:sz w:val="22"/>
          <w:szCs w:val="22"/>
        </w:rPr>
        <w:t xml:space="preserve"> </w:t>
      </w:r>
      <w:r w:rsidRPr="00A615EB">
        <w:rPr>
          <w:color w:val="000000"/>
          <w:sz w:val="22"/>
          <w:szCs w:val="22"/>
        </w:rPr>
        <w:t>sensi del codice penale e delle leggi speciali in materia, secondo le disposizioni richiamate all'art. 76 del citato</w:t>
      </w:r>
      <w:r w:rsidR="00054B0E" w:rsidRPr="00A615EB">
        <w:rPr>
          <w:color w:val="000000"/>
          <w:sz w:val="22"/>
          <w:szCs w:val="22"/>
        </w:rPr>
        <w:t xml:space="preserve"> </w:t>
      </w:r>
      <w:r w:rsidRPr="00A615EB">
        <w:rPr>
          <w:color w:val="000000"/>
          <w:sz w:val="22"/>
          <w:szCs w:val="22"/>
        </w:rPr>
        <w:t>D.P.R. n. 445- 00, dichiara:</w:t>
      </w:r>
    </w:p>
    <w:p w:rsidR="00175CCA" w:rsidRPr="00A615EB" w:rsidRDefault="00175CCA" w:rsidP="00175CCA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di essere in possesso del requisito di accesso (figura di esperto formatore);</w:t>
      </w:r>
    </w:p>
    <w:p w:rsidR="00F06380" w:rsidRPr="00A615EB" w:rsidRDefault="00F06380" w:rsidP="00F063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di non essere stato destituito da pubblico impiego;</w:t>
      </w:r>
    </w:p>
    <w:p w:rsidR="00F06380" w:rsidRPr="00A615EB" w:rsidRDefault="00F06380" w:rsidP="00F063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di non trovarsi in alcuna posizione di incompatibilità con pubblico impiego;</w:t>
      </w:r>
    </w:p>
    <w:p w:rsidR="00F06380" w:rsidRPr="00A615EB" w:rsidRDefault="00F06380" w:rsidP="00F063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essere/non essere dipendente di altre Amminis</w:t>
      </w:r>
      <w:r w:rsidR="00930385" w:rsidRPr="00A615EB">
        <w:rPr>
          <w:color w:val="000000"/>
          <w:sz w:val="22"/>
          <w:szCs w:val="22"/>
        </w:rPr>
        <w:t>trazioni pubbliche.</w:t>
      </w:r>
    </w:p>
    <w:p w:rsidR="00930385" w:rsidRPr="00A615EB" w:rsidRDefault="00930385" w:rsidP="00054B0E">
      <w:pPr>
        <w:autoSpaceDE w:val="0"/>
        <w:autoSpaceDN w:val="0"/>
        <w:jc w:val="both"/>
        <w:rPr>
          <w:sz w:val="22"/>
          <w:szCs w:val="22"/>
        </w:rPr>
      </w:pPr>
    </w:p>
    <w:p w:rsidR="00DD45F0" w:rsidRPr="00A615EB" w:rsidRDefault="00100E38" w:rsidP="00031562">
      <w:pPr>
        <w:autoSpaceDE w:val="0"/>
        <w:autoSpaceDN w:val="0"/>
        <w:jc w:val="both"/>
        <w:rPr>
          <w:sz w:val="22"/>
          <w:szCs w:val="22"/>
        </w:rPr>
      </w:pPr>
      <w:r w:rsidRPr="00A615EB">
        <w:rPr>
          <w:sz w:val="22"/>
          <w:szCs w:val="22"/>
        </w:rPr>
        <w:t>Dichiara che non sussistono i</w:t>
      </w:r>
      <w:r w:rsidR="0004001A" w:rsidRPr="00A615EB">
        <w:rPr>
          <w:sz w:val="22"/>
          <w:szCs w:val="22"/>
        </w:rPr>
        <w:t xml:space="preserve">ncompatibilità, per tutta la durata dell’incarico, </w:t>
      </w:r>
      <w:r w:rsidRPr="00A615EB">
        <w:rPr>
          <w:sz w:val="22"/>
          <w:szCs w:val="22"/>
        </w:rPr>
        <w:t xml:space="preserve">dovute a </w:t>
      </w:r>
      <w:r w:rsidR="0004001A" w:rsidRPr="00A615EB">
        <w:rPr>
          <w:sz w:val="22"/>
          <w:szCs w:val="22"/>
        </w:rPr>
        <w:t>rapporti professionali di natura diversa con</w:t>
      </w:r>
      <w:r w:rsidR="00031562" w:rsidRPr="00A615EB">
        <w:rPr>
          <w:sz w:val="22"/>
          <w:szCs w:val="22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A615EB" w:rsidRDefault="0004001A" w:rsidP="00D12D1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A615EB">
        <w:rPr>
          <w:color w:val="000000"/>
          <w:sz w:val="22"/>
          <w:szCs w:val="22"/>
        </w:rPr>
        <w:t>(allegare copia documento di identità in caso di invio e-mail)</w:t>
      </w:r>
    </w:p>
    <w:sectPr w:rsidR="00D12D16" w:rsidRPr="00A615EB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C0919"/>
    <w:multiLevelType w:val="hybridMultilevel"/>
    <w:tmpl w:val="67F248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C293D"/>
    <w:multiLevelType w:val="hybridMultilevel"/>
    <w:tmpl w:val="7008469E"/>
    <w:lvl w:ilvl="0" w:tplc="1820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46CDB"/>
    <w:multiLevelType w:val="hybridMultilevel"/>
    <w:tmpl w:val="90628A2E"/>
    <w:lvl w:ilvl="0" w:tplc="ADCA984C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81E16"/>
    <w:multiLevelType w:val="hybridMultilevel"/>
    <w:tmpl w:val="AEA0D110"/>
    <w:lvl w:ilvl="0" w:tplc="50507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6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7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9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8163A0"/>
    <w:multiLevelType w:val="hybridMultilevel"/>
    <w:tmpl w:val="81EE1B5C"/>
    <w:lvl w:ilvl="0" w:tplc="FB70B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7"/>
  </w:num>
  <w:num w:numId="4">
    <w:abstractNumId w:val="12"/>
  </w:num>
  <w:num w:numId="5">
    <w:abstractNumId w:val="24"/>
  </w:num>
  <w:num w:numId="6">
    <w:abstractNumId w:val="17"/>
  </w:num>
  <w:num w:numId="7">
    <w:abstractNumId w:val="1"/>
  </w:num>
  <w:num w:numId="8">
    <w:abstractNumId w:val="11"/>
  </w:num>
  <w:num w:numId="9">
    <w:abstractNumId w:val="26"/>
  </w:num>
  <w:num w:numId="10">
    <w:abstractNumId w:val="20"/>
  </w:num>
  <w:num w:numId="11">
    <w:abstractNumId w:val="23"/>
  </w:num>
  <w:num w:numId="12">
    <w:abstractNumId w:val="13"/>
  </w:num>
  <w:num w:numId="13">
    <w:abstractNumId w:val="29"/>
  </w:num>
  <w:num w:numId="14">
    <w:abstractNumId w:val="10"/>
  </w:num>
  <w:num w:numId="15">
    <w:abstractNumId w:val="19"/>
  </w:num>
  <w:num w:numId="16">
    <w:abstractNumId w:val="2"/>
  </w:num>
  <w:num w:numId="17">
    <w:abstractNumId w:val="18"/>
  </w:num>
  <w:num w:numId="18">
    <w:abstractNumId w:val="9"/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1"/>
  </w:num>
  <w:num w:numId="22">
    <w:abstractNumId w:val="5"/>
  </w:num>
  <w:num w:numId="23">
    <w:abstractNumId w:val="30"/>
  </w:num>
  <w:num w:numId="24">
    <w:abstractNumId w:val="14"/>
  </w:num>
  <w:num w:numId="25">
    <w:abstractNumId w:val="4"/>
  </w:num>
  <w:num w:numId="26">
    <w:abstractNumId w:val="25"/>
  </w:num>
  <w:num w:numId="27">
    <w:abstractNumId w:val="3"/>
  </w:num>
  <w:num w:numId="28">
    <w:abstractNumId w:val="7"/>
  </w:num>
  <w:num w:numId="29">
    <w:abstractNumId w:val="16"/>
  </w:num>
  <w:num w:numId="30">
    <w:abstractNumId w:val="15"/>
  </w:num>
  <w:num w:numId="31">
    <w:abstractNumId w:val="3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5CCA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933FC"/>
    <w:rsid w:val="0059632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87B51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1D9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5EB"/>
    <w:rsid w:val="00A61CE3"/>
    <w:rsid w:val="00A67B95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16B8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0FF6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  <w:style w:type="character" w:customStyle="1" w:styleId="ui-provider">
    <w:name w:val="ui-provider"/>
    <w:rsid w:val="00D1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7786C-D6A8-49C8-A6DA-3C7E86E56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18</TotalTime>
  <Pages>1</Pages>
  <Words>303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11</cp:revision>
  <cp:lastPrinted>2017-11-20T08:22:00Z</cp:lastPrinted>
  <dcterms:created xsi:type="dcterms:W3CDTF">2024-10-21T11:57:00Z</dcterms:created>
  <dcterms:modified xsi:type="dcterms:W3CDTF">2024-12-02T13:02:00Z</dcterms:modified>
</cp:coreProperties>
</file>