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8A" w:rsidRPr="004B2E45" w:rsidRDefault="00C60AA5" w:rsidP="006B59FA">
      <w:pPr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376C2AD9" wp14:editId="4BB48865">
            <wp:extent cx="6205220" cy="1047115"/>
            <wp:effectExtent l="0" t="0" r="5080" b="635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09" w:rsidRPr="004B2E45" w:rsidRDefault="00FB5957" w:rsidP="00FB5957">
      <w:pPr>
        <w:adjustRightInd w:val="0"/>
        <w:rPr>
          <w:b/>
          <w:sz w:val="24"/>
          <w:szCs w:val="24"/>
        </w:rPr>
      </w:pPr>
      <w:bookmarkStart w:id="0" w:name="page1"/>
      <w:bookmarkEnd w:id="0"/>
      <w:r w:rsidRPr="004B2E45"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3237230</wp:posOffset>
            </wp:positionH>
            <wp:positionV relativeFrom="page">
              <wp:posOffset>1952625</wp:posOffset>
            </wp:positionV>
            <wp:extent cx="1085850" cy="47625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6509" w:rsidRPr="004B2E45">
        <w:rPr>
          <w:b/>
          <w:sz w:val="24"/>
          <w:szCs w:val="24"/>
        </w:rPr>
        <w:t xml:space="preserve">                                </w:t>
      </w:r>
    </w:p>
    <w:p w:rsidR="00306509" w:rsidRPr="004B2E45" w:rsidRDefault="00306509" w:rsidP="00306509">
      <w:pPr>
        <w:spacing w:line="200" w:lineRule="exact"/>
        <w:rPr>
          <w:b/>
          <w:sz w:val="24"/>
          <w:szCs w:val="24"/>
        </w:rPr>
      </w:pPr>
    </w:p>
    <w:p w:rsidR="00306509" w:rsidRPr="004B2E45" w:rsidRDefault="00306509" w:rsidP="00306509">
      <w:pPr>
        <w:spacing w:line="200" w:lineRule="exact"/>
        <w:rPr>
          <w:b/>
          <w:sz w:val="24"/>
          <w:szCs w:val="24"/>
        </w:rPr>
      </w:pPr>
    </w:p>
    <w:p w:rsidR="00306509" w:rsidRPr="004B2E45" w:rsidRDefault="00306509" w:rsidP="00306509">
      <w:pPr>
        <w:spacing w:line="200" w:lineRule="exact"/>
        <w:rPr>
          <w:b/>
          <w:sz w:val="24"/>
          <w:szCs w:val="24"/>
        </w:rPr>
      </w:pPr>
    </w:p>
    <w:p w:rsidR="00306509" w:rsidRPr="004B2E45" w:rsidRDefault="00306509" w:rsidP="00306509">
      <w:pPr>
        <w:spacing w:line="200" w:lineRule="exact"/>
        <w:rPr>
          <w:b/>
          <w:sz w:val="24"/>
          <w:szCs w:val="24"/>
        </w:rPr>
      </w:pPr>
    </w:p>
    <w:p w:rsidR="004B2E45" w:rsidRDefault="004B2E45" w:rsidP="004B2E45">
      <w:pPr>
        <w:spacing w:line="288" w:lineRule="exact"/>
        <w:ind w:right="144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4B2E45">
        <w:rPr>
          <w:rFonts w:eastAsia="Calibri"/>
          <w:b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4B2E45">
        <w:rPr>
          <w:rFonts w:eastAsia="Calibri"/>
          <w:b/>
          <w:color w:val="000000"/>
          <w:sz w:val="24"/>
          <w:szCs w:val="24"/>
        </w:rPr>
        <w:t>Next</w:t>
      </w:r>
      <w:proofErr w:type="spellEnd"/>
      <w:r w:rsidRPr="004B2E45">
        <w:rPr>
          <w:rFonts w:eastAsia="Calibri"/>
          <w:b/>
          <w:color w:val="000000"/>
          <w:sz w:val="24"/>
          <w:szCs w:val="24"/>
        </w:rPr>
        <w:t xml:space="preserve"> generation </w:t>
      </w:r>
      <w:proofErr w:type="spellStart"/>
      <w:r w:rsidRPr="004B2E45">
        <w:rPr>
          <w:rFonts w:eastAsia="Calibri"/>
          <w:b/>
          <w:color w:val="000000"/>
          <w:sz w:val="24"/>
          <w:szCs w:val="24"/>
        </w:rPr>
        <w:t>Classrooms</w:t>
      </w:r>
      <w:proofErr w:type="spellEnd"/>
      <w:r w:rsidRPr="004B2E45">
        <w:rPr>
          <w:rFonts w:eastAsia="Calibri"/>
          <w:b/>
          <w:color w:val="000000"/>
          <w:sz w:val="24"/>
          <w:szCs w:val="24"/>
        </w:rPr>
        <w:t xml:space="preserve"> – Ambienti di apprendimento innovativi CNP: M4C1I3.2-2022-961</w:t>
      </w:r>
    </w:p>
    <w:p w:rsidR="005A43D5" w:rsidRDefault="005A43D5" w:rsidP="004B2E45">
      <w:pPr>
        <w:spacing w:line="288" w:lineRule="exact"/>
        <w:ind w:right="144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Codice progetto </w:t>
      </w:r>
      <w:r w:rsidRPr="004B2E45">
        <w:rPr>
          <w:rFonts w:eastAsia="Calibri"/>
          <w:b/>
          <w:color w:val="000000"/>
          <w:sz w:val="24"/>
          <w:szCs w:val="24"/>
        </w:rPr>
        <w:t>M4C1I3.2-2022-961</w:t>
      </w:r>
      <w:r>
        <w:rPr>
          <w:rFonts w:eastAsia="Calibri"/>
          <w:b/>
          <w:color w:val="000000"/>
          <w:sz w:val="24"/>
          <w:szCs w:val="24"/>
        </w:rPr>
        <w:t>-P-11074</w:t>
      </w:r>
    </w:p>
    <w:p w:rsidR="004B2E45" w:rsidRDefault="004B2E45" w:rsidP="004B2E45">
      <w:pPr>
        <w:pStyle w:val="Nessunaspaziatura"/>
        <w:rPr>
          <w:rFonts w:ascii="Times New Roman" w:hAnsi="Times New Roman"/>
          <w:b/>
          <w:color w:val="000000"/>
          <w:sz w:val="24"/>
          <w:szCs w:val="24"/>
        </w:rPr>
      </w:pPr>
      <w:r w:rsidRPr="004B2E45">
        <w:rPr>
          <w:rFonts w:ascii="Times New Roman" w:hAnsi="Times New Roman"/>
          <w:b/>
          <w:color w:val="000000"/>
          <w:sz w:val="24"/>
          <w:szCs w:val="24"/>
        </w:rPr>
        <w:t>CUP: C54D23000050006</w:t>
      </w:r>
    </w:p>
    <w:p w:rsidR="00A52FE4" w:rsidRPr="004B2E45" w:rsidRDefault="00585498" w:rsidP="00CD160B">
      <w:pPr>
        <w:jc w:val="right"/>
        <w:rPr>
          <w:rFonts w:eastAsia="Calibri"/>
          <w:sz w:val="24"/>
          <w:szCs w:val="24"/>
          <w:lang w:eastAsia="en-US"/>
        </w:rPr>
      </w:pP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  <w:t xml:space="preserve">                                     </w:t>
      </w:r>
      <w:r w:rsidR="00CD160B">
        <w:rPr>
          <w:rFonts w:eastAsia="Calibri"/>
          <w:color w:val="000000" w:themeColor="text1"/>
          <w:sz w:val="24"/>
          <w:szCs w:val="24"/>
          <w:lang w:eastAsia="en-US"/>
        </w:rPr>
        <w:t>Al Dirigente Scolastico dell’IC Varazze-Celle</w:t>
      </w:r>
    </w:p>
    <w:p w:rsidR="00671CF6" w:rsidRPr="004B2E45" w:rsidRDefault="006B59FA" w:rsidP="001A6991">
      <w:pPr>
        <w:rPr>
          <w:b/>
          <w:sz w:val="24"/>
          <w:szCs w:val="24"/>
        </w:rPr>
      </w:pP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A63FA4"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B2E45">
        <w:rPr>
          <w:rFonts w:eastAsia="Calibri"/>
          <w:color w:val="000000" w:themeColor="text1"/>
          <w:sz w:val="24"/>
          <w:szCs w:val="24"/>
          <w:lang w:eastAsia="en-US"/>
        </w:rPr>
        <w:tab/>
      </w:r>
    </w:p>
    <w:p w:rsidR="008C7495" w:rsidRDefault="009D26DA" w:rsidP="00D850BC">
      <w:pPr>
        <w:pStyle w:val="Default"/>
        <w:jc w:val="both"/>
        <w:rPr>
          <w:b/>
          <w:bCs/>
        </w:rPr>
      </w:pPr>
      <w:r w:rsidRPr="004B2E45">
        <w:t>Oggetto</w:t>
      </w:r>
      <w:r w:rsidR="00FF3176" w:rsidRPr="004B2E45">
        <w:rPr>
          <w:b/>
        </w:rPr>
        <w:t>:</w:t>
      </w:r>
      <w:r w:rsidR="00F66C79" w:rsidRPr="004B2E45">
        <w:rPr>
          <w:b/>
        </w:rPr>
        <w:t xml:space="preserve"> </w:t>
      </w:r>
      <w:r w:rsidR="00CD160B">
        <w:rPr>
          <w:b/>
        </w:rPr>
        <w:t xml:space="preserve">Manifestazione di interesse per incarico </w:t>
      </w:r>
      <w:proofErr w:type="gramStart"/>
      <w:r w:rsidR="00CD160B">
        <w:rPr>
          <w:b/>
        </w:rPr>
        <w:t xml:space="preserve">di </w:t>
      </w:r>
      <w:r w:rsidR="002306C9">
        <w:rPr>
          <w:b/>
        </w:rPr>
        <w:t xml:space="preserve"> esperto</w:t>
      </w:r>
      <w:proofErr w:type="gramEnd"/>
      <w:r w:rsidR="002306C9">
        <w:rPr>
          <w:b/>
        </w:rPr>
        <w:t xml:space="preserve"> Collaudatore</w:t>
      </w:r>
      <w:r w:rsidR="00697F80">
        <w:rPr>
          <w:b/>
          <w:bCs/>
        </w:rPr>
        <w:t xml:space="preserve"> - </w:t>
      </w:r>
      <w:r w:rsidR="008F4432">
        <w:rPr>
          <w:b/>
          <w:bCs/>
        </w:rPr>
        <w:t xml:space="preserve"> </w:t>
      </w:r>
      <w:r w:rsidR="00D850BC">
        <w:rPr>
          <w:b/>
          <w:bCs/>
        </w:rPr>
        <w:t xml:space="preserve">per la realizzazione del </w:t>
      </w:r>
      <w:r w:rsidR="004B2E45" w:rsidRPr="004B2E45">
        <w:rPr>
          <w:b/>
          <w:bCs/>
        </w:rPr>
        <w:t xml:space="preserve">“Piano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 </w:t>
      </w:r>
      <w:proofErr w:type="spellStart"/>
      <w:r w:rsidR="004B2E45" w:rsidRPr="004B2E45">
        <w:rPr>
          <w:b/>
          <w:bCs/>
        </w:rPr>
        <w:t>Next</w:t>
      </w:r>
      <w:proofErr w:type="spellEnd"/>
      <w:r w:rsidR="004B2E45" w:rsidRPr="004B2E45">
        <w:rPr>
          <w:b/>
          <w:bCs/>
        </w:rPr>
        <w:t xml:space="preserve"> Generation EU.</w:t>
      </w:r>
    </w:p>
    <w:p w:rsidR="004E49F1" w:rsidRPr="004B2E45" w:rsidRDefault="004E49F1" w:rsidP="00D850BC">
      <w:pPr>
        <w:pStyle w:val="Default"/>
        <w:jc w:val="both"/>
        <w:rPr>
          <w:b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639ED">
        <w:rPr>
          <w:b/>
          <w:bCs/>
          <w:color w:val="000000"/>
          <w:sz w:val="24"/>
          <w:szCs w:val="24"/>
        </w:rPr>
        <w:t>DOMANDA DI PARTECIPAZIONE ALLA SELEZIONE DI ESPERTO INTERNO COLLAUDATORE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C639ED">
        <w:rPr>
          <w:color w:val="000000"/>
          <w:sz w:val="24"/>
          <w:szCs w:val="24"/>
        </w:rPr>
        <w:t>_(</w:t>
      </w:r>
      <w:proofErr w:type="gramEnd"/>
      <w:r w:rsidRPr="00C639ED">
        <w:rPr>
          <w:color w:val="000000"/>
          <w:sz w:val="24"/>
          <w:szCs w:val="24"/>
        </w:rPr>
        <w:t xml:space="preserve">cognome e nome) 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nato/a____________________________________</w:t>
      </w:r>
      <w:proofErr w:type="spellStart"/>
      <w:r w:rsidRPr="00C639ED">
        <w:rPr>
          <w:color w:val="000000"/>
          <w:sz w:val="24"/>
          <w:szCs w:val="24"/>
        </w:rPr>
        <w:t>prov</w:t>
      </w:r>
      <w:proofErr w:type="spellEnd"/>
      <w:r w:rsidRPr="00C639ED">
        <w:rPr>
          <w:color w:val="000000"/>
          <w:sz w:val="24"/>
          <w:szCs w:val="24"/>
        </w:rPr>
        <w:t>. _____________il ________________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C.F. ________________________________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 xml:space="preserve">Residente in ________________________________________ </w:t>
      </w:r>
      <w:proofErr w:type="spellStart"/>
      <w:r w:rsidRPr="00C639ED">
        <w:rPr>
          <w:color w:val="000000"/>
          <w:sz w:val="24"/>
          <w:szCs w:val="24"/>
        </w:rPr>
        <w:t>prov</w:t>
      </w:r>
      <w:proofErr w:type="spellEnd"/>
      <w:r w:rsidRPr="00C639ED">
        <w:rPr>
          <w:color w:val="000000"/>
          <w:sz w:val="24"/>
          <w:szCs w:val="24"/>
        </w:rPr>
        <w:t>. 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C639ED">
        <w:rPr>
          <w:color w:val="000000"/>
          <w:sz w:val="24"/>
          <w:szCs w:val="24"/>
        </w:rPr>
        <w:t>n.civ</w:t>
      </w:r>
      <w:proofErr w:type="spellEnd"/>
      <w:r w:rsidRPr="00C639ED">
        <w:rPr>
          <w:color w:val="000000"/>
          <w:sz w:val="24"/>
          <w:szCs w:val="24"/>
        </w:rPr>
        <w:t>. 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telefono______________________________</w:t>
      </w:r>
      <w:proofErr w:type="spellStart"/>
      <w:r w:rsidRPr="00C639ED">
        <w:rPr>
          <w:color w:val="000000"/>
          <w:sz w:val="24"/>
          <w:szCs w:val="24"/>
        </w:rPr>
        <w:t>cell</w:t>
      </w:r>
      <w:proofErr w:type="spellEnd"/>
      <w:r w:rsidRPr="00C639ED">
        <w:rPr>
          <w:color w:val="000000"/>
          <w:sz w:val="24"/>
          <w:szCs w:val="24"/>
        </w:rPr>
        <w:t>. ____________________________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E MAIL- ___________________________________________________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 xml:space="preserve">TITOLO DI STUDIO </w:t>
      </w:r>
      <w:proofErr w:type="spellStart"/>
      <w:r w:rsidRPr="00C639ED">
        <w:rPr>
          <w:color w:val="000000"/>
          <w:sz w:val="24"/>
          <w:szCs w:val="24"/>
        </w:rPr>
        <w:t>POSSEDUTO__________________________________________conseguito</w:t>
      </w:r>
      <w:proofErr w:type="spellEnd"/>
      <w:r w:rsidRPr="00C639ED">
        <w:rPr>
          <w:color w:val="000000"/>
          <w:sz w:val="24"/>
          <w:szCs w:val="24"/>
        </w:rPr>
        <w:t xml:space="preserve"> 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presso_________________________________________ con voti ____________________</w:t>
      </w:r>
    </w:p>
    <w:p w:rsidR="004B74B4" w:rsidRPr="00C639ED" w:rsidRDefault="004B74B4" w:rsidP="004B74B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B74B4" w:rsidRPr="00C639ED" w:rsidRDefault="00C639ED" w:rsidP="004B74B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C639ED">
        <w:rPr>
          <w:bCs/>
          <w:color w:val="000000"/>
          <w:sz w:val="24"/>
          <w:szCs w:val="24"/>
        </w:rPr>
        <w:t xml:space="preserve">quale esperto del Digital </w:t>
      </w:r>
      <w:proofErr w:type="spellStart"/>
      <w:r w:rsidRPr="00C639ED">
        <w:rPr>
          <w:bCs/>
          <w:color w:val="000000"/>
          <w:sz w:val="24"/>
          <w:szCs w:val="24"/>
        </w:rPr>
        <w:t>Teamo</w:t>
      </w:r>
      <w:proofErr w:type="spellEnd"/>
      <w:r w:rsidRPr="00C639ED">
        <w:rPr>
          <w:bCs/>
          <w:color w:val="000000"/>
          <w:sz w:val="24"/>
          <w:szCs w:val="24"/>
        </w:rPr>
        <w:t xml:space="preserve"> di Scuola Digitale Liguria</w:t>
      </w:r>
    </w:p>
    <w:p w:rsidR="00C639ED" w:rsidRPr="00C639ED" w:rsidRDefault="00C639ED" w:rsidP="004B74B4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39ED">
        <w:rPr>
          <w:b/>
          <w:bCs/>
          <w:color w:val="000000"/>
          <w:sz w:val="24"/>
          <w:szCs w:val="24"/>
        </w:rPr>
        <w:t>DICHIARA</w:t>
      </w:r>
    </w:p>
    <w:p w:rsidR="004B74B4" w:rsidRPr="00C639ED" w:rsidRDefault="004B74B4" w:rsidP="004B74B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B74B4" w:rsidRPr="00C639ED" w:rsidRDefault="004B74B4" w:rsidP="00C639ED">
      <w:pPr>
        <w:spacing w:line="288" w:lineRule="exact"/>
        <w:ind w:right="144"/>
        <w:jc w:val="both"/>
        <w:textAlignment w:val="baseline"/>
        <w:rPr>
          <w:rFonts w:eastAsia="Calibri"/>
          <w:color w:val="000000"/>
          <w:sz w:val="24"/>
          <w:szCs w:val="24"/>
        </w:rPr>
      </w:pPr>
      <w:r w:rsidRPr="00C639ED">
        <w:rPr>
          <w:sz w:val="24"/>
          <w:szCs w:val="24"/>
        </w:rPr>
        <w:t>Di essere disponibile a svolgere il servizio di collaudo</w:t>
      </w:r>
      <w:r w:rsidRPr="00C639ED">
        <w:rPr>
          <w:sz w:val="24"/>
          <w:szCs w:val="24"/>
        </w:rPr>
        <w:t xml:space="preserve"> per il </w:t>
      </w:r>
      <w:r w:rsidRPr="00C639ED">
        <w:rPr>
          <w:bCs/>
          <w:sz w:val="24"/>
          <w:szCs w:val="24"/>
        </w:rPr>
        <w:t xml:space="preserve">progetto PNRR 4.0 recante il codice </w:t>
      </w:r>
      <w:r w:rsidRPr="00C639ED">
        <w:rPr>
          <w:rFonts w:eastAsia="Calibri"/>
          <w:color w:val="000000"/>
          <w:sz w:val="24"/>
          <w:szCs w:val="24"/>
        </w:rPr>
        <w:t>M4C1I3.2-2022-961-P-11074</w:t>
      </w:r>
      <w:r w:rsidR="00C639ED" w:rsidRPr="00C639ED">
        <w:rPr>
          <w:rFonts w:eastAsia="Calibri"/>
          <w:color w:val="000000"/>
          <w:sz w:val="24"/>
          <w:szCs w:val="24"/>
        </w:rPr>
        <w:t xml:space="preserve"> a titolo non oneroso</w:t>
      </w:r>
    </w:p>
    <w:p w:rsidR="004B74B4" w:rsidRPr="00C639ED" w:rsidRDefault="004B74B4" w:rsidP="004B74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lastRenderedPageBreak/>
        <w:t>Ai sensi degli artt. 46 e 47 del D.P.R. n. 445/2000, consapevole che le dichiarazioni mendaci sono punite ai</w:t>
      </w:r>
      <w:r w:rsidR="00C639ED">
        <w:rPr>
          <w:color w:val="000000"/>
          <w:sz w:val="24"/>
          <w:szCs w:val="24"/>
        </w:rPr>
        <w:t xml:space="preserve"> </w:t>
      </w:r>
      <w:r w:rsidRPr="00C639ED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C639ED">
        <w:rPr>
          <w:color w:val="000000"/>
          <w:sz w:val="24"/>
          <w:szCs w:val="24"/>
        </w:rPr>
        <w:t xml:space="preserve"> </w:t>
      </w:r>
      <w:bookmarkStart w:id="1" w:name="_GoBack"/>
      <w:bookmarkEnd w:id="1"/>
      <w:r w:rsidRPr="00C639ED">
        <w:rPr>
          <w:color w:val="000000"/>
          <w:sz w:val="24"/>
          <w:szCs w:val="24"/>
        </w:rPr>
        <w:t>D.P.R. n. 445- 00, dichiara:</w:t>
      </w:r>
    </w:p>
    <w:p w:rsidR="004B74B4" w:rsidRPr="00C639ED" w:rsidRDefault="004B74B4" w:rsidP="004B74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. di non essere stato destituito da pubblico impiego;</w:t>
      </w:r>
    </w:p>
    <w:p w:rsidR="004B74B4" w:rsidRPr="00C639ED" w:rsidRDefault="004B74B4" w:rsidP="004B74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. di non trovarsi in alcuna posizione di incompatibilità con pubblico impiego;</w:t>
      </w:r>
    </w:p>
    <w:p w:rsidR="004B74B4" w:rsidRPr="00C639ED" w:rsidRDefault="004B74B4" w:rsidP="004B74B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. essere/non essere dipendente di altre Amministrazioni pubbliche;</w:t>
      </w:r>
    </w:p>
    <w:p w:rsidR="004B74B4" w:rsidRPr="00C639ED" w:rsidRDefault="004B74B4" w:rsidP="004B74B4">
      <w:pPr>
        <w:jc w:val="both"/>
        <w:rPr>
          <w:color w:val="000000"/>
          <w:sz w:val="24"/>
          <w:szCs w:val="24"/>
        </w:rPr>
      </w:pPr>
      <w:r w:rsidRPr="00C639ED">
        <w:rPr>
          <w:color w:val="000000"/>
          <w:sz w:val="24"/>
          <w:szCs w:val="24"/>
        </w:rPr>
        <w:t>. di non essere collegato a ditte o società interessate alla partecipazione alle gare di acquisto</w:t>
      </w:r>
    </w:p>
    <w:p w:rsidR="004B74B4" w:rsidRPr="00C639ED" w:rsidRDefault="004B74B4" w:rsidP="004B74B4">
      <w:pPr>
        <w:jc w:val="both"/>
        <w:rPr>
          <w:color w:val="000000"/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b/>
          <w:sz w:val="24"/>
          <w:szCs w:val="24"/>
        </w:rPr>
      </w:pPr>
      <w:r w:rsidRPr="00C639ED">
        <w:rPr>
          <w:b/>
          <w:sz w:val="24"/>
          <w:szCs w:val="24"/>
        </w:rPr>
        <w:t>Alla presente istanza allega:</w:t>
      </w:r>
    </w:p>
    <w:p w:rsidR="004B74B4" w:rsidRPr="00C639ED" w:rsidRDefault="004B74B4" w:rsidP="004B74B4">
      <w:pPr>
        <w:autoSpaceDE w:val="0"/>
        <w:autoSpaceDN w:val="0"/>
        <w:adjustRightInd w:val="0"/>
        <w:rPr>
          <w:b/>
          <w:sz w:val="24"/>
          <w:szCs w:val="24"/>
        </w:rPr>
      </w:pPr>
      <w:r w:rsidRPr="00C639ED">
        <w:rPr>
          <w:b/>
          <w:sz w:val="24"/>
          <w:szCs w:val="24"/>
        </w:rPr>
        <w:t xml:space="preserve">.. </w:t>
      </w:r>
      <w:r w:rsidRPr="00C639ED">
        <w:rPr>
          <w:b/>
          <w:i/>
          <w:iCs/>
          <w:sz w:val="24"/>
          <w:szCs w:val="24"/>
        </w:rPr>
        <w:t xml:space="preserve">curriculum vitae </w:t>
      </w:r>
      <w:r w:rsidRPr="00C639ED">
        <w:rPr>
          <w:b/>
          <w:sz w:val="24"/>
          <w:szCs w:val="24"/>
        </w:rPr>
        <w:t>in formato europeo;</w:t>
      </w:r>
    </w:p>
    <w:p w:rsidR="004B74B4" w:rsidRPr="00C639ED" w:rsidRDefault="004B74B4" w:rsidP="004B74B4">
      <w:pPr>
        <w:autoSpaceDE w:val="0"/>
        <w:autoSpaceDN w:val="0"/>
        <w:adjustRightInd w:val="0"/>
        <w:rPr>
          <w:b/>
          <w:sz w:val="24"/>
          <w:szCs w:val="24"/>
        </w:rPr>
      </w:pPr>
      <w:r w:rsidRPr="00C639ED">
        <w:rPr>
          <w:b/>
          <w:sz w:val="24"/>
          <w:szCs w:val="24"/>
        </w:rPr>
        <w:t>. ogni altro titolo utile alla selezione.</w:t>
      </w:r>
    </w:p>
    <w:p w:rsidR="004B74B4" w:rsidRPr="00C639ED" w:rsidRDefault="004B74B4" w:rsidP="004B74B4">
      <w:pPr>
        <w:autoSpaceDE w:val="0"/>
        <w:autoSpaceDN w:val="0"/>
        <w:adjustRightInd w:val="0"/>
        <w:rPr>
          <w:sz w:val="24"/>
          <w:szCs w:val="24"/>
        </w:rPr>
      </w:pPr>
    </w:p>
    <w:p w:rsidR="004B74B4" w:rsidRPr="00C639ED" w:rsidRDefault="004B74B4" w:rsidP="004B74B4">
      <w:pPr>
        <w:autoSpaceDE w:val="0"/>
        <w:autoSpaceDN w:val="0"/>
        <w:adjustRightInd w:val="0"/>
        <w:rPr>
          <w:sz w:val="24"/>
          <w:szCs w:val="24"/>
        </w:rPr>
      </w:pPr>
      <w:r w:rsidRPr="00C639ED">
        <w:rPr>
          <w:sz w:val="24"/>
          <w:szCs w:val="24"/>
        </w:rPr>
        <w:t>Il/La sottoscritto/a esprime il proprio consenso affinché i dati forniti possano essere trattati nel rispetto del</w:t>
      </w:r>
    </w:p>
    <w:p w:rsidR="004B74B4" w:rsidRPr="00C639ED" w:rsidRDefault="004B74B4" w:rsidP="004B74B4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C639ED">
        <w:rPr>
          <w:sz w:val="24"/>
          <w:szCs w:val="24"/>
        </w:rPr>
        <w:t>D.</w:t>
      </w:r>
      <w:proofErr w:type="gramStart"/>
      <w:r w:rsidRPr="00C639ED">
        <w:rPr>
          <w:sz w:val="24"/>
          <w:szCs w:val="24"/>
        </w:rPr>
        <w:t>L.vo</w:t>
      </w:r>
      <w:proofErr w:type="spellEnd"/>
      <w:proofErr w:type="gramEnd"/>
      <w:r w:rsidRPr="00C639ED">
        <w:rPr>
          <w:sz w:val="24"/>
          <w:szCs w:val="24"/>
        </w:rPr>
        <w:t xml:space="preserve"> n. 196-03 (</w:t>
      </w:r>
      <w:r w:rsidRPr="00C639ED">
        <w:rPr>
          <w:b/>
          <w:bCs/>
          <w:sz w:val="24"/>
          <w:szCs w:val="24"/>
        </w:rPr>
        <w:t>Codice in materia di protezione dei dati personali</w:t>
      </w:r>
      <w:r w:rsidRPr="00C639ED">
        <w:rPr>
          <w:sz w:val="24"/>
          <w:szCs w:val="24"/>
        </w:rPr>
        <w:t>), per gli adempimenti connessi alla</w:t>
      </w:r>
    </w:p>
    <w:p w:rsidR="004B74B4" w:rsidRPr="00C639ED" w:rsidRDefault="004B74B4" w:rsidP="004B74B4">
      <w:pPr>
        <w:autoSpaceDE w:val="0"/>
        <w:autoSpaceDN w:val="0"/>
        <w:adjustRightInd w:val="0"/>
        <w:rPr>
          <w:sz w:val="24"/>
          <w:szCs w:val="24"/>
        </w:rPr>
      </w:pPr>
      <w:r w:rsidRPr="00C639ED">
        <w:rPr>
          <w:sz w:val="24"/>
          <w:szCs w:val="24"/>
        </w:rPr>
        <w:t>presente procedura.</w:t>
      </w:r>
    </w:p>
    <w:p w:rsidR="004B74B4" w:rsidRPr="00C639ED" w:rsidRDefault="004B74B4" w:rsidP="004B74B4">
      <w:pPr>
        <w:autoSpaceDE w:val="0"/>
        <w:autoSpaceDN w:val="0"/>
        <w:adjustRightInd w:val="0"/>
        <w:rPr>
          <w:sz w:val="24"/>
          <w:szCs w:val="24"/>
        </w:rPr>
      </w:pPr>
    </w:p>
    <w:p w:rsidR="004B74B4" w:rsidRPr="00C639ED" w:rsidRDefault="004B74B4" w:rsidP="004B74B4">
      <w:pPr>
        <w:jc w:val="both"/>
        <w:rPr>
          <w:sz w:val="24"/>
          <w:szCs w:val="24"/>
        </w:rPr>
      </w:pPr>
      <w:r w:rsidRPr="00C639ED">
        <w:rPr>
          <w:sz w:val="24"/>
          <w:szCs w:val="24"/>
        </w:rPr>
        <w:t>data _____________________ FIRMA ____________________________________</w:t>
      </w:r>
    </w:p>
    <w:p w:rsidR="00DF0E80" w:rsidRPr="00C639ED" w:rsidRDefault="00DF0E80" w:rsidP="004B74B4">
      <w:pPr>
        <w:tabs>
          <w:tab w:val="left" w:pos="993"/>
        </w:tabs>
        <w:ind w:left="990" w:hanging="990"/>
        <w:jc w:val="center"/>
        <w:rPr>
          <w:i/>
          <w:sz w:val="24"/>
          <w:szCs w:val="24"/>
        </w:rPr>
      </w:pPr>
    </w:p>
    <w:sectPr w:rsidR="00DF0E80" w:rsidRPr="00C639ED" w:rsidSect="006B59FA">
      <w:headerReference w:type="default" r:id="rId10"/>
      <w:footerReference w:type="default" r:id="rId11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2F" w:rsidRPr="00485749" w:rsidRDefault="00EA152F" w:rsidP="00485749">
      <w:pPr>
        <w:pStyle w:val="Pidipagina"/>
      </w:pPr>
    </w:p>
  </w:endnote>
  <w:endnote w:type="continuationSeparator" w:id="0">
    <w:p w:rsidR="00EA152F" w:rsidRPr="00485749" w:rsidRDefault="00EA152F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2F" w:rsidRPr="00485749" w:rsidRDefault="00EA152F" w:rsidP="00485749">
      <w:pPr>
        <w:pStyle w:val="Pidipagina"/>
      </w:pPr>
    </w:p>
  </w:footnote>
  <w:footnote w:type="continuationSeparator" w:id="0">
    <w:p w:rsidR="00EA152F" w:rsidRPr="00485749" w:rsidRDefault="00EA152F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73FA"/>
    <w:multiLevelType w:val="multilevel"/>
    <w:tmpl w:val="3580BD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FF4494"/>
    <w:multiLevelType w:val="hybridMultilevel"/>
    <w:tmpl w:val="38BE4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519E"/>
    <w:multiLevelType w:val="hybridMultilevel"/>
    <w:tmpl w:val="CF300590"/>
    <w:lvl w:ilvl="0" w:tplc="4524F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6A25C5F"/>
    <w:multiLevelType w:val="hybridMultilevel"/>
    <w:tmpl w:val="AE90481E"/>
    <w:lvl w:ilvl="0" w:tplc="4524F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B45BC"/>
    <w:multiLevelType w:val="hybridMultilevel"/>
    <w:tmpl w:val="9EAA6A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02568"/>
    <w:multiLevelType w:val="hybridMultilevel"/>
    <w:tmpl w:val="6EB45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11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12"/>
  </w:num>
  <w:num w:numId="13">
    <w:abstractNumId w:val="23"/>
  </w:num>
  <w:num w:numId="14">
    <w:abstractNumId w:val="8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5"/>
  </w:num>
  <w:num w:numId="22">
    <w:abstractNumId w:val="4"/>
  </w:num>
  <w:num w:numId="23">
    <w:abstractNumId w:val="3"/>
  </w:num>
  <w:num w:numId="24">
    <w:abstractNumId w:val="17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16066"/>
    <w:rsid w:val="00020D50"/>
    <w:rsid w:val="0002138A"/>
    <w:rsid w:val="0002420A"/>
    <w:rsid w:val="0002565C"/>
    <w:rsid w:val="000334B0"/>
    <w:rsid w:val="00033896"/>
    <w:rsid w:val="00036827"/>
    <w:rsid w:val="000372B1"/>
    <w:rsid w:val="00044847"/>
    <w:rsid w:val="00045128"/>
    <w:rsid w:val="00056081"/>
    <w:rsid w:val="00061D00"/>
    <w:rsid w:val="000634CC"/>
    <w:rsid w:val="00065C42"/>
    <w:rsid w:val="0006776C"/>
    <w:rsid w:val="0007149C"/>
    <w:rsid w:val="00084D66"/>
    <w:rsid w:val="000933C6"/>
    <w:rsid w:val="000A0EE4"/>
    <w:rsid w:val="000A1310"/>
    <w:rsid w:val="000A425C"/>
    <w:rsid w:val="000B09CF"/>
    <w:rsid w:val="000B0A19"/>
    <w:rsid w:val="000B4EC8"/>
    <w:rsid w:val="000B52EB"/>
    <w:rsid w:val="000C0875"/>
    <w:rsid w:val="000C24FF"/>
    <w:rsid w:val="000C681A"/>
    <w:rsid w:val="000C7EC0"/>
    <w:rsid w:val="000D0B5B"/>
    <w:rsid w:val="000D2C84"/>
    <w:rsid w:val="000D3002"/>
    <w:rsid w:val="000D7885"/>
    <w:rsid w:val="000E2624"/>
    <w:rsid w:val="000E65B0"/>
    <w:rsid w:val="000F089E"/>
    <w:rsid w:val="000F2DC5"/>
    <w:rsid w:val="001030AF"/>
    <w:rsid w:val="00107B1F"/>
    <w:rsid w:val="00110A65"/>
    <w:rsid w:val="00115000"/>
    <w:rsid w:val="0011509C"/>
    <w:rsid w:val="00123512"/>
    <w:rsid w:val="00123C47"/>
    <w:rsid w:val="00124416"/>
    <w:rsid w:val="001246CB"/>
    <w:rsid w:val="00124FA6"/>
    <w:rsid w:val="00131FBF"/>
    <w:rsid w:val="00132940"/>
    <w:rsid w:val="001353F7"/>
    <w:rsid w:val="001505FB"/>
    <w:rsid w:val="001529C0"/>
    <w:rsid w:val="00154326"/>
    <w:rsid w:val="00156007"/>
    <w:rsid w:val="001600AC"/>
    <w:rsid w:val="00163C80"/>
    <w:rsid w:val="001663CA"/>
    <w:rsid w:val="00171A6C"/>
    <w:rsid w:val="00171AE6"/>
    <w:rsid w:val="00174C0A"/>
    <w:rsid w:val="00177686"/>
    <w:rsid w:val="00177789"/>
    <w:rsid w:val="00181097"/>
    <w:rsid w:val="0018225B"/>
    <w:rsid w:val="0018491B"/>
    <w:rsid w:val="001867A1"/>
    <w:rsid w:val="00195269"/>
    <w:rsid w:val="001953C0"/>
    <w:rsid w:val="00195F2D"/>
    <w:rsid w:val="001A6991"/>
    <w:rsid w:val="001A6DCF"/>
    <w:rsid w:val="001B0103"/>
    <w:rsid w:val="001B0579"/>
    <w:rsid w:val="001B1665"/>
    <w:rsid w:val="001B25D5"/>
    <w:rsid w:val="001C03BC"/>
    <w:rsid w:val="001C41D2"/>
    <w:rsid w:val="001D2129"/>
    <w:rsid w:val="001D2D2D"/>
    <w:rsid w:val="001D2EF6"/>
    <w:rsid w:val="001D353E"/>
    <w:rsid w:val="001E57D0"/>
    <w:rsid w:val="001E600C"/>
    <w:rsid w:val="001F28BD"/>
    <w:rsid w:val="001F2F02"/>
    <w:rsid w:val="001F3FB0"/>
    <w:rsid w:val="001F4B19"/>
    <w:rsid w:val="0020510A"/>
    <w:rsid w:val="00207A9E"/>
    <w:rsid w:val="0021108E"/>
    <w:rsid w:val="002157D1"/>
    <w:rsid w:val="00216C65"/>
    <w:rsid w:val="00217430"/>
    <w:rsid w:val="00223C5C"/>
    <w:rsid w:val="0022723B"/>
    <w:rsid w:val="002306C9"/>
    <w:rsid w:val="002309B7"/>
    <w:rsid w:val="00230DCE"/>
    <w:rsid w:val="0023162C"/>
    <w:rsid w:val="0023282F"/>
    <w:rsid w:val="00232B03"/>
    <w:rsid w:val="00245257"/>
    <w:rsid w:val="002478F4"/>
    <w:rsid w:val="00272984"/>
    <w:rsid w:val="002808EE"/>
    <w:rsid w:val="002865D8"/>
    <w:rsid w:val="002909AA"/>
    <w:rsid w:val="00291BF7"/>
    <w:rsid w:val="002A1BA1"/>
    <w:rsid w:val="002C0F86"/>
    <w:rsid w:val="002C5178"/>
    <w:rsid w:val="002D36F0"/>
    <w:rsid w:val="002D5B51"/>
    <w:rsid w:val="002E494A"/>
    <w:rsid w:val="002F00A7"/>
    <w:rsid w:val="002F3237"/>
    <w:rsid w:val="002F743E"/>
    <w:rsid w:val="00306509"/>
    <w:rsid w:val="00312497"/>
    <w:rsid w:val="003130D2"/>
    <w:rsid w:val="0031376A"/>
    <w:rsid w:val="003154B9"/>
    <w:rsid w:val="003157C8"/>
    <w:rsid w:val="00316599"/>
    <w:rsid w:val="003165AC"/>
    <w:rsid w:val="003219DA"/>
    <w:rsid w:val="003313C4"/>
    <w:rsid w:val="0033344A"/>
    <w:rsid w:val="003348A9"/>
    <w:rsid w:val="00340366"/>
    <w:rsid w:val="003513F8"/>
    <w:rsid w:val="003535F0"/>
    <w:rsid w:val="003567E4"/>
    <w:rsid w:val="00361337"/>
    <w:rsid w:val="003715B1"/>
    <w:rsid w:val="00373E40"/>
    <w:rsid w:val="003767EC"/>
    <w:rsid w:val="00377C6B"/>
    <w:rsid w:val="00383E11"/>
    <w:rsid w:val="00383F7C"/>
    <w:rsid w:val="00383FC2"/>
    <w:rsid w:val="00384AE1"/>
    <w:rsid w:val="00387C5E"/>
    <w:rsid w:val="003A038F"/>
    <w:rsid w:val="003A210B"/>
    <w:rsid w:val="003A2C00"/>
    <w:rsid w:val="003A3BB4"/>
    <w:rsid w:val="003B0302"/>
    <w:rsid w:val="003B167B"/>
    <w:rsid w:val="003B1EC5"/>
    <w:rsid w:val="003B251F"/>
    <w:rsid w:val="003B2FE8"/>
    <w:rsid w:val="003B5042"/>
    <w:rsid w:val="003B7FF7"/>
    <w:rsid w:val="003C2941"/>
    <w:rsid w:val="003C7AFC"/>
    <w:rsid w:val="003E0860"/>
    <w:rsid w:val="003E1FEA"/>
    <w:rsid w:val="003E5201"/>
    <w:rsid w:val="003E5A20"/>
    <w:rsid w:val="003E66E7"/>
    <w:rsid w:val="003F7170"/>
    <w:rsid w:val="00400742"/>
    <w:rsid w:val="00401C50"/>
    <w:rsid w:val="004031F4"/>
    <w:rsid w:val="00414879"/>
    <w:rsid w:val="00414A33"/>
    <w:rsid w:val="00417DBD"/>
    <w:rsid w:val="00425979"/>
    <w:rsid w:val="004307E2"/>
    <w:rsid w:val="00431AC9"/>
    <w:rsid w:val="00434D2F"/>
    <w:rsid w:val="0044042E"/>
    <w:rsid w:val="00440573"/>
    <w:rsid w:val="00445FEA"/>
    <w:rsid w:val="00447816"/>
    <w:rsid w:val="00452B7C"/>
    <w:rsid w:val="00454335"/>
    <w:rsid w:val="0046058B"/>
    <w:rsid w:val="00473CE0"/>
    <w:rsid w:val="0047797E"/>
    <w:rsid w:val="00485749"/>
    <w:rsid w:val="00485C46"/>
    <w:rsid w:val="00493993"/>
    <w:rsid w:val="00497769"/>
    <w:rsid w:val="00497AC6"/>
    <w:rsid w:val="004A21EF"/>
    <w:rsid w:val="004A2CB2"/>
    <w:rsid w:val="004A5068"/>
    <w:rsid w:val="004B2E45"/>
    <w:rsid w:val="004B2F69"/>
    <w:rsid w:val="004B489C"/>
    <w:rsid w:val="004B4C1F"/>
    <w:rsid w:val="004B6762"/>
    <w:rsid w:val="004B6A7B"/>
    <w:rsid w:val="004B6ACE"/>
    <w:rsid w:val="004B74B4"/>
    <w:rsid w:val="004C0B82"/>
    <w:rsid w:val="004C2331"/>
    <w:rsid w:val="004C3479"/>
    <w:rsid w:val="004C355C"/>
    <w:rsid w:val="004C4211"/>
    <w:rsid w:val="004C5D67"/>
    <w:rsid w:val="004C7F64"/>
    <w:rsid w:val="004D7E9C"/>
    <w:rsid w:val="004E0432"/>
    <w:rsid w:val="004E04CB"/>
    <w:rsid w:val="004E1869"/>
    <w:rsid w:val="004E49F1"/>
    <w:rsid w:val="004F2D05"/>
    <w:rsid w:val="004F4B2F"/>
    <w:rsid w:val="004F5D32"/>
    <w:rsid w:val="004F6C7D"/>
    <w:rsid w:val="004F7EEC"/>
    <w:rsid w:val="0050083C"/>
    <w:rsid w:val="0050310F"/>
    <w:rsid w:val="00503B34"/>
    <w:rsid w:val="00505121"/>
    <w:rsid w:val="00507947"/>
    <w:rsid w:val="005120B1"/>
    <w:rsid w:val="00515108"/>
    <w:rsid w:val="00516CFC"/>
    <w:rsid w:val="00521426"/>
    <w:rsid w:val="00521AFD"/>
    <w:rsid w:val="0052272B"/>
    <w:rsid w:val="00523BA3"/>
    <w:rsid w:val="00527589"/>
    <w:rsid w:val="00540F56"/>
    <w:rsid w:val="0054147D"/>
    <w:rsid w:val="00543615"/>
    <w:rsid w:val="00551F09"/>
    <w:rsid w:val="00552319"/>
    <w:rsid w:val="005562A0"/>
    <w:rsid w:val="00561C8B"/>
    <w:rsid w:val="00562218"/>
    <w:rsid w:val="0056268E"/>
    <w:rsid w:val="005640B5"/>
    <w:rsid w:val="0057188A"/>
    <w:rsid w:val="005722C9"/>
    <w:rsid w:val="00574566"/>
    <w:rsid w:val="00582CC3"/>
    <w:rsid w:val="00585498"/>
    <w:rsid w:val="00593C4E"/>
    <w:rsid w:val="005A43D5"/>
    <w:rsid w:val="005A48D0"/>
    <w:rsid w:val="005A4A13"/>
    <w:rsid w:val="005B0472"/>
    <w:rsid w:val="005B2245"/>
    <w:rsid w:val="005B4D55"/>
    <w:rsid w:val="005B604B"/>
    <w:rsid w:val="005B7707"/>
    <w:rsid w:val="005C3489"/>
    <w:rsid w:val="005C3DAF"/>
    <w:rsid w:val="005C5F97"/>
    <w:rsid w:val="005C63FB"/>
    <w:rsid w:val="005D21BF"/>
    <w:rsid w:val="005D4F1B"/>
    <w:rsid w:val="005D4FF9"/>
    <w:rsid w:val="005D5236"/>
    <w:rsid w:val="005D5510"/>
    <w:rsid w:val="005E06DD"/>
    <w:rsid w:val="005E0CE3"/>
    <w:rsid w:val="005E23DE"/>
    <w:rsid w:val="005E2E2A"/>
    <w:rsid w:val="005E4E25"/>
    <w:rsid w:val="005E5942"/>
    <w:rsid w:val="005F0485"/>
    <w:rsid w:val="005F3F5A"/>
    <w:rsid w:val="00602CDF"/>
    <w:rsid w:val="006036D3"/>
    <w:rsid w:val="00607394"/>
    <w:rsid w:val="0061642B"/>
    <w:rsid w:val="00616D91"/>
    <w:rsid w:val="00616F65"/>
    <w:rsid w:val="00623318"/>
    <w:rsid w:val="00626DDE"/>
    <w:rsid w:val="00635CD3"/>
    <w:rsid w:val="00647E1F"/>
    <w:rsid w:val="00655329"/>
    <w:rsid w:val="00656DE8"/>
    <w:rsid w:val="00657286"/>
    <w:rsid w:val="006614E8"/>
    <w:rsid w:val="00671813"/>
    <w:rsid w:val="00671CF6"/>
    <w:rsid w:val="00673D9F"/>
    <w:rsid w:val="00676D92"/>
    <w:rsid w:val="006879A8"/>
    <w:rsid w:val="00697416"/>
    <w:rsid w:val="00697F80"/>
    <w:rsid w:val="006A4AC8"/>
    <w:rsid w:val="006B0305"/>
    <w:rsid w:val="006B0A36"/>
    <w:rsid w:val="006B16F9"/>
    <w:rsid w:val="006B59FA"/>
    <w:rsid w:val="006B5EE0"/>
    <w:rsid w:val="006C04A6"/>
    <w:rsid w:val="006C1799"/>
    <w:rsid w:val="006C610A"/>
    <w:rsid w:val="006C69EF"/>
    <w:rsid w:val="006C76BD"/>
    <w:rsid w:val="006D2115"/>
    <w:rsid w:val="006D75AB"/>
    <w:rsid w:val="006E1404"/>
    <w:rsid w:val="006E23B6"/>
    <w:rsid w:val="006E3B7F"/>
    <w:rsid w:val="006F23E1"/>
    <w:rsid w:val="006F26A1"/>
    <w:rsid w:val="006F2813"/>
    <w:rsid w:val="006F58F0"/>
    <w:rsid w:val="00704F9D"/>
    <w:rsid w:val="00705A03"/>
    <w:rsid w:val="00712BCB"/>
    <w:rsid w:val="00713E4C"/>
    <w:rsid w:val="00717946"/>
    <w:rsid w:val="00717AD2"/>
    <w:rsid w:val="00721A68"/>
    <w:rsid w:val="0072341B"/>
    <w:rsid w:val="00725343"/>
    <w:rsid w:val="007255F8"/>
    <w:rsid w:val="007303F6"/>
    <w:rsid w:val="0074126F"/>
    <w:rsid w:val="00746868"/>
    <w:rsid w:val="00746F00"/>
    <w:rsid w:val="007531AC"/>
    <w:rsid w:val="00757EE8"/>
    <w:rsid w:val="00762D4B"/>
    <w:rsid w:val="00766CB2"/>
    <w:rsid w:val="00767ACC"/>
    <w:rsid w:val="007753C5"/>
    <w:rsid w:val="00781929"/>
    <w:rsid w:val="007843F5"/>
    <w:rsid w:val="00786DE2"/>
    <w:rsid w:val="00796163"/>
    <w:rsid w:val="007A0D0B"/>
    <w:rsid w:val="007A3144"/>
    <w:rsid w:val="007A46BA"/>
    <w:rsid w:val="007C1C17"/>
    <w:rsid w:val="007C2050"/>
    <w:rsid w:val="007C2D24"/>
    <w:rsid w:val="007C314A"/>
    <w:rsid w:val="007D252F"/>
    <w:rsid w:val="007D33BE"/>
    <w:rsid w:val="007D4422"/>
    <w:rsid w:val="007D4DE5"/>
    <w:rsid w:val="007D7C08"/>
    <w:rsid w:val="007D7F2C"/>
    <w:rsid w:val="007E266F"/>
    <w:rsid w:val="007E33B5"/>
    <w:rsid w:val="007E4432"/>
    <w:rsid w:val="007F24EF"/>
    <w:rsid w:val="007F26F3"/>
    <w:rsid w:val="007F2FDA"/>
    <w:rsid w:val="007F31EA"/>
    <w:rsid w:val="007F343C"/>
    <w:rsid w:val="008015C4"/>
    <w:rsid w:val="00812B93"/>
    <w:rsid w:val="0081314B"/>
    <w:rsid w:val="00815A6D"/>
    <w:rsid w:val="00816CE5"/>
    <w:rsid w:val="008177DF"/>
    <w:rsid w:val="00834490"/>
    <w:rsid w:val="00834651"/>
    <w:rsid w:val="00837B1E"/>
    <w:rsid w:val="00841DE1"/>
    <w:rsid w:val="00843B31"/>
    <w:rsid w:val="00851B9C"/>
    <w:rsid w:val="00851C2E"/>
    <w:rsid w:val="008534B1"/>
    <w:rsid w:val="008578BB"/>
    <w:rsid w:val="0086354A"/>
    <w:rsid w:val="0086582B"/>
    <w:rsid w:val="00870807"/>
    <w:rsid w:val="00870B9F"/>
    <w:rsid w:val="00873288"/>
    <w:rsid w:val="00874DFE"/>
    <w:rsid w:val="00875D42"/>
    <w:rsid w:val="00876A81"/>
    <w:rsid w:val="0088067B"/>
    <w:rsid w:val="00880E0F"/>
    <w:rsid w:val="008823B1"/>
    <w:rsid w:val="00882556"/>
    <w:rsid w:val="00883E29"/>
    <w:rsid w:val="00884293"/>
    <w:rsid w:val="00891215"/>
    <w:rsid w:val="00891D42"/>
    <w:rsid w:val="00891E65"/>
    <w:rsid w:val="0089394C"/>
    <w:rsid w:val="0089415D"/>
    <w:rsid w:val="008A1470"/>
    <w:rsid w:val="008A1DD3"/>
    <w:rsid w:val="008A25A3"/>
    <w:rsid w:val="008A32BE"/>
    <w:rsid w:val="008A4BEC"/>
    <w:rsid w:val="008A5649"/>
    <w:rsid w:val="008B58EC"/>
    <w:rsid w:val="008C35B0"/>
    <w:rsid w:val="008C367B"/>
    <w:rsid w:val="008C4392"/>
    <w:rsid w:val="008C5AEB"/>
    <w:rsid w:val="008C7495"/>
    <w:rsid w:val="008E214E"/>
    <w:rsid w:val="008E2553"/>
    <w:rsid w:val="008E5AD0"/>
    <w:rsid w:val="008F2560"/>
    <w:rsid w:val="008F25EA"/>
    <w:rsid w:val="008F302D"/>
    <w:rsid w:val="008F4432"/>
    <w:rsid w:val="008F5653"/>
    <w:rsid w:val="008F62B6"/>
    <w:rsid w:val="008F778A"/>
    <w:rsid w:val="009014FB"/>
    <w:rsid w:val="0090681E"/>
    <w:rsid w:val="009250C0"/>
    <w:rsid w:val="00926B01"/>
    <w:rsid w:val="009310BF"/>
    <w:rsid w:val="009311FD"/>
    <w:rsid w:val="00931AAD"/>
    <w:rsid w:val="009475BA"/>
    <w:rsid w:val="00953D1A"/>
    <w:rsid w:val="00960E10"/>
    <w:rsid w:val="009650BA"/>
    <w:rsid w:val="00967AD5"/>
    <w:rsid w:val="0097200A"/>
    <w:rsid w:val="00972267"/>
    <w:rsid w:val="00973D41"/>
    <w:rsid w:val="00974B7D"/>
    <w:rsid w:val="00982D59"/>
    <w:rsid w:val="0098346F"/>
    <w:rsid w:val="00990210"/>
    <w:rsid w:val="0099153B"/>
    <w:rsid w:val="0099414D"/>
    <w:rsid w:val="00996C59"/>
    <w:rsid w:val="009A20E3"/>
    <w:rsid w:val="009A43E6"/>
    <w:rsid w:val="009B112F"/>
    <w:rsid w:val="009B2652"/>
    <w:rsid w:val="009B704A"/>
    <w:rsid w:val="009C0D05"/>
    <w:rsid w:val="009C3B0B"/>
    <w:rsid w:val="009D26DA"/>
    <w:rsid w:val="009D4858"/>
    <w:rsid w:val="009E06D8"/>
    <w:rsid w:val="009E11BB"/>
    <w:rsid w:val="009E2F2C"/>
    <w:rsid w:val="009E37FF"/>
    <w:rsid w:val="009E5043"/>
    <w:rsid w:val="009E7352"/>
    <w:rsid w:val="009E759D"/>
    <w:rsid w:val="009E764F"/>
    <w:rsid w:val="009E7693"/>
    <w:rsid w:val="009F109E"/>
    <w:rsid w:val="009F1270"/>
    <w:rsid w:val="009F3E28"/>
    <w:rsid w:val="009F580D"/>
    <w:rsid w:val="009F69E1"/>
    <w:rsid w:val="00A02226"/>
    <w:rsid w:val="00A133A2"/>
    <w:rsid w:val="00A14DF4"/>
    <w:rsid w:val="00A24D6A"/>
    <w:rsid w:val="00A33B89"/>
    <w:rsid w:val="00A34E6B"/>
    <w:rsid w:val="00A35BC8"/>
    <w:rsid w:val="00A4199F"/>
    <w:rsid w:val="00A432D0"/>
    <w:rsid w:val="00A50024"/>
    <w:rsid w:val="00A52011"/>
    <w:rsid w:val="00A52FE4"/>
    <w:rsid w:val="00A5627F"/>
    <w:rsid w:val="00A5753F"/>
    <w:rsid w:val="00A63FA4"/>
    <w:rsid w:val="00A67E5F"/>
    <w:rsid w:val="00A70E82"/>
    <w:rsid w:val="00A73763"/>
    <w:rsid w:val="00A75929"/>
    <w:rsid w:val="00A80895"/>
    <w:rsid w:val="00A82158"/>
    <w:rsid w:val="00A8254F"/>
    <w:rsid w:val="00A83A9B"/>
    <w:rsid w:val="00A8719F"/>
    <w:rsid w:val="00A876CD"/>
    <w:rsid w:val="00A96286"/>
    <w:rsid w:val="00A96303"/>
    <w:rsid w:val="00AA2DF5"/>
    <w:rsid w:val="00AA6993"/>
    <w:rsid w:val="00AB5C2E"/>
    <w:rsid w:val="00AB683F"/>
    <w:rsid w:val="00AC7535"/>
    <w:rsid w:val="00AD1907"/>
    <w:rsid w:val="00AD5288"/>
    <w:rsid w:val="00AD60B2"/>
    <w:rsid w:val="00AD64D8"/>
    <w:rsid w:val="00AD6E89"/>
    <w:rsid w:val="00AE15C2"/>
    <w:rsid w:val="00B00A62"/>
    <w:rsid w:val="00B010A3"/>
    <w:rsid w:val="00B03F0C"/>
    <w:rsid w:val="00B10C55"/>
    <w:rsid w:val="00B1543F"/>
    <w:rsid w:val="00B210B2"/>
    <w:rsid w:val="00B220D4"/>
    <w:rsid w:val="00B23430"/>
    <w:rsid w:val="00B2625D"/>
    <w:rsid w:val="00B30D6C"/>
    <w:rsid w:val="00B36C56"/>
    <w:rsid w:val="00B40F74"/>
    <w:rsid w:val="00B44E4D"/>
    <w:rsid w:val="00B469E6"/>
    <w:rsid w:val="00B47C9C"/>
    <w:rsid w:val="00B52B36"/>
    <w:rsid w:val="00B576EF"/>
    <w:rsid w:val="00B62334"/>
    <w:rsid w:val="00B62939"/>
    <w:rsid w:val="00B66AC5"/>
    <w:rsid w:val="00B67316"/>
    <w:rsid w:val="00B72AA6"/>
    <w:rsid w:val="00B73EFC"/>
    <w:rsid w:val="00B7689E"/>
    <w:rsid w:val="00B810F7"/>
    <w:rsid w:val="00B82E31"/>
    <w:rsid w:val="00B86B79"/>
    <w:rsid w:val="00B966EB"/>
    <w:rsid w:val="00B96DC5"/>
    <w:rsid w:val="00BA4964"/>
    <w:rsid w:val="00BA6B08"/>
    <w:rsid w:val="00BA7320"/>
    <w:rsid w:val="00BB056A"/>
    <w:rsid w:val="00BB71DD"/>
    <w:rsid w:val="00BC2484"/>
    <w:rsid w:val="00BD3664"/>
    <w:rsid w:val="00BD3BC4"/>
    <w:rsid w:val="00BD6726"/>
    <w:rsid w:val="00BE59EC"/>
    <w:rsid w:val="00BF10CA"/>
    <w:rsid w:val="00C02BE2"/>
    <w:rsid w:val="00C02E9B"/>
    <w:rsid w:val="00C04E4E"/>
    <w:rsid w:val="00C07B8F"/>
    <w:rsid w:val="00C140AB"/>
    <w:rsid w:val="00C15230"/>
    <w:rsid w:val="00C16EE0"/>
    <w:rsid w:val="00C178FF"/>
    <w:rsid w:val="00C224DB"/>
    <w:rsid w:val="00C24277"/>
    <w:rsid w:val="00C46137"/>
    <w:rsid w:val="00C46682"/>
    <w:rsid w:val="00C51A7D"/>
    <w:rsid w:val="00C541C6"/>
    <w:rsid w:val="00C55F6A"/>
    <w:rsid w:val="00C56889"/>
    <w:rsid w:val="00C56B09"/>
    <w:rsid w:val="00C571CA"/>
    <w:rsid w:val="00C60AA5"/>
    <w:rsid w:val="00C639ED"/>
    <w:rsid w:val="00C701E7"/>
    <w:rsid w:val="00C72BAC"/>
    <w:rsid w:val="00C8018C"/>
    <w:rsid w:val="00C8387D"/>
    <w:rsid w:val="00C92D67"/>
    <w:rsid w:val="00C94867"/>
    <w:rsid w:val="00C9640A"/>
    <w:rsid w:val="00CA47ED"/>
    <w:rsid w:val="00CB2A89"/>
    <w:rsid w:val="00CB5CCD"/>
    <w:rsid w:val="00CD07D4"/>
    <w:rsid w:val="00CD160B"/>
    <w:rsid w:val="00CD34A1"/>
    <w:rsid w:val="00CD4FF5"/>
    <w:rsid w:val="00CD7DE5"/>
    <w:rsid w:val="00CE3FBF"/>
    <w:rsid w:val="00CE4750"/>
    <w:rsid w:val="00CF195F"/>
    <w:rsid w:val="00CF1E04"/>
    <w:rsid w:val="00D01C10"/>
    <w:rsid w:val="00D01CDD"/>
    <w:rsid w:val="00D04725"/>
    <w:rsid w:val="00D0623B"/>
    <w:rsid w:val="00D07BA0"/>
    <w:rsid w:val="00D10887"/>
    <w:rsid w:val="00D17917"/>
    <w:rsid w:val="00D240AA"/>
    <w:rsid w:val="00D24B8E"/>
    <w:rsid w:val="00D32246"/>
    <w:rsid w:val="00D430D6"/>
    <w:rsid w:val="00D50DA4"/>
    <w:rsid w:val="00D5195C"/>
    <w:rsid w:val="00D547D6"/>
    <w:rsid w:val="00D61614"/>
    <w:rsid w:val="00D6412C"/>
    <w:rsid w:val="00D71247"/>
    <w:rsid w:val="00D73AC6"/>
    <w:rsid w:val="00D758A9"/>
    <w:rsid w:val="00D80CC8"/>
    <w:rsid w:val="00D82897"/>
    <w:rsid w:val="00D82CD2"/>
    <w:rsid w:val="00D847D6"/>
    <w:rsid w:val="00D850BC"/>
    <w:rsid w:val="00D8556F"/>
    <w:rsid w:val="00D904A4"/>
    <w:rsid w:val="00D90723"/>
    <w:rsid w:val="00D939BF"/>
    <w:rsid w:val="00D95264"/>
    <w:rsid w:val="00DA0527"/>
    <w:rsid w:val="00DA3046"/>
    <w:rsid w:val="00DA3141"/>
    <w:rsid w:val="00DA5551"/>
    <w:rsid w:val="00DA76B7"/>
    <w:rsid w:val="00DA7BCA"/>
    <w:rsid w:val="00DB1F7F"/>
    <w:rsid w:val="00DB2ABE"/>
    <w:rsid w:val="00DB3315"/>
    <w:rsid w:val="00DB606A"/>
    <w:rsid w:val="00DC0CC6"/>
    <w:rsid w:val="00DC3905"/>
    <w:rsid w:val="00DC45C7"/>
    <w:rsid w:val="00DC5959"/>
    <w:rsid w:val="00DD3159"/>
    <w:rsid w:val="00DE2488"/>
    <w:rsid w:val="00DE587F"/>
    <w:rsid w:val="00DE65C0"/>
    <w:rsid w:val="00DF0E80"/>
    <w:rsid w:val="00DF46E8"/>
    <w:rsid w:val="00DF4A86"/>
    <w:rsid w:val="00E03EE3"/>
    <w:rsid w:val="00E054A6"/>
    <w:rsid w:val="00E10534"/>
    <w:rsid w:val="00E105C5"/>
    <w:rsid w:val="00E126B5"/>
    <w:rsid w:val="00E1581A"/>
    <w:rsid w:val="00E20D78"/>
    <w:rsid w:val="00E21A49"/>
    <w:rsid w:val="00E22774"/>
    <w:rsid w:val="00E22D21"/>
    <w:rsid w:val="00E2492E"/>
    <w:rsid w:val="00E26287"/>
    <w:rsid w:val="00E31539"/>
    <w:rsid w:val="00E34DD2"/>
    <w:rsid w:val="00E35951"/>
    <w:rsid w:val="00E40D63"/>
    <w:rsid w:val="00E435F8"/>
    <w:rsid w:val="00E44591"/>
    <w:rsid w:val="00E508A7"/>
    <w:rsid w:val="00E603E9"/>
    <w:rsid w:val="00E61E55"/>
    <w:rsid w:val="00E63242"/>
    <w:rsid w:val="00E65C8D"/>
    <w:rsid w:val="00E667C0"/>
    <w:rsid w:val="00E81B61"/>
    <w:rsid w:val="00E834B3"/>
    <w:rsid w:val="00E83DEC"/>
    <w:rsid w:val="00E84275"/>
    <w:rsid w:val="00E84A66"/>
    <w:rsid w:val="00E8559A"/>
    <w:rsid w:val="00E8631D"/>
    <w:rsid w:val="00E86B36"/>
    <w:rsid w:val="00E906E5"/>
    <w:rsid w:val="00E9209D"/>
    <w:rsid w:val="00E9571F"/>
    <w:rsid w:val="00EA152F"/>
    <w:rsid w:val="00EA539F"/>
    <w:rsid w:val="00EA67D0"/>
    <w:rsid w:val="00EB2798"/>
    <w:rsid w:val="00EB68AC"/>
    <w:rsid w:val="00EC28D8"/>
    <w:rsid w:val="00EC66A3"/>
    <w:rsid w:val="00ED02C6"/>
    <w:rsid w:val="00ED05AB"/>
    <w:rsid w:val="00ED67DE"/>
    <w:rsid w:val="00ED7EA3"/>
    <w:rsid w:val="00EE0E89"/>
    <w:rsid w:val="00EE0EB3"/>
    <w:rsid w:val="00EE1854"/>
    <w:rsid w:val="00EE5514"/>
    <w:rsid w:val="00EF14D2"/>
    <w:rsid w:val="00EF7055"/>
    <w:rsid w:val="00EF73CC"/>
    <w:rsid w:val="00EF73DE"/>
    <w:rsid w:val="00EF7957"/>
    <w:rsid w:val="00F03239"/>
    <w:rsid w:val="00F03C70"/>
    <w:rsid w:val="00F05534"/>
    <w:rsid w:val="00F15CEE"/>
    <w:rsid w:val="00F163FF"/>
    <w:rsid w:val="00F17125"/>
    <w:rsid w:val="00F17A5A"/>
    <w:rsid w:val="00F21C9E"/>
    <w:rsid w:val="00F23455"/>
    <w:rsid w:val="00F240C8"/>
    <w:rsid w:val="00F24F6D"/>
    <w:rsid w:val="00F2533D"/>
    <w:rsid w:val="00F25D7B"/>
    <w:rsid w:val="00F32211"/>
    <w:rsid w:val="00F3436B"/>
    <w:rsid w:val="00F40A20"/>
    <w:rsid w:val="00F41245"/>
    <w:rsid w:val="00F4494A"/>
    <w:rsid w:val="00F5307C"/>
    <w:rsid w:val="00F651AC"/>
    <w:rsid w:val="00F66C79"/>
    <w:rsid w:val="00F72A68"/>
    <w:rsid w:val="00F73D2A"/>
    <w:rsid w:val="00F73E42"/>
    <w:rsid w:val="00F74535"/>
    <w:rsid w:val="00F8264B"/>
    <w:rsid w:val="00F83613"/>
    <w:rsid w:val="00F850EB"/>
    <w:rsid w:val="00F85FA2"/>
    <w:rsid w:val="00F91CBF"/>
    <w:rsid w:val="00F95C7A"/>
    <w:rsid w:val="00FA5262"/>
    <w:rsid w:val="00FB0791"/>
    <w:rsid w:val="00FB11BB"/>
    <w:rsid w:val="00FB2B00"/>
    <w:rsid w:val="00FB4B86"/>
    <w:rsid w:val="00FB5957"/>
    <w:rsid w:val="00FB5E0E"/>
    <w:rsid w:val="00FB5FE5"/>
    <w:rsid w:val="00FD1506"/>
    <w:rsid w:val="00FD248A"/>
    <w:rsid w:val="00FE2F69"/>
    <w:rsid w:val="00FE3BC5"/>
    <w:rsid w:val="00FF3176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5A2FB"/>
  <w15:docId w15:val="{DF9AA321-C721-5041-AB64-D485C485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CD34A1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CD34A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34A1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CD34A1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CD34A1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CD34A1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34A1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CD34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34A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CD34A1"/>
  </w:style>
  <w:style w:type="character" w:styleId="Numeropagina">
    <w:name w:val="page number"/>
    <w:basedOn w:val="Carpredefinitoparagrafo"/>
    <w:rsid w:val="00CD34A1"/>
  </w:style>
  <w:style w:type="paragraph" w:styleId="Rientrocorpodeltesto3">
    <w:name w:val="Body Text Indent 3"/>
    <w:basedOn w:val="Normale"/>
    <w:rsid w:val="00CD34A1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CD34A1"/>
    <w:pPr>
      <w:spacing w:after="120"/>
    </w:pPr>
  </w:style>
  <w:style w:type="paragraph" w:styleId="Corpodeltesto2">
    <w:name w:val="Body Text 2"/>
    <w:basedOn w:val="Normale"/>
    <w:rsid w:val="00CD34A1"/>
    <w:pPr>
      <w:spacing w:after="120" w:line="480" w:lineRule="auto"/>
    </w:pPr>
  </w:style>
  <w:style w:type="character" w:styleId="Collegamentoipertestuale">
    <w:name w:val="Hyperlink"/>
    <w:rsid w:val="00CD34A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CD34A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E3595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B5E0E"/>
    <w:pPr>
      <w:ind w:left="720"/>
      <w:contextualSpacing/>
    </w:pPr>
  </w:style>
  <w:style w:type="paragraph" w:customStyle="1" w:styleId="Titolo61">
    <w:name w:val="Titolo 61"/>
    <w:basedOn w:val="Normale"/>
    <w:link w:val="Titolo6Carattere"/>
    <w:qFormat/>
    <w:rsid w:val="009310BF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CollegamentoInternet">
    <w:name w:val="Collegamento Internet"/>
    <w:basedOn w:val="Carpredefinitoparagrafo"/>
    <w:rsid w:val="009310B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qFormat/>
    <w:rsid w:val="009310BF"/>
    <w:rPr>
      <w:b/>
      <w:bCs/>
      <w:sz w:val="22"/>
      <w:szCs w:val="22"/>
    </w:rPr>
  </w:style>
  <w:style w:type="paragraph" w:customStyle="1" w:styleId="done">
    <w:name w:val="done"/>
    <w:basedOn w:val="Normale"/>
    <w:rsid w:val="00F23455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3455"/>
    <w:rPr>
      <w:b/>
      <w:bCs/>
    </w:rPr>
  </w:style>
  <w:style w:type="character" w:styleId="Enfasicorsivo">
    <w:name w:val="Emphasis"/>
    <w:basedOn w:val="Carpredefinitoparagrafo"/>
    <w:uiPriority w:val="20"/>
    <w:qFormat/>
    <w:rsid w:val="00F23455"/>
    <w:rPr>
      <w:i/>
      <w:iCs/>
    </w:rPr>
  </w:style>
  <w:style w:type="paragraph" w:styleId="Nessunaspaziatura">
    <w:name w:val="No Spacing"/>
    <w:uiPriority w:val="1"/>
    <w:qFormat/>
    <w:rsid w:val="004B2E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5E25-98FB-47AD-A6EA-FA5B55E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12</TotalTime>
  <Pages>2</Pages>
  <Words>320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4</cp:revision>
  <cp:lastPrinted>2022-02-16T11:07:00Z</cp:lastPrinted>
  <dcterms:created xsi:type="dcterms:W3CDTF">2024-02-02T10:42:00Z</dcterms:created>
  <dcterms:modified xsi:type="dcterms:W3CDTF">2024-02-02T10:55:00Z</dcterms:modified>
</cp:coreProperties>
</file>