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46C4F" w:rsidRDefault="00046C4F" w:rsidP="00046C4F">
      <w:pPr>
        <w:jc w:val="both"/>
        <w:rPr>
          <w:b/>
          <w:bCs/>
          <w:color w:val="000000"/>
        </w:rPr>
      </w:pPr>
      <w:r w:rsidRPr="00046C4F">
        <w:rPr>
          <w:b/>
          <w:bCs/>
          <w:color w:val="000000"/>
        </w:rPr>
        <w:t xml:space="preserve">AUTODICHIARAZIONE TABELLA DI VALUTAZIONE DEI </w:t>
      </w:r>
      <w:r w:rsidR="000D01E4">
        <w:rPr>
          <w:b/>
          <w:bCs/>
          <w:color w:val="000000"/>
        </w:rPr>
        <w:t xml:space="preserve">TITOLI PER SELEZIONE DI ESPERTO/TUTOR </w:t>
      </w:r>
    </w:p>
    <w:p w:rsidR="000D01E4" w:rsidRPr="00046C4F" w:rsidRDefault="000D01E4" w:rsidP="00046C4F">
      <w:pPr>
        <w:jc w:val="both"/>
        <w:rPr>
          <w:b/>
          <w:bCs/>
          <w:color w:val="000000"/>
        </w:rPr>
      </w:pPr>
    </w:p>
    <w:p w:rsidR="008926E5" w:rsidRPr="000D01E4" w:rsidRDefault="00E42977" w:rsidP="00620EBC">
      <w:pPr>
        <w:ind w:right="17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r w:rsidRPr="000D01E4">
        <w:rPr>
          <w:rFonts w:ascii="Arial" w:hAnsi="Arial" w:cs="Arial"/>
          <w:b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bookmarkEnd w:id="0"/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:rsidTr="00E42977">
        <w:trPr>
          <w:trHeight w:val="66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:rsidTr="00E42977">
        <w:trPr>
          <w:trHeight w:val="2037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485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89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E42977" w:rsidRDefault="00E42977" w:rsidP="00C021D9">
      <w:pPr>
        <w:jc w:val="both"/>
        <w:rPr>
          <w:rFonts w:ascii="Arial" w:hAnsi="Arial" w:cs="Arial"/>
        </w:rPr>
      </w:pPr>
    </w:p>
    <w:p w:rsidR="00C1354F" w:rsidRPr="00E42977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sectPr w:rsidR="00C1354F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1E4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0EBC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A4394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6FD5-4E1F-4C11-894A-40708F19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13</cp:revision>
  <cp:lastPrinted>2017-11-20T08:22:00Z</cp:lastPrinted>
  <dcterms:created xsi:type="dcterms:W3CDTF">2021-11-15T11:59:00Z</dcterms:created>
  <dcterms:modified xsi:type="dcterms:W3CDTF">2025-03-17T12:09:00Z</dcterms:modified>
</cp:coreProperties>
</file>