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FA199" w14:textId="0F3B8BFC" w:rsidR="00087CB4" w:rsidRDefault="00113264" w:rsidP="009373B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INTESTAZIONE SCUOLA</w:t>
      </w:r>
    </w:p>
    <w:p w14:paraId="7A75F26C" w14:textId="11854432" w:rsidR="00113264" w:rsidRDefault="00245827" w:rsidP="009373B9">
      <w:pPr>
        <w:ind w:left="3545" w:firstLine="709"/>
        <w:rPr>
          <w:rFonts w:ascii="Arial" w:hAnsi="Arial" w:cs="Arial"/>
          <w:sz w:val="20"/>
          <w:szCs w:val="20"/>
        </w:rPr>
      </w:pP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</w:p>
    <w:p w14:paraId="38BA2ED9" w14:textId="77777777" w:rsidR="00113264" w:rsidRPr="00087CB4" w:rsidRDefault="00113264" w:rsidP="009373B9">
      <w:pPr>
        <w:ind w:left="3545" w:firstLine="709"/>
        <w:rPr>
          <w:rFonts w:ascii="Arial" w:hAnsi="Arial" w:cs="Arial"/>
          <w:sz w:val="20"/>
          <w:szCs w:val="20"/>
        </w:rPr>
      </w:pPr>
    </w:p>
    <w:p w14:paraId="43B632FC" w14:textId="77777777" w:rsidR="009F3E29" w:rsidRDefault="009F3E29" w:rsidP="00672534">
      <w:pPr>
        <w:spacing w:line="280" w:lineRule="exact"/>
        <w:ind w:left="3545" w:firstLine="709"/>
        <w:rPr>
          <w:rFonts w:ascii="Arial" w:hAnsi="Arial" w:cs="Arial"/>
        </w:rPr>
      </w:pPr>
    </w:p>
    <w:p w14:paraId="2564F8FF" w14:textId="5C0BB414" w:rsidR="002E5115" w:rsidRPr="00672534" w:rsidRDefault="001D043C" w:rsidP="00672534">
      <w:pPr>
        <w:spacing w:line="280" w:lineRule="exact"/>
        <w:ind w:left="4254" w:firstLine="709"/>
        <w:rPr>
          <w:rFonts w:ascii="Arial" w:hAnsi="Arial" w:cs="Arial"/>
        </w:rPr>
      </w:pPr>
      <w:r w:rsidRPr="00672534">
        <w:rPr>
          <w:rFonts w:ascii="Arial" w:hAnsi="Arial" w:cs="Arial"/>
        </w:rPr>
        <w:t>Al Direttore Generale</w:t>
      </w:r>
      <w:r w:rsidRPr="00672534">
        <w:rPr>
          <w:rFonts w:ascii="Arial" w:hAnsi="Arial" w:cs="Arial"/>
          <w:spacing w:val="1"/>
        </w:rPr>
        <w:t xml:space="preserve"> </w:t>
      </w:r>
      <w:r w:rsidRPr="00672534">
        <w:rPr>
          <w:rFonts w:ascii="Arial" w:hAnsi="Arial" w:cs="Arial"/>
        </w:rPr>
        <w:t>dell’USR per la LIGURIA</w:t>
      </w:r>
    </w:p>
    <w:p w14:paraId="2793A4F3" w14:textId="27F37886" w:rsidR="00A006D8" w:rsidRPr="000E0BA0" w:rsidRDefault="00000000" w:rsidP="00A006D8">
      <w:pPr>
        <w:pStyle w:val="Corpotesto"/>
        <w:ind w:left="4254" w:firstLine="709"/>
        <w:rPr>
          <w:rFonts w:ascii="Arial" w:hAnsi="Arial" w:cs="Arial"/>
        </w:rPr>
      </w:pPr>
      <w:hyperlink r:id="rId8" w:history="1">
        <w:r w:rsidR="00A006D8" w:rsidRPr="004F15C4">
          <w:rPr>
            <w:rStyle w:val="Collegamentoipertestuale"/>
            <w:rFonts w:ascii="Arial" w:hAnsi="Arial" w:cs="Arial"/>
          </w:rPr>
          <w:t>drli@postacert.istruzione.it</w:t>
        </w:r>
      </w:hyperlink>
    </w:p>
    <w:p w14:paraId="13EFB8A9" w14:textId="77777777" w:rsidR="002E5115" w:rsidRPr="00672534" w:rsidRDefault="002E5115" w:rsidP="00672534">
      <w:pPr>
        <w:spacing w:line="280" w:lineRule="exact"/>
        <w:ind w:left="3545" w:firstLine="709"/>
        <w:rPr>
          <w:rFonts w:ascii="Arial" w:hAnsi="Arial" w:cs="Arial"/>
        </w:rPr>
      </w:pPr>
    </w:p>
    <w:p w14:paraId="634B9B13" w14:textId="7E2A84F9" w:rsidR="002E5115" w:rsidRPr="00672534" w:rsidRDefault="00672534" w:rsidP="00672534">
      <w:pPr>
        <w:spacing w:line="280" w:lineRule="exact"/>
        <w:ind w:left="4254" w:firstLine="709"/>
        <w:rPr>
          <w:rFonts w:ascii="Arial" w:eastAsia="Times New Roman" w:hAnsi="Arial" w:cs="Arial"/>
        </w:rPr>
      </w:pPr>
      <w:r w:rsidRPr="00672534">
        <w:rPr>
          <w:rFonts w:ascii="Arial" w:eastAsia="Times New Roman" w:hAnsi="Arial" w:cs="Arial"/>
        </w:rPr>
        <w:t>e</w:t>
      </w:r>
      <w:r w:rsidR="002E5115" w:rsidRPr="00672534">
        <w:rPr>
          <w:rFonts w:ascii="Arial" w:eastAsia="Times New Roman" w:hAnsi="Arial" w:cs="Arial"/>
        </w:rPr>
        <w:t xml:space="preserve"> p.c. Al gruppo di supporto PNRR Liguria</w:t>
      </w:r>
    </w:p>
    <w:p w14:paraId="3B5FA979" w14:textId="5B8CED44" w:rsidR="001D043C" w:rsidRPr="00672534" w:rsidRDefault="00000000" w:rsidP="00672534">
      <w:pPr>
        <w:spacing w:line="280" w:lineRule="exact"/>
        <w:ind w:left="4254" w:firstLine="709"/>
        <w:rPr>
          <w:rFonts w:ascii="Arial" w:hAnsi="Arial" w:cs="Arial"/>
        </w:rPr>
      </w:pPr>
      <w:hyperlink r:id="rId9" w:history="1">
        <w:r w:rsidR="00CE78A9" w:rsidRPr="00D06680">
          <w:rPr>
            <w:rStyle w:val="Collegamentoipertestuale"/>
            <w:rFonts w:ascii="Arial" w:eastAsia="Times New Roman" w:hAnsi="Arial" w:cs="Arial"/>
          </w:rPr>
          <w:t>DRLI.GRUPPOSUPPORTOPNRR@istruzione.it</w:t>
        </w:r>
      </w:hyperlink>
    </w:p>
    <w:p w14:paraId="5B8B04C1" w14:textId="77777777" w:rsidR="001D043C" w:rsidRPr="009F3E29" w:rsidRDefault="001D043C" w:rsidP="00672534">
      <w:pPr>
        <w:spacing w:line="280" w:lineRule="exact"/>
        <w:rPr>
          <w:rFonts w:ascii="Arial" w:hAnsi="Arial" w:cs="Arial"/>
          <w:sz w:val="22"/>
          <w:szCs w:val="22"/>
        </w:rPr>
      </w:pPr>
    </w:p>
    <w:p w14:paraId="3ACD8214" w14:textId="77777777" w:rsidR="009F3E29" w:rsidRPr="009F3E29" w:rsidRDefault="009F3E29" w:rsidP="00672534">
      <w:pPr>
        <w:spacing w:line="280" w:lineRule="exact"/>
        <w:ind w:right="401"/>
        <w:rPr>
          <w:rFonts w:ascii="Arial" w:hAnsi="Arial" w:cs="Arial"/>
          <w:sz w:val="22"/>
          <w:szCs w:val="22"/>
        </w:rPr>
      </w:pPr>
    </w:p>
    <w:p w14:paraId="3B5FBF93" w14:textId="7D05B8F7" w:rsidR="00672534" w:rsidRDefault="009F3E29" w:rsidP="00672534">
      <w:pPr>
        <w:spacing w:line="280" w:lineRule="exact"/>
        <w:ind w:right="401"/>
        <w:jc w:val="both"/>
      </w:pPr>
      <w:r w:rsidRPr="00BB6B9B">
        <w:rPr>
          <w:rFonts w:ascii="Arial" w:hAnsi="Arial" w:cs="Arial"/>
          <w:b/>
          <w:bCs/>
          <w:i/>
          <w:iCs/>
        </w:rPr>
        <w:t xml:space="preserve">Oggetto: Richiesta di autorizzazione allo svolgimento dell’incarico aggiuntivo </w:t>
      </w:r>
      <w:r w:rsidRPr="00BB6B9B">
        <w:rPr>
          <w:rFonts w:ascii="Arial" w:hAnsi="Arial" w:cs="Arial"/>
          <w:b/>
          <w:bCs/>
          <w:i/>
          <w:iCs/>
          <w:kern w:val="24"/>
        </w:rPr>
        <w:t xml:space="preserve">nell’ambito dei progetti del </w:t>
      </w:r>
      <w:r w:rsidRPr="00BB6B9B">
        <w:rPr>
          <w:rFonts w:ascii="Arial" w:hAnsi="Arial" w:cs="Arial"/>
          <w:b/>
          <w:bCs/>
          <w:i/>
          <w:iCs/>
        </w:rPr>
        <w:t xml:space="preserve">P.N.R.R. - MISSIONE </w:t>
      </w:r>
      <w:r w:rsidR="002E5115">
        <w:rPr>
          <w:rFonts w:ascii="Arial" w:hAnsi="Arial" w:cs="Arial"/>
          <w:b/>
          <w:bCs/>
          <w:i/>
          <w:iCs/>
        </w:rPr>
        <w:t xml:space="preserve">4, Istruzione e ricerca, Componente: </w:t>
      </w:r>
      <w:r w:rsidR="00672534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672534" w:rsidRPr="009F3E29">
        <w:instrText xml:space="preserve"> FORMTEXT </w:instrText>
      </w:r>
      <w:r w:rsidR="00672534" w:rsidRPr="009F3E29">
        <w:fldChar w:fldCharType="separate"/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fldChar w:fldCharType="end"/>
      </w:r>
      <w:r w:rsidR="002E5115">
        <w:rPr>
          <w:rFonts w:ascii="Arial" w:hAnsi="Arial" w:cs="Arial"/>
          <w:b/>
          <w:bCs/>
          <w:i/>
          <w:iCs/>
        </w:rPr>
        <w:t xml:space="preserve">  Linea di investimento </w:t>
      </w:r>
      <w:r w:rsidR="00245827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245827" w:rsidRPr="009F3E29">
        <w:instrText xml:space="preserve"> FORMTEXT </w:instrText>
      </w:r>
      <w:r w:rsidR="00245827" w:rsidRPr="009F3E29">
        <w:fldChar w:fldCharType="separate"/>
      </w:r>
      <w:r w:rsidR="00245827" w:rsidRPr="009F3E29">
        <w:t> </w:t>
      </w:r>
      <w:r w:rsidR="00245827" w:rsidRPr="009F3E29">
        <w:t> </w:t>
      </w:r>
      <w:r w:rsidR="00245827" w:rsidRPr="009F3E29">
        <w:t> </w:t>
      </w:r>
      <w:r w:rsidR="00245827" w:rsidRPr="009F3E29">
        <w:t> </w:t>
      </w:r>
      <w:r w:rsidR="00245827" w:rsidRPr="009F3E29">
        <w:t> </w:t>
      </w:r>
      <w:r w:rsidR="00245827" w:rsidRPr="009F3E29">
        <w:fldChar w:fldCharType="end"/>
      </w:r>
    </w:p>
    <w:p w14:paraId="0224D13E" w14:textId="77777777" w:rsidR="00672534" w:rsidRDefault="00672534" w:rsidP="00672534">
      <w:pPr>
        <w:spacing w:line="280" w:lineRule="exact"/>
        <w:ind w:right="401"/>
        <w:jc w:val="both"/>
      </w:pPr>
    </w:p>
    <w:p w14:paraId="729458FD" w14:textId="77777777" w:rsidR="00672534" w:rsidRDefault="00672534" w:rsidP="00672534">
      <w:pPr>
        <w:spacing w:line="280" w:lineRule="exact"/>
        <w:ind w:right="401"/>
        <w:jc w:val="both"/>
      </w:pPr>
    </w:p>
    <w:p w14:paraId="228B274B" w14:textId="3D5DB686" w:rsidR="00F056F0" w:rsidRPr="009F3E29" w:rsidRDefault="00F056F0" w:rsidP="00672534">
      <w:pPr>
        <w:spacing w:line="280" w:lineRule="exact"/>
        <w:ind w:right="403"/>
        <w:jc w:val="both"/>
        <w:rPr>
          <w:rFonts w:ascii="Arial" w:hAnsi="Arial" w:cs="Arial"/>
        </w:rPr>
      </w:pPr>
      <w:r w:rsidRPr="009F3E29">
        <w:rPr>
          <w:rFonts w:ascii="Arial" w:hAnsi="Arial" w:cs="Arial"/>
        </w:rPr>
        <w:t xml:space="preserve">Il/la sottoscritto/a </w:t>
      </w:r>
      <w:r w:rsidR="001D043C" w:rsidRPr="009F3E29">
        <w:rPr>
          <w:rFonts w:ascii="Arial" w:hAnsi="Arial" w:cs="Arial"/>
        </w:rPr>
        <w:t xml:space="preserve">CODICE FISCALE </w:t>
      </w:r>
      <w:r w:rsidR="001D043C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1D043C" w:rsidRPr="009F3E29">
        <w:instrText xml:space="preserve"> FORMTEXT </w:instrText>
      </w:r>
      <w:r w:rsidR="001D043C" w:rsidRPr="009F3E29">
        <w:fldChar w:fldCharType="separate"/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fldChar w:fldCharType="end"/>
      </w:r>
      <w:r w:rsidR="001D043C" w:rsidRPr="009F3E29">
        <w:t xml:space="preserve"> </w:t>
      </w:r>
      <w:r w:rsidR="001D043C" w:rsidRPr="009F3E29">
        <w:rPr>
          <w:rFonts w:ascii="Arial" w:hAnsi="Arial" w:cs="Arial"/>
        </w:rPr>
        <w:t xml:space="preserve">COGNOME </w:t>
      </w:r>
      <w:r w:rsidR="001D043C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bookmarkStart w:id="0" w:name="Testo21"/>
      <w:r w:rsidR="001D043C" w:rsidRPr="009F3E29">
        <w:instrText xml:space="preserve"> FORMTEXT </w:instrText>
      </w:r>
      <w:r w:rsidR="001D043C" w:rsidRPr="009F3E29">
        <w:fldChar w:fldCharType="separate"/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fldChar w:fldCharType="end"/>
      </w:r>
      <w:bookmarkEnd w:id="0"/>
      <w:r w:rsidR="001D043C" w:rsidRPr="009F3E29">
        <w:rPr>
          <w:rFonts w:ascii="Arial" w:hAnsi="Arial" w:cs="Arial"/>
        </w:rPr>
        <w:t xml:space="preserve"> NOME </w:t>
      </w:r>
      <w:r w:rsidR="001D043C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1D043C" w:rsidRPr="009F3E29">
        <w:instrText xml:space="preserve"> FORMTEXT </w:instrText>
      </w:r>
      <w:r w:rsidR="001D043C" w:rsidRPr="009F3E29">
        <w:fldChar w:fldCharType="separate"/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t> </w:t>
      </w:r>
      <w:r w:rsidR="001D043C" w:rsidRPr="009F3E29">
        <w:fldChar w:fldCharType="end"/>
      </w:r>
      <w:r w:rsidR="001D043C" w:rsidRPr="009F3E29">
        <w:t xml:space="preserve"> </w:t>
      </w:r>
    </w:p>
    <w:p w14:paraId="67023B4E" w14:textId="427B20E3" w:rsidR="00F056F0" w:rsidRPr="009F3E29" w:rsidRDefault="00E80116" w:rsidP="00672534">
      <w:pPr>
        <w:spacing w:before="120" w:after="120" w:line="280" w:lineRule="exact"/>
        <w:ind w:right="403"/>
        <w:jc w:val="both"/>
        <w:rPr>
          <w:rFonts w:ascii="Arial" w:hAnsi="Arial" w:cs="Arial"/>
        </w:rPr>
      </w:pPr>
      <w:r w:rsidRPr="009F3E29">
        <w:rPr>
          <w:rFonts w:ascii="Arial" w:hAnsi="Arial" w:cs="Arial"/>
        </w:rPr>
        <w:t xml:space="preserve">DATA DI NASCITA </w:t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="001D043C" w:rsidRPr="009F3E29">
        <w:t xml:space="preserve"> </w:t>
      </w:r>
      <w:r w:rsidR="00F056F0" w:rsidRPr="009F3E29">
        <w:rPr>
          <w:rFonts w:ascii="Arial" w:hAnsi="Arial" w:cs="Arial"/>
        </w:rPr>
        <w:t>LUOGO DI NASCITA</w:t>
      </w:r>
      <w:r w:rsidR="001D043C" w:rsidRPr="009F3E29">
        <w:rPr>
          <w:rFonts w:ascii="Arial" w:hAnsi="Arial" w:cs="Arial"/>
        </w:rPr>
        <w:t xml:space="preserve"> </w:t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Pr="009F3E29">
        <w:t xml:space="preserve"> </w:t>
      </w:r>
      <w:r w:rsidR="00F056F0" w:rsidRPr="009F3E29">
        <w:rPr>
          <w:rFonts w:ascii="Arial" w:hAnsi="Arial" w:cs="Arial"/>
        </w:rPr>
        <w:t>PROVINCIA DI NASCITA</w:t>
      </w:r>
      <w:r w:rsidR="001D043C" w:rsidRPr="009F3E29">
        <w:rPr>
          <w:rFonts w:ascii="Arial" w:hAnsi="Arial" w:cs="Arial"/>
        </w:rPr>
        <w:t xml:space="preserve"> </w:t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Pr="009F3E29">
        <w:t xml:space="preserve"> </w:t>
      </w:r>
    </w:p>
    <w:p w14:paraId="633410E9" w14:textId="77777777" w:rsidR="00672534" w:rsidRDefault="00F056F0" w:rsidP="00672534">
      <w:pPr>
        <w:spacing w:before="120" w:after="120" w:line="280" w:lineRule="exact"/>
        <w:ind w:right="403"/>
        <w:jc w:val="both"/>
        <w:rPr>
          <w:rFonts w:ascii="Arial" w:hAnsi="Arial" w:cs="Arial"/>
        </w:rPr>
      </w:pPr>
      <w:r w:rsidRPr="009F3E29">
        <w:rPr>
          <w:rFonts w:ascii="Arial" w:hAnsi="Arial" w:cs="Arial"/>
        </w:rPr>
        <w:t>Dirigente Scolastico in servizio</w:t>
      </w:r>
      <w:r w:rsidR="001D043C" w:rsidRPr="009F3E29">
        <w:rPr>
          <w:rFonts w:ascii="Arial" w:hAnsi="Arial" w:cs="Arial"/>
        </w:rPr>
        <w:t>,</w:t>
      </w:r>
      <w:r w:rsidRPr="009F3E29">
        <w:rPr>
          <w:rFonts w:ascii="Arial" w:hAnsi="Arial" w:cs="Arial"/>
        </w:rPr>
        <w:t xml:space="preserve"> nel periodo di svolgimento dell’incarico</w:t>
      </w:r>
      <w:r w:rsidR="001D043C" w:rsidRPr="009F3E29">
        <w:rPr>
          <w:rFonts w:ascii="Arial" w:hAnsi="Arial" w:cs="Arial"/>
        </w:rPr>
        <w:t>,</w:t>
      </w:r>
      <w:r w:rsidRPr="009F3E29">
        <w:rPr>
          <w:rFonts w:ascii="Arial" w:hAnsi="Arial" w:cs="Arial"/>
        </w:rPr>
        <w:t xml:space="preserve"> </w:t>
      </w:r>
      <w:r w:rsidR="007538E1" w:rsidRPr="009F3E29">
        <w:rPr>
          <w:rFonts w:ascii="Arial" w:hAnsi="Arial" w:cs="Arial"/>
        </w:rPr>
        <w:t xml:space="preserve">Titolarità/Reggenza </w:t>
      </w:r>
    </w:p>
    <w:p w14:paraId="05B598DF" w14:textId="099639CD" w:rsidR="00F056F0" w:rsidRPr="009F3E29" w:rsidRDefault="007538E1" w:rsidP="00672534">
      <w:pPr>
        <w:spacing w:before="120" w:after="120" w:line="280" w:lineRule="exact"/>
        <w:ind w:right="403"/>
        <w:jc w:val="both"/>
        <w:rPr>
          <w:rFonts w:ascii="Arial" w:hAnsi="Arial" w:cs="Arial"/>
        </w:rPr>
      </w:pP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="00672534">
        <w:t xml:space="preserve"> </w:t>
      </w:r>
      <w:r w:rsidR="00F056F0" w:rsidRPr="009F3E29">
        <w:rPr>
          <w:rFonts w:ascii="Arial" w:hAnsi="Arial" w:cs="Arial"/>
        </w:rPr>
        <w:t>presso</w:t>
      </w:r>
      <w:r w:rsidR="00E80116" w:rsidRPr="009F3E29">
        <w:rPr>
          <w:rFonts w:ascii="Arial" w:hAnsi="Arial" w:cs="Arial"/>
        </w:rPr>
        <w:t xml:space="preserve"> l’</w:t>
      </w:r>
      <w:r w:rsidR="00F056F0" w:rsidRPr="009F3E29">
        <w:rPr>
          <w:rFonts w:ascii="Arial" w:hAnsi="Arial" w:cs="Arial"/>
        </w:rPr>
        <w:t xml:space="preserve">Istituto Scolastico </w:t>
      </w:r>
      <w:r w:rsidR="00E80116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instrText xml:space="preserve"> FORMTEXT </w:instrText>
      </w:r>
      <w:r w:rsidR="00E80116" w:rsidRPr="009F3E29">
        <w:fldChar w:fldCharType="separate"/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fldChar w:fldCharType="end"/>
      </w:r>
      <w:r w:rsidR="00E80116" w:rsidRPr="009F3E29">
        <w:t xml:space="preserve"> </w:t>
      </w:r>
      <w:r w:rsidR="00F056F0" w:rsidRPr="009F3E29">
        <w:rPr>
          <w:rFonts w:ascii="Arial" w:hAnsi="Arial" w:cs="Arial"/>
        </w:rPr>
        <w:t>s</w:t>
      </w:r>
      <w:r w:rsidR="00E80116" w:rsidRPr="009F3E29">
        <w:rPr>
          <w:rFonts w:ascii="Arial" w:hAnsi="Arial" w:cs="Arial"/>
        </w:rPr>
        <w:t xml:space="preserve">ito </w:t>
      </w:r>
      <w:r w:rsidR="006A0198" w:rsidRPr="009F3E29">
        <w:rPr>
          <w:rFonts w:ascii="Arial" w:hAnsi="Arial" w:cs="Arial"/>
        </w:rPr>
        <w:t xml:space="preserve">nel </w:t>
      </w:r>
      <w:r w:rsidR="00F056F0" w:rsidRPr="009F3E29">
        <w:rPr>
          <w:rFonts w:ascii="Arial" w:hAnsi="Arial" w:cs="Arial"/>
        </w:rPr>
        <w:t xml:space="preserve">comune </w:t>
      </w:r>
      <w:r w:rsidR="00E80116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instrText xml:space="preserve"> FORMTEXT </w:instrText>
      </w:r>
      <w:r w:rsidR="00E80116" w:rsidRPr="009F3E29">
        <w:fldChar w:fldCharType="separate"/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fldChar w:fldCharType="end"/>
      </w:r>
      <w:r w:rsidR="00F056F0" w:rsidRPr="009F3E29">
        <w:rPr>
          <w:rFonts w:ascii="Arial" w:hAnsi="Arial" w:cs="Arial"/>
        </w:rPr>
        <w:t xml:space="preserve"> provincia</w:t>
      </w:r>
      <w:r w:rsidR="001D043C" w:rsidRPr="009F3E29">
        <w:rPr>
          <w:rFonts w:ascii="Arial" w:hAnsi="Arial" w:cs="Arial"/>
        </w:rPr>
        <w:t xml:space="preserve"> </w:t>
      </w:r>
      <w:r w:rsidR="00E80116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instrText xml:space="preserve"> FORMTEXT </w:instrText>
      </w:r>
      <w:r w:rsidR="00E80116" w:rsidRPr="009F3E29">
        <w:fldChar w:fldCharType="separate"/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fldChar w:fldCharType="end"/>
      </w:r>
      <w:r w:rsidR="00FF4BB7" w:rsidRPr="009F3E29">
        <w:t xml:space="preserve"> </w:t>
      </w:r>
      <w:r w:rsidR="002146F6" w:rsidRPr="009F3E29">
        <w:rPr>
          <w:color w:val="FF0000"/>
        </w:rPr>
        <w:t xml:space="preserve"> </w:t>
      </w:r>
    </w:p>
    <w:p w14:paraId="047FBA70" w14:textId="39715A3C" w:rsidR="00F056F0" w:rsidRPr="009F3E29" w:rsidRDefault="00F056F0" w:rsidP="00672534">
      <w:pPr>
        <w:spacing w:before="120" w:after="120" w:line="280" w:lineRule="exact"/>
        <w:ind w:right="403"/>
        <w:jc w:val="both"/>
        <w:rPr>
          <w:rFonts w:ascii="Arial" w:hAnsi="Arial" w:cs="Arial"/>
        </w:rPr>
      </w:pPr>
      <w:r w:rsidRPr="009F3E29">
        <w:rPr>
          <w:rFonts w:ascii="Arial" w:hAnsi="Arial" w:cs="Arial"/>
        </w:rPr>
        <w:t xml:space="preserve">Codice Meccanografico </w:t>
      </w:r>
      <w:r w:rsidR="00E80116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instrText xml:space="preserve"> FORMTEXT </w:instrText>
      </w:r>
      <w:r w:rsidR="00E80116" w:rsidRPr="009F3E29">
        <w:fldChar w:fldCharType="separate"/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t> </w:t>
      </w:r>
      <w:r w:rsidR="00E80116" w:rsidRPr="009F3E29">
        <w:fldChar w:fldCharType="end"/>
      </w:r>
    </w:p>
    <w:p w14:paraId="581F243D" w14:textId="48A06A5F" w:rsidR="00F056F0" w:rsidRPr="009F3E29" w:rsidRDefault="00F056F0" w:rsidP="00672534">
      <w:pPr>
        <w:spacing w:line="280" w:lineRule="exact"/>
        <w:ind w:right="401"/>
        <w:jc w:val="center"/>
        <w:rPr>
          <w:rFonts w:ascii="Arial" w:hAnsi="Arial" w:cs="Arial"/>
          <w:b/>
          <w:bCs/>
        </w:rPr>
      </w:pPr>
      <w:r w:rsidRPr="009F3E29">
        <w:rPr>
          <w:rFonts w:ascii="Arial" w:hAnsi="Arial" w:cs="Arial"/>
          <w:b/>
          <w:bCs/>
        </w:rPr>
        <w:t>CHIEDE</w:t>
      </w:r>
    </w:p>
    <w:p w14:paraId="4D1D937B" w14:textId="77777777" w:rsidR="00087CB4" w:rsidRPr="009F3E29" w:rsidRDefault="00087CB4" w:rsidP="00672534">
      <w:pPr>
        <w:spacing w:before="120" w:after="120" w:line="280" w:lineRule="exact"/>
        <w:ind w:right="401"/>
        <w:jc w:val="center"/>
        <w:rPr>
          <w:rFonts w:ascii="Arial" w:hAnsi="Arial" w:cs="Arial"/>
          <w:b/>
          <w:bCs/>
        </w:rPr>
      </w:pPr>
    </w:p>
    <w:p w14:paraId="1793932C" w14:textId="59A41438" w:rsidR="00672534" w:rsidRDefault="00F056F0" w:rsidP="00672534">
      <w:pPr>
        <w:spacing w:before="120" w:after="120" w:line="280" w:lineRule="exact"/>
        <w:ind w:right="401"/>
        <w:jc w:val="both"/>
        <w:rPr>
          <w:rFonts w:ascii="Arial" w:hAnsi="Arial" w:cs="Arial"/>
          <w:b/>
          <w:bCs/>
        </w:rPr>
      </w:pPr>
      <w:r w:rsidRPr="009F3E29">
        <w:rPr>
          <w:rFonts w:ascii="Arial" w:hAnsi="Arial" w:cs="Arial"/>
        </w:rPr>
        <w:t>l’autorizzazione a svolgere incarico aggiuntivo</w:t>
      </w:r>
      <w:r w:rsidR="006A0198" w:rsidRPr="009F3E29">
        <w:rPr>
          <w:rFonts w:ascii="Arial" w:hAnsi="Arial" w:cs="Arial"/>
        </w:rPr>
        <w:t>,</w:t>
      </w:r>
      <w:r w:rsidRPr="009F3E29">
        <w:rPr>
          <w:rFonts w:ascii="Arial" w:hAnsi="Arial" w:cs="Arial"/>
        </w:rPr>
        <w:t xml:space="preserve"> ai sensi dell’art. 53 D.</w:t>
      </w:r>
      <w:r w:rsidR="0081194E" w:rsidRPr="009F3E29">
        <w:rPr>
          <w:rFonts w:ascii="Arial" w:hAnsi="Arial" w:cs="Arial"/>
        </w:rPr>
        <w:t xml:space="preserve"> </w:t>
      </w:r>
      <w:r w:rsidRPr="009F3E29">
        <w:rPr>
          <w:rFonts w:ascii="Arial" w:hAnsi="Arial" w:cs="Arial"/>
        </w:rPr>
        <w:t>Lgs. 165/01</w:t>
      </w:r>
      <w:r w:rsidR="001D043C" w:rsidRPr="009F3E29">
        <w:rPr>
          <w:rFonts w:ascii="Arial" w:hAnsi="Arial" w:cs="Arial"/>
        </w:rPr>
        <w:t xml:space="preserve"> e</w:t>
      </w:r>
      <w:r w:rsidR="00DB07C5" w:rsidRPr="009F3E29">
        <w:rPr>
          <w:rFonts w:ascii="Arial" w:hAnsi="Arial" w:cs="Arial"/>
        </w:rPr>
        <w:t xml:space="preserve"> successive modifiche e integrazioni </w:t>
      </w:r>
      <w:r w:rsidR="006A0198" w:rsidRPr="009F3E29">
        <w:rPr>
          <w:rFonts w:ascii="Arial" w:hAnsi="Arial" w:cs="Arial"/>
          <w:kern w:val="24"/>
        </w:rPr>
        <w:t>per lo svolgimento di attività ne</w:t>
      </w:r>
      <w:r w:rsidR="000F1037" w:rsidRPr="009F3E29">
        <w:rPr>
          <w:rFonts w:ascii="Arial" w:hAnsi="Arial" w:cs="Arial"/>
          <w:kern w:val="24"/>
        </w:rPr>
        <w:t>ll’ambito dei p</w:t>
      </w:r>
      <w:r w:rsidR="006A0198" w:rsidRPr="009F3E29">
        <w:rPr>
          <w:rFonts w:ascii="Arial" w:hAnsi="Arial" w:cs="Arial"/>
          <w:kern w:val="24"/>
        </w:rPr>
        <w:t>rogett</w:t>
      </w:r>
      <w:r w:rsidR="000C3955" w:rsidRPr="009F3E29">
        <w:rPr>
          <w:rFonts w:ascii="Arial" w:hAnsi="Arial" w:cs="Arial"/>
          <w:kern w:val="24"/>
        </w:rPr>
        <w:t xml:space="preserve">i </w:t>
      </w:r>
      <w:r w:rsidR="000F1037" w:rsidRPr="009F3E29">
        <w:rPr>
          <w:rFonts w:ascii="Arial" w:hAnsi="Arial" w:cs="Arial"/>
          <w:kern w:val="24"/>
        </w:rPr>
        <w:t xml:space="preserve">del </w:t>
      </w:r>
      <w:r w:rsidR="00FF4BB7" w:rsidRPr="009F3E29">
        <w:rPr>
          <w:rFonts w:ascii="Arial" w:hAnsi="Arial" w:cs="Arial"/>
          <w:b/>
          <w:bCs/>
        </w:rPr>
        <w:t>P.N.R.R.</w:t>
      </w:r>
    </w:p>
    <w:p w14:paraId="75DA4EA7" w14:textId="4A6DACF4" w:rsidR="00672534" w:rsidRDefault="00FF4BB7" w:rsidP="00672534">
      <w:pPr>
        <w:spacing w:before="120" w:after="120" w:line="280" w:lineRule="exact"/>
        <w:ind w:right="401"/>
        <w:jc w:val="both"/>
      </w:pPr>
      <w:r w:rsidRPr="009F3E29">
        <w:rPr>
          <w:rFonts w:ascii="Arial" w:hAnsi="Arial" w:cs="Arial"/>
          <w:b/>
          <w:bCs/>
        </w:rPr>
        <w:t>MISSIONE 4: ISTRUZIONE E RICERCA Componente</w:t>
      </w:r>
      <w:r w:rsidR="002E5115">
        <w:rPr>
          <w:rFonts w:ascii="Arial" w:hAnsi="Arial" w:cs="Arial"/>
          <w:b/>
          <w:bCs/>
        </w:rPr>
        <w:t xml:space="preserve"> </w:t>
      </w:r>
      <w:r w:rsidR="00672534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672534" w:rsidRPr="009F3E29">
        <w:instrText xml:space="preserve"> FORMTEXT </w:instrText>
      </w:r>
      <w:r w:rsidR="00672534" w:rsidRPr="009F3E29">
        <w:fldChar w:fldCharType="separate"/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t> </w:t>
      </w:r>
      <w:r w:rsidR="00672534" w:rsidRPr="009F3E29">
        <w:fldChar w:fldCharType="end"/>
      </w:r>
    </w:p>
    <w:p w14:paraId="42457844" w14:textId="3E5FA218" w:rsidR="006A0198" w:rsidRPr="009F3E29" w:rsidRDefault="00F056F0" w:rsidP="00672534">
      <w:pPr>
        <w:spacing w:before="120" w:after="120" w:line="280" w:lineRule="exact"/>
        <w:ind w:right="401"/>
        <w:jc w:val="both"/>
        <w:rPr>
          <w:b/>
          <w:bCs/>
        </w:rPr>
      </w:pPr>
      <w:r w:rsidRPr="009F3E29">
        <w:rPr>
          <w:rFonts w:ascii="Arial" w:hAnsi="Arial" w:cs="Arial"/>
          <w:b/>
          <w:bCs/>
        </w:rPr>
        <w:t xml:space="preserve">Titolo </w:t>
      </w:r>
      <w:r w:rsidR="00D352B2" w:rsidRPr="009F3E29">
        <w:rPr>
          <w:rFonts w:ascii="Arial" w:hAnsi="Arial" w:cs="Arial"/>
          <w:b/>
          <w:bCs/>
        </w:rPr>
        <w:t>progetto</w:t>
      </w:r>
      <w:r w:rsidR="00E80116" w:rsidRPr="009F3E29">
        <w:rPr>
          <w:b/>
          <w:bCs/>
        </w:rPr>
        <w:t xml:space="preserve"> </w:t>
      </w:r>
      <w:r w:rsidR="00E80116"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rPr>
          <w:b/>
          <w:bCs/>
        </w:rPr>
        <w:instrText xml:space="preserve"> FORMTEXT </w:instrText>
      </w:r>
      <w:r w:rsidR="00E80116" w:rsidRPr="009F3E29">
        <w:rPr>
          <w:b/>
          <w:bCs/>
        </w:rPr>
      </w:r>
      <w:r w:rsidR="00E80116" w:rsidRPr="009F3E29">
        <w:rPr>
          <w:b/>
          <w:bCs/>
        </w:rPr>
        <w:fldChar w:fldCharType="separate"/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fldChar w:fldCharType="end"/>
      </w:r>
    </w:p>
    <w:p w14:paraId="694E82EF" w14:textId="3EC7EDDD" w:rsidR="00F056F0" w:rsidRPr="009F3E29" w:rsidRDefault="006A0198" w:rsidP="00672534">
      <w:pPr>
        <w:spacing w:before="120" w:after="120" w:line="280" w:lineRule="exact"/>
        <w:ind w:right="401"/>
        <w:rPr>
          <w:rFonts w:ascii="Arial" w:hAnsi="Arial" w:cs="Arial"/>
          <w:b/>
          <w:bCs/>
        </w:rPr>
      </w:pPr>
      <w:r w:rsidRPr="009F3E29">
        <w:rPr>
          <w:rFonts w:ascii="Arial" w:hAnsi="Arial" w:cs="Arial"/>
          <w:b/>
          <w:bCs/>
        </w:rPr>
        <w:t xml:space="preserve">Codice Progetto </w:t>
      </w:r>
      <w:r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rPr>
          <w:b/>
          <w:bCs/>
        </w:rPr>
        <w:instrText xml:space="preserve"> FORMTEXT </w:instrText>
      </w:r>
      <w:r w:rsidRPr="009F3E29">
        <w:rPr>
          <w:b/>
          <w:bCs/>
        </w:rPr>
      </w:r>
      <w:r w:rsidRPr="009F3E29">
        <w:rPr>
          <w:b/>
          <w:bCs/>
        </w:rPr>
        <w:fldChar w:fldCharType="separate"/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fldChar w:fldCharType="end"/>
      </w:r>
      <w:r w:rsidRPr="009F3E29">
        <w:rPr>
          <w:b/>
          <w:bCs/>
        </w:rPr>
        <w:t xml:space="preserve"> </w:t>
      </w:r>
      <w:r w:rsidR="00F056F0" w:rsidRPr="009F3E29">
        <w:rPr>
          <w:rFonts w:ascii="Arial" w:hAnsi="Arial" w:cs="Arial"/>
          <w:b/>
          <w:bCs/>
        </w:rPr>
        <w:t>CUP Progetto</w:t>
      </w:r>
      <w:r w:rsidR="00E80116"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rPr>
          <w:b/>
          <w:bCs/>
        </w:rPr>
        <w:instrText xml:space="preserve"> FORMTEXT </w:instrText>
      </w:r>
      <w:r w:rsidR="00E80116" w:rsidRPr="009F3E29">
        <w:rPr>
          <w:b/>
          <w:bCs/>
        </w:rPr>
      </w:r>
      <w:r w:rsidR="00E80116" w:rsidRPr="009F3E29">
        <w:rPr>
          <w:b/>
          <w:bCs/>
        </w:rPr>
        <w:fldChar w:fldCharType="separate"/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fldChar w:fldCharType="end"/>
      </w:r>
    </w:p>
    <w:p w14:paraId="67C46D7B" w14:textId="55C2286E" w:rsidR="00F056F0" w:rsidRPr="009F3E29" w:rsidRDefault="006B6CAC" w:rsidP="00672534">
      <w:pPr>
        <w:spacing w:before="120" w:after="120" w:line="280" w:lineRule="exact"/>
        <w:ind w:right="401"/>
        <w:rPr>
          <w:rFonts w:ascii="Arial" w:hAnsi="Arial" w:cs="Arial"/>
          <w:b/>
          <w:bCs/>
        </w:rPr>
      </w:pPr>
      <w:r w:rsidRPr="009F3E29">
        <w:rPr>
          <w:rFonts w:ascii="Arial" w:hAnsi="Arial" w:cs="Arial"/>
          <w:b/>
          <w:bCs/>
        </w:rPr>
        <w:t>Estremi</w:t>
      </w:r>
      <w:r w:rsidR="00F056F0" w:rsidRPr="009F3E29">
        <w:rPr>
          <w:rFonts w:ascii="Arial" w:hAnsi="Arial" w:cs="Arial"/>
          <w:b/>
          <w:bCs/>
        </w:rPr>
        <w:t xml:space="preserve"> </w:t>
      </w:r>
      <w:r w:rsidR="00E80116" w:rsidRPr="009F3E29">
        <w:rPr>
          <w:rFonts w:ascii="Arial" w:hAnsi="Arial" w:cs="Arial"/>
          <w:b/>
          <w:bCs/>
        </w:rPr>
        <w:t>de</w:t>
      </w:r>
      <w:r w:rsidR="000F1037" w:rsidRPr="009F3E29">
        <w:rPr>
          <w:rFonts w:ascii="Arial" w:hAnsi="Arial" w:cs="Arial"/>
          <w:b/>
          <w:bCs/>
        </w:rPr>
        <w:t>libera</w:t>
      </w:r>
      <w:r w:rsidR="00E80116" w:rsidRPr="009F3E29">
        <w:rPr>
          <w:rFonts w:ascii="Arial" w:hAnsi="Arial" w:cs="Arial"/>
          <w:b/>
          <w:bCs/>
        </w:rPr>
        <w:t xml:space="preserve"> </w:t>
      </w:r>
      <w:r w:rsidR="00F056F0" w:rsidRPr="009F3E29">
        <w:rPr>
          <w:rFonts w:ascii="Arial" w:hAnsi="Arial" w:cs="Arial"/>
          <w:b/>
          <w:bCs/>
        </w:rPr>
        <w:t xml:space="preserve">autorizzazione </w:t>
      </w:r>
      <w:r w:rsidR="000F1037" w:rsidRPr="009F3E29">
        <w:rPr>
          <w:rFonts w:ascii="Arial" w:hAnsi="Arial" w:cs="Arial"/>
          <w:b/>
          <w:bCs/>
        </w:rPr>
        <w:t>OO.CC.</w:t>
      </w:r>
      <w:r w:rsidR="00E80116"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rPr>
          <w:b/>
          <w:bCs/>
        </w:rPr>
        <w:instrText xml:space="preserve"> FORMTEXT </w:instrText>
      </w:r>
      <w:r w:rsidR="00E80116" w:rsidRPr="009F3E29">
        <w:rPr>
          <w:b/>
          <w:bCs/>
        </w:rPr>
      </w:r>
      <w:r w:rsidR="00E80116" w:rsidRPr="009F3E29">
        <w:rPr>
          <w:b/>
          <w:bCs/>
        </w:rPr>
        <w:fldChar w:fldCharType="separate"/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fldChar w:fldCharType="end"/>
      </w:r>
    </w:p>
    <w:p w14:paraId="2AFDBEB5" w14:textId="154745A0" w:rsidR="002146F6" w:rsidRPr="009F3E29" w:rsidRDefault="00F056F0" w:rsidP="00672534">
      <w:pPr>
        <w:spacing w:before="120" w:after="120" w:line="280" w:lineRule="exact"/>
        <w:ind w:right="401"/>
        <w:rPr>
          <w:b/>
          <w:bCs/>
        </w:rPr>
      </w:pPr>
      <w:r w:rsidRPr="009F3E29">
        <w:rPr>
          <w:rFonts w:ascii="Arial" w:hAnsi="Arial" w:cs="Arial"/>
          <w:b/>
          <w:bCs/>
        </w:rPr>
        <w:t xml:space="preserve">Descrizione incarico </w:t>
      </w:r>
      <w:bookmarkStart w:id="1" w:name="_Hlk131140223"/>
      <w:r w:rsidR="00E80116"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80116" w:rsidRPr="009F3E29">
        <w:rPr>
          <w:b/>
          <w:bCs/>
        </w:rPr>
        <w:instrText xml:space="preserve"> FORMTEXT </w:instrText>
      </w:r>
      <w:r w:rsidR="00E80116" w:rsidRPr="009F3E29">
        <w:rPr>
          <w:b/>
          <w:bCs/>
        </w:rPr>
      </w:r>
      <w:r w:rsidR="00E80116" w:rsidRPr="009F3E29">
        <w:rPr>
          <w:b/>
          <w:bCs/>
        </w:rPr>
        <w:fldChar w:fldCharType="separate"/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t> </w:t>
      </w:r>
      <w:r w:rsidR="00E80116" w:rsidRPr="009F3E29">
        <w:rPr>
          <w:b/>
          <w:bCs/>
        </w:rPr>
        <w:fldChar w:fldCharType="end"/>
      </w:r>
      <w:bookmarkEnd w:id="1"/>
    </w:p>
    <w:p w14:paraId="45E589A8" w14:textId="700C94F1" w:rsidR="002146F6" w:rsidRPr="009F3E29" w:rsidRDefault="002146F6" w:rsidP="00672534">
      <w:pPr>
        <w:spacing w:before="120" w:after="120" w:line="280" w:lineRule="exact"/>
        <w:ind w:right="401"/>
        <w:rPr>
          <w:rFonts w:ascii="Arial" w:hAnsi="Arial" w:cs="Arial"/>
        </w:rPr>
      </w:pPr>
      <w:r w:rsidRPr="009F3E29">
        <w:rPr>
          <w:rFonts w:ascii="Arial" w:hAnsi="Arial" w:cs="Arial"/>
          <w:b/>
          <w:bCs/>
        </w:rPr>
        <w:t>Compenso previsto o presunto riportando l</w:t>
      </w:r>
      <w:r w:rsidR="007538E1" w:rsidRPr="009F3E29">
        <w:rPr>
          <w:rFonts w:ascii="Arial" w:hAnsi="Arial" w:cs="Mangal" w:hint="cs"/>
          <w:b/>
          <w:bCs/>
          <w:cs/>
        </w:rPr>
        <w:t>’</w:t>
      </w:r>
      <w:r w:rsidRPr="009F3E29">
        <w:rPr>
          <w:rFonts w:ascii="Arial" w:hAnsi="Arial" w:cs="Arial"/>
          <w:b/>
          <w:bCs/>
        </w:rPr>
        <w:t xml:space="preserve">importo Lordo dipendente </w:t>
      </w:r>
      <w:r w:rsidRPr="009F3E29">
        <w:rPr>
          <w:b/>
          <w:bCs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rPr>
          <w:b/>
          <w:bCs/>
        </w:rPr>
        <w:instrText xml:space="preserve"> FORMTEXT </w:instrText>
      </w:r>
      <w:r w:rsidRPr="009F3E29">
        <w:rPr>
          <w:b/>
          <w:bCs/>
        </w:rPr>
      </w:r>
      <w:r w:rsidRPr="009F3E29">
        <w:rPr>
          <w:b/>
          <w:bCs/>
        </w:rPr>
        <w:fldChar w:fldCharType="separate"/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t> </w:t>
      </w:r>
      <w:r w:rsidRPr="009F3E29">
        <w:rPr>
          <w:b/>
          <w:bCs/>
        </w:rPr>
        <w:fldChar w:fldCharType="end"/>
      </w:r>
    </w:p>
    <w:p w14:paraId="018870F7" w14:textId="77777777" w:rsidR="002E5115" w:rsidRDefault="002E5115" w:rsidP="00672534">
      <w:pPr>
        <w:spacing w:line="280" w:lineRule="exact"/>
        <w:ind w:right="401"/>
        <w:jc w:val="both"/>
        <w:rPr>
          <w:rFonts w:ascii="Arial" w:hAnsi="Arial" w:cs="Arial"/>
        </w:rPr>
      </w:pPr>
    </w:p>
    <w:p w14:paraId="28BAA917" w14:textId="6C90F11E" w:rsidR="006A0198" w:rsidRDefault="009373B9" w:rsidP="00672534">
      <w:pPr>
        <w:spacing w:line="280" w:lineRule="exact"/>
        <w:ind w:right="401"/>
        <w:jc w:val="center"/>
        <w:rPr>
          <w:rFonts w:ascii="Arial" w:hAnsi="Arial" w:cs="Arial"/>
          <w:b/>
          <w:bCs/>
        </w:rPr>
      </w:pPr>
      <w:r w:rsidRPr="009F3E29">
        <w:rPr>
          <w:rFonts w:ascii="Arial" w:hAnsi="Arial" w:cs="Arial"/>
          <w:b/>
          <w:bCs/>
        </w:rPr>
        <w:t>dichiara</w:t>
      </w:r>
    </w:p>
    <w:p w14:paraId="0F7EFBFF" w14:textId="15960EED" w:rsidR="00672534" w:rsidRDefault="00672534" w:rsidP="00672534">
      <w:pPr>
        <w:spacing w:line="280" w:lineRule="exact"/>
        <w:ind w:right="401"/>
        <w:jc w:val="center"/>
        <w:rPr>
          <w:rFonts w:ascii="Arial" w:hAnsi="Arial" w:cs="Arial"/>
          <w:b/>
          <w:bCs/>
        </w:rPr>
      </w:pPr>
    </w:p>
    <w:p w14:paraId="38C750CC" w14:textId="77777777" w:rsidR="00672534" w:rsidRDefault="00672534" w:rsidP="00672534">
      <w:pPr>
        <w:spacing w:line="280" w:lineRule="exact"/>
        <w:ind w:right="401"/>
        <w:jc w:val="center"/>
        <w:rPr>
          <w:rFonts w:ascii="Arial" w:hAnsi="Arial" w:cs="Arial"/>
          <w:b/>
          <w:bCs/>
        </w:rPr>
      </w:pPr>
    </w:p>
    <w:p w14:paraId="5A2CE44D" w14:textId="77777777" w:rsidR="002E5115" w:rsidRPr="009F3E29" w:rsidRDefault="002E5115" w:rsidP="00672534">
      <w:pPr>
        <w:spacing w:line="280" w:lineRule="exact"/>
        <w:ind w:right="401"/>
        <w:jc w:val="center"/>
        <w:rPr>
          <w:rFonts w:ascii="Arial" w:hAnsi="Arial" w:cs="Arial"/>
          <w:b/>
          <w:bCs/>
        </w:rPr>
      </w:pPr>
    </w:p>
    <w:p w14:paraId="07E43C77" w14:textId="78B623EC" w:rsidR="006A0198" w:rsidRDefault="009373B9" w:rsidP="00672534">
      <w:pPr>
        <w:pStyle w:val="Paragrafoelenco"/>
        <w:numPr>
          <w:ilvl w:val="0"/>
          <w:numId w:val="1"/>
        </w:numPr>
        <w:spacing w:line="280" w:lineRule="exact"/>
        <w:ind w:right="401"/>
        <w:jc w:val="both"/>
        <w:rPr>
          <w:rFonts w:ascii="Arial" w:hAnsi="Arial" w:cs="Arial"/>
          <w:szCs w:val="24"/>
        </w:rPr>
      </w:pPr>
      <w:r w:rsidRPr="002E5115">
        <w:rPr>
          <w:rFonts w:ascii="Arial" w:hAnsi="Arial" w:cs="Arial"/>
          <w:szCs w:val="24"/>
        </w:rPr>
        <w:t>di non arrecare pregiudizio ai compiti ed ai doveri d'ufficio nello svolgimento delle attività oggetto della presente richiesta</w:t>
      </w:r>
      <w:r w:rsidR="009268C1" w:rsidRPr="002E5115">
        <w:rPr>
          <w:rFonts w:ascii="Arial" w:hAnsi="Arial" w:cs="Arial"/>
          <w:szCs w:val="24"/>
        </w:rPr>
        <w:t>;</w:t>
      </w:r>
    </w:p>
    <w:p w14:paraId="73F71509" w14:textId="22A15760" w:rsidR="006A0198" w:rsidRPr="002E5115" w:rsidRDefault="006A0198" w:rsidP="00672534">
      <w:pPr>
        <w:pStyle w:val="Paragrafoelenco"/>
        <w:numPr>
          <w:ilvl w:val="0"/>
          <w:numId w:val="1"/>
        </w:numPr>
        <w:spacing w:line="280" w:lineRule="exact"/>
        <w:ind w:right="401"/>
        <w:jc w:val="both"/>
        <w:rPr>
          <w:rFonts w:ascii="Arial" w:hAnsi="Arial" w:cs="Arial"/>
          <w:szCs w:val="24"/>
        </w:rPr>
      </w:pPr>
      <w:r w:rsidRPr="002E5115">
        <w:rPr>
          <w:rFonts w:ascii="Arial" w:hAnsi="Arial" w:cs="Arial"/>
          <w:szCs w:val="24"/>
        </w:rPr>
        <w:t>che i progetti sono compatibili con il proprio ruolo istituzionale</w:t>
      </w:r>
      <w:r w:rsidR="009268C1" w:rsidRPr="002E5115">
        <w:rPr>
          <w:rFonts w:ascii="Arial" w:hAnsi="Arial" w:cs="Arial"/>
          <w:szCs w:val="24"/>
        </w:rPr>
        <w:t>;</w:t>
      </w:r>
    </w:p>
    <w:p w14:paraId="7FDFFC9F" w14:textId="51736C83" w:rsidR="00F056F0" w:rsidRDefault="006A0198" w:rsidP="00672534">
      <w:pPr>
        <w:pStyle w:val="Paragrafoelenco"/>
        <w:numPr>
          <w:ilvl w:val="0"/>
          <w:numId w:val="1"/>
        </w:numPr>
        <w:spacing w:line="280" w:lineRule="exact"/>
        <w:ind w:right="401"/>
        <w:jc w:val="both"/>
        <w:rPr>
          <w:rFonts w:ascii="Arial" w:hAnsi="Arial" w:cs="Arial"/>
          <w:szCs w:val="24"/>
        </w:rPr>
      </w:pPr>
      <w:r w:rsidRPr="002E5115">
        <w:rPr>
          <w:rFonts w:ascii="Arial" w:hAnsi="Arial" w:cs="Arial"/>
          <w:szCs w:val="24"/>
        </w:rPr>
        <w:t>che non sussistono situazioni di conflitto di interesse e che non si configurano forme di incompatibilità di diritto e/o fatto</w:t>
      </w:r>
      <w:r w:rsidR="009373B9" w:rsidRPr="002E5115">
        <w:rPr>
          <w:rFonts w:ascii="Arial" w:hAnsi="Arial" w:cs="Arial"/>
          <w:szCs w:val="24"/>
        </w:rPr>
        <w:t>.</w:t>
      </w:r>
      <w:r w:rsidR="00F056F0" w:rsidRPr="002E5115">
        <w:rPr>
          <w:rFonts w:ascii="Arial" w:hAnsi="Arial" w:cs="Arial"/>
          <w:szCs w:val="24"/>
        </w:rPr>
        <w:t xml:space="preserve"> </w:t>
      </w:r>
    </w:p>
    <w:p w14:paraId="5416C597" w14:textId="77777777" w:rsidR="00672534" w:rsidRPr="002E5115" w:rsidRDefault="00672534" w:rsidP="00672534">
      <w:pPr>
        <w:pStyle w:val="Paragrafoelenco"/>
        <w:spacing w:line="280" w:lineRule="exact"/>
        <w:ind w:right="401"/>
        <w:jc w:val="both"/>
        <w:rPr>
          <w:rFonts w:ascii="Arial" w:hAnsi="Arial" w:cs="Arial"/>
          <w:szCs w:val="24"/>
        </w:rPr>
      </w:pPr>
    </w:p>
    <w:p w14:paraId="3EC8258B" w14:textId="2D4DEDD0" w:rsidR="00171186" w:rsidRPr="009F3E29" w:rsidRDefault="00171186" w:rsidP="00672534">
      <w:pPr>
        <w:spacing w:line="280" w:lineRule="exact"/>
        <w:ind w:right="401"/>
        <w:rPr>
          <w:rFonts w:ascii="Arial" w:hAnsi="Arial" w:cs="Arial"/>
        </w:rPr>
      </w:pPr>
    </w:p>
    <w:p w14:paraId="2C8E504B" w14:textId="2E126A89" w:rsidR="00E80116" w:rsidRDefault="00E80116" w:rsidP="00672534">
      <w:pPr>
        <w:spacing w:line="280" w:lineRule="exact"/>
        <w:ind w:right="401" w:firstLine="709"/>
      </w:pPr>
      <w:r w:rsidRPr="009F3E29">
        <w:rPr>
          <w:rFonts w:ascii="Arial" w:hAnsi="Arial" w:cs="Arial"/>
        </w:rPr>
        <w:t xml:space="preserve">data </w:t>
      </w:r>
      <w:r w:rsidRPr="009F3E29">
        <w:rPr>
          <w:rFonts w:ascii="Arial" w:hAnsi="Arial" w:cs="Arial"/>
        </w:rPr>
        <w:tab/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  <w:t>firma</w:t>
      </w:r>
      <w:r w:rsidR="009373B9" w:rsidRPr="009F3E29">
        <w:rPr>
          <w:rFonts w:ascii="Arial" w:hAnsi="Arial" w:cs="Arial"/>
        </w:rPr>
        <w:t xml:space="preserve"> </w:t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</w:p>
    <w:p w14:paraId="138DDAC5" w14:textId="77777777" w:rsidR="00672534" w:rsidRPr="009F3E29" w:rsidRDefault="00672534" w:rsidP="00672534">
      <w:pPr>
        <w:spacing w:line="280" w:lineRule="exact"/>
        <w:ind w:right="401" w:firstLine="709"/>
        <w:rPr>
          <w:rFonts w:ascii="Arial" w:hAnsi="Arial" w:cs="Arial"/>
        </w:rPr>
      </w:pPr>
    </w:p>
    <w:p w14:paraId="42B10C8B" w14:textId="77777777" w:rsidR="00E80116" w:rsidRPr="009F3E29" w:rsidRDefault="00E80116" w:rsidP="00672534">
      <w:pPr>
        <w:spacing w:line="280" w:lineRule="exact"/>
        <w:ind w:right="401"/>
        <w:rPr>
          <w:rFonts w:ascii="Arial" w:hAnsi="Arial" w:cs="Arial"/>
        </w:rPr>
      </w:pPr>
    </w:p>
    <w:p w14:paraId="0C24F594" w14:textId="77777777" w:rsidR="00672534" w:rsidRDefault="00672534" w:rsidP="00672534">
      <w:pPr>
        <w:spacing w:line="280" w:lineRule="exact"/>
        <w:ind w:right="401"/>
        <w:jc w:val="both"/>
        <w:rPr>
          <w:rFonts w:ascii="Arial" w:hAnsi="Arial" w:cs="Arial"/>
        </w:rPr>
      </w:pPr>
    </w:p>
    <w:p w14:paraId="0E62BB59" w14:textId="08A71032" w:rsidR="006A0198" w:rsidRPr="009F3E29" w:rsidRDefault="00C67B24" w:rsidP="00672534">
      <w:pPr>
        <w:spacing w:line="280" w:lineRule="exact"/>
        <w:ind w:right="401"/>
        <w:jc w:val="both"/>
        <w:rPr>
          <w:rFonts w:ascii="Arial" w:hAnsi="Arial" w:cs="Arial"/>
        </w:rPr>
      </w:pPr>
      <w:r w:rsidRPr="009F3E29">
        <w:rPr>
          <w:rFonts w:ascii="Arial" w:hAnsi="Arial" w:cs="Arial"/>
        </w:rPr>
        <w:t>Il sottoscritto</w:t>
      </w:r>
      <w:r w:rsidR="00087CB4" w:rsidRPr="009F3E29">
        <w:rPr>
          <w:rFonts w:ascii="Arial" w:hAnsi="Arial" w:cs="Arial"/>
        </w:rPr>
        <w:t xml:space="preserve"> COGNOME </w:t>
      </w:r>
      <w:r w:rsidR="00087CB4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087CB4" w:rsidRPr="009F3E29">
        <w:instrText xml:space="preserve"> FORMTEXT </w:instrText>
      </w:r>
      <w:r w:rsidR="00087CB4" w:rsidRPr="009F3E29">
        <w:fldChar w:fldCharType="separate"/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fldChar w:fldCharType="end"/>
      </w:r>
      <w:r w:rsidR="00087CB4" w:rsidRPr="009F3E29">
        <w:rPr>
          <w:rFonts w:ascii="Arial" w:hAnsi="Arial" w:cs="Arial"/>
        </w:rPr>
        <w:t xml:space="preserve"> NOME </w:t>
      </w:r>
      <w:r w:rsidR="00087CB4"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="00087CB4" w:rsidRPr="009F3E29">
        <w:instrText xml:space="preserve"> FORMTEXT </w:instrText>
      </w:r>
      <w:r w:rsidR="00087CB4" w:rsidRPr="009F3E29">
        <w:fldChar w:fldCharType="separate"/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t> </w:t>
      </w:r>
      <w:r w:rsidR="00087CB4" w:rsidRPr="009F3E29">
        <w:fldChar w:fldCharType="end"/>
      </w:r>
      <w:r w:rsidR="00087CB4" w:rsidRPr="009F3E29">
        <w:t xml:space="preserve"> </w:t>
      </w:r>
      <w:r w:rsidRPr="009F3E29">
        <w:rPr>
          <w:rFonts w:ascii="Arial" w:hAnsi="Arial" w:cs="Arial"/>
        </w:rPr>
        <w:t>autorizza il trattamento dei dati personali nel rispetto della vigente normativa sulla protezione dei dati personali e, in particolare, il Regolamento Europeo per la protezione dei dati personali 2016/679, il d.lgs. 30/06/2003 n. 196 e successive modifiche e integrazioni, come modificato da ultimo dal d.lgs. 10/08/2018 n. 101</w:t>
      </w:r>
      <w:r w:rsidR="0081194E" w:rsidRPr="009F3E29">
        <w:rPr>
          <w:rFonts w:ascii="Arial" w:hAnsi="Arial" w:cs="Arial"/>
        </w:rPr>
        <w:t>.</w:t>
      </w:r>
    </w:p>
    <w:p w14:paraId="05801470" w14:textId="77777777" w:rsidR="009F3E29" w:rsidRDefault="009F3E29" w:rsidP="00672534">
      <w:pPr>
        <w:spacing w:line="280" w:lineRule="exact"/>
        <w:ind w:right="401" w:firstLine="709"/>
        <w:rPr>
          <w:rFonts w:ascii="Arial" w:hAnsi="Arial" w:cs="Arial"/>
        </w:rPr>
      </w:pPr>
    </w:p>
    <w:p w14:paraId="442C523E" w14:textId="77777777" w:rsidR="00672534" w:rsidRDefault="00672534" w:rsidP="00672534">
      <w:pPr>
        <w:spacing w:line="280" w:lineRule="exact"/>
        <w:ind w:right="401" w:firstLine="709"/>
        <w:rPr>
          <w:rFonts w:ascii="Arial" w:hAnsi="Arial" w:cs="Arial"/>
        </w:rPr>
      </w:pPr>
    </w:p>
    <w:p w14:paraId="2CBC233B" w14:textId="00EDF713" w:rsidR="00087CB4" w:rsidRPr="007538E1" w:rsidRDefault="00087CB4" w:rsidP="00672534">
      <w:pPr>
        <w:spacing w:line="280" w:lineRule="exact"/>
        <w:ind w:right="401" w:firstLine="709"/>
        <w:rPr>
          <w:rFonts w:ascii="Arial" w:hAnsi="Arial" w:cs="Arial"/>
          <w:b/>
          <w:bCs/>
          <w:u w:val="single"/>
        </w:rPr>
      </w:pPr>
      <w:r w:rsidRPr="009F3E29">
        <w:rPr>
          <w:rFonts w:ascii="Arial" w:hAnsi="Arial" w:cs="Arial"/>
        </w:rPr>
        <w:t xml:space="preserve">data </w:t>
      </w:r>
      <w:r w:rsidRPr="009F3E29">
        <w:rPr>
          <w:rFonts w:ascii="Arial" w:hAnsi="Arial" w:cs="Arial"/>
        </w:rPr>
        <w:tab/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</w:r>
      <w:r w:rsidRPr="009F3E29">
        <w:rPr>
          <w:rFonts w:ascii="Arial" w:hAnsi="Arial" w:cs="Arial"/>
        </w:rPr>
        <w:tab/>
        <w:t xml:space="preserve">firma </w:t>
      </w:r>
      <w:r w:rsidRPr="009F3E29">
        <w:fldChar w:fldCharType="begin">
          <w:ffData>
            <w:name w:val="Testo21"/>
            <w:enabled/>
            <w:calcOnExit w:val="0"/>
            <w:textInput/>
          </w:ffData>
        </w:fldChar>
      </w:r>
      <w:r w:rsidRPr="009F3E29">
        <w:instrText xml:space="preserve"> FORMTEXT </w:instrText>
      </w:r>
      <w:r w:rsidRPr="009F3E29">
        <w:fldChar w:fldCharType="separate"/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t> </w:t>
      </w:r>
      <w:r w:rsidRPr="009F3E29">
        <w:fldChar w:fldCharType="end"/>
      </w:r>
    </w:p>
    <w:sectPr w:rsidR="00087CB4" w:rsidRPr="007538E1" w:rsidSect="00C05F1E">
      <w:headerReference w:type="default" r:id="rId10"/>
      <w:footerReference w:type="default" r:id="rId11"/>
      <w:pgSz w:w="11906" w:h="16838" w:code="9"/>
      <w:pgMar w:top="720" w:right="720" w:bottom="720" w:left="720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FD82" w14:textId="77777777" w:rsidR="00C05F1E" w:rsidRDefault="00C05F1E">
      <w:r>
        <w:separator/>
      </w:r>
    </w:p>
  </w:endnote>
  <w:endnote w:type="continuationSeparator" w:id="0">
    <w:p w14:paraId="37370503" w14:textId="77777777" w:rsidR="00C05F1E" w:rsidRDefault="00C0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S Mincho"/>
    <w:charset w:val="80"/>
    <w:family w:val="auto"/>
    <w:pitch w:val="default"/>
  </w:font>
  <w:font w:name="DejaVu Sans">
    <w:altName w:val="Arial"/>
    <w:charset w:val="00"/>
    <w:family w:val="swiss"/>
    <w:pitch w:val="variable"/>
    <w:sig w:usb0="00000000" w:usb1="D200FDFF" w:usb2="00046029" w:usb3="00000000" w:csb0="000001FF" w:csb1="00000000"/>
  </w:font>
  <w:font w:name="Albany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3E5B" w14:textId="77777777" w:rsidR="00FA3A91" w:rsidRPr="00C725FF" w:rsidRDefault="00FA3A91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</w:p>
  <w:p w14:paraId="6B5CC6C3" w14:textId="0CF375D1" w:rsidR="00A14122" w:rsidRPr="00C725FF" w:rsidRDefault="00A14122" w:rsidP="00510051">
    <w:pPr>
      <w:pStyle w:val="Pidipagina"/>
      <w:tabs>
        <w:tab w:val="left" w:pos="7371"/>
      </w:tabs>
      <w:jc w:val="center"/>
      <w:rPr>
        <w:rFonts w:ascii="Calibri" w:hAnsi="Calibri" w:cs="Calibri"/>
        <w:kern w:val="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1887" w14:textId="77777777" w:rsidR="00C05F1E" w:rsidRDefault="00C05F1E">
      <w:r>
        <w:separator/>
      </w:r>
    </w:p>
  </w:footnote>
  <w:footnote w:type="continuationSeparator" w:id="0">
    <w:p w14:paraId="39564200" w14:textId="77777777" w:rsidR="00C05F1E" w:rsidRDefault="00C0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CD92" w14:textId="77777777" w:rsidR="000822A3" w:rsidRPr="00934653" w:rsidRDefault="000822A3">
    <w:pPr>
      <w:spacing w:line="192" w:lineRule="auto"/>
      <w:jc w:val="center"/>
      <w:rPr>
        <w:rFonts w:ascii="Palace Script MT" w:hAnsi="Palace Script MT"/>
        <w:sz w:val="8"/>
        <w:szCs w:val="8"/>
      </w:rPr>
    </w:pPr>
  </w:p>
  <w:p w14:paraId="0173B3B6" w14:textId="078ED0F8" w:rsidR="0024644B" w:rsidRPr="00EA4702" w:rsidRDefault="0024644B">
    <w:pPr>
      <w:spacing w:line="192" w:lineRule="auto"/>
      <w:jc w:val="center"/>
      <w:rPr>
        <w:rFonts w:ascii="Palace Script MT" w:hAnsi="Palace Script MT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B3B9C"/>
    <w:multiLevelType w:val="hybridMultilevel"/>
    <w:tmpl w:val="45C4F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DF"/>
    <w:rsid w:val="00060E04"/>
    <w:rsid w:val="0006510F"/>
    <w:rsid w:val="000822A3"/>
    <w:rsid w:val="00087CB4"/>
    <w:rsid w:val="000A429F"/>
    <w:rsid w:val="000C3955"/>
    <w:rsid w:val="000D18BD"/>
    <w:rsid w:val="000E1713"/>
    <w:rsid w:val="000F1037"/>
    <w:rsid w:val="00101E73"/>
    <w:rsid w:val="00113264"/>
    <w:rsid w:val="00117E46"/>
    <w:rsid w:val="00122F90"/>
    <w:rsid w:val="001423D5"/>
    <w:rsid w:val="00171186"/>
    <w:rsid w:val="00180858"/>
    <w:rsid w:val="00181462"/>
    <w:rsid w:val="00194C80"/>
    <w:rsid w:val="001964EF"/>
    <w:rsid w:val="001C70F3"/>
    <w:rsid w:val="001D043C"/>
    <w:rsid w:val="001E0671"/>
    <w:rsid w:val="002146F6"/>
    <w:rsid w:val="00217CEF"/>
    <w:rsid w:val="00235590"/>
    <w:rsid w:val="00237B74"/>
    <w:rsid w:val="00245827"/>
    <w:rsid w:val="0024644B"/>
    <w:rsid w:val="00250C2B"/>
    <w:rsid w:val="00270326"/>
    <w:rsid w:val="002901A4"/>
    <w:rsid w:val="002E5115"/>
    <w:rsid w:val="003905DC"/>
    <w:rsid w:val="003A775D"/>
    <w:rsid w:val="003F267B"/>
    <w:rsid w:val="003F36C3"/>
    <w:rsid w:val="004070EC"/>
    <w:rsid w:val="00412F87"/>
    <w:rsid w:val="0041398A"/>
    <w:rsid w:val="0042100E"/>
    <w:rsid w:val="0042483C"/>
    <w:rsid w:val="00437E60"/>
    <w:rsid w:val="00480DDD"/>
    <w:rsid w:val="004B38BF"/>
    <w:rsid w:val="004B57D5"/>
    <w:rsid w:val="004D3DD4"/>
    <w:rsid w:val="004E081E"/>
    <w:rsid w:val="00510051"/>
    <w:rsid w:val="00544604"/>
    <w:rsid w:val="00567659"/>
    <w:rsid w:val="00584666"/>
    <w:rsid w:val="005A7BD5"/>
    <w:rsid w:val="005B4EC6"/>
    <w:rsid w:val="005F2BEF"/>
    <w:rsid w:val="005F5F8D"/>
    <w:rsid w:val="00617FD8"/>
    <w:rsid w:val="006324FA"/>
    <w:rsid w:val="00672534"/>
    <w:rsid w:val="006830EF"/>
    <w:rsid w:val="00694388"/>
    <w:rsid w:val="006A0198"/>
    <w:rsid w:val="006A731C"/>
    <w:rsid w:val="006B6CAC"/>
    <w:rsid w:val="006B7146"/>
    <w:rsid w:val="006B75F5"/>
    <w:rsid w:val="006C7CFF"/>
    <w:rsid w:val="006D3C4E"/>
    <w:rsid w:val="006F3D5B"/>
    <w:rsid w:val="00726A9F"/>
    <w:rsid w:val="007352CE"/>
    <w:rsid w:val="007447A4"/>
    <w:rsid w:val="00746245"/>
    <w:rsid w:val="007538E1"/>
    <w:rsid w:val="00774F41"/>
    <w:rsid w:val="00775288"/>
    <w:rsid w:val="007764B6"/>
    <w:rsid w:val="00783F31"/>
    <w:rsid w:val="007D20E2"/>
    <w:rsid w:val="007D48C6"/>
    <w:rsid w:val="0080068E"/>
    <w:rsid w:val="0081194E"/>
    <w:rsid w:val="0082543F"/>
    <w:rsid w:val="008309D9"/>
    <w:rsid w:val="0083173D"/>
    <w:rsid w:val="008437DF"/>
    <w:rsid w:val="00845857"/>
    <w:rsid w:val="008B237E"/>
    <w:rsid w:val="008B3AA5"/>
    <w:rsid w:val="008B5CA3"/>
    <w:rsid w:val="0091392D"/>
    <w:rsid w:val="00922B27"/>
    <w:rsid w:val="009268C1"/>
    <w:rsid w:val="00934653"/>
    <w:rsid w:val="009371B0"/>
    <w:rsid w:val="009373B9"/>
    <w:rsid w:val="00943237"/>
    <w:rsid w:val="00986C0D"/>
    <w:rsid w:val="00995F49"/>
    <w:rsid w:val="009A06AD"/>
    <w:rsid w:val="009A7F6F"/>
    <w:rsid w:val="009B1CC3"/>
    <w:rsid w:val="009B50C6"/>
    <w:rsid w:val="009B58E6"/>
    <w:rsid w:val="009F3E29"/>
    <w:rsid w:val="00A006D8"/>
    <w:rsid w:val="00A03DE8"/>
    <w:rsid w:val="00A04AC7"/>
    <w:rsid w:val="00A05513"/>
    <w:rsid w:val="00A1164C"/>
    <w:rsid w:val="00A14122"/>
    <w:rsid w:val="00A23344"/>
    <w:rsid w:val="00A35144"/>
    <w:rsid w:val="00A57204"/>
    <w:rsid w:val="00A80793"/>
    <w:rsid w:val="00AC5828"/>
    <w:rsid w:val="00AE245C"/>
    <w:rsid w:val="00B06B03"/>
    <w:rsid w:val="00B469FC"/>
    <w:rsid w:val="00B54116"/>
    <w:rsid w:val="00B57AAA"/>
    <w:rsid w:val="00B84149"/>
    <w:rsid w:val="00B907FD"/>
    <w:rsid w:val="00BA0915"/>
    <w:rsid w:val="00BA1D0D"/>
    <w:rsid w:val="00BB4C87"/>
    <w:rsid w:val="00BB6B9B"/>
    <w:rsid w:val="00BB78AF"/>
    <w:rsid w:val="00C01662"/>
    <w:rsid w:val="00C05F1E"/>
    <w:rsid w:val="00C27C1D"/>
    <w:rsid w:val="00C43D8B"/>
    <w:rsid w:val="00C6245F"/>
    <w:rsid w:val="00C67B24"/>
    <w:rsid w:val="00C70D47"/>
    <w:rsid w:val="00C725FF"/>
    <w:rsid w:val="00CD1A67"/>
    <w:rsid w:val="00CE5304"/>
    <w:rsid w:val="00CE78A9"/>
    <w:rsid w:val="00CF5788"/>
    <w:rsid w:val="00D0273B"/>
    <w:rsid w:val="00D352B2"/>
    <w:rsid w:val="00D63ADE"/>
    <w:rsid w:val="00D77378"/>
    <w:rsid w:val="00DB07C5"/>
    <w:rsid w:val="00DC6E90"/>
    <w:rsid w:val="00DD58A2"/>
    <w:rsid w:val="00E22148"/>
    <w:rsid w:val="00E2487B"/>
    <w:rsid w:val="00E25528"/>
    <w:rsid w:val="00E53DBE"/>
    <w:rsid w:val="00E5464E"/>
    <w:rsid w:val="00E65501"/>
    <w:rsid w:val="00E80116"/>
    <w:rsid w:val="00E94C52"/>
    <w:rsid w:val="00EA4702"/>
    <w:rsid w:val="00EF6FBF"/>
    <w:rsid w:val="00F056F0"/>
    <w:rsid w:val="00F563E5"/>
    <w:rsid w:val="00F804D5"/>
    <w:rsid w:val="00F92DDF"/>
    <w:rsid w:val="00FA1558"/>
    <w:rsid w:val="00FA2BE2"/>
    <w:rsid w:val="00FA3A91"/>
    <w:rsid w:val="00FB13BC"/>
    <w:rsid w:val="00FC22F1"/>
    <w:rsid w:val="00FD03C9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D6A58F"/>
  <w15:docId w15:val="{22800274-FB3E-4749-9128-B3F36CF4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FF"/>
      <w:u w:val="single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rFonts w:ascii="Verdana" w:hAnsi="Verdana"/>
      <w:sz w:val="20"/>
    </w:rPr>
  </w:style>
  <w:style w:type="paragraph" w:customStyle="1" w:styleId="responsabileprocedimento">
    <w:name w:val="responsabile procedimento"/>
    <w:basedOn w:val="Normale"/>
    <w:pPr>
      <w:spacing w:before="500"/>
    </w:pPr>
  </w:style>
  <w:style w:type="paragraph" w:customStyle="1" w:styleId="protocollo">
    <w:name w:val="protocollo"/>
    <w:basedOn w:val="Normale"/>
    <w:next w:val="Normale"/>
    <w:pPr>
      <w:tabs>
        <w:tab w:val="left" w:pos="5670"/>
      </w:tabs>
      <w:spacing w:before="850" w:after="567"/>
    </w:pPr>
    <w:rPr>
      <w:rFonts w:ascii="Comic Sans MS" w:hAnsi="Comic Sans MS"/>
      <w:sz w:val="28"/>
    </w:rPr>
  </w:style>
  <w:style w:type="paragraph" w:customStyle="1" w:styleId="oggetto">
    <w:name w:val="oggetto"/>
    <w:basedOn w:val="Normale"/>
    <w:next w:val="Normale"/>
    <w:pPr>
      <w:spacing w:before="600" w:after="400"/>
      <w:ind w:left="567" w:hanging="567"/>
      <w:jc w:val="both"/>
    </w:pPr>
    <w:rPr>
      <w:rFonts w:ascii="Comic Sans MS" w:hAnsi="Comic Sans MS"/>
      <w:bCs/>
    </w:rPr>
  </w:style>
  <w:style w:type="paragraph" w:customStyle="1" w:styleId="messaggio">
    <w:name w:val="messaggio"/>
    <w:basedOn w:val="Normale"/>
    <w:pPr>
      <w:spacing w:before="120"/>
      <w:ind w:firstLine="567"/>
      <w:jc w:val="both"/>
    </w:pPr>
    <w:rPr>
      <w:rFonts w:ascii="Comic Sans MS" w:hAnsi="Comic Sans MS"/>
    </w:rPr>
  </w:style>
  <w:style w:type="paragraph" w:customStyle="1" w:styleId="firma">
    <w:name w:val="firma"/>
    <w:basedOn w:val="Normale"/>
    <w:next w:val="responsabileprocedimento"/>
    <w:pPr>
      <w:tabs>
        <w:tab w:val="left" w:pos="4820"/>
        <w:tab w:val="center" w:pos="6804"/>
      </w:tabs>
      <w:spacing w:before="600"/>
    </w:pPr>
    <w:rPr>
      <w:rFonts w:ascii="Comic Sans MS" w:hAnsi="Comic Sans MS"/>
    </w:rPr>
  </w:style>
  <w:style w:type="paragraph" w:customStyle="1" w:styleId="destinatario">
    <w:name w:val="destinatario"/>
    <w:basedOn w:val="Normale"/>
    <w:pPr>
      <w:ind w:left="4820" w:hanging="300"/>
    </w:pPr>
    <w:rPr>
      <w:rFonts w:ascii="Comic Sans MS" w:hAnsi="Comic Sans MS"/>
    </w:rPr>
  </w:style>
  <w:style w:type="paragraph" w:customStyle="1" w:styleId="Contenutocornice">
    <w:name w:val="Contenuto cornice"/>
    <w:basedOn w:val="Corpotesto"/>
  </w:style>
  <w:style w:type="paragraph" w:customStyle="1" w:styleId="destconoscenza">
    <w:name w:val="dest. conoscenza"/>
    <w:basedOn w:val="destinatario"/>
    <w:next w:val="destinatario"/>
    <w:pPr>
      <w:ind w:hanging="735"/>
    </w:pPr>
  </w:style>
  <w:style w:type="table" w:styleId="Grigliatabella">
    <w:name w:val="Table Grid"/>
    <w:basedOn w:val="Tabellanormale"/>
    <w:rsid w:val="00F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2483C"/>
    <w:pPr>
      <w:suppressAutoHyphens w:val="0"/>
      <w:autoSpaceDE w:val="0"/>
      <w:autoSpaceDN w:val="0"/>
      <w:ind w:left="107"/>
      <w:jc w:val="both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3B9"/>
    <w:rPr>
      <w:color w:val="605E5C"/>
      <w:shd w:val="clear" w:color="auto" w:fill="E1DFDD"/>
    </w:rPr>
  </w:style>
  <w:style w:type="paragraph" w:customStyle="1" w:styleId="Default">
    <w:name w:val="Default"/>
    <w:rsid w:val="00480D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1E7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LI.GRUPPOSUPPORTOPNRR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0976\OneDrive%20-%20MIUR\Desktop\CARTA%20INTESTATA\carta%20intestata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AB6E-49BA-4EA9-9409-1D2A7BB0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intestata4.dotx</Template>
  <TotalTime>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2453</CharactersWithSpaces>
  <SharedDoc>false</SharedDoc>
  <HLinks>
    <vt:vector size="18" baseType="variant">
      <vt:variant>
        <vt:i4>5570662</vt:i4>
      </vt:variant>
      <vt:variant>
        <vt:i4>6</vt:i4>
      </vt:variant>
      <vt:variant>
        <vt:i4>0</vt:i4>
      </vt:variant>
      <vt:variant>
        <vt:i4>5</vt:i4>
      </vt:variant>
      <vt:variant>
        <vt:lpwstr>mailto:antonino.milazzo.ge@istruzione.it</vt:lpwstr>
      </vt:variant>
      <vt:variant>
        <vt:lpwstr/>
      </vt:variant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http://www.istruzioneliguria.it/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mailto:direzione-liguria@istruzione.it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Milazzo Antonino</dc:creator>
  <cp:lastModifiedBy>Barberis Laura</cp:lastModifiedBy>
  <cp:revision>8</cp:revision>
  <cp:lastPrinted>2022-06-14T13:05:00Z</cp:lastPrinted>
  <dcterms:created xsi:type="dcterms:W3CDTF">2023-05-03T06:14:00Z</dcterms:created>
  <dcterms:modified xsi:type="dcterms:W3CDTF">2024-03-12T14:29:00Z</dcterms:modified>
</cp:coreProperties>
</file>