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</w:t>
      </w:r>
      <w:r w:rsidR="007921D9">
        <w:rPr>
          <w:rFonts w:ascii="Arial" w:hAnsi="Arial" w:cs="Arial"/>
          <w:color w:val="000000"/>
          <w:sz w:val="18"/>
          <w:szCs w:val="18"/>
        </w:rPr>
        <w:t>dell’I.C. Varazze-Celle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58647F" w:rsidRPr="0058647F" w:rsidRDefault="00596326" w:rsidP="0058647F">
      <w:pPr>
        <w:spacing w:line="276" w:lineRule="auto"/>
        <w:jc w:val="both"/>
        <w:rPr>
          <w:b/>
        </w:rPr>
      </w:pPr>
      <w:r>
        <w:rPr>
          <w:b/>
          <w:bCs/>
          <w:color w:val="000000"/>
        </w:rPr>
        <w:t xml:space="preserve">OGGETTO: </w:t>
      </w:r>
      <w:r w:rsidRPr="00930385">
        <w:rPr>
          <w:b/>
          <w:bCs/>
          <w:color w:val="000000"/>
        </w:rPr>
        <w:t xml:space="preserve">DOMANDA DI PARTECIPAZIONE ALLA SELEZIONE </w:t>
      </w:r>
      <w:r w:rsidR="00D16B86">
        <w:rPr>
          <w:b/>
          <w:bCs/>
          <w:color w:val="000000"/>
        </w:rPr>
        <w:t>DOCENTE</w:t>
      </w:r>
      <w:r w:rsidR="0058647F">
        <w:rPr>
          <w:b/>
          <w:bCs/>
          <w:color w:val="000000"/>
        </w:rPr>
        <w:t xml:space="preserve">/ESPERTO </w:t>
      </w:r>
      <w:r w:rsidRPr="000C7AD9">
        <w:rPr>
          <w:b/>
        </w:rPr>
        <w:t>PER L’AFFIDAMENTO DELL’INCARICO AVENTE AD OGGETTO</w:t>
      </w:r>
      <w:r w:rsidR="00D16B86">
        <w:rPr>
          <w:b/>
        </w:rPr>
        <w:t xml:space="preserve"> </w:t>
      </w:r>
      <w:r w:rsidR="0058647F" w:rsidRPr="0058647F">
        <w:rPr>
          <w:b/>
        </w:rPr>
        <w:t xml:space="preserve">FINO A N. </w:t>
      </w:r>
      <w:r w:rsidR="000321F0">
        <w:rPr>
          <w:b/>
        </w:rPr>
        <w:t>8</w:t>
      </w:r>
      <w:r w:rsidR="0058647F" w:rsidRPr="0058647F">
        <w:rPr>
          <w:b/>
        </w:rPr>
        <w:t xml:space="preserve"> ESPERTI IN PERCORSI DI MENTORING E ORIENTAMENTO E FINO A N. </w:t>
      </w:r>
      <w:r w:rsidR="000321F0">
        <w:rPr>
          <w:b/>
        </w:rPr>
        <w:t>12</w:t>
      </w:r>
      <w:r w:rsidR="0058647F" w:rsidRPr="0058647F">
        <w:rPr>
          <w:b/>
        </w:rPr>
        <w:t xml:space="preserve"> DOCENTI/ESPERTI IN PERCORSI DI POTENZIAMENTO DELLE COMPETENZE DI BASE, DI MOTIVAZIONE E ACCOMPAGNAMENTO</w:t>
      </w:r>
    </w:p>
    <w:p w:rsidR="00596326" w:rsidRPr="00930385" w:rsidRDefault="00596326" w:rsidP="0058647F">
      <w:pPr>
        <w:spacing w:line="276" w:lineRule="auto"/>
        <w:jc w:val="both"/>
        <w:rPr>
          <w:color w:val="000000"/>
        </w:rPr>
      </w:pPr>
    </w:p>
    <w:p w:rsidR="00762C4F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21D9" w:rsidRPr="00A67B95" w:rsidRDefault="007921D9" w:rsidP="00A67B9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67B95">
        <w:rPr>
          <w:color w:val="000000"/>
          <w:sz w:val="24"/>
          <w:szCs w:val="24"/>
        </w:rPr>
        <w:t>IN SERVIZIO PRESSO L’ISTITUTO COMPRENSIVO “N. MANDELA”</w:t>
      </w:r>
      <w:r w:rsidR="0058647F">
        <w:rPr>
          <w:color w:val="000000"/>
          <w:sz w:val="24"/>
          <w:szCs w:val="24"/>
        </w:rPr>
        <w:t xml:space="preserve"> in qualità di ………………………. </w:t>
      </w:r>
      <w:r w:rsidRPr="00A67B95">
        <w:rPr>
          <w:color w:val="000000"/>
          <w:sz w:val="24"/>
          <w:szCs w:val="24"/>
        </w:rPr>
        <w:t>con contratto a tempo determinato fino al …/indeterminato</w:t>
      </w:r>
    </w:p>
    <w:p w:rsidR="00F06380" w:rsidRPr="00930385" w:rsidRDefault="00F06380" w:rsidP="00D16B8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:rsidR="0058647F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alla S.V. di partecipare alla selezione</w:t>
      </w:r>
      <w:r w:rsidR="00D16B86">
        <w:rPr>
          <w:color w:val="000000"/>
          <w:sz w:val="24"/>
          <w:szCs w:val="24"/>
        </w:rPr>
        <w:t xml:space="preserve"> in oggetto per le seguenti figure previste</w:t>
      </w:r>
      <w:r w:rsidR="005933FC">
        <w:rPr>
          <w:color w:val="000000"/>
          <w:sz w:val="24"/>
          <w:szCs w:val="24"/>
        </w:rPr>
        <w:t xml:space="preserve"> per la realizzazione dell’attività progettuale</w:t>
      </w:r>
      <w:r w:rsidR="0058647F">
        <w:rPr>
          <w:color w:val="000000"/>
          <w:sz w:val="24"/>
          <w:szCs w:val="24"/>
        </w:rPr>
        <w:t>:</w:t>
      </w:r>
    </w:p>
    <w:p w:rsidR="0058647F" w:rsidRDefault="0058647F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16B86" w:rsidRDefault="008C4468" w:rsidP="00054B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 ESPERTO IN </w:t>
      </w:r>
      <w:r w:rsidRPr="008C4468">
        <w:rPr>
          <w:sz w:val="24"/>
          <w:szCs w:val="24"/>
        </w:rPr>
        <w:t>PERCORSI DI MENTORING E ORIENTAMENTO</w:t>
      </w:r>
      <w:r>
        <w:rPr>
          <w:sz w:val="24"/>
          <w:szCs w:val="24"/>
        </w:rPr>
        <w:t xml:space="preserve"> </w:t>
      </w:r>
    </w:p>
    <w:p w:rsidR="008C4468" w:rsidRDefault="008C4468" w:rsidP="00054B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per un numero di (indicare un va</w:t>
      </w:r>
      <w:r w:rsidR="00B43A89">
        <w:rPr>
          <w:sz w:val="24"/>
          <w:szCs w:val="24"/>
        </w:rPr>
        <w:t xml:space="preserve">lore da 1 a </w:t>
      </w:r>
      <w:r w:rsidR="000321F0">
        <w:rPr>
          <w:sz w:val="24"/>
          <w:szCs w:val="24"/>
        </w:rPr>
        <w:t>8</w:t>
      </w:r>
      <w:r w:rsidR="00B43A89">
        <w:rPr>
          <w:sz w:val="24"/>
          <w:szCs w:val="24"/>
        </w:rPr>
        <w:t xml:space="preserve">) ______ edizione/i </w:t>
      </w:r>
      <w:r>
        <w:rPr>
          <w:sz w:val="24"/>
          <w:szCs w:val="24"/>
        </w:rPr>
        <w:t>da 15 ore ciascuna;</w:t>
      </w:r>
    </w:p>
    <w:p w:rsidR="008C4468" w:rsidRDefault="008C4468" w:rsidP="00054B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C4468" w:rsidRPr="008C4468" w:rsidRDefault="008C4468" w:rsidP="008C4468">
      <w:pPr>
        <w:spacing w:line="276" w:lineRule="auto"/>
        <w:jc w:val="both"/>
        <w:rPr>
          <w:b/>
        </w:rPr>
      </w:pPr>
      <w:r>
        <w:rPr>
          <w:color w:val="000000"/>
          <w:sz w:val="24"/>
          <w:szCs w:val="24"/>
        </w:rPr>
        <w:t xml:space="preserve">__ DOCENTE/ESPERTO IN </w:t>
      </w:r>
      <w:r w:rsidRPr="008C4468">
        <w:rPr>
          <w:sz w:val="24"/>
          <w:szCs w:val="24"/>
        </w:rPr>
        <w:t>PERCORSI DI POTENZIAMENTO DELLE COMPETENZE DI BASE, DI MOTIVAZIONE E ACCOMPAGNAMENTO</w:t>
      </w:r>
    </w:p>
    <w:p w:rsidR="008C4468" w:rsidRDefault="008C4468" w:rsidP="008C44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per un numero di (indicare un v</w:t>
      </w:r>
      <w:r w:rsidR="00B43A89">
        <w:rPr>
          <w:sz w:val="24"/>
          <w:szCs w:val="24"/>
        </w:rPr>
        <w:t xml:space="preserve">alore da 1 a </w:t>
      </w:r>
      <w:r w:rsidR="000321F0">
        <w:rPr>
          <w:sz w:val="24"/>
          <w:szCs w:val="24"/>
        </w:rPr>
        <w:t>12</w:t>
      </w:r>
      <w:bookmarkStart w:id="0" w:name="_GoBack"/>
      <w:bookmarkEnd w:id="0"/>
      <w:r w:rsidR="00B43A89">
        <w:rPr>
          <w:sz w:val="24"/>
          <w:szCs w:val="24"/>
        </w:rPr>
        <w:t>) ______ edizione/i</w:t>
      </w:r>
      <w:r>
        <w:rPr>
          <w:sz w:val="24"/>
          <w:szCs w:val="24"/>
        </w:rPr>
        <w:t xml:space="preserve"> da 10 ore ciascuna;</w:t>
      </w:r>
    </w:p>
    <w:p w:rsidR="00A67B95" w:rsidRDefault="00A67B95" w:rsidP="00054B0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F06380" w:rsidRPr="008C4468" w:rsidRDefault="00F06380" w:rsidP="00F06380">
      <w:pPr>
        <w:autoSpaceDE w:val="0"/>
        <w:autoSpaceDN w:val="0"/>
        <w:adjustRightInd w:val="0"/>
        <w:jc w:val="both"/>
        <w:rPr>
          <w:color w:val="000000"/>
        </w:rPr>
      </w:pPr>
      <w:r w:rsidRPr="008C4468">
        <w:rPr>
          <w:color w:val="000000"/>
        </w:rPr>
        <w:t>Ai sensi degli artt. 46 e 47 del D.P.R. n. 445/2000, consapevole che le dichiarazioni mendaci sono punite ai</w:t>
      </w:r>
      <w:r w:rsidR="00054B0E" w:rsidRPr="008C4468">
        <w:rPr>
          <w:color w:val="000000"/>
        </w:rPr>
        <w:t xml:space="preserve"> </w:t>
      </w:r>
      <w:r w:rsidRPr="008C4468">
        <w:rPr>
          <w:color w:val="000000"/>
        </w:rPr>
        <w:t>sensi del codice penale e delle leggi speciali in materia, secondo le disposizioni richiamate all'art. 76 del citato</w:t>
      </w:r>
      <w:r w:rsidR="00054B0E" w:rsidRPr="008C4468">
        <w:rPr>
          <w:color w:val="000000"/>
        </w:rPr>
        <w:t xml:space="preserve"> </w:t>
      </w:r>
      <w:r w:rsidRPr="008C4468">
        <w:rPr>
          <w:color w:val="000000"/>
        </w:rPr>
        <w:t>D.P.R. n. 445- 00, dichiara:</w:t>
      </w:r>
    </w:p>
    <w:p w:rsidR="00F06380" w:rsidRPr="008C4468" w:rsidRDefault="00F06380" w:rsidP="00F06380">
      <w:pPr>
        <w:autoSpaceDE w:val="0"/>
        <w:autoSpaceDN w:val="0"/>
        <w:adjustRightInd w:val="0"/>
        <w:jc w:val="both"/>
        <w:rPr>
          <w:color w:val="000000"/>
        </w:rPr>
      </w:pPr>
      <w:r w:rsidRPr="008C4468">
        <w:rPr>
          <w:color w:val="000000"/>
        </w:rPr>
        <w:t>. di non essere stato destituito da pubblico impiego;</w:t>
      </w:r>
    </w:p>
    <w:p w:rsidR="00F06380" w:rsidRPr="008C4468" w:rsidRDefault="00F06380" w:rsidP="00F06380">
      <w:pPr>
        <w:autoSpaceDE w:val="0"/>
        <w:autoSpaceDN w:val="0"/>
        <w:adjustRightInd w:val="0"/>
        <w:jc w:val="both"/>
        <w:rPr>
          <w:color w:val="000000"/>
        </w:rPr>
      </w:pPr>
      <w:r w:rsidRPr="008C4468">
        <w:rPr>
          <w:color w:val="000000"/>
        </w:rPr>
        <w:t>. di non trovarsi in alcuna posizione di incompatibilità con pubblico impiego;</w:t>
      </w:r>
    </w:p>
    <w:p w:rsidR="00F06380" w:rsidRPr="008C4468" w:rsidRDefault="00F06380" w:rsidP="00F06380">
      <w:pPr>
        <w:autoSpaceDE w:val="0"/>
        <w:autoSpaceDN w:val="0"/>
        <w:adjustRightInd w:val="0"/>
        <w:jc w:val="both"/>
        <w:rPr>
          <w:color w:val="000000"/>
        </w:rPr>
      </w:pPr>
      <w:r w:rsidRPr="008C4468">
        <w:rPr>
          <w:color w:val="000000"/>
        </w:rPr>
        <w:t>. essere/non essere dipendente di altre Amminis</w:t>
      </w:r>
      <w:r w:rsidR="00930385" w:rsidRPr="008C4468">
        <w:rPr>
          <w:color w:val="000000"/>
        </w:rPr>
        <w:t>trazioni pubbliche.</w:t>
      </w:r>
    </w:p>
    <w:p w:rsidR="00930385" w:rsidRPr="008C4468" w:rsidRDefault="00930385" w:rsidP="00054B0E">
      <w:pPr>
        <w:autoSpaceDE w:val="0"/>
        <w:autoSpaceDN w:val="0"/>
        <w:jc w:val="both"/>
      </w:pPr>
    </w:p>
    <w:p w:rsidR="00DD45F0" w:rsidRPr="008C4468" w:rsidRDefault="00100E38" w:rsidP="00031562">
      <w:pPr>
        <w:autoSpaceDE w:val="0"/>
        <w:autoSpaceDN w:val="0"/>
        <w:jc w:val="both"/>
      </w:pPr>
      <w:r w:rsidRPr="008C4468">
        <w:t>Dichiara che non sussistono i</w:t>
      </w:r>
      <w:r w:rsidR="0004001A" w:rsidRPr="008C4468">
        <w:t xml:space="preserve">ncompatibilità, per tutta la durata dell’incarico, </w:t>
      </w:r>
      <w:r w:rsidRPr="008C4468">
        <w:t xml:space="preserve">dovute a </w:t>
      </w:r>
      <w:r w:rsidR="0004001A" w:rsidRPr="008C4468">
        <w:t>rapporti professionali di natura diversa con</w:t>
      </w:r>
      <w:r w:rsidR="00031562" w:rsidRPr="008C4468">
        <w:t xml:space="preserve"> gli studenti e loro familiari.</w:t>
      </w:r>
    </w:p>
    <w:p w:rsidR="00031562" w:rsidRPr="008C4468" w:rsidRDefault="00031562" w:rsidP="00031562">
      <w:pPr>
        <w:autoSpaceDE w:val="0"/>
        <w:autoSpaceDN w:val="0"/>
        <w:jc w:val="both"/>
        <w:rPr>
          <w:color w:val="000000"/>
        </w:rPr>
      </w:pPr>
    </w:p>
    <w:p w:rsidR="00F06380" w:rsidRPr="008C4468" w:rsidRDefault="00F06380" w:rsidP="00F06380">
      <w:pPr>
        <w:autoSpaceDE w:val="0"/>
        <w:autoSpaceDN w:val="0"/>
        <w:adjustRightInd w:val="0"/>
      </w:pPr>
      <w:r w:rsidRPr="008C4468">
        <w:t>Alla presente istanza allega:</w:t>
      </w:r>
    </w:p>
    <w:p w:rsidR="00F06380" w:rsidRPr="008C4468" w:rsidRDefault="00F06380" w:rsidP="00F06380">
      <w:pPr>
        <w:autoSpaceDE w:val="0"/>
        <w:autoSpaceDN w:val="0"/>
        <w:adjustRightInd w:val="0"/>
      </w:pPr>
      <w:r w:rsidRPr="008C4468">
        <w:t xml:space="preserve">. </w:t>
      </w:r>
      <w:r w:rsidRPr="008C4468">
        <w:rPr>
          <w:i/>
          <w:iCs/>
        </w:rPr>
        <w:t xml:space="preserve">curriculum vitae </w:t>
      </w:r>
      <w:r w:rsidRPr="008C4468">
        <w:t>in formato europeo;</w:t>
      </w:r>
    </w:p>
    <w:p w:rsidR="00721430" w:rsidRPr="008C4468" w:rsidRDefault="00721430" w:rsidP="00F06380">
      <w:pPr>
        <w:autoSpaceDE w:val="0"/>
        <w:autoSpaceDN w:val="0"/>
        <w:adjustRightInd w:val="0"/>
      </w:pPr>
    </w:p>
    <w:p w:rsidR="00F06380" w:rsidRPr="008C4468" w:rsidRDefault="00F06380" w:rsidP="00F06380">
      <w:pPr>
        <w:autoSpaceDE w:val="0"/>
        <w:autoSpaceDN w:val="0"/>
        <w:adjustRightInd w:val="0"/>
      </w:pPr>
      <w:r w:rsidRPr="008C4468">
        <w:t>Il/La sottoscritto/a esprime il proprio consenso affinché i dati forniti possano essere trattati nel rispetto del</w:t>
      </w:r>
      <w:r w:rsidR="00930385" w:rsidRPr="008C4468">
        <w:t xml:space="preserve"> </w:t>
      </w:r>
      <w:proofErr w:type="spellStart"/>
      <w:r w:rsidRPr="008C4468">
        <w:t>D.</w:t>
      </w:r>
      <w:proofErr w:type="gramStart"/>
      <w:r w:rsidRPr="008C4468">
        <w:t>L.vo</w:t>
      </w:r>
      <w:proofErr w:type="spellEnd"/>
      <w:proofErr w:type="gramEnd"/>
      <w:r w:rsidRPr="008C4468">
        <w:t xml:space="preserve"> n. 196-03 (</w:t>
      </w:r>
      <w:r w:rsidRPr="008C4468">
        <w:rPr>
          <w:b/>
          <w:bCs/>
        </w:rPr>
        <w:t>Codice in materia di protezione dei dati personali</w:t>
      </w:r>
      <w:r w:rsidRPr="008C4468">
        <w:t>), per gli adempimenti connessi alla</w:t>
      </w:r>
      <w:r w:rsidR="00930385" w:rsidRPr="008C4468">
        <w:t xml:space="preserve"> </w:t>
      </w:r>
      <w:r w:rsidRPr="008C4468">
        <w:t>presente procedura.</w:t>
      </w:r>
    </w:p>
    <w:p w:rsidR="00762C4F" w:rsidRPr="008C4468" w:rsidRDefault="00762C4F" w:rsidP="00F06380">
      <w:pPr>
        <w:autoSpaceDE w:val="0"/>
        <w:autoSpaceDN w:val="0"/>
        <w:adjustRightInd w:val="0"/>
      </w:pPr>
    </w:p>
    <w:p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:rsidR="00D12D16" w:rsidRPr="00930385" w:rsidRDefault="00D12D16" w:rsidP="00F06380">
      <w:pPr>
        <w:jc w:val="both"/>
        <w:rPr>
          <w:sz w:val="24"/>
          <w:szCs w:val="24"/>
        </w:rPr>
      </w:pPr>
    </w:p>
    <w:p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(allegare copia documento di identità in caso di invio e-mail)</w:t>
      </w: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EBF"/>
    <w:multiLevelType w:val="hybridMultilevel"/>
    <w:tmpl w:val="60B09CD6"/>
    <w:lvl w:ilvl="0" w:tplc="A0D69A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C0919"/>
    <w:multiLevelType w:val="hybridMultilevel"/>
    <w:tmpl w:val="67F248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46CDB"/>
    <w:multiLevelType w:val="hybridMultilevel"/>
    <w:tmpl w:val="90628A2E"/>
    <w:lvl w:ilvl="0" w:tplc="ADCA984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4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5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7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25"/>
  </w:num>
  <w:num w:numId="4">
    <w:abstractNumId w:val="12"/>
  </w:num>
  <w:num w:numId="5">
    <w:abstractNumId w:val="22"/>
  </w:num>
  <w:num w:numId="6">
    <w:abstractNumId w:val="16"/>
  </w:num>
  <w:num w:numId="7">
    <w:abstractNumId w:val="1"/>
  </w:num>
  <w:num w:numId="8">
    <w:abstractNumId w:val="11"/>
  </w:num>
  <w:num w:numId="9">
    <w:abstractNumId w:val="24"/>
  </w:num>
  <w:num w:numId="10">
    <w:abstractNumId w:val="19"/>
  </w:num>
  <w:num w:numId="11">
    <w:abstractNumId w:val="21"/>
  </w:num>
  <w:num w:numId="12">
    <w:abstractNumId w:val="13"/>
  </w:num>
  <w:num w:numId="13">
    <w:abstractNumId w:val="27"/>
  </w:num>
  <w:num w:numId="14">
    <w:abstractNumId w:val="10"/>
  </w:num>
  <w:num w:numId="15">
    <w:abstractNumId w:val="18"/>
  </w:num>
  <w:num w:numId="16">
    <w:abstractNumId w:val="2"/>
  </w:num>
  <w:num w:numId="17">
    <w:abstractNumId w:val="17"/>
  </w:num>
  <w:num w:numId="18">
    <w:abstractNumId w:val="9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5"/>
  </w:num>
  <w:num w:numId="23">
    <w:abstractNumId w:val="28"/>
  </w:num>
  <w:num w:numId="24">
    <w:abstractNumId w:val="14"/>
  </w:num>
  <w:num w:numId="25">
    <w:abstractNumId w:val="4"/>
  </w:num>
  <w:num w:numId="26">
    <w:abstractNumId w:val="23"/>
  </w:num>
  <w:num w:numId="27">
    <w:abstractNumId w:val="3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1F0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4F6E88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8647F"/>
    <w:rsid w:val="005933FC"/>
    <w:rsid w:val="00596326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563F"/>
    <w:rsid w:val="00656DE8"/>
    <w:rsid w:val="00657286"/>
    <w:rsid w:val="006614E8"/>
    <w:rsid w:val="00671813"/>
    <w:rsid w:val="00671CF6"/>
    <w:rsid w:val="00672793"/>
    <w:rsid w:val="00676D92"/>
    <w:rsid w:val="00687B51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1D9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38E6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4468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67B95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3A89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64A16"/>
    <w:rsid w:val="00C652B7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16B8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0FF6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36F8364B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  <w:style w:type="character" w:customStyle="1" w:styleId="ui-provider">
    <w:name w:val="ui-provider"/>
    <w:rsid w:val="00D1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0DB6-703C-4C53-BB73-278A2997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21</TotalTime>
  <Pages>1</Pages>
  <Words>322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13</cp:revision>
  <cp:lastPrinted>2017-11-20T08:22:00Z</cp:lastPrinted>
  <dcterms:created xsi:type="dcterms:W3CDTF">2024-10-21T11:57:00Z</dcterms:created>
  <dcterms:modified xsi:type="dcterms:W3CDTF">2025-03-10T13:56:00Z</dcterms:modified>
</cp:coreProperties>
</file>