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dichiarazione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D77D74" w:rsidRDefault="00D12D16" w:rsidP="00D77D74">
      <w:pPr>
        <w:pStyle w:val="Default"/>
        <w:jc w:val="both"/>
        <w:rPr>
          <w:bCs/>
        </w:rPr>
      </w:pPr>
      <w:r>
        <w:rPr>
          <w:rFonts w:ascii="Arial" w:hAnsi="Arial" w:cs="Arial"/>
          <w:b/>
          <w:bCs/>
        </w:rPr>
        <w:t>TABELLA DI VALUTAZIONE DEI TITOLI PER SELEZIONE DI ESPERTO PROGETTISTA</w:t>
      </w:r>
      <w:r w:rsidR="00F1793E">
        <w:rPr>
          <w:rFonts w:ascii="Arial" w:hAnsi="Arial" w:cs="Arial"/>
          <w:b/>
          <w:bCs/>
        </w:rPr>
        <w:t xml:space="preserve"> </w:t>
      </w:r>
      <w:r w:rsidR="00D77D74" w:rsidRPr="001D631A">
        <w:t xml:space="preserve">per il </w:t>
      </w:r>
      <w:r w:rsidR="00D77D74" w:rsidRPr="001D631A">
        <w:rPr>
          <w:bCs/>
        </w:rPr>
        <w:t xml:space="preserve">progetto PON FESR REACT EU </w:t>
      </w:r>
      <w:proofErr w:type="spellStart"/>
      <w:r w:rsidR="00624323">
        <w:rPr>
          <w:bCs/>
        </w:rPr>
        <w:t>digital</w:t>
      </w:r>
      <w:proofErr w:type="spellEnd"/>
      <w:r w:rsidR="00624323">
        <w:rPr>
          <w:bCs/>
        </w:rPr>
        <w:t xml:space="preserve"> </w:t>
      </w:r>
      <w:proofErr w:type="spellStart"/>
      <w:r w:rsidR="00624323">
        <w:rPr>
          <w:bCs/>
        </w:rPr>
        <w:t>board</w:t>
      </w:r>
      <w:proofErr w:type="spellEnd"/>
    </w:p>
    <w:p w:rsidR="00D77D74" w:rsidRPr="000E4B17" w:rsidRDefault="00D77D74" w:rsidP="00D77D74">
      <w:pPr>
        <w:adjustRightInd w:val="0"/>
        <w:jc w:val="both"/>
        <w:rPr>
          <w:b/>
          <w:color w:val="000000"/>
          <w:sz w:val="24"/>
          <w:szCs w:val="24"/>
        </w:rPr>
      </w:pPr>
      <w:r w:rsidRPr="000E4B17">
        <w:rPr>
          <w:b/>
          <w:sz w:val="24"/>
          <w:szCs w:val="24"/>
        </w:rPr>
        <w:t>Codice</w:t>
      </w:r>
      <w:r w:rsidR="00624323">
        <w:rPr>
          <w:b/>
          <w:sz w:val="24"/>
          <w:szCs w:val="24"/>
        </w:rPr>
        <w:t xml:space="preserve"> Identificativo progetto: 13.1.2</w:t>
      </w:r>
      <w:r w:rsidRPr="000E4B17">
        <w:rPr>
          <w:b/>
          <w:sz w:val="24"/>
          <w:szCs w:val="24"/>
        </w:rPr>
        <w:t>A –FESRPON-LI-2021-</w:t>
      </w:r>
      <w:r w:rsidR="00624323">
        <w:rPr>
          <w:b/>
          <w:sz w:val="24"/>
          <w:szCs w:val="24"/>
        </w:rPr>
        <w:t>90</w:t>
      </w:r>
    </w:p>
    <w:p w:rsidR="00624323" w:rsidRPr="00512BFF" w:rsidRDefault="00624323" w:rsidP="00624323">
      <w:pPr>
        <w:tabs>
          <w:tab w:val="left" w:pos="993"/>
        </w:tabs>
        <w:jc w:val="both"/>
        <w:rPr>
          <w:b/>
          <w:color w:val="000000"/>
          <w:sz w:val="24"/>
          <w:szCs w:val="24"/>
        </w:rPr>
      </w:pPr>
      <w:r w:rsidRPr="00512BFF">
        <w:rPr>
          <w:b/>
          <w:sz w:val="24"/>
          <w:szCs w:val="24"/>
        </w:rPr>
        <w:t>Titolo modulo:</w:t>
      </w:r>
      <w:r w:rsidRPr="00512BFF">
        <w:rPr>
          <w:b/>
          <w:color w:val="000000"/>
          <w:sz w:val="24"/>
          <w:szCs w:val="24"/>
        </w:rPr>
        <w:t xml:space="preserve"> “Dotazione di attrezzature per la trasformazione digitale della didattica e dell’organizzazione scolastica”</w:t>
      </w:r>
    </w:p>
    <w:p w:rsidR="00624323" w:rsidRPr="00512BFF" w:rsidRDefault="00624323" w:rsidP="00624323">
      <w:pPr>
        <w:tabs>
          <w:tab w:val="left" w:pos="993"/>
        </w:tabs>
        <w:ind w:left="990" w:hanging="990"/>
        <w:jc w:val="both"/>
        <w:rPr>
          <w:b/>
          <w:color w:val="000000"/>
          <w:sz w:val="24"/>
          <w:szCs w:val="24"/>
        </w:rPr>
      </w:pPr>
    </w:p>
    <w:p w:rsidR="00624323" w:rsidRPr="00512BFF" w:rsidRDefault="00624323" w:rsidP="00624323">
      <w:pPr>
        <w:tabs>
          <w:tab w:val="left" w:pos="993"/>
        </w:tabs>
        <w:ind w:left="990" w:hanging="990"/>
        <w:jc w:val="both"/>
        <w:rPr>
          <w:sz w:val="24"/>
          <w:szCs w:val="24"/>
          <w:u w:val="single"/>
        </w:rPr>
      </w:pPr>
      <w:r w:rsidRPr="00512BFF">
        <w:rPr>
          <w:b/>
          <w:sz w:val="24"/>
          <w:szCs w:val="24"/>
        </w:rPr>
        <w:t>CUP C59J21023990006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6771"/>
        <w:gridCol w:w="3461"/>
      </w:tblGrid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Titoli ed Esperienze lavorative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Valutazione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Diploma di laurea in aree disciplinari relative alle competenze</w:t>
            </w:r>
          </w:p>
          <w:p w:rsidR="00F20EFE" w:rsidRPr="009A4420" w:rsidRDefault="00F20EFE" w:rsidP="00D45BFC">
            <w:pPr>
              <w:adjustRightInd w:val="0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Professionali attinenti alla tipologia e alla finalità del PON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Abilitazioni professionali attinenti la tipologia dell’incarico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F20E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Pregresse esperienze, in progetti PON FESR e/o in progetti finanziati da Enti Pubblici attinenti al settore richiesto </w:t>
            </w:r>
            <w:bookmarkStart w:id="0" w:name="_GoBack"/>
            <w:bookmarkEnd w:id="0"/>
          </w:p>
        </w:tc>
        <w:tc>
          <w:tcPr>
            <w:tcW w:w="3461" w:type="dxa"/>
          </w:tcPr>
          <w:p w:rsidR="00F20EFE" w:rsidRPr="009A4420" w:rsidRDefault="00F20EFE" w:rsidP="00D45BF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Certificazioni informatiche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Esperienza come animatore digitale o referente nell’ambito multimediale presso istituti scolastici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sectPr w:rsidR="00C021D9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7C65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24323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12E78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77D74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5AB9-758B-4E9B-B0C5-E0754B7C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5</TotalTime>
  <Pages>1</Pages>
  <Words>112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SILVIA</cp:lastModifiedBy>
  <cp:revision>10</cp:revision>
  <cp:lastPrinted>2017-11-20T08:22:00Z</cp:lastPrinted>
  <dcterms:created xsi:type="dcterms:W3CDTF">2017-11-20T08:59:00Z</dcterms:created>
  <dcterms:modified xsi:type="dcterms:W3CDTF">2022-02-17T11:14:00Z</dcterms:modified>
</cp:coreProperties>
</file>