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Fac-simile dichiarazione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Varazze-Celle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E337E6" w:rsidRDefault="00D12D16" w:rsidP="00E337E6">
      <w:pPr>
        <w:pStyle w:val="Default"/>
        <w:jc w:val="both"/>
        <w:rPr>
          <w:bCs/>
        </w:rPr>
      </w:pPr>
      <w:r>
        <w:rPr>
          <w:rFonts w:ascii="Arial" w:hAnsi="Arial" w:cs="Arial"/>
          <w:b/>
          <w:bCs/>
        </w:rPr>
        <w:t>TABELLA DI VALUTAZIONE DEI TITOLI PER SELEZIONE DI ESPERTO PROGETTISTA</w:t>
      </w:r>
      <w:r w:rsidR="00F1793E">
        <w:rPr>
          <w:rFonts w:ascii="Arial" w:hAnsi="Arial" w:cs="Arial"/>
          <w:b/>
          <w:bCs/>
        </w:rPr>
        <w:t xml:space="preserve"> </w:t>
      </w:r>
      <w:r w:rsidR="00D77D74" w:rsidRPr="001D631A">
        <w:t xml:space="preserve">per il </w:t>
      </w:r>
      <w:r w:rsidR="00D77D74" w:rsidRPr="001D631A">
        <w:rPr>
          <w:bCs/>
        </w:rPr>
        <w:t xml:space="preserve">progetto PON FESR REACT EU </w:t>
      </w:r>
      <w:r w:rsidR="00E337E6" w:rsidRPr="001D631A">
        <w:rPr>
          <w:bCs/>
        </w:rPr>
        <w:t xml:space="preserve">PON FESR REACT EU </w:t>
      </w:r>
      <w:r w:rsidR="00E337E6">
        <w:rPr>
          <w:bCs/>
        </w:rPr>
        <w:t>ambienti didattici innovativi per le scuole dell’infanzia</w:t>
      </w:r>
    </w:p>
    <w:p w:rsidR="00E337E6" w:rsidRPr="000E4B17" w:rsidRDefault="00E337E6" w:rsidP="00E337E6">
      <w:pPr>
        <w:adjustRightInd w:val="0"/>
        <w:jc w:val="both"/>
        <w:rPr>
          <w:b/>
          <w:color w:val="000000"/>
          <w:sz w:val="24"/>
          <w:szCs w:val="24"/>
        </w:rPr>
      </w:pPr>
      <w:r w:rsidRPr="000E4B17">
        <w:rPr>
          <w:b/>
          <w:sz w:val="24"/>
          <w:szCs w:val="24"/>
        </w:rPr>
        <w:t>Codice</w:t>
      </w:r>
      <w:r>
        <w:rPr>
          <w:b/>
          <w:sz w:val="24"/>
          <w:szCs w:val="24"/>
        </w:rPr>
        <w:t xml:space="preserve"> Identificativo progetto: 13.1.5</w:t>
      </w:r>
      <w:r w:rsidRPr="000E4B17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–FESRPON-LI-2022</w:t>
      </w:r>
      <w:r w:rsidRPr="000E4B17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29</w:t>
      </w:r>
    </w:p>
    <w:p w:rsidR="00E337E6" w:rsidRPr="00543B7E" w:rsidRDefault="00E337E6" w:rsidP="00E337E6">
      <w:pPr>
        <w:tabs>
          <w:tab w:val="left" w:pos="993"/>
        </w:tabs>
        <w:ind w:left="990" w:hanging="990"/>
        <w:jc w:val="both"/>
        <w:rPr>
          <w:color w:val="000000"/>
          <w:sz w:val="24"/>
          <w:szCs w:val="24"/>
        </w:rPr>
      </w:pPr>
      <w:r w:rsidRPr="00543B7E">
        <w:rPr>
          <w:sz w:val="24"/>
          <w:szCs w:val="24"/>
        </w:rPr>
        <w:t>Titolo modulo:</w:t>
      </w:r>
      <w:r w:rsidRPr="00543B7E">
        <w:rPr>
          <w:color w:val="000000"/>
          <w:sz w:val="24"/>
          <w:szCs w:val="24"/>
        </w:rPr>
        <w:t xml:space="preserve"> “</w:t>
      </w:r>
      <w:r w:rsidRPr="00543B7E">
        <w:rPr>
          <w:bCs/>
          <w:sz w:val="24"/>
          <w:szCs w:val="24"/>
        </w:rPr>
        <w:t>ambienti didattici innovativi per la scuola dell’infanzia</w:t>
      </w:r>
      <w:r w:rsidRPr="00543B7E">
        <w:rPr>
          <w:color w:val="000000"/>
          <w:sz w:val="24"/>
          <w:szCs w:val="24"/>
        </w:rPr>
        <w:t>”</w:t>
      </w:r>
    </w:p>
    <w:p w:rsidR="00F1793E" w:rsidRDefault="00E337E6" w:rsidP="00E337E6">
      <w:pPr>
        <w:pStyle w:val="Default"/>
        <w:jc w:val="both"/>
        <w:rPr>
          <w:rFonts w:ascii="Book Antiqua" w:hAnsi="Book Antiqua"/>
          <w:b/>
          <w:sz w:val="22"/>
          <w:szCs w:val="22"/>
        </w:rPr>
      </w:pPr>
      <w:r w:rsidRPr="00512BFF">
        <w:rPr>
          <w:b/>
        </w:rPr>
        <w:t>CUP C</w:t>
      </w:r>
      <w:r>
        <w:rPr>
          <w:b/>
        </w:rPr>
        <w:t>54D22000640006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71"/>
        <w:gridCol w:w="3461"/>
      </w:tblGrid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Titoli ed Esperienze lavorative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Valutazione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Diploma di laurea in aree disciplinari relative alle competenze</w:t>
            </w:r>
          </w:p>
          <w:p w:rsidR="00F20EFE" w:rsidRPr="009A4420" w:rsidRDefault="00F20EFE" w:rsidP="00D45BFC">
            <w:pPr>
              <w:adjustRightInd w:val="0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Professionali attinenti alla tipologia e alla finalità del PON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Abilitazioni professionali attinenti la tipologia dell’incarico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F20E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 xml:space="preserve">Pregresse esperienze, in progetti PON FESR e/o in progetti finanziati da Enti Pubblici attinenti al settore richiesto 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Certificazioni informatiche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Esperienza come animatore digitale o referente nell’ambito multimediale presso istituti scolastici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F20EFE" w:rsidRPr="00D430D6" w:rsidRDefault="00F20EF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:rsidR="00F1793E" w:rsidRDefault="00F1793E" w:rsidP="00D12D16">
      <w:pPr>
        <w:jc w:val="both"/>
        <w:rPr>
          <w:rFonts w:ascii="Arial" w:hAnsi="Arial" w:cs="Arial"/>
          <w:b/>
          <w:bCs/>
          <w:color w:val="000000"/>
        </w:rPr>
      </w:pPr>
    </w:p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sectPr w:rsidR="00C021D9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5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10"/>
  </w:num>
  <w:num w:numId="13">
    <w:abstractNumId w:val="21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7C65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24323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12E78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77D74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37E6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docId w15:val="{F938CAC6-D621-482B-8383-3306FE10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E072C-2AC0-4F68-934F-4C4C2124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Elvira Ramberti</cp:lastModifiedBy>
  <cp:revision>11</cp:revision>
  <cp:lastPrinted>2017-11-20T08:22:00Z</cp:lastPrinted>
  <dcterms:created xsi:type="dcterms:W3CDTF">2017-11-20T08:59:00Z</dcterms:created>
  <dcterms:modified xsi:type="dcterms:W3CDTF">2023-01-17T14:27:00Z</dcterms:modified>
</cp:coreProperties>
</file>