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Fac-simile domanda</w:t>
      </w: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6479CD">
        <w:rPr>
          <w:rFonts w:ascii="Arial" w:hAnsi="Arial" w:cs="Arial"/>
          <w:color w:val="000000"/>
          <w:sz w:val="18"/>
          <w:szCs w:val="18"/>
        </w:rPr>
        <w:t>Varazze - Celle</w:t>
      </w: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DOMANDA DI PARTECIPAZIONE ALLA SELEZIONE DI ESPERTO INTERNO PROGETTISTA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62C4F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Il/La sottoscritto/a__________________________________(cognome e nome) 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nato/a____________________________________prov. _____________il 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C.F. ________________________________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Residente in ________________________________________ prov. 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via/Piazza___________________________________________________________ </w:t>
      </w:r>
      <w:proofErr w:type="spellStart"/>
      <w:r>
        <w:rPr>
          <w:rFonts w:ascii="Arial" w:hAnsi="Arial" w:cs="Arial"/>
          <w:color w:val="000000"/>
        </w:rPr>
        <w:t>n.civ.</w:t>
      </w:r>
      <w:proofErr w:type="spellEnd"/>
      <w:r>
        <w:rPr>
          <w:rFonts w:ascii="Arial" w:hAnsi="Arial" w:cs="Arial"/>
          <w:color w:val="000000"/>
        </w:rPr>
        <w:t xml:space="preserve"> 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telefono______________________________cell. ____________________________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 MAIL- ___________________________________________________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62C4F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TITOLO </w:t>
      </w:r>
      <w:proofErr w:type="spellStart"/>
      <w:r>
        <w:rPr>
          <w:rFonts w:ascii="Arial" w:hAnsi="Arial" w:cs="Arial"/>
          <w:color w:val="000000"/>
        </w:rPr>
        <w:t>DI</w:t>
      </w:r>
      <w:proofErr w:type="spellEnd"/>
      <w:r>
        <w:rPr>
          <w:rFonts w:ascii="Arial" w:hAnsi="Arial" w:cs="Arial"/>
          <w:color w:val="000000"/>
        </w:rPr>
        <w:t xml:space="preserve"> STUDIO POSSEDUTO__________________________________________conseguito 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presso_________________________________________ con voti ____________________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Attuale occupazione (con indicazione della sede di Attuale sede si servizio)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________________________________________________________________________________,</w:t>
      </w:r>
    </w:p>
    <w:p w:rsidR="00F06380" w:rsidRDefault="00F06380" w:rsidP="00F063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 H I E D E</w:t>
      </w:r>
    </w:p>
    <w:p w:rsidR="00F06380" w:rsidRPr="001A438D" w:rsidRDefault="00F06380" w:rsidP="00F063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D631A" w:rsidRDefault="00F06380" w:rsidP="001D631A">
      <w:pPr>
        <w:pStyle w:val="Default"/>
        <w:jc w:val="both"/>
        <w:rPr>
          <w:bCs/>
        </w:rPr>
      </w:pPr>
      <w:r w:rsidRPr="001D631A">
        <w:t xml:space="preserve">alla S.V. di partecipare alla selezione, in qualità di </w:t>
      </w:r>
      <w:r w:rsidRPr="001D631A">
        <w:rPr>
          <w:b/>
          <w:bCs/>
        </w:rPr>
        <w:t>ESPERTO INTERNO PROGETTISTA</w:t>
      </w:r>
      <w:r w:rsidRPr="001D631A">
        <w:t xml:space="preserve">, per il </w:t>
      </w:r>
      <w:r w:rsidR="001D631A" w:rsidRPr="001D631A">
        <w:rPr>
          <w:bCs/>
        </w:rPr>
        <w:t xml:space="preserve">progetto PON FESR REACT EU </w:t>
      </w:r>
      <w:proofErr w:type="spellStart"/>
      <w:r w:rsidR="00537B18">
        <w:rPr>
          <w:bCs/>
        </w:rPr>
        <w:t>digital</w:t>
      </w:r>
      <w:proofErr w:type="spellEnd"/>
      <w:r w:rsidR="00537B18">
        <w:rPr>
          <w:bCs/>
        </w:rPr>
        <w:t xml:space="preserve"> </w:t>
      </w:r>
      <w:proofErr w:type="spellStart"/>
      <w:r w:rsidR="00537B18">
        <w:rPr>
          <w:bCs/>
        </w:rPr>
        <w:t>board</w:t>
      </w:r>
      <w:proofErr w:type="spellEnd"/>
    </w:p>
    <w:p w:rsidR="001D631A" w:rsidRPr="000E4B17" w:rsidRDefault="001D631A" w:rsidP="001D631A">
      <w:pPr>
        <w:adjustRightInd w:val="0"/>
        <w:jc w:val="both"/>
        <w:rPr>
          <w:b/>
          <w:color w:val="000000"/>
          <w:sz w:val="24"/>
          <w:szCs w:val="24"/>
        </w:rPr>
      </w:pPr>
      <w:r w:rsidRPr="000E4B17">
        <w:rPr>
          <w:b/>
          <w:sz w:val="24"/>
          <w:szCs w:val="24"/>
        </w:rPr>
        <w:t>Codice</w:t>
      </w:r>
      <w:r w:rsidR="00537B18">
        <w:rPr>
          <w:b/>
          <w:sz w:val="24"/>
          <w:szCs w:val="24"/>
        </w:rPr>
        <w:t xml:space="preserve"> Identificativo progetto: 13.1.2</w:t>
      </w:r>
      <w:r w:rsidRPr="000E4B17">
        <w:rPr>
          <w:b/>
          <w:sz w:val="24"/>
          <w:szCs w:val="24"/>
        </w:rPr>
        <w:t>A –FESRPON-LI-2021-</w:t>
      </w:r>
      <w:r w:rsidR="00537B18">
        <w:rPr>
          <w:b/>
          <w:sz w:val="24"/>
          <w:szCs w:val="24"/>
        </w:rPr>
        <w:t>90</w:t>
      </w:r>
    </w:p>
    <w:p w:rsidR="001D631A" w:rsidRPr="000E4B17" w:rsidRDefault="001D631A" w:rsidP="001D631A">
      <w:pPr>
        <w:tabs>
          <w:tab w:val="left" w:pos="993"/>
        </w:tabs>
        <w:ind w:left="990" w:hanging="990"/>
        <w:jc w:val="both"/>
        <w:rPr>
          <w:b/>
          <w:color w:val="000000"/>
          <w:sz w:val="24"/>
          <w:szCs w:val="24"/>
        </w:rPr>
      </w:pPr>
      <w:r w:rsidRPr="000E4B17">
        <w:rPr>
          <w:b/>
          <w:sz w:val="24"/>
          <w:szCs w:val="24"/>
        </w:rPr>
        <w:t>Titolo modulo:</w:t>
      </w:r>
      <w:r w:rsidRPr="000E4B17">
        <w:rPr>
          <w:b/>
          <w:color w:val="000000"/>
          <w:sz w:val="24"/>
          <w:szCs w:val="24"/>
        </w:rPr>
        <w:t xml:space="preserve"> “</w:t>
      </w:r>
      <w:r w:rsidR="00537B18">
        <w:rPr>
          <w:b/>
          <w:color w:val="000000"/>
        </w:rPr>
        <w:t xml:space="preserve">Dotazione di attrezzature per la trasformazione digitale della didattica e </w:t>
      </w:r>
      <w:r w:rsidR="00537B18">
        <w:rPr>
          <w:b/>
        </w:rPr>
        <w:t xml:space="preserve"> </w:t>
      </w:r>
      <w:r w:rsidR="00537B18">
        <w:rPr>
          <w:b/>
          <w:color w:val="000000"/>
        </w:rPr>
        <w:t>dell’organizzazione scolastica</w:t>
      </w:r>
      <w:r w:rsidRPr="000E4B17">
        <w:rPr>
          <w:b/>
          <w:color w:val="000000"/>
          <w:sz w:val="24"/>
          <w:szCs w:val="24"/>
        </w:rPr>
        <w:t>”</w:t>
      </w:r>
    </w:p>
    <w:p w:rsidR="001D631A" w:rsidRDefault="001D631A" w:rsidP="001D631A">
      <w:pPr>
        <w:tabs>
          <w:tab w:val="left" w:pos="993"/>
        </w:tabs>
        <w:ind w:left="990" w:hanging="990"/>
        <w:jc w:val="both"/>
        <w:rPr>
          <w:b/>
          <w:sz w:val="24"/>
          <w:szCs w:val="24"/>
        </w:rPr>
      </w:pPr>
      <w:r w:rsidRPr="000E4B17">
        <w:rPr>
          <w:b/>
          <w:sz w:val="24"/>
          <w:szCs w:val="24"/>
        </w:rPr>
        <w:t xml:space="preserve">CUP </w:t>
      </w:r>
      <w:r w:rsidR="00537B18" w:rsidRPr="00512BFF">
        <w:rPr>
          <w:b/>
          <w:sz w:val="24"/>
          <w:szCs w:val="24"/>
        </w:rPr>
        <w:t>C59J21023990006</w:t>
      </w:r>
    </w:p>
    <w:p w:rsidR="001D631A" w:rsidRPr="000E4B17" w:rsidRDefault="001D631A" w:rsidP="001D631A">
      <w:pPr>
        <w:tabs>
          <w:tab w:val="left" w:pos="993"/>
        </w:tabs>
        <w:ind w:left="990" w:hanging="990"/>
        <w:jc w:val="both"/>
        <w:rPr>
          <w:sz w:val="24"/>
          <w:szCs w:val="24"/>
          <w:u w:val="single"/>
        </w:rPr>
      </w:pPr>
    </w:p>
    <w:p w:rsidR="001D631A" w:rsidRDefault="001D631A" w:rsidP="001D631A">
      <w:pPr>
        <w:pStyle w:val="Default"/>
        <w:jc w:val="both"/>
        <w:rPr>
          <w:rFonts w:eastAsia="Calibri"/>
          <w:lang w:eastAsia="en-US"/>
        </w:rPr>
      </w:pP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Ai sensi degli artt. 46 e 47 del D.P.R. n. 445/2000, consapevole che le dichiarazioni mendaci sono punite ai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sensi del codice penale e delle leggi speciali in materia, secondo le disposizioni richiamate all'art. 76 del citato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D.P.R. n. 445- 00, dichiara: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di non essere stato destituito da pubblico impiego;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di non trovarsi in alcuna posizione di incompatibilità con pubblico impiego;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essere/non essere dipendente di altre Amministrazioni pubbliche;</w:t>
      </w:r>
    </w:p>
    <w:p w:rsidR="00721430" w:rsidRDefault="00F06380" w:rsidP="00F0638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di non essere collegato a ditte o società interessate alla partecipazione alle gare di acquisto</w:t>
      </w:r>
    </w:p>
    <w:p w:rsidR="00DD45F0" w:rsidRDefault="00DD45F0" w:rsidP="00F06380">
      <w:pPr>
        <w:jc w:val="both"/>
        <w:rPr>
          <w:rFonts w:ascii="Arial" w:hAnsi="Arial" w:cs="Arial"/>
          <w:color w:val="000000"/>
        </w:rPr>
      </w:pPr>
    </w:p>
    <w:p w:rsidR="00F06380" w:rsidRPr="001D631A" w:rsidRDefault="00F06380" w:rsidP="00F0638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D631A">
        <w:rPr>
          <w:rFonts w:ascii="Arial" w:hAnsi="Arial" w:cs="Arial"/>
          <w:b/>
        </w:rPr>
        <w:t>Alla presente istanza allega:</w:t>
      </w:r>
    </w:p>
    <w:p w:rsidR="00F06380" w:rsidRPr="001D631A" w:rsidRDefault="00F06380" w:rsidP="00F0638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D631A">
        <w:rPr>
          <w:rFonts w:ascii="Arial" w:hAnsi="Arial" w:cs="Arial"/>
          <w:b/>
        </w:rPr>
        <w:t xml:space="preserve">. </w:t>
      </w:r>
      <w:r w:rsidR="001D631A" w:rsidRPr="001D631A">
        <w:rPr>
          <w:rFonts w:ascii="Arial" w:hAnsi="Arial" w:cs="Arial"/>
          <w:b/>
        </w:rPr>
        <w:t xml:space="preserve">allegato 2 </w:t>
      </w:r>
      <w:r w:rsidRPr="001D631A">
        <w:rPr>
          <w:rFonts w:ascii="Arial" w:hAnsi="Arial" w:cs="Arial"/>
          <w:b/>
        </w:rPr>
        <w:t xml:space="preserve">tabella di valutazione dei titoli per selezione di esperto </w:t>
      </w:r>
      <w:r w:rsidR="001D631A">
        <w:rPr>
          <w:rFonts w:ascii="Arial" w:hAnsi="Arial" w:cs="Arial"/>
          <w:b/>
        </w:rPr>
        <w:t>progettista</w:t>
      </w:r>
      <w:r w:rsidRPr="001D631A">
        <w:rPr>
          <w:rFonts w:ascii="Arial" w:hAnsi="Arial" w:cs="Arial"/>
          <w:b/>
        </w:rPr>
        <w:t>;</w:t>
      </w:r>
    </w:p>
    <w:p w:rsidR="00F06380" w:rsidRPr="001D631A" w:rsidRDefault="00F06380" w:rsidP="00F0638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D631A">
        <w:rPr>
          <w:rFonts w:ascii="Arial" w:hAnsi="Arial" w:cs="Arial"/>
          <w:b/>
        </w:rPr>
        <w:t xml:space="preserve">. </w:t>
      </w:r>
      <w:r w:rsidRPr="001D631A">
        <w:rPr>
          <w:rFonts w:ascii="Arial" w:hAnsi="Arial" w:cs="Arial"/>
          <w:b/>
          <w:i/>
          <w:iCs/>
        </w:rPr>
        <w:t xml:space="preserve">curriculum vitae </w:t>
      </w:r>
      <w:r w:rsidRPr="001D631A">
        <w:rPr>
          <w:rFonts w:ascii="Arial" w:hAnsi="Arial" w:cs="Arial"/>
          <w:b/>
        </w:rPr>
        <w:t>in formato europeo;</w:t>
      </w:r>
    </w:p>
    <w:p w:rsidR="00F06380" w:rsidRPr="001D631A" w:rsidRDefault="00F06380" w:rsidP="00F0638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D631A">
        <w:rPr>
          <w:rFonts w:ascii="Arial" w:hAnsi="Arial" w:cs="Arial"/>
          <w:b/>
        </w:rPr>
        <w:t>. ogni altro titolo utile alla selezione.</w:t>
      </w:r>
    </w:p>
    <w:p w:rsidR="00721430" w:rsidRDefault="00721430" w:rsidP="00F06380">
      <w:pPr>
        <w:autoSpaceDE w:val="0"/>
        <w:autoSpaceDN w:val="0"/>
        <w:adjustRightInd w:val="0"/>
        <w:rPr>
          <w:rFonts w:ascii="Arial" w:hAnsi="Arial" w:cs="Arial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Il/La sottoscritto/a esprime il proprio consenso affinché i dati forniti possano essere trattati nel rispetto del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D.L.vo n. 196-03 (</w:t>
      </w:r>
      <w:r>
        <w:rPr>
          <w:rFonts w:ascii="Arial" w:hAnsi="Arial" w:cs="Arial"/>
          <w:b/>
          <w:bCs/>
        </w:rPr>
        <w:t>Codice in materia di protezione dei dati personali</w:t>
      </w:r>
      <w:r>
        <w:rPr>
          <w:rFonts w:ascii="Arial" w:hAnsi="Arial" w:cs="Arial"/>
        </w:rPr>
        <w:t>), per gli adempimenti connessi alla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presente procedura.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</w:rPr>
      </w:pPr>
    </w:p>
    <w:p w:rsidR="00F06380" w:rsidRDefault="00F06380" w:rsidP="00F063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 FIRMA ____________________________________</w:t>
      </w:r>
    </w:p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sectPr w:rsidR="00D12D16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1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5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9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1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9"/>
  </w:num>
  <w:num w:numId="5">
    <w:abstractNumId w:val="17"/>
  </w:num>
  <w:num w:numId="6">
    <w:abstractNumId w:val="11"/>
  </w:num>
  <w:num w:numId="7">
    <w:abstractNumId w:val="1"/>
  </w:num>
  <w:num w:numId="8">
    <w:abstractNumId w:val="8"/>
  </w:num>
  <w:num w:numId="9">
    <w:abstractNumId w:val="18"/>
  </w:num>
  <w:num w:numId="10">
    <w:abstractNumId w:val="14"/>
  </w:num>
  <w:num w:numId="11">
    <w:abstractNumId w:val="16"/>
  </w:num>
  <w:num w:numId="12">
    <w:abstractNumId w:val="10"/>
  </w:num>
  <w:num w:numId="13">
    <w:abstractNumId w:val="21"/>
  </w:num>
  <w:num w:numId="14">
    <w:abstractNumId w:val="7"/>
  </w:num>
  <w:num w:numId="15">
    <w:abstractNumId w:val="13"/>
  </w:num>
  <w:num w:numId="16">
    <w:abstractNumId w:val="2"/>
  </w:num>
  <w:num w:numId="17">
    <w:abstractNumId w:val="12"/>
  </w:num>
  <w:num w:numId="18">
    <w:abstractNumId w:val="6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5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9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A438D"/>
    <w:rsid w:val="001B0103"/>
    <w:rsid w:val="001B1665"/>
    <w:rsid w:val="001B25D5"/>
    <w:rsid w:val="001B6FF2"/>
    <w:rsid w:val="001C03BC"/>
    <w:rsid w:val="001C54BA"/>
    <w:rsid w:val="001D631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3595"/>
    <w:rsid w:val="00535445"/>
    <w:rsid w:val="00537B18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479CD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209BA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640A"/>
    <w:rsid w:val="00CA1196"/>
    <w:rsid w:val="00CD4FF5"/>
    <w:rsid w:val="00CD6AD2"/>
    <w:rsid w:val="00CE2DEA"/>
    <w:rsid w:val="00CE418F"/>
    <w:rsid w:val="00CE4750"/>
    <w:rsid w:val="00CF2225"/>
    <w:rsid w:val="00D01C10"/>
    <w:rsid w:val="00D01CDD"/>
    <w:rsid w:val="00D03D54"/>
    <w:rsid w:val="00D04725"/>
    <w:rsid w:val="00D12D16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2A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35F8"/>
    <w:rsid w:val="00E50B64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D2F"/>
    <w:rsid w:val="00F03C70"/>
    <w:rsid w:val="00F06380"/>
    <w:rsid w:val="00F15CEE"/>
    <w:rsid w:val="00F240C8"/>
    <w:rsid w:val="00F24F6D"/>
    <w:rsid w:val="00F27952"/>
    <w:rsid w:val="00F3436B"/>
    <w:rsid w:val="00F424BD"/>
    <w:rsid w:val="00F43603"/>
    <w:rsid w:val="00F438F9"/>
    <w:rsid w:val="00F4454E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del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2ABF5-C891-4575-A8C7-CDD937DA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4</TotalTime>
  <Pages>1</Pages>
  <Words>265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SILVIA</cp:lastModifiedBy>
  <cp:revision>11</cp:revision>
  <cp:lastPrinted>2017-11-20T08:22:00Z</cp:lastPrinted>
  <dcterms:created xsi:type="dcterms:W3CDTF">2017-11-20T08:58:00Z</dcterms:created>
  <dcterms:modified xsi:type="dcterms:W3CDTF">2022-02-17T11:13:00Z</dcterms:modified>
</cp:coreProperties>
</file>