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domanda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6479CD">
        <w:rPr>
          <w:rFonts w:ascii="Arial" w:hAnsi="Arial" w:cs="Arial"/>
          <w:color w:val="000000"/>
          <w:sz w:val="18"/>
          <w:szCs w:val="18"/>
        </w:rPr>
        <w:t>Varazze - 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DOMANDA DI PARTECIPAZIONE ALLA SELEZIONE DI ESPERTO INTERNO </w:t>
      </w:r>
      <w:r w:rsidR="00F02BA0">
        <w:rPr>
          <w:rFonts w:ascii="Arial" w:hAnsi="Arial" w:cs="Arial"/>
          <w:b/>
          <w:bCs/>
          <w:color w:val="000000"/>
        </w:rPr>
        <w:t>COLLAUDATORE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sottoscritto/a_________________________________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 xml:space="preserve">cognome e nome)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nato/a____________________________________prov. _____________il 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________________________________________ prov. 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color w:val="000000"/>
        </w:rPr>
        <w:t>n.civ</w:t>
      </w:r>
      <w:proofErr w:type="spellEnd"/>
      <w:r>
        <w:rPr>
          <w:rFonts w:ascii="Arial" w:hAnsi="Arial" w:cs="Arial"/>
          <w:color w:val="000000"/>
        </w:rPr>
        <w:t>. 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telefono______________________________cell. 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MAIL- ___________________________________________________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TITOLO DI STUDIO </w:t>
      </w:r>
      <w:proofErr w:type="spellStart"/>
      <w:r>
        <w:rPr>
          <w:rFonts w:ascii="Arial" w:hAnsi="Arial" w:cs="Arial"/>
          <w:color w:val="000000"/>
        </w:rPr>
        <w:t>POSSEDUTO__________________________________________conseguito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presso_________________________________________ con voti 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Attuale occupazione (con indicazione della sede di Attuale sede si servizio)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________________________________________________________________________________,</w:t>
      </w: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 H I E D E</w:t>
      </w:r>
    </w:p>
    <w:p w:rsidR="00F06380" w:rsidRPr="001A438D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D631A" w:rsidRDefault="00F06380" w:rsidP="00CC164F">
      <w:pPr>
        <w:pStyle w:val="Default"/>
        <w:jc w:val="both"/>
        <w:rPr>
          <w:b/>
        </w:rPr>
      </w:pPr>
      <w:r w:rsidRPr="001D631A">
        <w:t xml:space="preserve">alla S.V. di partecipare alla selezione, in qualità di </w:t>
      </w:r>
      <w:r w:rsidRPr="001D631A">
        <w:rPr>
          <w:b/>
          <w:bCs/>
        </w:rPr>
        <w:t xml:space="preserve">ESPERTO INTERNO </w:t>
      </w:r>
      <w:r w:rsidR="00F02BA0">
        <w:rPr>
          <w:b/>
          <w:bCs/>
        </w:rPr>
        <w:t>COLLAUDATORE</w:t>
      </w:r>
      <w:r w:rsidRPr="001D631A">
        <w:t xml:space="preserve">, per il </w:t>
      </w:r>
      <w:r w:rsidR="001D631A" w:rsidRPr="001D631A">
        <w:rPr>
          <w:bCs/>
        </w:rPr>
        <w:t xml:space="preserve">progetto PON FESR REACT EU </w:t>
      </w:r>
      <w:r w:rsidR="00CC164F">
        <w:rPr>
          <w:bCs/>
        </w:rPr>
        <w:t xml:space="preserve">recante il codice </w:t>
      </w:r>
      <w:r w:rsidR="00CC164F">
        <w:rPr>
          <w:b/>
        </w:rPr>
        <w:t>13.1.5</w:t>
      </w:r>
      <w:r w:rsidR="00CC164F" w:rsidRPr="00512BFF">
        <w:rPr>
          <w:b/>
        </w:rPr>
        <w:t>A –FESRPON-LI-</w:t>
      </w:r>
      <w:r w:rsidR="00CC164F">
        <w:rPr>
          <w:b/>
        </w:rPr>
        <w:t xml:space="preserve">2022-29 </w:t>
      </w:r>
      <w:r w:rsidR="00CC164F" w:rsidRPr="00694F01">
        <w:t xml:space="preserve">dal titolo </w:t>
      </w:r>
      <w:r w:rsidR="00CC164F" w:rsidRPr="000E4B17">
        <w:rPr>
          <w:b/>
        </w:rPr>
        <w:t>“</w:t>
      </w:r>
      <w:r w:rsidR="00CC164F">
        <w:rPr>
          <w:b/>
        </w:rPr>
        <w:t>Ambienti didattici innovativi per le scuole dell’infanzia”</w:t>
      </w:r>
    </w:p>
    <w:p w:rsidR="007000F2" w:rsidRDefault="007000F2" w:rsidP="007000F2">
      <w:pPr>
        <w:tabs>
          <w:tab w:val="left" w:pos="993"/>
        </w:tabs>
        <w:ind w:left="990" w:hanging="99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CUP C54D22000640006</w:t>
      </w:r>
    </w:p>
    <w:p w:rsidR="001D631A" w:rsidRDefault="001D631A" w:rsidP="001D631A">
      <w:pPr>
        <w:pStyle w:val="Default"/>
        <w:jc w:val="both"/>
        <w:rPr>
          <w:rFonts w:eastAsia="Calibri"/>
          <w:lang w:eastAsia="en-US"/>
        </w:rPr>
      </w:pPr>
      <w:bookmarkStart w:id="0" w:name="_GoBack"/>
      <w:bookmarkEnd w:id="0"/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degli artt. 46 e 47 del D.P.R. n. 445/2000, consapevole che le dichiarazioni mendaci sono punite ai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 del codice penale e delle leggi speciali in materia, secondo le disposizioni richiamate all'art. 76 del citato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D.P.R. n. 445- 00, dichiara: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stato destituito da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trovarsi in alcuna posizione di incompatibilità con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essere/non essere dipendente di altre Amministrazioni pubbliche;</w:t>
      </w:r>
    </w:p>
    <w:p w:rsidR="00721430" w:rsidRDefault="00F06380" w:rsidP="00F0638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collegato a ditte o società interessate alla partecipazione alle gare di acquisto</w:t>
      </w:r>
    </w:p>
    <w:p w:rsidR="00DD45F0" w:rsidRDefault="00DD45F0" w:rsidP="00F06380">
      <w:pPr>
        <w:jc w:val="both"/>
        <w:rPr>
          <w:rFonts w:ascii="Arial" w:hAnsi="Arial" w:cs="Arial"/>
          <w:color w:val="000000"/>
        </w:rPr>
      </w:pP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Alla presente istanza allega: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 </w:t>
      </w:r>
      <w:r w:rsidR="001D631A" w:rsidRPr="001D631A">
        <w:rPr>
          <w:rFonts w:ascii="Arial" w:hAnsi="Arial" w:cs="Arial"/>
          <w:b/>
        </w:rPr>
        <w:t xml:space="preserve">allegato 2 </w:t>
      </w:r>
      <w:r w:rsidRPr="001D631A">
        <w:rPr>
          <w:rFonts w:ascii="Arial" w:hAnsi="Arial" w:cs="Arial"/>
          <w:b/>
        </w:rPr>
        <w:t xml:space="preserve">tabella di valutazione dei titoli per selezione di esperto </w:t>
      </w:r>
      <w:r w:rsidR="00F02BA0">
        <w:rPr>
          <w:rFonts w:ascii="Arial" w:hAnsi="Arial" w:cs="Arial"/>
          <w:b/>
        </w:rPr>
        <w:t>collaudatore</w:t>
      </w:r>
      <w:r w:rsidRPr="001D631A">
        <w:rPr>
          <w:rFonts w:ascii="Arial" w:hAnsi="Arial" w:cs="Arial"/>
          <w:b/>
        </w:rPr>
        <w:t>;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 </w:t>
      </w:r>
      <w:r w:rsidRPr="001D631A">
        <w:rPr>
          <w:rFonts w:ascii="Arial" w:hAnsi="Arial" w:cs="Arial"/>
          <w:b/>
          <w:i/>
          <w:iCs/>
        </w:rPr>
        <w:t xml:space="preserve">curriculum vitae </w:t>
      </w:r>
      <w:r w:rsidRPr="001D631A">
        <w:rPr>
          <w:rFonts w:ascii="Arial" w:hAnsi="Arial" w:cs="Arial"/>
          <w:b/>
        </w:rPr>
        <w:t>in formato europeo;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. ogni altro titolo utile alla selezione.</w:t>
      </w:r>
    </w:p>
    <w:p w:rsidR="00721430" w:rsidRDefault="00721430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Il/La sottoscritto/a esprime il proprio consenso affinché i dati forniti possano essere trattati nel rispetto del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D.</w:t>
      </w:r>
      <w:proofErr w:type="gramStart"/>
      <w:r>
        <w:rPr>
          <w:rFonts w:ascii="Arial" w:hAnsi="Arial" w:cs="Arial"/>
        </w:rPr>
        <w:t>L.vo</w:t>
      </w:r>
      <w:proofErr w:type="gramEnd"/>
      <w:r>
        <w:rPr>
          <w:rFonts w:ascii="Arial" w:hAnsi="Arial" w:cs="Arial"/>
        </w:rPr>
        <w:t xml:space="preserve"> n. 196-03 (</w:t>
      </w:r>
      <w:r>
        <w:rPr>
          <w:rFonts w:ascii="Arial" w:hAnsi="Arial" w:cs="Arial"/>
          <w:b/>
          <w:bCs/>
        </w:rPr>
        <w:t>Codice in materia di protezione dei dati personali</w:t>
      </w:r>
      <w:r>
        <w:rPr>
          <w:rFonts w:ascii="Arial" w:hAnsi="Arial" w:cs="Arial"/>
        </w:rPr>
        <w:t>), per gli adempimenti connessi alla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presente procedura.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D12D16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D631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00B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37B18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00F2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C164F"/>
    <w:rsid w:val="00CD4FF5"/>
    <w:rsid w:val="00CD6AD2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2A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50B64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BA0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ADD3306"/>
  <w15:docId w15:val="{47258DAB-F8FE-481A-9574-5F71EC7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577A5-5284-4EE7-B95C-522C182B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15</cp:revision>
  <cp:lastPrinted>2017-11-20T08:22:00Z</cp:lastPrinted>
  <dcterms:created xsi:type="dcterms:W3CDTF">2017-11-20T08:58:00Z</dcterms:created>
  <dcterms:modified xsi:type="dcterms:W3CDTF">2023-04-04T10:52:00Z</dcterms:modified>
</cp:coreProperties>
</file>